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9" w:rsidRPr="00C1186B" w:rsidRDefault="00803D8F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186B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9E5BD" wp14:editId="1E3F61D9">
                <wp:simplePos x="0" y="0"/>
                <wp:positionH relativeFrom="column">
                  <wp:posOffset>2157730</wp:posOffset>
                </wp:positionH>
                <wp:positionV relativeFrom="paragraph">
                  <wp:posOffset>-1024255</wp:posOffset>
                </wp:positionV>
                <wp:extent cx="771525" cy="421005"/>
                <wp:effectExtent l="12065" t="11430" r="6985" b="57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9.9pt;margin-top:-80.65pt;width:60.7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" strokecolor="white [3212]"/>
            </w:pict>
          </mc:Fallback>
        </mc:AlternateContent>
      </w:r>
      <w:r w:rsidR="00477939" w:rsidRPr="00C1186B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336273" w:rsidRPr="00C1186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77939" w:rsidRPr="00C1186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77939" w:rsidRPr="00C1186B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477939" w:rsidRPr="00C1186B" w:rsidRDefault="00C1186B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ผลการวิ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จัย</w:t>
      </w:r>
    </w:p>
    <w:p w:rsidR="00477939" w:rsidRPr="00F918BD" w:rsidRDefault="0047793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</w:rPr>
      </w:pPr>
    </w:p>
    <w:p w:rsidR="00864713" w:rsidRPr="005B1930" w:rsidRDefault="00864713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</w:rPr>
        <w:tab/>
      </w:r>
      <w:r w:rsidR="00C1186B">
        <w:rPr>
          <w:rFonts w:ascii="TH SarabunPSK" w:hAnsi="TH SarabunPSK" w:cs="TH SarabunPSK"/>
          <w:cs/>
        </w:rPr>
        <w:t>ผลการ</w:t>
      </w:r>
      <w:r w:rsidR="00C1186B">
        <w:rPr>
          <w:rFonts w:ascii="TH SarabunPSK" w:hAnsi="TH SarabunPSK" w:cs="TH SarabunPSK" w:hint="cs"/>
          <w:cs/>
        </w:rPr>
        <w:t>วิจัย</w:t>
      </w:r>
      <w:r w:rsidR="00E62058" w:rsidRPr="005B1930">
        <w:rPr>
          <w:rFonts w:ascii="TH SarabunPSK" w:hAnsi="TH SarabunPSK" w:cs="TH SarabunPSK"/>
          <w:cs/>
        </w:rPr>
        <w:t>และการทดลอง</w:t>
      </w:r>
      <w:r w:rsidR="0095435E" w:rsidRPr="005B1930">
        <w:rPr>
          <w:rFonts w:ascii="TH SarabunPSK" w:hAnsi="TH SarabunPSK" w:cs="TH SarabunPSK"/>
          <w:cs/>
        </w:rPr>
        <w:t>การ</w:t>
      </w:r>
      <w:r w:rsidR="000B3096">
        <w:rPr>
          <w:rFonts w:ascii="TH SarabunPSK" w:hAnsi="TH SarabunPSK" w:cs="TH SarabunPSK"/>
          <w:cs/>
        </w:rPr>
        <w:t>พัฒนาระบ</w:t>
      </w:r>
      <w:r w:rsidR="000B3096">
        <w:rPr>
          <w:rFonts w:ascii="TH SarabunPSK" w:hAnsi="TH SarabunPSK" w:cs="TH SarabunPSK" w:hint="cs"/>
          <w:cs/>
        </w:rPr>
        <w:t>บประเมินนักศึกษาฝึกประสบการณ์วิชาชีพ สาขาวิชาเทค</w:t>
      </w:r>
      <w:r w:rsidR="006D6988">
        <w:rPr>
          <w:rFonts w:ascii="TH SarabunPSK" w:hAnsi="TH SarabunPSK" w:cs="TH SarabunPSK" w:hint="cs"/>
          <w:cs/>
        </w:rPr>
        <w:t>โนโลยีสารสนเทศ มหาวิทยาลัยราชภัฏ</w:t>
      </w:r>
      <w:r w:rsidR="000B3096">
        <w:rPr>
          <w:rFonts w:ascii="TH SarabunPSK" w:hAnsi="TH SarabunPSK" w:cs="TH SarabunPSK" w:hint="cs"/>
          <w:cs/>
        </w:rPr>
        <w:t>มหาสารคาม</w:t>
      </w:r>
      <w:r w:rsidR="0095435E" w:rsidRPr="005B1930">
        <w:rPr>
          <w:rFonts w:ascii="TH SarabunPSK" w:hAnsi="TH SarabunPSK" w:cs="TH SarabunPSK"/>
        </w:rPr>
        <w:t xml:space="preserve"> </w:t>
      </w:r>
      <w:r w:rsidRPr="005B1930">
        <w:rPr>
          <w:rFonts w:ascii="TH SarabunPSK" w:hAnsi="TH SarabunPSK" w:cs="TH SarabunPSK"/>
        </w:rPr>
        <w:t xml:space="preserve"> </w:t>
      </w:r>
      <w:r w:rsidRPr="005B1930">
        <w:rPr>
          <w:rFonts w:ascii="TH SarabunPSK" w:hAnsi="TH SarabunPSK" w:cs="TH SarabunPSK"/>
          <w:cs/>
        </w:rPr>
        <w:t>เพื่อนำเสนอข้อมูลจากระบบที่พัฒนาขึ้น มีผลการดำเนินงาน และการวิเคราะห์ข้อมูล เพื่อ</w:t>
      </w:r>
      <w:r w:rsidR="00D26884" w:rsidRPr="005B1930">
        <w:rPr>
          <w:rFonts w:ascii="TH SarabunPSK" w:hAnsi="TH SarabunPSK" w:cs="TH SarabunPSK"/>
          <w:cs/>
        </w:rPr>
        <w:t>ประเมิน</w:t>
      </w:r>
      <w:r w:rsidR="00FC1C58" w:rsidRPr="005B1930">
        <w:rPr>
          <w:rFonts w:ascii="TH SarabunPSK" w:hAnsi="TH SarabunPSK" w:cs="TH SarabunPSK"/>
          <w:cs/>
        </w:rPr>
        <w:t>คุณภาพและความ</w:t>
      </w:r>
      <w:r w:rsidR="000B3096">
        <w:rPr>
          <w:rFonts w:ascii="TH SarabunPSK" w:hAnsi="TH SarabunPSK" w:cs="TH SarabunPSK" w:hint="cs"/>
          <w:cs/>
        </w:rPr>
        <w:t>พึง</w:t>
      </w:r>
      <w:r w:rsidRPr="005B1930">
        <w:rPr>
          <w:rFonts w:ascii="TH SarabunPSK" w:hAnsi="TH SarabunPSK" w:cs="TH SarabunPSK"/>
          <w:cs/>
        </w:rPr>
        <w:t>พอใจของ</w:t>
      </w:r>
      <w:r w:rsidR="00D26884" w:rsidRPr="005B1930">
        <w:rPr>
          <w:rFonts w:ascii="TH SarabunPSK" w:hAnsi="TH SarabunPSK" w:cs="TH SarabunPSK"/>
          <w:cs/>
        </w:rPr>
        <w:t>ผู้ใช้ที่มีต่อ</w:t>
      </w:r>
      <w:r w:rsidRPr="005B1930">
        <w:rPr>
          <w:rFonts w:ascii="TH SarabunPSK" w:hAnsi="TH SarabunPSK" w:cs="TH SarabunPSK"/>
          <w:cs/>
        </w:rPr>
        <w:t>ระบบ ซึ่งได้แสดงเป็นลำดับ ดังนี้</w:t>
      </w:r>
    </w:p>
    <w:p w:rsidR="000B3096" w:rsidRDefault="00934D4B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cs/>
        </w:rPr>
        <w:tab/>
      </w:r>
      <w:r w:rsidR="00E62058" w:rsidRPr="005B1930">
        <w:rPr>
          <w:rFonts w:ascii="TH SarabunPSK" w:hAnsi="TH SarabunPSK" w:cs="TH SarabunPSK"/>
          <w:cs/>
        </w:rPr>
        <w:t xml:space="preserve">1.  </w:t>
      </w:r>
      <w:r w:rsidR="00864713" w:rsidRPr="005B1930">
        <w:rPr>
          <w:rFonts w:ascii="TH SarabunPSK" w:hAnsi="TH SarabunPSK" w:cs="TH SarabunPSK"/>
          <w:cs/>
        </w:rPr>
        <w:t>ผลการ</w:t>
      </w:r>
      <w:r w:rsidR="00125549" w:rsidRPr="005B1930">
        <w:rPr>
          <w:rFonts w:ascii="TH SarabunPSK" w:hAnsi="TH SarabunPSK" w:cs="TH SarabunPSK"/>
          <w:cs/>
        </w:rPr>
        <w:t>พัฒนา</w:t>
      </w:r>
      <w:r w:rsidR="000B3096">
        <w:rPr>
          <w:rFonts w:ascii="TH SarabunPSK" w:hAnsi="TH SarabunPSK" w:cs="TH SarabunPSK" w:hint="cs"/>
          <w:cs/>
        </w:rPr>
        <w:t>ระบบ</w:t>
      </w:r>
      <w:r w:rsidR="000B3096" w:rsidRPr="000B3096">
        <w:rPr>
          <w:rFonts w:ascii="TH SarabunPSK" w:hAnsi="TH SarabunPSK" w:cs="TH SarabunPSK"/>
          <w:cs/>
        </w:rPr>
        <w:t xml:space="preserve">ประเมินนักศึกษาฝึกประสบการณ์วิชาชีพ 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</w:p>
    <w:p w:rsidR="000B3096" w:rsidRDefault="000B30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62058" w:rsidRPr="005B1930">
        <w:rPr>
          <w:rFonts w:ascii="TH SarabunPSK" w:hAnsi="TH SarabunPSK" w:cs="TH SarabunPSK"/>
          <w:cs/>
        </w:rPr>
        <w:t>2.  ผลการวิเคราะห์</w:t>
      </w:r>
      <w:r w:rsidR="00864713" w:rsidRPr="005B1930">
        <w:rPr>
          <w:rFonts w:ascii="TH SarabunPSK" w:hAnsi="TH SarabunPSK" w:cs="TH SarabunPSK"/>
          <w:cs/>
        </w:rPr>
        <w:t>คุณภาพของ</w:t>
      </w:r>
      <w:r w:rsidR="00E41D66" w:rsidRPr="005B1930">
        <w:rPr>
          <w:rFonts w:ascii="TH SarabunPSK" w:hAnsi="TH SarabunPSK" w:cs="TH SarabunPSK"/>
          <w:cs/>
        </w:rPr>
        <w:t>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  <w:r>
        <w:rPr>
          <w:rFonts w:ascii="TH SarabunPSK" w:hAnsi="TH SarabunPSK" w:cs="TH SarabunPSK" w:hint="cs"/>
          <w:cs/>
        </w:rPr>
        <w:t xml:space="preserve"> </w:t>
      </w:r>
    </w:p>
    <w:p w:rsidR="00E41D66" w:rsidRPr="005B1930" w:rsidRDefault="000B30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62058" w:rsidRPr="005B1930">
        <w:rPr>
          <w:rFonts w:ascii="TH SarabunPSK" w:hAnsi="TH SarabunPSK" w:cs="TH SarabunPSK"/>
          <w:cs/>
        </w:rPr>
        <w:t xml:space="preserve">3.  </w:t>
      </w:r>
      <w:r w:rsidR="00864713" w:rsidRPr="005B1930">
        <w:rPr>
          <w:rFonts w:ascii="TH SarabunPSK" w:hAnsi="TH SarabunPSK" w:cs="TH SarabunPSK"/>
          <w:cs/>
        </w:rPr>
        <w:t>ผลการ</w:t>
      </w:r>
      <w:r w:rsidR="00E62058" w:rsidRPr="005B1930">
        <w:rPr>
          <w:rFonts w:ascii="TH SarabunPSK" w:hAnsi="TH SarabunPSK" w:cs="TH SarabunPSK"/>
          <w:cs/>
        </w:rPr>
        <w:t>วิเคราะห์</w:t>
      </w:r>
      <w:r w:rsidR="00214817" w:rsidRPr="005B1930">
        <w:rPr>
          <w:rFonts w:ascii="TH SarabunPSK" w:hAnsi="TH SarabunPSK" w:cs="TH SarabunPSK"/>
          <w:cs/>
        </w:rPr>
        <w:t>ความ</w:t>
      </w:r>
      <w:r>
        <w:rPr>
          <w:rFonts w:ascii="TH SarabunPSK" w:hAnsi="TH SarabunPSK" w:cs="TH SarabunPSK" w:hint="cs"/>
          <w:cs/>
        </w:rPr>
        <w:t>พึง</w:t>
      </w:r>
      <w:r w:rsidR="00864713" w:rsidRPr="005B1930">
        <w:rPr>
          <w:rFonts w:ascii="TH SarabunPSK" w:hAnsi="TH SarabunPSK" w:cs="TH SarabunPSK"/>
          <w:cs/>
        </w:rPr>
        <w:t>พอใจของผู้ใช้ที่มีต่อ</w:t>
      </w:r>
      <w:r w:rsidR="00E41D66" w:rsidRPr="005B1930">
        <w:rPr>
          <w:rFonts w:ascii="TH SarabunPSK" w:hAnsi="TH SarabunPSK" w:cs="TH SarabunPSK"/>
          <w:cs/>
        </w:rPr>
        <w:t>ระบบ</w:t>
      </w:r>
      <w:r>
        <w:rPr>
          <w:rFonts w:ascii="TH SarabunPSK" w:hAnsi="TH SarabunPSK" w:cs="TH SarabunPSK" w:hint="cs"/>
          <w:cs/>
        </w:rPr>
        <w:t xml:space="preserve">ประเมินนักศึกษาฝึกประสบการณ์วิชาชีพ 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</w:p>
    <w:p w:rsidR="00477939" w:rsidRPr="005B1930" w:rsidRDefault="0012554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cs/>
        </w:rPr>
        <w:tab/>
      </w:r>
      <w:r w:rsidR="00EF7647" w:rsidRPr="005B1930">
        <w:rPr>
          <w:rFonts w:ascii="TH SarabunPSK" w:hAnsi="TH SarabunPSK" w:cs="TH SarabunPSK"/>
          <w:cs/>
        </w:rPr>
        <w:tab/>
      </w:r>
      <w:r w:rsidR="00EF7647" w:rsidRPr="005B1930">
        <w:rPr>
          <w:rFonts w:ascii="TH SarabunPSK" w:hAnsi="TH SarabunPSK" w:cs="TH SarabunPSK"/>
          <w:cs/>
        </w:rPr>
        <w:tab/>
      </w:r>
    </w:p>
    <w:p w:rsidR="00125549" w:rsidRDefault="00864713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0"/>
          <w:szCs w:val="10"/>
        </w:rPr>
      </w:pPr>
      <w:r w:rsidRPr="00FA7CCF">
        <w:rPr>
          <w:rFonts w:ascii="TH SarabunPSK" w:hAnsi="TH SarabunPSK" w:cs="TH SarabunPSK"/>
          <w:b/>
          <w:bCs/>
          <w:cs/>
        </w:rPr>
        <w:t>ผลการพัฒนา</w:t>
      </w:r>
      <w:r w:rsidR="00E41D66" w:rsidRPr="00FA7CCF">
        <w:rPr>
          <w:rFonts w:ascii="TH SarabunPSK" w:hAnsi="TH SarabunPSK" w:cs="TH SarabunPSK"/>
          <w:b/>
          <w:bCs/>
          <w:cs/>
        </w:rPr>
        <w:t>ระบบ</w:t>
      </w:r>
      <w:r w:rsidR="00301BD6" w:rsidRPr="00FA7CCF">
        <w:rPr>
          <w:rFonts w:ascii="TH SarabunPSK" w:hAnsi="TH SarabunPSK" w:cs="TH SarabunPSK"/>
          <w:b/>
          <w:bCs/>
          <w:cs/>
        </w:rPr>
        <w:t>ประเมินนักศึกษาฝึกประสบการณ์วิชาชีพ</w:t>
      </w:r>
    </w:p>
    <w:p w:rsidR="00FA7CCF" w:rsidRPr="00FA7CCF" w:rsidRDefault="00FA7CCF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80D3E" w:rsidRPr="005B1930" w:rsidRDefault="003340AC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cs/>
        </w:rPr>
        <w:tab/>
      </w:r>
      <w:r w:rsidR="00E41D66" w:rsidRPr="005B1930">
        <w:rPr>
          <w:rFonts w:ascii="TH SarabunPSK" w:hAnsi="TH SarabunPSK" w:cs="TH SarabunPSK"/>
          <w:cs/>
        </w:rPr>
        <w:t>ระบบ</w:t>
      </w:r>
      <w:r w:rsidR="00301BD6"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="0046060A">
        <w:rPr>
          <w:rFonts w:ascii="TH SarabunPSK" w:hAnsi="TH SarabunPSK" w:cs="TH SarabunPSK" w:hint="cs"/>
          <w:cs/>
        </w:rPr>
        <w:t xml:space="preserve"> 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  <w:r w:rsidR="0046060A">
        <w:rPr>
          <w:rFonts w:ascii="TH SarabunPSK" w:hAnsi="TH SarabunPSK" w:cs="TH SarabunPSK" w:hint="cs"/>
          <w:cs/>
        </w:rPr>
        <w:t xml:space="preserve"> </w:t>
      </w:r>
      <w:r w:rsidR="00580D3E" w:rsidRPr="005B1930">
        <w:rPr>
          <w:rFonts w:ascii="TH SarabunPSK" w:hAnsi="TH SarabunPSK" w:cs="TH SarabunPSK"/>
          <w:cs/>
        </w:rPr>
        <w:t>ในส่วนข</w:t>
      </w:r>
      <w:r w:rsidR="00301BD6">
        <w:rPr>
          <w:rFonts w:ascii="TH SarabunPSK" w:hAnsi="TH SarabunPSK" w:cs="TH SarabunPSK"/>
          <w:cs/>
        </w:rPr>
        <w:t xml:space="preserve">องคู่มือจะแบ่งการใช้งานออกเป็น </w:t>
      </w:r>
      <w:r w:rsidR="00301BD6">
        <w:rPr>
          <w:rFonts w:ascii="TH SarabunPSK" w:hAnsi="TH SarabunPSK" w:cs="TH SarabunPSK"/>
        </w:rPr>
        <w:t>2</w:t>
      </w:r>
      <w:r w:rsidR="00580D3E" w:rsidRPr="005B1930">
        <w:rPr>
          <w:rFonts w:ascii="TH SarabunPSK" w:hAnsi="TH SarabunPSK" w:cs="TH SarabunPSK"/>
          <w:cs/>
        </w:rPr>
        <w:t xml:space="preserve"> ส่วน คือ</w:t>
      </w:r>
    </w:p>
    <w:p w:rsidR="00580D3E" w:rsidRPr="005B1930" w:rsidRDefault="00497C3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cs/>
        </w:rPr>
        <w:tab/>
      </w:r>
      <w:r w:rsidR="00580D3E" w:rsidRPr="005B1930">
        <w:rPr>
          <w:rFonts w:ascii="TH SarabunPSK" w:hAnsi="TH SarabunPSK" w:cs="TH SarabunPSK"/>
          <w:cs/>
        </w:rPr>
        <w:t>1.  ผู้ใช้งาน (</w:t>
      </w:r>
      <w:r w:rsidR="00580D3E" w:rsidRPr="005B1930">
        <w:rPr>
          <w:rFonts w:ascii="TH SarabunPSK" w:hAnsi="TH SarabunPSK" w:cs="TH SarabunPSK"/>
        </w:rPr>
        <w:t>User)</w:t>
      </w:r>
    </w:p>
    <w:p w:rsidR="00497C39" w:rsidRPr="00A52044" w:rsidRDefault="00497C3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cs/>
        </w:rPr>
        <w:tab/>
      </w:r>
      <w:r w:rsidR="00580D3E" w:rsidRPr="005B1930">
        <w:rPr>
          <w:rFonts w:ascii="TH SarabunPSK" w:hAnsi="TH SarabunPSK" w:cs="TH SarabunPSK"/>
          <w:cs/>
        </w:rPr>
        <w:t>2.  ผู้ดูแลระบบ</w:t>
      </w:r>
      <w:r w:rsidR="00301BD6">
        <w:rPr>
          <w:rFonts w:ascii="TH SarabunPSK" w:hAnsi="TH SarabunPSK" w:cs="TH SarabunPSK"/>
        </w:rPr>
        <w:t xml:space="preserve"> (Admin)</w:t>
      </w:r>
    </w:p>
    <w:p w:rsidR="0046060A" w:rsidRDefault="00C022F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32B8" w:rsidRPr="002B7F91">
        <w:rPr>
          <w:rFonts w:ascii="TH SarabunPSK" w:hAnsi="TH SarabunPSK" w:cs="TH SarabunPSK"/>
        </w:rPr>
        <w:t>1</w:t>
      </w:r>
      <w:r w:rsidR="00E54870" w:rsidRPr="002B7F91">
        <w:rPr>
          <w:rFonts w:ascii="TH SarabunPSK" w:hAnsi="TH SarabunPSK" w:cs="TH SarabunPSK"/>
        </w:rPr>
        <w:t xml:space="preserve">.  </w:t>
      </w:r>
      <w:r w:rsidR="00E54870" w:rsidRPr="002B7F91">
        <w:rPr>
          <w:rFonts w:ascii="TH SarabunPSK" w:hAnsi="TH SarabunPSK" w:cs="TH SarabunPSK"/>
          <w:cs/>
        </w:rPr>
        <w:t>หน้าจอแรกของ</w:t>
      </w:r>
      <w:r w:rsidR="00BD708B" w:rsidRPr="002B7F91">
        <w:rPr>
          <w:rFonts w:ascii="TH SarabunPSK" w:hAnsi="TH SarabunPSK" w:cs="TH SarabunPSK"/>
          <w:cs/>
        </w:rPr>
        <w:t>ระบบ</w:t>
      </w:r>
      <w:r w:rsidR="002B7F91">
        <w:rPr>
          <w:rFonts w:ascii="TH SarabunPSK" w:hAnsi="TH SarabunPSK" w:cs="TH SarabunPSK" w:hint="cs"/>
          <w:cs/>
        </w:rPr>
        <w:t xml:space="preserve"> เป็นหน้าจอสำหรับผู้ใช้งานทุกคนต้องป้อนชื่อผู้ใช้และรหัสผ่านสำหรับเข้าใช้งานระบบ</w:t>
      </w:r>
      <w:r w:rsidR="00893E7E">
        <w:rPr>
          <w:rFonts w:ascii="TH SarabunPSK" w:hAnsi="TH SarabunPSK" w:cs="TH SarabunPSK"/>
        </w:rPr>
        <w:t xml:space="preserve"> </w:t>
      </w:r>
      <w:r w:rsidR="00893E7E">
        <w:rPr>
          <w:rFonts w:ascii="TH SarabunPSK" w:hAnsi="TH SarabunPSK" w:cs="TH SarabunPSK" w:hint="cs"/>
          <w:cs/>
        </w:rPr>
        <w:t xml:space="preserve">แสดงดังภาพที่ </w:t>
      </w:r>
      <w:r>
        <w:rPr>
          <w:rFonts w:ascii="TH SarabunPSK" w:hAnsi="TH SarabunPSK" w:cs="TH SarabunPSK"/>
        </w:rPr>
        <w:t>1</w:t>
      </w: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2AFA851D" wp14:editId="67D16C72">
            <wp:simplePos x="0" y="0"/>
            <wp:positionH relativeFrom="column">
              <wp:posOffset>636270</wp:posOffset>
            </wp:positionH>
            <wp:positionV relativeFrom="paragraph">
              <wp:posOffset>101600</wp:posOffset>
            </wp:positionV>
            <wp:extent cx="3912870" cy="1901825"/>
            <wp:effectExtent l="0" t="0" r="0" b="317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หน้าหลั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C1B">
        <w:rPr>
          <w:rFonts w:ascii="TH SarabunPSK" w:hAnsi="TH SarabunPSK" w:cs="TH SarabunPSK"/>
        </w:rPr>
        <w:tab/>
      </w:r>
      <w:r w:rsidR="003C7C1B">
        <w:rPr>
          <w:rFonts w:ascii="TH SarabunPSK" w:hAnsi="TH SarabunPSK" w:cs="TH SarabunPSK"/>
        </w:rPr>
        <w:tab/>
      </w: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1186B" w:rsidRDefault="00C1186B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52044" w:rsidRDefault="00A52044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9771A7" wp14:editId="6AEFEA0F">
                <wp:simplePos x="0" y="0"/>
                <wp:positionH relativeFrom="column">
                  <wp:posOffset>1741170</wp:posOffset>
                </wp:positionH>
                <wp:positionV relativeFrom="paragraph">
                  <wp:posOffset>141511</wp:posOffset>
                </wp:positionV>
                <wp:extent cx="2117725" cy="450850"/>
                <wp:effectExtent l="0" t="0" r="15875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450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F4" w:rsidRPr="00CD4B76" w:rsidRDefault="00C022F4" w:rsidP="00C02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ภาพที่ </w:t>
                            </w:r>
                            <w:r w:rsidR="00C1186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4.</w:t>
                            </w:r>
                            <w:r w:rsidR="003C7C1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  <w:r w:rsidRPr="00CD4B7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Pr="00CD4B7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หน้าล็อกอินผู้ใช้ระบบ</w:t>
                            </w:r>
                          </w:p>
                          <w:p w:rsidR="00C022F4" w:rsidRDefault="00C022F4" w:rsidP="00C02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37.1pt;margin-top:11.15pt;width:166.75pt;height:35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" fillcolor="white [3201]" strokecolor="white [3212]" strokeweight="2pt">
                <v:textbox>
                  <w:txbxContent>
                    <w:p w:rsidR="00C022F4" w:rsidRPr="00CD4B76" w:rsidRDefault="00C022F4" w:rsidP="00C02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ภาพที่ </w:t>
                      </w:r>
                      <w:r w:rsidR="00C1186B">
                        <w:rPr>
                          <w:rFonts w:ascii="TH SarabunPSK" w:hAnsi="TH SarabunPSK" w:cs="TH SarabunPSK"/>
                          <w:b/>
                          <w:bCs/>
                        </w:rPr>
                        <w:t>4.</w:t>
                      </w:r>
                      <w:r w:rsidR="003C7C1B"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  <w:r w:rsidRPr="00CD4B76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Pr="00CD4B76">
                        <w:rPr>
                          <w:rFonts w:ascii="TH SarabunPSK" w:hAnsi="TH SarabunPSK" w:cs="TH SarabunPSK" w:hint="cs"/>
                          <w:cs/>
                        </w:rPr>
                        <w:t>หน้าล็อกอินผู้ใช้ระบบ</w:t>
                      </w:r>
                    </w:p>
                    <w:p w:rsidR="00C022F4" w:rsidRDefault="00C022F4" w:rsidP="00C022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186B" w:rsidRDefault="00C1186B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2B7F91" w:rsidRPr="001B14B5" w:rsidRDefault="00893E7E" w:rsidP="00C022F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2.</w:t>
      </w:r>
      <w:r w:rsidR="00C022F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หน้าหลักของผู้ใช้</w:t>
      </w:r>
      <w:r w:rsidR="00C022F4">
        <w:rPr>
          <w:rFonts w:ascii="TH SarabunPSK" w:hAnsi="TH SarabunPSK" w:cs="TH SarabunPSK"/>
        </w:rPr>
        <w:t xml:space="preserve"> </w:t>
      </w:r>
      <w:r w:rsidR="00C022F4">
        <w:rPr>
          <w:rFonts w:ascii="TH SarabunPSK" w:hAnsi="TH SarabunPSK" w:cs="TH SarabunPSK" w:hint="cs"/>
          <w:cs/>
        </w:rPr>
        <w:t>จะประกอบด้วย หน้าหลักของระบบและหน้าประเมินนักศึกษา</w:t>
      </w:r>
    </w:p>
    <w:p w:rsidR="00A52044" w:rsidRDefault="00A52044" w:rsidP="00C022F4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anchor distT="0" distB="0" distL="114300" distR="114300" simplePos="0" relativeHeight="251759616" behindDoc="0" locked="0" layoutInCell="1" allowOverlap="1" wp14:anchorId="048082A2" wp14:editId="51203454">
            <wp:simplePos x="0" y="0"/>
            <wp:positionH relativeFrom="column">
              <wp:posOffset>259715</wp:posOffset>
            </wp:positionH>
            <wp:positionV relativeFrom="paragraph">
              <wp:posOffset>107950</wp:posOffset>
            </wp:positionV>
            <wp:extent cx="4515485" cy="2367280"/>
            <wp:effectExtent l="0" t="0" r="0" b="0"/>
            <wp:wrapSquare wrapText="bothSides"/>
            <wp:docPr id="95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ใช้หน้าหลั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044" w:rsidRDefault="00A52044" w:rsidP="00C022F4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A52044" w:rsidRPr="00C022F4" w:rsidRDefault="00A52044" w:rsidP="00C022F4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C022F4">
      <w:pPr>
        <w:spacing w:before="120"/>
        <w:jc w:val="center"/>
        <w:rPr>
          <w:rFonts w:ascii="TH SarabunPSK" w:hAnsi="TH SarabunPSK" w:cs="TH SarabunPSK"/>
          <w:b/>
          <w:bCs/>
        </w:rPr>
      </w:pPr>
    </w:p>
    <w:p w:rsidR="00A52044" w:rsidRDefault="002B7F91" w:rsidP="00A5204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C1186B">
        <w:rPr>
          <w:rFonts w:ascii="TH SarabunPSK" w:hAnsi="TH SarabunPSK" w:cs="TH SarabunPSK"/>
          <w:b/>
          <w:bCs/>
        </w:rPr>
        <w:t>4.</w:t>
      </w:r>
      <w:r w:rsidR="003C7C1B">
        <w:rPr>
          <w:rFonts w:ascii="TH SarabunPSK" w:hAnsi="TH SarabunPSK" w:cs="TH SarabunPSK"/>
          <w:b/>
          <w:bCs/>
        </w:rPr>
        <w:t>9</w:t>
      </w:r>
      <w:r>
        <w:rPr>
          <w:rFonts w:ascii="TH SarabunPSK" w:hAnsi="TH SarabunPSK" w:cs="TH SarabunPSK"/>
          <w:b/>
          <w:bCs/>
        </w:rPr>
        <w:t xml:space="preserve">  </w:t>
      </w:r>
      <w:r w:rsidRPr="000E2552">
        <w:rPr>
          <w:rFonts w:ascii="TH SarabunPSK" w:hAnsi="TH SarabunPSK" w:cs="TH SarabunPSK" w:hint="cs"/>
          <w:cs/>
        </w:rPr>
        <w:t>แสดงหน้าหลักของระบบประเมินนักศึกษา</w:t>
      </w:r>
    </w:p>
    <w:p w:rsidR="00A52044" w:rsidRPr="006213DF" w:rsidRDefault="00A52044" w:rsidP="00A52044">
      <w:pPr>
        <w:jc w:val="center"/>
        <w:rPr>
          <w:rFonts w:ascii="TH SarabunPSK" w:hAnsi="TH SarabunPSK" w:cs="TH SarabunPSK"/>
        </w:rPr>
      </w:pPr>
    </w:p>
    <w:p w:rsidR="002B7F91" w:rsidRDefault="003C7C1B" w:rsidP="00C022F4">
      <w:pPr>
        <w:spacing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022F4">
        <w:rPr>
          <w:rFonts w:ascii="TH SarabunPSK" w:hAnsi="TH SarabunPSK" w:cs="TH SarabunPSK"/>
        </w:rPr>
        <w:t xml:space="preserve">3.  </w:t>
      </w:r>
      <w:r w:rsidR="002B7F91">
        <w:rPr>
          <w:rFonts w:ascii="TH SarabunPSK" w:hAnsi="TH SarabunPSK" w:cs="TH SarabunPSK" w:hint="cs"/>
          <w:cs/>
        </w:rPr>
        <w:t xml:space="preserve">หน้าการประเมินเมินนักศึกษา </w:t>
      </w:r>
      <w:r w:rsidR="00C022F4">
        <w:rPr>
          <w:rFonts w:ascii="TH SarabunPSK" w:hAnsi="TH SarabunPSK" w:cs="TH SarabunPSK" w:hint="cs"/>
          <w:cs/>
        </w:rPr>
        <w:t>จะประกอบด้วยข้อมูลนักศึกษาที่ต้องทำการประเมิน ปุ่มประเมินและปุ่มค้นหาข้อมูลนักศึกษา</w:t>
      </w:r>
    </w:p>
    <w:p w:rsidR="00C022F4" w:rsidRPr="00C022F4" w:rsidRDefault="00A52044" w:rsidP="00C1186B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anchor distT="0" distB="0" distL="114300" distR="114300" simplePos="0" relativeHeight="251764736" behindDoc="0" locked="0" layoutInCell="1" allowOverlap="1" wp14:anchorId="1635F00B" wp14:editId="2E46892C">
            <wp:simplePos x="0" y="0"/>
            <wp:positionH relativeFrom="column">
              <wp:posOffset>262890</wp:posOffset>
            </wp:positionH>
            <wp:positionV relativeFrom="paragraph">
              <wp:posOffset>149860</wp:posOffset>
            </wp:positionV>
            <wp:extent cx="4622165" cy="2249170"/>
            <wp:effectExtent l="0" t="0" r="6985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ใช้ประเมิ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BA1922" w:rsidRDefault="003C7C1B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ภาพที่ </w:t>
      </w:r>
      <w:r w:rsidR="00C1186B">
        <w:rPr>
          <w:rFonts w:ascii="TH SarabunPSK" w:hAnsi="TH SarabunPSK" w:cs="TH SarabunPSK"/>
          <w:b/>
          <w:bCs/>
        </w:rPr>
        <w:t>4.</w:t>
      </w:r>
      <w:r>
        <w:rPr>
          <w:rFonts w:ascii="TH SarabunPSK" w:hAnsi="TH SarabunPSK" w:cs="TH SarabunPSK"/>
          <w:b/>
          <w:bCs/>
        </w:rPr>
        <w:t>10</w:t>
      </w:r>
      <w:r w:rsidR="002B7F91">
        <w:rPr>
          <w:rFonts w:ascii="TH SarabunPSK" w:hAnsi="TH SarabunPSK" w:cs="TH SarabunPSK" w:hint="cs"/>
          <w:b/>
          <w:bCs/>
          <w:cs/>
        </w:rPr>
        <w:t xml:space="preserve">  </w:t>
      </w:r>
      <w:r w:rsidR="002B7F91" w:rsidRPr="00755DC6">
        <w:rPr>
          <w:rFonts w:ascii="TH SarabunPSK" w:hAnsi="TH SarabunPSK" w:cs="TH SarabunPSK" w:hint="cs"/>
          <w:cs/>
        </w:rPr>
        <w:t>แสดงหน้าทำการประเมิน</w:t>
      </w:r>
    </w:p>
    <w:p w:rsidR="00A52044" w:rsidRDefault="00A52044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52044" w:rsidRDefault="00A52044" w:rsidP="002B7F91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2B7F91" w:rsidRDefault="003C7C1B" w:rsidP="002B7F9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022F4">
        <w:rPr>
          <w:rFonts w:ascii="TH SarabunPSK" w:hAnsi="TH SarabunPSK" w:cs="TH SarabunPSK"/>
        </w:rPr>
        <w:t xml:space="preserve">4.  </w:t>
      </w:r>
      <w:r w:rsidR="002B7F91">
        <w:rPr>
          <w:rFonts w:ascii="TH SarabunPSK" w:hAnsi="TH SarabunPSK" w:cs="TH SarabunPSK" w:hint="cs"/>
          <w:cs/>
        </w:rPr>
        <w:t>หน้า</w:t>
      </w:r>
      <w:r w:rsidR="006213DF">
        <w:rPr>
          <w:rFonts w:ascii="TH SarabunPSK" w:hAnsi="TH SarabunPSK" w:cs="TH SarabunPSK" w:hint="cs"/>
          <w:cs/>
        </w:rPr>
        <w:t>จอการ</w:t>
      </w:r>
      <w:r w:rsidR="002B7F91">
        <w:rPr>
          <w:rFonts w:ascii="TH SarabunPSK" w:hAnsi="TH SarabunPSK" w:cs="TH SarabunPSK" w:hint="cs"/>
          <w:cs/>
        </w:rPr>
        <w:t>ประเมิน</w:t>
      </w:r>
      <w:r w:rsidR="006213DF">
        <w:rPr>
          <w:rFonts w:ascii="TH SarabunPSK" w:hAnsi="TH SarabunPSK" w:cs="TH SarabunPSK" w:hint="cs"/>
          <w:cs/>
        </w:rPr>
        <w:t xml:space="preserve"> เพื่อทำการประเมินนักศึกษา</w:t>
      </w:r>
    </w:p>
    <w:p w:rsidR="002B7F91" w:rsidRPr="00A22B1C" w:rsidRDefault="002B7F91" w:rsidP="002B7F9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213DF" w:rsidRPr="006213DF" w:rsidRDefault="00BA1922" w:rsidP="002B7F9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63712" behindDoc="0" locked="0" layoutInCell="1" allowOverlap="1" wp14:anchorId="44C2A197" wp14:editId="79BDE569">
            <wp:simplePos x="0" y="0"/>
            <wp:positionH relativeFrom="column">
              <wp:posOffset>-33020</wp:posOffset>
            </wp:positionH>
            <wp:positionV relativeFrom="paragraph">
              <wp:posOffset>326390</wp:posOffset>
            </wp:positionV>
            <wp:extent cx="4942840" cy="4906010"/>
            <wp:effectExtent l="0" t="0" r="0" b="889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ใช้ทำประเมิน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6C2EE" wp14:editId="79E0EBCA">
                <wp:simplePos x="0" y="0"/>
                <wp:positionH relativeFrom="column">
                  <wp:posOffset>-162648</wp:posOffset>
                </wp:positionH>
                <wp:positionV relativeFrom="paragraph">
                  <wp:posOffset>38478</wp:posOffset>
                </wp:positionV>
                <wp:extent cx="5189220" cy="5487035"/>
                <wp:effectExtent l="0" t="0" r="11430" b="1841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4870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-12.8pt;margin-top:3.05pt;width:408.6pt;height:4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" fillcolor="white [3201]" strokecolor="black [3200]" strokeweight=".25pt"/>
            </w:pict>
          </mc:Fallback>
        </mc:AlternateContent>
      </w: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C1186B" w:rsidRDefault="00C1186B" w:rsidP="002B7F91">
      <w:pPr>
        <w:jc w:val="center"/>
        <w:rPr>
          <w:rFonts w:ascii="TH SarabunPSK" w:hAnsi="TH SarabunPSK" w:cs="TH SarabunPSK"/>
          <w:b/>
          <w:bCs/>
        </w:rPr>
      </w:pPr>
    </w:p>
    <w:p w:rsidR="002B7F91" w:rsidRDefault="002B7F91" w:rsidP="002B7F91">
      <w:pPr>
        <w:jc w:val="center"/>
        <w:rPr>
          <w:rFonts w:ascii="TH SarabunPSK" w:hAnsi="TH SarabunPSK" w:cs="TH SarabunPSK"/>
        </w:rPr>
      </w:pPr>
      <w:r w:rsidRPr="00141DB8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C1186B">
        <w:rPr>
          <w:rFonts w:ascii="TH SarabunPSK" w:hAnsi="TH SarabunPSK" w:cs="TH SarabunPSK"/>
          <w:b/>
          <w:bCs/>
        </w:rPr>
        <w:t>4.</w:t>
      </w:r>
      <w:r w:rsidR="003C7C1B">
        <w:rPr>
          <w:rFonts w:ascii="TH SarabunPSK" w:hAnsi="TH SarabunPSK" w:cs="TH SarabunPSK"/>
          <w:b/>
          <w:bCs/>
        </w:rPr>
        <w:t>11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แสดงหน้าการประเมิน</w:t>
      </w:r>
    </w:p>
    <w:p w:rsidR="0046060A" w:rsidRDefault="0046060A" w:rsidP="00BA192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B7F91" w:rsidRDefault="002B7F91" w:rsidP="00C022F4">
      <w:pPr>
        <w:rPr>
          <w:rFonts w:ascii="TH SarabunPSK" w:hAnsi="TH SarabunPSK" w:cs="TH SarabunPSK"/>
        </w:rPr>
      </w:pPr>
    </w:p>
    <w:p w:rsidR="002B7F91" w:rsidRDefault="002B7F91" w:rsidP="002B7F91">
      <w:pPr>
        <w:rPr>
          <w:rFonts w:ascii="TH SarabunPSK" w:hAnsi="TH SarabunPSK" w:cs="TH SarabunPSK"/>
        </w:rPr>
      </w:pPr>
    </w:p>
    <w:p w:rsidR="002B7F91" w:rsidRDefault="002B7F91" w:rsidP="002B7F91">
      <w:pPr>
        <w:rPr>
          <w:rFonts w:ascii="TH SarabunPSK" w:hAnsi="TH SarabunPSK" w:cs="TH SarabunPSK"/>
        </w:rPr>
      </w:pPr>
    </w:p>
    <w:p w:rsidR="00BA1922" w:rsidRDefault="00BA1922" w:rsidP="002B7F91">
      <w:pPr>
        <w:rPr>
          <w:rFonts w:ascii="TH SarabunPSK" w:hAnsi="TH SarabunPSK" w:cs="TH SarabunPSK"/>
        </w:rPr>
      </w:pPr>
    </w:p>
    <w:p w:rsidR="00BA1922" w:rsidRDefault="00BA1922" w:rsidP="002B7F91">
      <w:pPr>
        <w:rPr>
          <w:rFonts w:ascii="TH SarabunPSK" w:hAnsi="TH SarabunPSK" w:cs="TH SarabunPSK"/>
        </w:rPr>
      </w:pPr>
    </w:p>
    <w:p w:rsidR="00BA1922" w:rsidRDefault="00BA1922" w:rsidP="002B7F91">
      <w:pPr>
        <w:rPr>
          <w:rFonts w:ascii="TH SarabunPSK" w:hAnsi="TH SarabunPSK" w:cs="TH SarabunPSK"/>
        </w:rPr>
      </w:pPr>
    </w:p>
    <w:p w:rsidR="002B7F91" w:rsidRPr="0046060A" w:rsidRDefault="002B7F91" w:rsidP="002B7F91">
      <w:pPr>
        <w:rPr>
          <w:rFonts w:ascii="TH SarabunPSK" w:hAnsi="TH SarabunPSK" w:cs="TH SarabunPSK"/>
        </w:rPr>
      </w:pPr>
    </w:p>
    <w:p w:rsidR="002B7F91" w:rsidRDefault="003C7C1B" w:rsidP="002B7F91">
      <w:pPr>
        <w:tabs>
          <w:tab w:val="left" w:pos="1995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13DF">
        <w:rPr>
          <w:rFonts w:ascii="TH SarabunPSK" w:hAnsi="TH SarabunPSK" w:cs="TH SarabunPSK"/>
        </w:rPr>
        <w:t xml:space="preserve">5.  </w:t>
      </w:r>
      <w:r w:rsidR="002B7F91">
        <w:rPr>
          <w:rFonts w:ascii="TH SarabunPSK" w:hAnsi="TH SarabunPSK" w:cs="TH SarabunPSK" w:hint="cs"/>
          <w:cs/>
        </w:rPr>
        <w:t>หน้า</w:t>
      </w:r>
      <w:r w:rsidR="002B7F91" w:rsidRPr="001517ED">
        <w:rPr>
          <w:rFonts w:ascii="TH SarabunPSK" w:hAnsi="TH SarabunPSK" w:cs="TH SarabunPSK" w:hint="cs"/>
          <w:cs/>
        </w:rPr>
        <w:t>ผลการประเมิน</w:t>
      </w:r>
      <w:r w:rsidR="006213DF">
        <w:rPr>
          <w:rFonts w:ascii="TH SarabunPSK" w:hAnsi="TH SarabunPSK" w:cs="TH SarabunPSK"/>
          <w:b/>
          <w:bCs/>
        </w:rPr>
        <w:t xml:space="preserve"> </w:t>
      </w:r>
      <w:r w:rsidR="006213DF" w:rsidRPr="006213DF">
        <w:rPr>
          <w:rFonts w:ascii="TH SarabunPSK" w:hAnsi="TH SarabunPSK" w:cs="TH SarabunPSK" w:hint="cs"/>
          <w:cs/>
        </w:rPr>
        <w:t>เพื่อดูผลการประเมินของนักศึกษา</w:t>
      </w:r>
    </w:p>
    <w:p w:rsidR="006D143F" w:rsidRPr="006D143F" w:rsidRDefault="006D143F" w:rsidP="002B7F91">
      <w:pPr>
        <w:tabs>
          <w:tab w:val="left" w:pos="1995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B7F91" w:rsidRPr="00267848" w:rsidRDefault="006D143F" w:rsidP="002B7F9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  <w:sz w:val="12"/>
          <w:szCs w:val="12"/>
        </w:rPr>
        <w:drawing>
          <wp:inline distT="0" distB="0" distL="0" distR="0">
            <wp:extent cx="3848100" cy="54292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42925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6D143F" w:rsidRPr="006D143F" w:rsidRDefault="006D143F" w:rsidP="002B7F9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B7F91" w:rsidRDefault="002B7F91" w:rsidP="002B7F91">
      <w:pPr>
        <w:jc w:val="center"/>
        <w:rPr>
          <w:rFonts w:ascii="TH SarabunPSK" w:hAnsi="TH SarabunPSK" w:cs="TH SarabunPSK"/>
        </w:rPr>
      </w:pPr>
      <w:r w:rsidRPr="00960128">
        <w:rPr>
          <w:rFonts w:ascii="TH SarabunPSK" w:hAnsi="TH SarabunPSK" w:cs="TH SarabunPSK" w:hint="cs"/>
          <w:b/>
          <w:bCs/>
          <w:cs/>
        </w:rPr>
        <w:t>ภาพที่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1186B">
        <w:rPr>
          <w:rFonts w:ascii="TH SarabunPSK" w:hAnsi="TH SarabunPSK" w:cs="TH SarabunPSK"/>
          <w:b/>
          <w:bCs/>
        </w:rPr>
        <w:t>4.</w:t>
      </w:r>
      <w:r w:rsidR="003C7C1B">
        <w:rPr>
          <w:rFonts w:ascii="TH SarabunPSK" w:hAnsi="TH SarabunPSK" w:cs="TH SarabunPSK"/>
          <w:b/>
          <w:bCs/>
        </w:rPr>
        <w:t>12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หน้าผลการประเมิน</w:t>
      </w:r>
    </w:p>
    <w:p w:rsidR="002B7F91" w:rsidRPr="00466125" w:rsidRDefault="002B7F91" w:rsidP="002B7F91">
      <w:pPr>
        <w:tabs>
          <w:tab w:val="left" w:pos="1995"/>
        </w:tabs>
        <w:rPr>
          <w:rFonts w:ascii="TH SarabunPSK" w:hAnsi="TH SarabunPSK" w:cs="TH SarabunPSK"/>
          <w:b/>
          <w:bCs/>
          <w:cs/>
        </w:rPr>
      </w:pPr>
    </w:p>
    <w:p w:rsidR="009862A8" w:rsidRPr="002B7F91" w:rsidRDefault="009862A8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9862A8" w:rsidRPr="002B7F91" w:rsidRDefault="009862A8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9862A8" w:rsidRPr="005B1930" w:rsidRDefault="009862A8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9862A8" w:rsidRDefault="009862A8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62189" w:rsidRDefault="00C6218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 w:hint="cs"/>
        </w:rPr>
      </w:pPr>
    </w:p>
    <w:p w:rsidR="00FA7CCF" w:rsidRPr="005B1930" w:rsidRDefault="00FA7CCF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9A677F" w:rsidRPr="005B1930" w:rsidRDefault="009A677F" w:rsidP="00301BD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77939" w:rsidRPr="00FA7CCF" w:rsidRDefault="002D761C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28"/>
          <w:szCs w:val="28"/>
        </w:rPr>
      </w:pPr>
      <w:r w:rsidRPr="00FA7CCF">
        <w:rPr>
          <w:rFonts w:ascii="TH SarabunPSK" w:hAnsi="TH SarabunPSK" w:cs="TH SarabunPSK"/>
          <w:b/>
          <w:bCs/>
          <w:cs/>
        </w:rPr>
        <w:t>ผลการวิเคราะห์คุณภาพ</w:t>
      </w:r>
      <w:r w:rsidR="00864713" w:rsidRPr="00FA7CCF">
        <w:rPr>
          <w:rFonts w:ascii="TH SarabunPSK" w:hAnsi="TH SarabunPSK" w:cs="TH SarabunPSK"/>
          <w:b/>
          <w:bCs/>
          <w:cs/>
        </w:rPr>
        <w:t>ของ</w:t>
      </w:r>
      <w:r w:rsidR="00A90BB6" w:rsidRPr="00FA7CCF">
        <w:rPr>
          <w:rFonts w:ascii="TH SarabunPSK" w:hAnsi="TH SarabunPSK" w:cs="TH SarabunPSK"/>
          <w:b/>
          <w:bCs/>
          <w:cs/>
        </w:rPr>
        <w:t>การพัฒนาระบบ</w:t>
      </w:r>
      <w:r w:rsidR="00301BD6" w:rsidRPr="00FA7CCF">
        <w:rPr>
          <w:rFonts w:ascii="TH SarabunPSK" w:hAnsi="TH SarabunPSK" w:cs="TH SarabunPSK"/>
          <w:b/>
          <w:bCs/>
          <w:cs/>
        </w:rPr>
        <w:t>ประเมินนักศึกษาฝึกประสบการณ์วิชาชีพ</w:t>
      </w:r>
      <w:r w:rsidR="0046060A" w:rsidRPr="00FA7CCF">
        <w:rPr>
          <w:rFonts w:ascii="TH SarabunPSK" w:hAnsi="TH SarabunPSK" w:cs="TH SarabunPSK"/>
          <w:sz w:val="28"/>
          <w:szCs w:val="28"/>
        </w:rPr>
        <w:t xml:space="preserve"> </w:t>
      </w:r>
      <w:r w:rsidR="0046060A" w:rsidRPr="00FA7CCF">
        <w:rPr>
          <w:rFonts w:ascii="TH SarabunPSK" w:hAnsi="TH SarabunPSK" w:cs="TH SarabunPSK"/>
          <w:b/>
          <w:bCs/>
          <w:cs/>
        </w:rPr>
        <w:t xml:space="preserve">สาขาวิชาเทคโนโลยีสารสนเทศ </w:t>
      </w:r>
      <w:r w:rsidR="0046060A" w:rsidRPr="00FA7CCF">
        <w:rPr>
          <w:rFonts w:ascii="TH SarabunPSK" w:hAnsi="TH SarabunPSK" w:cs="TH SarabunPSK" w:hint="cs"/>
          <w:b/>
          <w:bCs/>
          <w:cs/>
        </w:rPr>
        <w:t>มหาวิทยาลัยราชภัฏมหาสารคาม</w:t>
      </w:r>
    </w:p>
    <w:p w:rsidR="00A90BB6" w:rsidRPr="005B1930" w:rsidRDefault="00A90BB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77939" w:rsidRPr="005B1930" w:rsidRDefault="0047793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  <w:r w:rsidRPr="005B1930">
        <w:rPr>
          <w:rFonts w:ascii="TH SarabunPSK" w:hAnsi="TH SarabunPSK" w:cs="TH SarabunPSK"/>
        </w:rPr>
        <w:tab/>
      </w:r>
      <w:r w:rsidR="00575AE7" w:rsidRPr="005B1930">
        <w:rPr>
          <w:rFonts w:ascii="TH SarabunPSK" w:hAnsi="TH SarabunPSK" w:cs="TH SarabunPSK"/>
          <w:cs/>
        </w:rPr>
        <w:t>ผลการประเมินคุณภาพของระบบในแต่ละด้านซึ่งแสดงค่าคะแนนเฉลี่ย</w:t>
      </w:r>
      <w:r w:rsidR="00575AE7" w:rsidRPr="005B1930">
        <w:rPr>
          <w:rFonts w:ascii="TH SarabunPSK" w:hAnsi="TH SarabunPSK" w:cs="TH SarabunPSK"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575AE7" w:rsidRPr="005B1930">
        <w:rPr>
          <w:rFonts w:ascii="TH SarabunPSK" w:hAnsi="TH SarabunPSK" w:cs="TH SarabunPSK"/>
        </w:rPr>
        <w:t xml:space="preserve">) </w:t>
      </w:r>
      <w:r w:rsidR="00575AE7" w:rsidRPr="005B1930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="00575AE7" w:rsidRPr="005B1930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S.D.</m:t>
        </m:r>
      </m:oMath>
      <w:r w:rsidR="00575AE7" w:rsidRPr="005B1930">
        <w:rPr>
          <w:rFonts w:ascii="TH SarabunPSK" w:hAnsi="TH SarabunPSK" w:cs="TH SarabunPSK"/>
        </w:rPr>
        <w:t xml:space="preserve">) </w:t>
      </w:r>
      <w:r w:rsidR="00E824C8" w:rsidRPr="005B1930">
        <w:rPr>
          <w:rFonts w:ascii="TH SarabunPSK" w:hAnsi="TH SarabunPSK" w:cs="TH SarabunPSK"/>
          <w:cs/>
        </w:rPr>
        <w:t xml:space="preserve">จำนวน </w:t>
      </w:r>
      <w:r w:rsidR="00E824C8" w:rsidRPr="005B1930">
        <w:rPr>
          <w:rFonts w:ascii="TH SarabunPSK" w:hAnsi="TH SarabunPSK" w:cs="TH SarabunPSK"/>
        </w:rPr>
        <w:t>3</w:t>
      </w:r>
      <w:r w:rsidR="00E824C8" w:rsidRPr="005B1930">
        <w:rPr>
          <w:rFonts w:ascii="TH SarabunPSK" w:hAnsi="TH SarabunPSK" w:cs="TH SarabunPSK"/>
          <w:cs/>
        </w:rPr>
        <w:t xml:space="preserve"> คน ซึ่งได้ผลประเมินดังต่อไปนี้</w:t>
      </w:r>
    </w:p>
    <w:p w:rsidR="00477939" w:rsidRPr="005B1930" w:rsidRDefault="0047793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8B2781" w:rsidRPr="005B1930" w:rsidRDefault="000D1CA8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5B1930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C1186B">
        <w:rPr>
          <w:rFonts w:ascii="TH SarabunPSK" w:hAnsi="TH SarabunPSK" w:cs="TH SarabunPSK"/>
          <w:b/>
          <w:bCs/>
        </w:rPr>
        <w:t>4.</w:t>
      </w:r>
      <w:r w:rsidR="006D143F">
        <w:rPr>
          <w:rFonts w:ascii="TH SarabunPSK" w:hAnsi="TH SarabunPSK" w:cs="TH SarabunPSK"/>
          <w:b/>
          <w:bCs/>
        </w:rPr>
        <w:t>7</w:t>
      </w:r>
      <w:r w:rsidRPr="005B1930">
        <w:rPr>
          <w:rFonts w:ascii="TH SarabunPSK" w:hAnsi="TH SarabunPSK" w:cs="TH SarabunPSK"/>
        </w:rPr>
        <w:t xml:space="preserve"> </w:t>
      </w:r>
      <w:r w:rsidR="009704ED" w:rsidRPr="005B1930">
        <w:rPr>
          <w:rFonts w:ascii="TH SarabunPSK" w:hAnsi="TH SarabunPSK" w:cs="TH SarabunPSK"/>
          <w:cs/>
        </w:rPr>
        <w:t xml:space="preserve"> </w:t>
      </w:r>
      <w:r w:rsidRPr="005B1930">
        <w:rPr>
          <w:rFonts w:ascii="TH SarabunPSK" w:hAnsi="TH SarabunPSK" w:cs="TH SarabunPSK"/>
          <w:cs/>
        </w:rPr>
        <w:t xml:space="preserve">ผลการประเมินคุณภาพจากผู้เชี่ยวชาญมีทั้งหมด </w:t>
      </w:r>
      <w:r w:rsidR="00C47524">
        <w:rPr>
          <w:rFonts w:ascii="TH SarabunPSK" w:hAnsi="TH SarabunPSK" w:cs="TH SarabunPSK"/>
        </w:rPr>
        <w:t>4</w:t>
      </w:r>
      <w:r w:rsidRPr="005B1930">
        <w:rPr>
          <w:rFonts w:ascii="TH SarabunPSK" w:hAnsi="TH SarabunPSK" w:cs="TH SarabunPSK"/>
          <w:cs/>
        </w:rPr>
        <w:t xml:space="preserve"> ด้าน</w:t>
      </w:r>
      <w:r w:rsidR="002052F8" w:rsidRPr="005B1930">
        <w:rPr>
          <w:rFonts w:ascii="TH SarabunPSK" w:hAnsi="TH SarabunPSK" w:cs="TH SarabunPSK"/>
          <w:cs/>
        </w:rPr>
        <w:t xml:space="preserve"> ประกอบไปด้วย</w:t>
      </w:r>
    </w:p>
    <w:p w:rsidR="00B80DA3" w:rsidRPr="005B1930" w:rsidRDefault="00B80DA3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4902" w:type="pct"/>
        <w:jc w:val="center"/>
        <w:tblInd w:w="19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755"/>
        <w:gridCol w:w="755"/>
        <w:gridCol w:w="1980"/>
      </w:tblGrid>
      <w:tr w:rsidR="00320B6D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B6D" w:rsidRPr="005B1930" w:rsidRDefault="00320B6D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ind w:left="20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089" w:type="pct"/>
            <w:gridSpan w:val="3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0B6D" w:rsidRPr="005B1930" w:rsidRDefault="00320B6D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320B6D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B6D" w:rsidRPr="005B1930" w:rsidRDefault="00301BD6" w:rsidP="00301BD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ind w:left="6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การประเมินฟังก์ชั่นการทำงานของระบบ</w:t>
            </w:r>
            <w:r>
              <w:rPr>
                <w:rFonts w:ascii="TH SarabunPSK" w:hAnsi="TH SarabunPSK" w:cs="TH SarabunPSK"/>
                <w:b/>
                <w:bCs/>
              </w:rPr>
              <w:t xml:space="preserve"> (Functional </w:t>
            </w:r>
            <w:r w:rsidR="00320B6D" w:rsidRPr="005B1930">
              <w:rPr>
                <w:rFonts w:ascii="TH SarabunPSK" w:hAnsi="TH SarabunPSK" w:cs="TH SarabunPSK"/>
                <w:b/>
                <w:bCs/>
              </w:rPr>
              <w:t xml:space="preserve"> Test)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B6D" w:rsidRPr="005B1930" w:rsidRDefault="006D2D45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TH SarabunPSK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B6D" w:rsidRPr="005B1930" w:rsidRDefault="00320B6D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TH SarabunPSK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0B6D" w:rsidRPr="005B1930" w:rsidRDefault="00320B6D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spacing w:val="-20"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spacing w:val="-20"/>
                <w:cs/>
              </w:rPr>
              <w:t>ระดับคุณภาพ</w:t>
            </w:r>
          </w:p>
        </w:tc>
      </w:tr>
      <w:tr w:rsidR="00320B6D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B6D" w:rsidRPr="005B1930" w:rsidRDefault="00320B6D" w:rsidP="00301BD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5B1930">
              <w:rPr>
                <w:rFonts w:ascii="TH SarabunPSK" w:hAnsi="TH SarabunPSK" w:cs="TH SarabunPSK"/>
                <w:cs/>
              </w:rPr>
              <w:t xml:space="preserve">1.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Pr="005B1930">
              <w:rPr>
                <w:rFonts w:ascii="TH SarabunPSK" w:hAnsi="TH SarabunPSK" w:cs="TH SarabunPSK"/>
                <w:cs/>
              </w:rPr>
              <w:t>ความสามารถของระบบในด้านการจัดการ</w:t>
            </w:r>
            <w:r w:rsidR="00301BD6">
              <w:rPr>
                <w:rFonts w:ascii="TH SarabunPSK" w:hAnsi="TH SarabunPSK" w:cs="TH SarabunPSK" w:hint="cs"/>
                <w:cs/>
              </w:rPr>
              <w:t>ข้อมูล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B6D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B6D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0B6D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EC0F6B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EC0F6B" w:rsidP="00301BD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>2.  ความ</w:t>
            </w:r>
            <w:r w:rsidR="00301BD6">
              <w:rPr>
                <w:rFonts w:ascii="TH SarabunPSK" w:hAnsi="TH SarabunPSK" w:cs="TH SarabunPSK" w:hint="cs"/>
                <w:cs/>
              </w:rPr>
              <w:t>เหมาะสมของการทำรายการเพิ่มข้อมูลของระบบ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C0F6B" w:rsidRPr="005B1930" w:rsidRDefault="000833A0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EC0F6B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EC0F6B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>3.  ความสามารถของระบบในด้านการจัดการ</w:t>
            </w:r>
            <w:r w:rsidR="00301BD6">
              <w:rPr>
                <w:rFonts w:ascii="TH SarabunPSK" w:hAnsi="TH SarabunPSK" w:cs="TH SarabunPSK" w:hint="cs"/>
                <w:cs/>
              </w:rPr>
              <w:t>สมาชิก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C0F6B" w:rsidRPr="005B1930" w:rsidRDefault="000833A0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EC0F6B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EC0F6B" w:rsidP="00301BD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 xml:space="preserve">4.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Pr="005B1930">
              <w:rPr>
                <w:rFonts w:ascii="TH SarabunPSK" w:hAnsi="TH SarabunPSK" w:cs="TH SarabunPSK"/>
                <w:cs/>
              </w:rPr>
              <w:t>ความสามารถของระบบในด้านการ</w:t>
            </w:r>
            <w:r w:rsidR="00301BD6">
              <w:rPr>
                <w:rFonts w:ascii="TH SarabunPSK" w:hAnsi="TH SarabunPSK" w:cs="TH SarabunPSK" w:hint="cs"/>
                <w:cs/>
              </w:rPr>
              <w:t>จัดการประเมิน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C0F6B" w:rsidRPr="005B1930" w:rsidRDefault="000833A0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EC0F6B" w:rsidRPr="005B1930" w:rsidTr="00D677B2">
        <w:trPr>
          <w:trHeight w:val="433"/>
          <w:jc w:val="center"/>
        </w:trPr>
        <w:tc>
          <w:tcPr>
            <w:tcW w:w="2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B" w:rsidRPr="005B1930" w:rsidRDefault="00EC0F6B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B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6B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0.29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F6B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ดีมาก</w:t>
            </w:r>
          </w:p>
        </w:tc>
      </w:tr>
      <w:tr w:rsidR="00EC0F6B" w:rsidRPr="005B1930" w:rsidTr="00D677B2"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C0F6B" w:rsidRPr="005B1930" w:rsidRDefault="00301BD6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spacing w:val="-2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การประเมินด้านการใช้งานของโปรแกรม</w:t>
            </w:r>
            <w:r w:rsidR="00EC0F6B" w:rsidRPr="005B19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EC0F6B" w:rsidRPr="005B1930">
              <w:rPr>
                <w:rFonts w:ascii="TH SarabunPSK" w:hAnsi="TH SarabunPSK" w:cs="TH SarabunPSK"/>
                <w:b/>
                <w:bCs/>
                <w:spacing w:val="-2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t>Usability</w:t>
            </w:r>
            <w:r w:rsidR="00EC0F6B" w:rsidRPr="005B1930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70C7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EC0F6B" w:rsidRPr="005B1930">
              <w:rPr>
                <w:rFonts w:ascii="TH SarabunPSK" w:hAnsi="TH SarabunPSK" w:cs="TH SarabunPSK"/>
                <w:b/>
                <w:bCs/>
              </w:rPr>
              <w:t>Test</w:t>
            </w:r>
            <w:r w:rsidR="00EC0F6B" w:rsidRPr="005B1930">
              <w:rPr>
                <w:rFonts w:ascii="TH SarabunPSK" w:hAnsi="TH SarabunPSK" w:cs="TH SarabunPSK"/>
                <w:b/>
                <w:bCs/>
                <w:spacing w:val="-20"/>
              </w:rPr>
              <w:t>)</w:t>
            </w:r>
          </w:p>
        </w:tc>
      </w:tr>
      <w:tr w:rsidR="00EC0F6B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570C79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570C79">
              <w:rPr>
                <w:rFonts w:ascii="TH SarabunPSK" w:hAnsi="TH SarabunPSK" w:cs="TH SarabunPSK"/>
                <w:cs/>
              </w:rPr>
              <w:t>มีความถูกต้อง ชัดเจน น่าเชื่อถือ ของการเข้าระบบของผู้ใช้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C0F6B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EC0F6B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EC0F6B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  <w:tab w:val="left" w:pos="3233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 xml:space="preserve">2.  </w:t>
            </w:r>
            <w:r w:rsidR="00570C79" w:rsidRPr="00570C79">
              <w:rPr>
                <w:rFonts w:ascii="TH SarabunPSK" w:hAnsi="TH SarabunPSK" w:cs="TH SarabunPSK"/>
                <w:cs/>
              </w:rPr>
              <w:t>การออกแบบให้ใช้งานง่าย เมนูไม่ซับซ้อน</w:t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F6B" w:rsidRPr="005B1930" w:rsidRDefault="00C47524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C0F6B" w:rsidRPr="005B1930" w:rsidRDefault="000833A0" w:rsidP="00EC0F6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370CFF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370CFF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 xml:space="preserve">3.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="00570C79" w:rsidRPr="00570C79">
              <w:rPr>
                <w:rFonts w:ascii="TH SarabunPSK" w:hAnsi="TH SarabunPSK" w:cs="TH SarabunPSK"/>
                <w:cs/>
              </w:rPr>
              <w:t>ความเหมาะสมในการเลือกใช้ขนาดของตัวอักษร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70CFF" w:rsidRPr="005B1930" w:rsidRDefault="000833A0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370CFF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370CFF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 xml:space="preserve">4.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="00570C79" w:rsidRPr="00795BFA">
              <w:rPr>
                <w:rFonts w:ascii="TH SarabunPSK" w:eastAsia="Times New Roman" w:hAnsi="TH SarabunPSK" w:cs="TH SarabunPSK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70CFF" w:rsidRPr="005B1930" w:rsidRDefault="000833A0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370CFF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370CFF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 </w:t>
            </w:r>
            <w:r w:rsidR="00570C79" w:rsidRPr="00570C79">
              <w:rPr>
                <w:rFonts w:ascii="TH SarabunPSK" w:hAnsi="TH SarabunPSK" w:cs="TH SarabunPSK"/>
                <w:cs/>
              </w:rPr>
              <w:t>ขั้นตอนการบันทึกข้อมูลพื้นฐานมีความถูกต้อง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70CFF" w:rsidRPr="005B1930" w:rsidRDefault="000833A0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370CFF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Default="00370CFF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6.  </w:t>
            </w:r>
            <w:r w:rsidR="00570C79" w:rsidRPr="00570C79">
              <w:rPr>
                <w:rFonts w:ascii="TH SarabunPSK" w:hAnsi="TH SarabunPSK" w:cs="TH SarabunPSK"/>
                <w:cs/>
              </w:rPr>
              <w:t>การเชื่อมต่อของระบบฐานข้อมูลมีประสิทธิภาพต่อการใช้งาน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70CFF" w:rsidRPr="005B1930" w:rsidRDefault="000833A0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A67DC3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Default="00A67DC3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7.  </w:t>
            </w:r>
            <w:r w:rsidR="00570C79" w:rsidRPr="00570C79">
              <w:rPr>
                <w:rFonts w:ascii="TH SarabunPSK" w:hAnsi="TH SarabunPSK" w:cs="TH SarabunPSK"/>
                <w:cs/>
              </w:rPr>
              <w:t>มีความสอดคล้องและตรงตามความต้องการของผู้ใช้งาน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Default="00C47524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67DC3" w:rsidRDefault="000833A0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A67DC3" w:rsidRPr="005B1930" w:rsidTr="00D677B2">
        <w:trPr>
          <w:trHeight w:val="337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Pr="00A908AF" w:rsidRDefault="00A908AF" w:rsidP="00A908A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08A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Pr="00A908AF" w:rsidRDefault="00C47524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7DC3" w:rsidRPr="00A908AF" w:rsidRDefault="00C47524" w:rsidP="000B3096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0.64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67DC3" w:rsidRPr="00A908AF" w:rsidRDefault="000833A0" w:rsidP="00370CFF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</w:tc>
      </w:tr>
      <w:tr w:rsidR="00370CFF" w:rsidRPr="005B1930" w:rsidTr="00D677B2">
        <w:trPr>
          <w:trHeight w:val="4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2189" w:rsidRDefault="00C62189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C62189" w:rsidRDefault="00C62189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370CFF" w:rsidRPr="00803D8F" w:rsidRDefault="00803D8F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spacing w:val="-20"/>
                <w:cs/>
              </w:rPr>
            </w:pPr>
            <w:r w:rsidRPr="00803D8F">
              <w:rPr>
                <w:rFonts w:ascii="TH SarabunPSK" w:hAnsi="TH SarabunPSK" w:cs="TH SarabunPSK"/>
                <w:b/>
                <w:bCs/>
                <w:cs/>
              </w:rPr>
              <w:t>การประเมินด้านผลลัพธ์ที่ได้จากโปรแกรม (</w:t>
            </w:r>
            <w:r w:rsidRPr="00803D8F">
              <w:rPr>
                <w:rFonts w:ascii="TH SarabunPSK" w:hAnsi="TH SarabunPSK" w:cs="TH SarabunPSK"/>
                <w:b/>
                <w:bCs/>
              </w:rPr>
              <w:t>Result Test)</w:t>
            </w:r>
          </w:p>
        </w:tc>
      </w:tr>
      <w:tr w:rsidR="00370CFF" w:rsidRPr="005B1930" w:rsidTr="00D677B2">
        <w:trPr>
          <w:trHeight w:val="382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370CFF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</w:rPr>
              <w:t>1</w:t>
            </w:r>
            <w:r w:rsidRPr="005B1930">
              <w:rPr>
                <w:rFonts w:ascii="TH SarabunPSK" w:hAnsi="TH SarabunPSK" w:cs="TH SarabunPSK"/>
                <w:cs/>
              </w:rPr>
              <w:t xml:space="preserve">.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="00803D8F" w:rsidRPr="00803D8F">
              <w:rPr>
                <w:rFonts w:ascii="TH SarabunPSK" w:hAnsi="TH SarabunPSK" w:cs="TH SarabunPSK"/>
                <w:cs/>
              </w:rPr>
              <w:t>ความถูกต้องในการเพิ่ม ลบ แก้ไขข้อมูล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CF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1.15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70CFF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A908AF" w:rsidRPr="005B1930" w:rsidTr="00A908AF">
        <w:trPr>
          <w:trHeight w:val="330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08AF" w:rsidRPr="005B1930" w:rsidRDefault="00A908AF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5B1930">
              <w:rPr>
                <w:rFonts w:ascii="TH SarabunPSK" w:hAnsi="TH SarabunPSK" w:cs="TH SarabunPSK"/>
              </w:rPr>
              <w:t xml:space="preserve">2.  </w:t>
            </w:r>
            <w:r w:rsidR="00803D8F" w:rsidRPr="00803D8F">
              <w:rPr>
                <w:rFonts w:ascii="TH SarabunPSK" w:hAnsi="TH SarabunPSK" w:cs="TH SarabunPSK"/>
                <w:cs/>
              </w:rPr>
              <w:t>ความถูกต้องของหน้ารายงานผล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08A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08A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08AF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A908AF" w:rsidRPr="005B1930" w:rsidTr="00D677B2">
        <w:trPr>
          <w:trHeight w:val="433"/>
          <w:jc w:val="center"/>
        </w:trPr>
        <w:tc>
          <w:tcPr>
            <w:tcW w:w="2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AF" w:rsidRPr="005B1930" w:rsidRDefault="00A908AF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A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AF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0.87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8AF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ดี</w:t>
            </w:r>
          </w:p>
        </w:tc>
      </w:tr>
      <w:tr w:rsidR="00803D8F" w:rsidRPr="005B1930" w:rsidTr="002B7F91">
        <w:trPr>
          <w:trHeight w:val="4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D8F" w:rsidRPr="00803D8F" w:rsidRDefault="00803D8F" w:rsidP="002B7F91">
            <w:pPr>
              <w:rPr>
                <w:rFonts w:ascii="TH SarabunPSK" w:hAnsi="TH SarabunPSK" w:cs="TH SarabunPSK"/>
                <w:b/>
                <w:bCs/>
              </w:rPr>
            </w:pPr>
            <w:r w:rsidRPr="00803D8F">
              <w:rPr>
                <w:rFonts w:ascii="TH SarabunPSK" w:hAnsi="TH SarabunPSK" w:cs="TH SarabunPSK"/>
                <w:b/>
                <w:bCs/>
                <w:cs/>
              </w:rPr>
              <w:t>ด้านการรักษาความปลอดภัยของข้อมูลในระบบ (</w:t>
            </w:r>
            <w:r w:rsidRPr="00803D8F">
              <w:rPr>
                <w:rFonts w:ascii="TH SarabunPSK" w:hAnsi="TH SarabunPSK" w:cs="TH SarabunPSK"/>
                <w:b/>
                <w:bCs/>
              </w:rPr>
              <w:t>Security Test)</w:t>
            </w:r>
          </w:p>
        </w:tc>
      </w:tr>
      <w:tr w:rsidR="00803D8F" w:rsidRPr="005B1930" w:rsidTr="006731D8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803D8F" w:rsidP="002B7F91">
            <w:pPr>
              <w:rPr>
                <w:rFonts w:ascii="TH SarabunPSK" w:hAnsi="TH SarabunPSK" w:cs="TH SarabunPSK"/>
                <w:cs/>
              </w:rPr>
            </w:pPr>
            <w:r w:rsidRPr="00803D8F">
              <w:rPr>
                <w:rFonts w:ascii="TH SarabunPSK" w:hAnsi="TH SarabunPSK" w:cs="TH SarabunPSK"/>
              </w:rPr>
              <w:t xml:space="preserve">1.  </w:t>
            </w:r>
            <w:r w:rsidRPr="00803D8F">
              <w:rPr>
                <w:rFonts w:ascii="TH SarabunPSK" w:hAnsi="TH SarabunPSK" w:cs="TH SarabunPSK"/>
                <w:cs/>
              </w:rPr>
              <w:t>ความเหมาะสมของการเข้าระบบของผู้ใช้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C47524" w:rsidP="002B7F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C47524" w:rsidP="002B7F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3D8F" w:rsidRPr="00803D8F" w:rsidRDefault="000833A0" w:rsidP="002B7F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803D8F" w:rsidRPr="005B1930" w:rsidTr="006731D8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803D8F" w:rsidP="002B7F91">
            <w:pPr>
              <w:rPr>
                <w:rFonts w:ascii="TH SarabunPSK" w:hAnsi="TH SarabunPSK" w:cs="TH SarabunPSK"/>
                <w:cs/>
              </w:rPr>
            </w:pPr>
            <w:r w:rsidRPr="00803D8F">
              <w:rPr>
                <w:rFonts w:ascii="TH SarabunPSK" w:hAnsi="TH SarabunPSK" w:cs="TH SarabunPSK"/>
              </w:rPr>
              <w:t xml:space="preserve">2.  </w:t>
            </w:r>
            <w:r w:rsidRPr="00803D8F">
              <w:rPr>
                <w:rFonts w:ascii="TH SarabunPSK" w:hAnsi="TH SarabunPSK" w:cs="TH SarabunPSK"/>
                <w:cs/>
              </w:rPr>
              <w:t>ความเหมาะสมของระบบรักษาความปลอดภัยของข้อมูล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C47524" w:rsidP="002B7F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8F" w:rsidRPr="00803D8F" w:rsidRDefault="00C47524" w:rsidP="002B7F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3D8F" w:rsidRPr="00803D8F" w:rsidRDefault="000833A0" w:rsidP="002B7F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784D8E" w:rsidRPr="005B1930" w:rsidTr="00D677B2">
        <w:trPr>
          <w:trHeight w:val="475"/>
          <w:jc w:val="center"/>
        </w:trPr>
        <w:tc>
          <w:tcPr>
            <w:tcW w:w="2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8E" w:rsidRPr="005B1930" w:rsidRDefault="00784D8E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8E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8E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D8E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spacing w:val="-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cs/>
              </w:rPr>
              <w:t>ดี</w:t>
            </w:r>
          </w:p>
        </w:tc>
      </w:tr>
      <w:tr w:rsidR="00784D8E" w:rsidRPr="005B1930" w:rsidTr="00D677B2">
        <w:trPr>
          <w:trHeight w:val="418"/>
          <w:jc w:val="center"/>
        </w:trPr>
        <w:tc>
          <w:tcPr>
            <w:tcW w:w="2911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84D8E" w:rsidRPr="005B1930" w:rsidRDefault="00784D8E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8E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4.49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8E" w:rsidRPr="005B1930" w:rsidRDefault="00C47524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0.59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84D8E" w:rsidRPr="005B1930" w:rsidRDefault="000833A0" w:rsidP="00497C39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spacing w:val="-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cs/>
              </w:rPr>
              <w:t>ดี</w:t>
            </w:r>
          </w:p>
        </w:tc>
      </w:tr>
    </w:tbl>
    <w:p w:rsidR="00320B6D" w:rsidRPr="005B1930" w:rsidRDefault="00320B6D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3D6989" w:rsidRPr="00DA5E31" w:rsidRDefault="002748F2" w:rsidP="00C6218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5B1930">
        <w:rPr>
          <w:rFonts w:ascii="TH SarabunPSK" w:hAnsi="TH SarabunPSK" w:cs="TH SarabunPSK"/>
          <w:cs/>
        </w:rPr>
        <w:tab/>
        <w:t xml:space="preserve">จากตารางที่ </w:t>
      </w:r>
      <w:r w:rsidR="00C1186B">
        <w:rPr>
          <w:rFonts w:ascii="TH SarabunPSK" w:hAnsi="TH SarabunPSK" w:cs="TH SarabunPSK"/>
        </w:rPr>
        <w:t>4.</w:t>
      </w:r>
      <w:r w:rsidR="006D143F">
        <w:rPr>
          <w:rFonts w:ascii="TH SarabunPSK" w:hAnsi="TH SarabunPSK" w:cs="TH SarabunPSK"/>
        </w:rPr>
        <w:t>7</w:t>
      </w:r>
      <w:r w:rsidRPr="005B1930">
        <w:rPr>
          <w:rFonts w:ascii="TH SarabunPSK" w:hAnsi="TH SarabunPSK" w:cs="TH SarabunPSK"/>
          <w:cs/>
        </w:rPr>
        <w:t xml:space="preserve"> ผู้เชี่ยวชาญปร</w:t>
      </w:r>
      <w:r w:rsidR="001D5F26" w:rsidRPr="005B1930">
        <w:rPr>
          <w:rFonts w:ascii="TH SarabunPSK" w:hAnsi="TH SarabunPSK" w:cs="TH SarabunPSK"/>
          <w:cs/>
        </w:rPr>
        <w:t>ะเมินคุณภาพ</w:t>
      </w:r>
      <w:r w:rsidR="00DA5E31">
        <w:rPr>
          <w:rFonts w:ascii="TH SarabunPSK" w:hAnsi="TH SarabunPSK" w:cs="TH SarabunPSK" w:hint="cs"/>
          <w:cs/>
        </w:rPr>
        <w:t xml:space="preserve"> </w:t>
      </w:r>
      <w:r w:rsidR="00DA5E31">
        <w:rPr>
          <w:rFonts w:ascii="TH SarabunPSK" w:hAnsi="TH SarabunPSK" w:cs="TH SarabunPSK"/>
          <w:cs/>
        </w:rPr>
        <w:t>ระบบประเมินนักศึกษาฝึ</w:t>
      </w:r>
      <w:r w:rsidR="00DA5E31">
        <w:rPr>
          <w:rFonts w:ascii="TH SarabunPSK" w:hAnsi="TH SarabunPSK" w:cs="TH SarabunPSK" w:hint="cs"/>
          <w:cs/>
        </w:rPr>
        <w:t>ก</w:t>
      </w:r>
      <w:r w:rsidR="00DA5E31" w:rsidRPr="00DA5E31">
        <w:rPr>
          <w:rFonts w:ascii="TH SarabunPSK" w:hAnsi="TH SarabunPSK" w:cs="TH SarabunPSK"/>
          <w:cs/>
        </w:rPr>
        <w:t>ประสบการณ์วิชาชีพ</w:t>
      </w:r>
      <w:r w:rsidR="00DA5E31">
        <w:rPr>
          <w:rFonts w:ascii="TH SarabunPSK" w:hAnsi="TH SarabunPSK" w:cs="TH SarabunPSK" w:hint="cs"/>
          <w:cs/>
        </w:rPr>
        <w:t xml:space="preserve"> 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  <w:r w:rsidR="0046060A">
        <w:rPr>
          <w:rFonts w:ascii="TH SarabunPSK" w:hAnsi="TH SarabunPSK" w:cs="TH SarabunPSK" w:hint="cs"/>
          <w:cs/>
        </w:rPr>
        <w:t xml:space="preserve"> </w:t>
      </w:r>
      <w:r w:rsidR="001D5F26" w:rsidRPr="005B1930">
        <w:rPr>
          <w:rFonts w:ascii="TH SarabunPSK" w:hAnsi="TH SarabunPSK" w:cs="TH SarabunPSK"/>
          <w:cs/>
        </w:rPr>
        <w:t>โดยรวมอยู่ใน</w:t>
      </w:r>
      <w:r w:rsidR="001D5F26" w:rsidRPr="00C77A96">
        <w:rPr>
          <w:rFonts w:ascii="TH SarabunPSK" w:hAnsi="TH SarabunPSK" w:cs="TH SarabunPSK"/>
          <w:cs/>
        </w:rPr>
        <w:t>ระดับดี</w:t>
      </w:r>
      <w:r w:rsidR="00C77A96">
        <w:rPr>
          <w:rFonts w:ascii="TH SarabunPSK" w:hAnsi="TH SarabunPSK" w:cs="TH SarabunPSK" w:hint="cs"/>
          <w:cs/>
        </w:rPr>
        <w:t xml:space="preserve"> </w:t>
      </w:r>
      <w:r w:rsidR="003D6989" w:rsidRPr="00C77A9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9C33F7" w:rsidRPr="00C77A96">
        <w:rPr>
          <w:rFonts w:ascii="TH SarabunPSK" w:hAnsi="TH SarabunPSK" w:cs="TH SarabunPSK"/>
        </w:rPr>
        <w:t>= 4.</w:t>
      </w:r>
      <w:r w:rsidR="00C47524" w:rsidRPr="00C77A96">
        <w:rPr>
          <w:rFonts w:ascii="TH SarabunPSK" w:hAnsi="TH SarabunPSK" w:cs="TH SarabunPSK"/>
        </w:rPr>
        <w:t>49</w:t>
      </w:r>
      <w:r w:rsidR="003D6989" w:rsidRPr="00C77A96">
        <w:rPr>
          <w:rFonts w:ascii="TH SarabunPSK" w:hAnsi="TH SarabunPSK" w:cs="TH SarabunPSK"/>
          <w:b/>
          <w:bCs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S.D.</m:t>
        </m:r>
      </m:oMath>
      <w:r w:rsidR="003D6989" w:rsidRPr="00C77A96">
        <w:rPr>
          <w:rFonts w:ascii="TH SarabunPSK" w:hAnsi="TH SarabunPSK" w:cs="TH SarabunPSK"/>
        </w:rPr>
        <w:t xml:space="preserve"> = 0.</w:t>
      </w:r>
      <w:r w:rsidR="00C47524" w:rsidRPr="00C77A96">
        <w:rPr>
          <w:rFonts w:ascii="TH SarabunPSK" w:hAnsi="TH SarabunPSK" w:cs="TH SarabunPSK"/>
        </w:rPr>
        <w:t>59</w:t>
      </w:r>
      <w:r w:rsidR="003D6989" w:rsidRPr="00C77A96">
        <w:rPr>
          <w:rFonts w:ascii="TH SarabunPSK" w:hAnsi="TH SarabunPSK" w:cs="TH SarabunPSK"/>
        </w:rPr>
        <w:t>)</w:t>
      </w:r>
      <w:r w:rsidRPr="00C77A96">
        <w:rPr>
          <w:rFonts w:ascii="TH SarabunPSK" w:hAnsi="TH SarabunPSK" w:cs="TH SarabunPSK"/>
          <w:cs/>
        </w:rPr>
        <w:t xml:space="preserve"> เมื่อพิจารณารายด้านพบว่า</w:t>
      </w:r>
      <w:r w:rsidR="00C77A96">
        <w:rPr>
          <w:rFonts w:ascii="TH SarabunPSK" w:hAnsi="TH SarabunPSK" w:cs="TH SarabunPSK" w:hint="cs"/>
          <w:cs/>
        </w:rPr>
        <w:t xml:space="preserve"> ด้าน</w:t>
      </w:r>
      <w:r w:rsidR="00C77A96" w:rsidRPr="00C77A96">
        <w:rPr>
          <w:rFonts w:ascii="TH SarabunPSK" w:hAnsi="TH SarabunPSK" w:cs="TH SarabunPSK"/>
          <w:cs/>
        </w:rPr>
        <w:t>การประเมินฟังก์ชั่นการทำงานของระบบ</w:t>
      </w:r>
      <w:r w:rsidR="00C77A96">
        <w:rPr>
          <w:rFonts w:ascii="TH SarabunPSK" w:hAnsi="TH SarabunPSK" w:cs="TH SarabunPSK" w:hint="cs"/>
          <w:cs/>
        </w:rPr>
        <w:t xml:space="preserve"> </w:t>
      </w:r>
      <w:r w:rsidR="00C77A96" w:rsidRPr="00C77A96">
        <w:rPr>
          <w:rFonts w:ascii="TH SarabunPSK" w:hAnsi="TH SarabunPSK" w:cs="TH SarabunPSK"/>
          <w:cs/>
        </w:rPr>
        <w:t>ระบบ มีผลการประเมินอยู่ในระดับดีมาก</w:t>
      </w:r>
      <w:r w:rsidR="00C77A96" w:rsidRPr="00C77A96">
        <w:rPr>
          <w:rFonts w:ascii="TH SarabunPSK" w:hAnsi="TH SarabunPSK" w:cs="TH SarabunPSK"/>
        </w:rPr>
        <w:t xml:space="preserve"> </w:t>
      </w:r>
      <w:r w:rsidR="00C77A96" w:rsidRPr="00C77A9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C77A96" w:rsidRPr="00C77A96">
        <w:rPr>
          <w:rFonts w:ascii="TH SarabunPSK" w:hAnsi="TH SarabunPSK" w:cs="TH SarabunPSK"/>
        </w:rPr>
        <w:t>= 4.</w:t>
      </w:r>
      <w:r w:rsidR="00C77A96">
        <w:rPr>
          <w:rFonts w:ascii="TH SarabunPSK" w:hAnsi="TH SarabunPSK" w:cs="TH SarabunPSK"/>
        </w:rPr>
        <w:t>67</w:t>
      </w:r>
      <w:r w:rsidR="00C77A96" w:rsidRPr="00C77A96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C77A96" w:rsidRPr="00C77A96">
        <w:rPr>
          <w:rFonts w:ascii="TH SarabunPSK" w:hAnsi="TH SarabunPSK" w:cs="TH SarabunPSK"/>
        </w:rPr>
        <w:t>=</w:t>
      </w:r>
      <w:r w:rsidR="00C77A96">
        <w:rPr>
          <w:rFonts w:ascii="TH SarabunPSK" w:hAnsi="TH SarabunPSK" w:cs="TH SarabunPSK"/>
        </w:rPr>
        <w:t xml:space="preserve"> 0.29</w:t>
      </w:r>
      <w:r w:rsidR="00C77A96" w:rsidRPr="00C77A96">
        <w:rPr>
          <w:rFonts w:ascii="TH SarabunPSK" w:hAnsi="TH SarabunPSK" w:cs="TH SarabunPSK"/>
        </w:rPr>
        <w:t>)</w:t>
      </w:r>
      <w:r w:rsidR="00C77A96" w:rsidRPr="00C77A96">
        <w:rPr>
          <w:rFonts w:ascii="TH SarabunPSK" w:hAnsi="TH SarabunPSK" w:cs="TH SarabunPSK"/>
          <w:cs/>
        </w:rPr>
        <w:t xml:space="preserve"> ด้านการใช้งานของโปรแกรม มี</w:t>
      </w:r>
      <w:r w:rsidR="00C77A96">
        <w:rPr>
          <w:rFonts w:ascii="TH SarabunPSK" w:hAnsi="TH SarabunPSK" w:cs="TH SarabunPSK"/>
          <w:cs/>
        </w:rPr>
        <w:t>ผลการประเมินอยู่ในระดับดี</w:t>
      </w:r>
      <w:r w:rsidR="00C77A96" w:rsidRPr="00C77A96">
        <w:rPr>
          <w:rFonts w:ascii="TH SarabunPSK" w:hAnsi="TH SarabunPSK" w:cs="TH SarabunPSK"/>
        </w:rPr>
        <w:t xml:space="preserve"> </w:t>
      </w:r>
      <w:r w:rsidR="00C77A96" w:rsidRPr="00C77A9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C77A96" w:rsidRPr="00C77A96">
        <w:rPr>
          <w:rFonts w:ascii="TH SarabunPSK" w:hAnsi="TH SarabunPSK" w:cs="TH SarabunPSK"/>
        </w:rPr>
        <w:t>= 4.</w:t>
      </w:r>
      <w:r w:rsidR="00C77A96">
        <w:rPr>
          <w:rFonts w:ascii="TH SarabunPSK" w:hAnsi="TH SarabunPSK" w:cs="TH SarabunPSK"/>
        </w:rPr>
        <w:t>48</w:t>
      </w:r>
      <w:r w:rsidR="00C77A96" w:rsidRPr="00C77A96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C77A96" w:rsidRPr="00C77A96">
        <w:rPr>
          <w:rFonts w:ascii="TH SarabunPSK" w:hAnsi="TH SarabunPSK" w:cs="TH SarabunPSK"/>
        </w:rPr>
        <w:t>=</w:t>
      </w:r>
      <w:r w:rsidR="00C77A96">
        <w:rPr>
          <w:rFonts w:ascii="TH SarabunPSK" w:hAnsi="TH SarabunPSK" w:cs="TH SarabunPSK"/>
        </w:rPr>
        <w:t xml:space="preserve"> 0.64</w:t>
      </w:r>
      <w:r w:rsidR="00C77A96" w:rsidRPr="00C77A96">
        <w:rPr>
          <w:rFonts w:ascii="TH SarabunPSK" w:hAnsi="TH SarabunPSK" w:cs="TH SarabunPSK"/>
        </w:rPr>
        <w:t>)</w:t>
      </w:r>
      <w:r w:rsidR="00C77A96">
        <w:rPr>
          <w:rFonts w:ascii="TH SarabunPSK" w:hAnsi="TH SarabunPSK" w:cs="TH SarabunPSK" w:hint="cs"/>
          <w:cs/>
        </w:rPr>
        <w:t xml:space="preserve"> </w:t>
      </w:r>
      <w:r w:rsidRPr="00C77A96">
        <w:rPr>
          <w:rFonts w:ascii="TH SarabunPSK" w:hAnsi="TH SarabunPSK" w:cs="TH SarabunPSK"/>
          <w:cs/>
        </w:rPr>
        <w:t>ด้าน</w:t>
      </w:r>
      <w:r w:rsidR="00C77A96" w:rsidRPr="00C77A96">
        <w:rPr>
          <w:rFonts w:ascii="TH SarabunPSK" w:hAnsi="TH SarabunPSK" w:cs="TH SarabunPSK"/>
          <w:cs/>
        </w:rPr>
        <w:t>ผลลัพธ์ที่ได้จากโปรแกรม</w:t>
      </w:r>
      <w:r w:rsidR="00836D58" w:rsidRPr="00C77A96">
        <w:rPr>
          <w:rFonts w:ascii="TH SarabunPSK" w:hAnsi="TH SarabunPSK" w:cs="TH SarabunPSK"/>
          <w:cs/>
        </w:rPr>
        <w:t xml:space="preserve"> </w:t>
      </w:r>
      <w:r w:rsidRPr="00C77A96">
        <w:rPr>
          <w:rFonts w:ascii="TH SarabunPSK" w:hAnsi="TH SarabunPSK" w:cs="TH SarabunPSK"/>
          <w:cs/>
        </w:rPr>
        <w:t>มี</w:t>
      </w:r>
      <w:r w:rsidR="00C77A96">
        <w:rPr>
          <w:rFonts w:ascii="TH SarabunPSK" w:hAnsi="TH SarabunPSK" w:cs="TH SarabunPSK"/>
          <w:cs/>
        </w:rPr>
        <w:t>ผลการประเมินอยู่ในระดับดี</w:t>
      </w:r>
      <w:r w:rsidR="003D6989" w:rsidRPr="00C77A96">
        <w:rPr>
          <w:rFonts w:ascii="TH SarabunPSK" w:hAnsi="TH SarabunPSK" w:cs="TH SarabunPSK"/>
        </w:rPr>
        <w:t xml:space="preserve"> </w:t>
      </w:r>
      <w:r w:rsidR="003D6989" w:rsidRPr="00C77A9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3D6989" w:rsidRPr="00C77A96">
        <w:rPr>
          <w:rFonts w:ascii="TH SarabunPSK" w:hAnsi="TH SarabunPSK" w:cs="TH SarabunPSK"/>
        </w:rPr>
        <w:t>= 4.</w:t>
      </w:r>
      <w:r w:rsidR="00C77A96">
        <w:rPr>
          <w:rFonts w:ascii="TH SarabunPSK" w:hAnsi="TH SarabunPSK" w:cs="TH SarabunPSK"/>
        </w:rPr>
        <w:t>33</w:t>
      </w:r>
      <w:r w:rsidR="003D6989" w:rsidRPr="00C77A96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3D6989" w:rsidRPr="00C77A96">
        <w:rPr>
          <w:rFonts w:ascii="TH SarabunPSK" w:hAnsi="TH SarabunPSK" w:cs="TH SarabunPSK"/>
        </w:rPr>
        <w:t>=</w:t>
      </w:r>
      <w:r w:rsidR="00C77A96">
        <w:rPr>
          <w:rFonts w:ascii="TH SarabunPSK" w:hAnsi="TH SarabunPSK" w:cs="TH SarabunPSK"/>
        </w:rPr>
        <w:t xml:space="preserve"> 0.87</w:t>
      </w:r>
      <w:r w:rsidR="003D6989" w:rsidRPr="00C77A96">
        <w:rPr>
          <w:rFonts w:ascii="TH SarabunPSK" w:hAnsi="TH SarabunPSK" w:cs="TH SarabunPSK"/>
        </w:rPr>
        <w:t>)</w:t>
      </w:r>
      <w:r w:rsidR="00C77A96">
        <w:rPr>
          <w:rFonts w:ascii="TH SarabunPSK" w:hAnsi="TH SarabunPSK" w:cs="TH SarabunPSK"/>
        </w:rPr>
        <w:t xml:space="preserve"> </w:t>
      </w:r>
      <w:r w:rsidR="00C77A96" w:rsidRPr="00C77A96">
        <w:rPr>
          <w:rFonts w:ascii="TH SarabunPSK" w:hAnsi="TH SarabunPSK" w:cs="TH SarabunPSK"/>
          <w:cs/>
        </w:rPr>
        <w:t>ด้านการรักษาความปลอดภัยของข้อมูลในระบบ มี</w:t>
      </w:r>
      <w:r w:rsidR="00C77A96">
        <w:rPr>
          <w:rFonts w:ascii="TH SarabunPSK" w:hAnsi="TH SarabunPSK" w:cs="TH SarabunPSK"/>
          <w:cs/>
        </w:rPr>
        <w:t>ผลการประเมินอยู่ในระดับดี</w:t>
      </w:r>
      <w:r w:rsidR="00C77A96" w:rsidRPr="00C77A96">
        <w:rPr>
          <w:rFonts w:ascii="TH SarabunPSK" w:hAnsi="TH SarabunPSK" w:cs="TH SarabunPSK"/>
        </w:rPr>
        <w:t xml:space="preserve"> </w:t>
      </w:r>
      <w:r w:rsidR="00C77A96" w:rsidRPr="00C77A96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C77A96" w:rsidRPr="00C77A96">
        <w:rPr>
          <w:rFonts w:ascii="TH SarabunPSK" w:hAnsi="TH SarabunPSK" w:cs="TH SarabunPSK"/>
        </w:rPr>
        <w:t>= 4.</w:t>
      </w:r>
      <w:r w:rsidR="00C77A96">
        <w:rPr>
          <w:rFonts w:ascii="TH SarabunPSK" w:hAnsi="TH SarabunPSK" w:cs="TH SarabunPSK"/>
        </w:rPr>
        <w:t>50</w:t>
      </w:r>
      <w:r w:rsidR="00C77A96" w:rsidRPr="00C77A96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C77A96" w:rsidRPr="00C77A96">
        <w:rPr>
          <w:rFonts w:ascii="TH SarabunPSK" w:hAnsi="TH SarabunPSK" w:cs="TH SarabunPSK"/>
        </w:rPr>
        <w:t>=</w:t>
      </w:r>
      <w:r w:rsidR="00C77A96">
        <w:rPr>
          <w:rFonts w:ascii="TH SarabunPSK" w:hAnsi="TH SarabunPSK" w:cs="TH SarabunPSK"/>
        </w:rPr>
        <w:t xml:space="preserve"> 0.58</w:t>
      </w:r>
      <w:r w:rsidR="00C77A96" w:rsidRPr="00C77A96">
        <w:rPr>
          <w:rFonts w:ascii="TH SarabunPSK" w:hAnsi="TH SarabunPSK" w:cs="TH SarabunPSK"/>
        </w:rPr>
        <w:t>)</w:t>
      </w:r>
    </w:p>
    <w:p w:rsidR="002748F2" w:rsidRDefault="002748F2" w:rsidP="00C6218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62189" w:rsidRDefault="00C6218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62189" w:rsidRDefault="00C6218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C77A96" w:rsidRPr="00C77A96" w:rsidRDefault="00C77A96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2748F2" w:rsidRPr="00FA7CCF" w:rsidRDefault="002748F2" w:rsidP="000745D0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120"/>
        <w:rPr>
          <w:rFonts w:ascii="TH SarabunPSK" w:hAnsi="TH SarabunPSK" w:cs="TH SarabunPSK" w:hint="cs"/>
          <w:b/>
          <w:bCs/>
          <w:cs/>
        </w:rPr>
      </w:pPr>
      <w:r w:rsidRPr="00FA7CCF">
        <w:rPr>
          <w:rFonts w:ascii="TH SarabunPSK" w:hAnsi="TH SarabunPSK" w:cs="TH SarabunPSK"/>
          <w:b/>
          <w:bCs/>
          <w:cs/>
        </w:rPr>
        <w:t>ผลการวิเคราะห์ความ</w:t>
      </w:r>
      <w:r w:rsidR="00803D8F" w:rsidRPr="00FA7CCF">
        <w:rPr>
          <w:rFonts w:ascii="TH SarabunPSK" w:hAnsi="TH SarabunPSK" w:cs="TH SarabunPSK" w:hint="cs"/>
          <w:b/>
          <w:bCs/>
          <w:cs/>
        </w:rPr>
        <w:t>พึง</w:t>
      </w:r>
      <w:r w:rsidRPr="00FA7CCF">
        <w:rPr>
          <w:rFonts w:ascii="TH SarabunPSK" w:hAnsi="TH SarabunPSK" w:cs="TH SarabunPSK"/>
          <w:b/>
          <w:bCs/>
          <w:cs/>
        </w:rPr>
        <w:t>พอใจของผู้ใช้ที่มีต่อ</w:t>
      </w:r>
      <w:r w:rsidR="00A33AEB" w:rsidRPr="00FA7CCF">
        <w:rPr>
          <w:rFonts w:ascii="TH SarabunPSK" w:hAnsi="TH SarabunPSK" w:cs="TH SarabunPSK"/>
          <w:b/>
          <w:bCs/>
          <w:cs/>
        </w:rPr>
        <w:t>ระบบ</w:t>
      </w:r>
    </w:p>
    <w:p w:rsidR="002748F2" w:rsidRDefault="002748F2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</w:rPr>
        <w:tab/>
      </w:r>
      <w:r w:rsidRPr="005B1930">
        <w:rPr>
          <w:rFonts w:ascii="TH SarabunPSK" w:hAnsi="TH SarabunPSK" w:cs="TH SarabunPSK"/>
          <w:cs/>
        </w:rPr>
        <w:t>ผลการประเมินความ</w:t>
      </w:r>
      <w:r w:rsidR="00803D8F">
        <w:rPr>
          <w:rFonts w:ascii="TH SarabunPSK" w:hAnsi="TH SarabunPSK" w:cs="TH SarabunPSK" w:hint="cs"/>
          <w:cs/>
        </w:rPr>
        <w:t>พึง</w:t>
      </w:r>
      <w:r w:rsidRPr="005B1930">
        <w:rPr>
          <w:rFonts w:ascii="TH SarabunPSK" w:hAnsi="TH SarabunPSK" w:cs="TH SarabunPSK"/>
          <w:cs/>
        </w:rPr>
        <w:t xml:space="preserve">พอใจของผู้ใช้ระบบในแต่ละด้านซึ่งแสดงค่าคะแนนเฉลี่ย </w:t>
      </w:r>
      <w:r w:rsidRPr="005B1930">
        <w:rPr>
          <w:rFonts w:ascii="TH SarabunPSK" w:hAnsi="TH SarabunPSK" w:cs="TH SarabunPSK"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Pr="005B1930">
        <w:rPr>
          <w:rFonts w:ascii="TH SarabunPSK" w:hAnsi="TH SarabunPSK" w:cs="TH SarabunPSK"/>
        </w:rPr>
        <w:t xml:space="preserve">) </w:t>
      </w:r>
      <w:r w:rsidRPr="005B1930">
        <w:rPr>
          <w:rFonts w:ascii="TH SarabunPSK" w:hAnsi="TH SarabunPSK" w:cs="TH SarabunPSK"/>
          <w:cs/>
        </w:rPr>
        <w:t xml:space="preserve">และ ส่วนเบี่ยงเบนมาตรฐาน </w:t>
      </w:r>
      <w:r w:rsidRPr="005B1930">
        <w:rPr>
          <w:rFonts w:ascii="TH SarabunPSK" w:hAnsi="TH SarabunPSK" w:cs="TH SarabunPSK"/>
        </w:rPr>
        <w:t>(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S.D.</m:t>
        </m:r>
      </m:oMath>
      <w:r w:rsidRPr="005B1930">
        <w:rPr>
          <w:rFonts w:ascii="TH SarabunPSK" w:hAnsi="TH SarabunPSK" w:cs="TH SarabunPSK"/>
        </w:rPr>
        <w:t xml:space="preserve">) </w:t>
      </w:r>
      <w:r w:rsidRPr="005B1930">
        <w:rPr>
          <w:rFonts w:ascii="TH SarabunPSK" w:hAnsi="TH SarabunPSK" w:cs="TH SarabunPSK"/>
          <w:cs/>
        </w:rPr>
        <w:t xml:space="preserve">จำนวน </w:t>
      </w:r>
      <w:r w:rsidRPr="005B1930">
        <w:rPr>
          <w:rFonts w:ascii="TH SarabunPSK" w:hAnsi="TH SarabunPSK" w:cs="TH SarabunPSK"/>
        </w:rPr>
        <w:t>30</w:t>
      </w:r>
      <w:r w:rsidRPr="005B1930">
        <w:rPr>
          <w:rFonts w:ascii="TH SarabunPSK" w:hAnsi="TH SarabunPSK" w:cs="TH SarabunPSK"/>
          <w:cs/>
        </w:rPr>
        <w:t xml:space="preserve"> คน ซึ่งได้ผลการประเมินดังนี้</w:t>
      </w:r>
    </w:p>
    <w:p w:rsidR="006945A3" w:rsidRPr="00BF093D" w:rsidRDefault="006945A3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4A1FE9" w:rsidRPr="006945A3" w:rsidRDefault="004A1FE9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C1186B">
        <w:rPr>
          <w:rFonts w:ascii="TH SarabunPSK" w:hAnsi="TH SarabunPSK" w:cs="TH SarabunPSK"/>
          <w:b/>
          <w:bCs/>
        </w:rPr>
        <w:t>4.</w:t>
      </w:r>
      <w:r w:rsidR="006D143F">
        <w:rPr>
          <w:rFonts w:ascii="TH SarabunPSK" w:hAnsi="TH SarabunPSK" w:cs="TH SarabunPSK"/>
          <w:b/>
          <w:bCs/>
        </w:rPr>
        <w:t>8</w:t>
      </w:r>
      <w:r w:rsidRPr="005B1930">
        <w:rPr>
          <w:rFonts w:ascii="TH SarabunPSK" w:hAnsi="TH SarabunPSK" w:cs="TH SarabunPSK"/>
          <w:b/>
          <w:bCs/>
        </w:rPr>
        <w:t xml:space="preserve">  </w:t>
      </w:r>
      <w:r w:rsidRPr="005B1930">
        <w:rPr>
          <w:rFonts w:ascii="TH SarabunPSK" w:hAnsi="TH SarabunPSK" w:cs="TH SarabunPSK"/>
          <w:cs/>
        </w:rPr>
        <w:t>ผลการประเมินแบบสอบถามความ</w:t>
      </w:r>
      <w:r w:rsidR="00803D8F">
        <w:rPr>
          <w:rFonts w:ascii="TH SarabunPSK" w:hAnsi="TH SarabunPSK" w:cs="TH SarabunPSK" w:hint="cs"/>
          <w:cs/>
        </w:rPr>
        <w:t>พึง</w:t>
      </w:r>
      <w:r w:rsidRPr="005B1930">
        <w:rPr>
          <w:rFonts w:ascii="TH SarabunPSK" w:hAnsi="TH SarabunPSK" w:cs="TH SarabunPSK"/>
          <w:cs/>
        </w:rPr>
        <w:t>พอใจโดยผู้ใช้ระบบ</w:t>
      </w:r>
    </w:p>
    <w:tbl>
      <w:tblPr>
        <w:tblpPr w:leftFromText="180" w:rightFromText="180" w:vertAnchor="text" w:horzAnchor="page" w:tblpX="2425" w:tblpY="89"/>
        <w:tblW w:w="4878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762"/>
        <w:gridCol w:w="747"/>
        <w:gridCol w:w="8"/>
        <w:gridCol w:w="2130"/>
      </w:tblGrid>
      <w:tr w:rsidR="00320B6D" w:rsidRPr="005B1930" w:rsidTr="002B4C7B">
        <w:trPr>
          <w:trHeight w:val="381"/>
        </w:trPr>
        <w:tc>
          <w:tcPr>
            <w:tcW w:w="2807" w:type="pct"/>
            <w:tcBorders>
              <w:top w:val="double" w:sz="6" w:space="0" w:color="auto"/>
              <w:bottom w:val="single" w:sz="4" w:space="0" w:color="auto"/>
            </w:tcBorders>
          </w:tcPr>
          <w:p w:rsidR="00320B6D" w:rsidRPr="005B1930" w:rsidRDefault="00320B6D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93" w:type="pct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:rsidR="00320B6D" w:rsidRPr="005B1930" w:rsidRDefault="00320B6D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320B6D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320B6D" w:rsidRPr="005B1930" w:rsidRDefault="004C2EA0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A44A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</w:t>
            </w:r>
            <w:r w:rsidR="00803D8F" w:rsidRPr="008A44A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พึง</w:t>
            </w:r>
            <w:r w:rsidRPr="008A44A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พอใจด้านการออกแบบโปรแกรม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B6D" w:rsidRPr="005B1930" w:rsidRDefault="006D2D45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TH SarabunPSK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B6D" w:rsidRPr="005B1930" w:rsidRDefault="00320B6D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TH SarabunPSK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B6D" w:rsidRPr="005B1930" w:rsidRDefault="00320B6D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ระดับความ</w:t>
            </w:r>
            <w:r w:rsidR="00C62189">
              <w:rPr>
                <w:rFonts w:ascii="TH SarabunPSK" w:hAnsi="TH SarabunPSK" w:cs="TH SarabunPSK" w:hint="cs"/>
                <w:b/>
                <w:bCs/>
                <w:cs/>
              </w:rPr>
              <w:t>พึง</w:t>
            </w:r>
            <w:r w:rsidRPr="005B1930">
              <w:rPr>
                <w:rFonts w:ascii="TH SarabunPSK" w:hAnsi="TH SarabunPSK" w:cs="TH SarabunPSK"/>
                <w:b/>
                <w:bCs/>
                <w:cs/>
              </w:rPr>
              <w:t>พอใจ</w:t>
            </w:r>
          </w:p>
        </w:tc>
      </w:tr>
      <w:tr w:rsidR="00320B6D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320B6D" w:rsidRPr="005B1930" w:rsidRDefault="00320B6D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</w:rPr>
              <w:t xml:space="preserve">1. </w:t>
            </w:r>
            <w:r w:rsidRPr="005B1930">
              <w:rPr>
                <w:rFonts w:ascii="TH SarabunPSK" w:hAnsi="TH SarabunPSK" w:cs="TH SarabunPSK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320B6D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320B6D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0.56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320B6D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0.55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803D8F" w:rsidRPr="002639CA">
              <w:rPr>
                <w:rFonts w:ascii="TH SarabunPSK" w:hAnsi="TH SarabunPSK" w:cs="TH SarabunPSK"/>
                <w:sz w:val="32"/>
                <w:szCs w:val="32"/>
                <w:cs/>
              </w:rPr>
              <w:t>เมนูที่ใช้ในโปรแกรมเข้าใจง่ายไม่ซับซ้อน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0.72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4.43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231EA7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4.43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0.62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C62189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62189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 w:rsidR="00803D8F">
              <w:rPr>
                <w:rFonts w:ascii="TH SarabunPSK" w:hAnsi="TH SarabunPSK" w:cs="TH SarabunPSK" w:hint="cs"/>
                <w:b/>
                <w:bCs/>
                <w:cs/>
              </w:rPr>
              <w:t>พึง</w:t>
            </w:r>
            <w:r w:rsidRPr="005B1930">
              <w:rPr>
                <w:rFonts w:ascii="TH SarabunPSK" w:hAnsi="TH SarabunPSK" w:cs="TH SarabunPSK"/>
                <w:b/>
                <w:bCs/>
                <w:cs/>
              </w:rPr>
              <w:t>พอใจด้านการจัดเก็บข้อมูล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</w:rPr>
              <w:t xml:space="preserve">1.  </w:t>
            </w:r>
            <w:r w:rsidRPr="005B1930">
              <w:rPr>
                <w:rFonts w:ascii="TH SarabunPSK" w:hAnsi="TH SarabunPSK" w:cs="TH SarabunPSK"/>
                <w:cs/>
              </w:rPr>
              <w:t xml:space="preserve">มีระบบอำนวยความสะดวกในการ จัดเก็บ </w:t>
            </w:r>
            <w:r w:rsidRPr="005B1930">
              <w:rPr>
                <w:rFonts w:ascii="TH SarabunPSK" w:hAnsi="TH SarabunPSK" w:cs="TH SarabunPSK"/>
              </w:rPr>
              <w:t xml:space="preserve"> </w:t>
            </w:r>
            <w:r w:rsidRPr="005B1930">
              <w:rPr>
                <w:rFonts w:ascii="TH SarabunPSK" w:hAnsi="TH SarabunPSK" w:cs="TH SarabunPSK"/>
              </w:rPr>
              <w:br/>
              <w:t xml:space="preserve">    </w:t>
            </w:r>
            <w:r w:rsidRPr="005B1930">
              <w:rPr>
                <w:rFonts w:ascii="TH SarabunPSK" w:hAnsi="TH SarabunPSK" w:cs="TH SarabunPSK"/>
                <w:cs/>
              </w:rPr>
              <w:t>ข้อมูลให้กับผู้กรอกข้อมูล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0.48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</w:rPr>
              <w:t xml:space="preserve">2.  </w:t>
            </w:r>
            <w:r w:rsidRPr="005B1930">
              <w:rPr>
                <w:rFonts w:ascii="TH SarabunPSK" w:hAnsi="TH SarabunPSK" w:cs="TH SarabunPSK"/>
                <w:cs/>
              </w:rPr>
              <w:t>สามารถเพิ่ม แก้ไข ค้นหา ข้อมูลตามความ</w:t>
            </w:r>
            <w:r w:rsidRPr="005B1930">
              <w:rPr>
                <w:rFonts w:ascii="TH SarabunPSK" w:hAnsi="TH SarabunPSK" w:cs="TH SarabunPSK"/>
              </w:rPr>
              <w:br/>
              <w:t xml:space="preserve">    </w:t>
            </w:r>
            <w:r w:rsidRPr="005B1930">
              <w:rPr>
                <w:rFonts w:ascii="TH SarabunPSK" w:hAnsi="TH SarabunPSK" w:cs="TH SarabunPSK"/>
                <w:cs/>
              </w:rPr>
              <w:t>ต้องการได้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cs/>
              </w:rPr>
              <w:t>3.  ความถูกต้องของการกำหนดรหัสผ่าน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</w:rPr>
              <w:t xml:space="preserve">4. </w:t>
            </w:r>
            <w:r w:rsidRPr="005B1930">
              <w:rPr>
                <w:rFonts w:ascii="TH SarabunPSK" w:hAnsi="TH SarabunPSK" w:cs="TH SarabunPSK"/>
                <w:cs/>
              </w:rPr>
              <w:t xml:space="preserve"> ความถูกต้องในการจัดเก็บข้อมูล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4.43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4.53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0.59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C62189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62189"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</w:tc>
      </w:tr>
      <w:tr w:rsidR="00231EA7" w:rsidRPr="005B1930" w:rsidTr="002B4C7B">
        <w:trPr>
          <w:trHeight w:val="38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 w:rsidR="00803D8F">
              <w:rPr>
                <w:rFonts w:ascii="TH SarabunPSK" w:hAnsi="TH SarabunPSK" w:cs="TH SarabunPSK" w:hint="cs"/>
                <w:b/>
                <w:bCs/>
                <w:cs/>
              </w:rPr>
              <w:t>พึง</w:t>
            </w:r>
            <w:r w:rsidRPr="005B1930">
              <w:rPr>
                <w:rFonts w:ascii="TH SarabunPSK" w:hAnsi="TH SarabunPSK" w:cs="TH SarabunPSK"/>
                <w:b/>
                <w:bCs/>
                <w:cs/>
              </w:rPr>
              <w:t>พอใจด้านการสืบค้น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5B1930">
              <w:rPr>
                <w:rFonts w:ascii="TH SarabunPSK" w:hAnsi="TH SarabunPSK" w:cs="TH SarabunPSK"/>
              </w:rPr>
              <w:t xml:space="preserve">1.  </w:t>
            </w:r>
            <w:r w:rsidRPr="005B1930">
              <w:rPr>
                <w:rFonts w:ascii="TH SarabunPSK" w:hAnsi="TH SarabunPSK" w:cs="TH SarabunPSK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4.47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31EA7" w:rsidRPr="005B1930" w:rsidRDefault="00231EA7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5B1930">
              <w:rPr>
                <w:rFonts w:ascii="TH SarabunPSK" w:hAnsi="TH SarabunPSK" w:cs="TH SarabunPSK"/>
              </w:rPr>
              <w:t xml:space="preserve">2.  </w:t>
            </w:r>
            <w:r w:rsidRPr="005B1930">
              <w:rPr>
                <w:rFonts w:ascii="TH SarabunPSK" w:hAnsi="TH SarabunPSK" w:cs="TH SarabunPSK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4.43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0.57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31EA7" w:rsidRPr="00513501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231EA7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5135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 w:rsidRPr="005B1930">
              <w:rPr>
                <w:rFonts w:ascii="TH SarabunPSK" w:hAnsi="TH SarabunPSK" w:cs="TH SarabunPSK"/>
              </w:rPr>
              <w:t xml:space="preserve">3.  </w:t>
            </w:r>
            <w:r w:rsidRPr="005B1930">
              <w:rPr>
                <w:rFonts w:ascii="TH SarabunPSK" w:hAnsi="TH SarabunPSK" w:cs="TH SarabunPSK"/>
                <w:cs/>
              </w:rPr>
              <w:t>สามารถค้นหาข้อมูลได้ตามวัตถุประสงค์</w:t>
            </w:r>
            <w:r w:rsidRPr="005B1930">
              <w:rPr>
                <w:rFonts w:ascii="TH SarabunPSK" w:hAnsi="TH SarabunPSK" w:cs="TH SarabunPSK"/>
                <w:cs/>
              </w:rPr>
              <w:br/>
              <w:t xml:space="preserve">    ที่ต้องการ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4.37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  <w:bookmarkStart w:id="0" w:name="_GoBack"/>
            <w:bookmarkEnd w:id="0"/>
            <w:r>
              <w:rPr>
                <w:rFonts w:ascii="TH SarabunPSK" w:hAnsi="TH SarabunPSK" w:cs="TH SarabunPSK"/>
              </w:rPr>
              <w:t>.61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:rsidR="00231EA7" w:rsidRPr="005B1930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513501" w:rsidRPr="005B1930" w:rsidTr="002B4C7B">
        <w:trPr>
          <w:trHeight w:val="419"/>
        </w:trPr>
        <w:tc>
          <w:tcPr>
            <w:tcW w:w="2807" w:type="pct"/>
            <w:tcBorders>
              <w:top w:val="single" w:sz="4" w:space="0" w:color="auto"/>
              <w:bottom w:val="double" w:sz="4" w:space="0" w:color="auto"/>
            </w:tcBorders>
          </w:tcPr>
          <w:p w:rsidR="00513501" w:rsidRPr="00513501" w:rsidRDefault="005135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3501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58" w:type="pct"/>
            <w:tcBorders>
              <w:top w:val="single" w:sz="4" w:space="0" w:color="auto"/>
              <w:bottom w:val="double" w:sz="4" w:space="0" w:color="auto"/>
            </w:tcBorders>
          </w:tcPr>
          <w:p w:rsidR="00513501" w:rsidRPr="00513501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4.42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13501" w:rsidRPr="00513501" w:rsidRDefault="00A97701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0.60</w:t>
            </w:r>
          </w:p>
        </w:tc>
        <w:tc>
          <w:tcPr>
            <w:tcW w:w="1281" w:type="pct"/>
            <w:tcBorders>
              <w:top w:val="single" w:sz="4" w:space="0" w:color="auto"/>
              <w:bottom w:val="double" w:sz="4" w:space="0" w:color="auto"/>
            </w:tcBorders>
          </w:tcPr>
          <w:p w:rsidR="00DA5E31" w:rsidRPr="00C62189" w:rsidRDefault="000833A0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62189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  <w:tr w:rsidR="002B4C7B" w:rsidRPr="005B1930" w:rsidTr="002B4C7B">
        <w:trPr>
          <w:trHeight w:val="342"/>
        </w:trPr>
        <w:tc>
          <w:tcPr>
            <w:tcW w:w="2807" w:type="pct"/>
            <w:tcBorders>
              <w:top w:val="double" w:sz="4" w:space="0" w:color="auto"/>
              <w:bottom w:val="single" w:sz="4" w:space="0" w:color="auto"/>
            </w:tcBorders>
          </w:tcPr>
          <w:p w:rsidR="002B4C7B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A9DD1D" wp14:editId="689471B5">
                      <wp:simplePos x="0" y="0"/>
                      <wp:positionH relativeFrom="column">
                        <wp:posOffset>-65442</wp:posOffset>
                      </wp:positionH>
                      <wp:positionV relativeFrom="paragraph">
                        <wp:posOffset>934</wp:posOffset>
                      </wp:positionV>
                      <wp:extent cx="5277600" cy="978946"/>
                      <wp:effectExtent l="0" t="0" r="18415" b="1206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7600" cy="978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5.15pt;margin-top:.05pt;width:415.55pt;height:77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" fillcolor="white [3212]" strokecolor="white [3212]" strokeweight="2pt"/>
                  </w:pict>
                </mc:Fallback>
              </mc:AlternateContent>
            </w:r>
          </w:p>
          <w:p w:rsidR="002B4C7B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2B4C7B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193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2B4C7B" w:rsidRDefault="002B4C7B" w:rsidP="002B4C7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2B4C7B" w:rsidRDefault="002B4C7B" w:rsidP="002B4C7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2B4C7B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2B4C7B" w:rsidRPr="005B1930" w:rsidTr="006F0916">
        <w:trPr>
          <w:trHeight w:val="342"/>
        </w:trPr>
        <w:tc>
          <w:tcPr>
            <w:tcW w:w="2807" w:type="pct"/>
            <w:tcBorders>
              <w:top w:val="single" w:sz="4" w:space="0" w:color="auto"/>
              <w:bottom w:val="single" w:sz="4" w:space="0" w:color="auto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พึง</w:t>
            </w:r>
            <w:r w:rsidRPr="005B1930">
              <w:rPr>
                <w:rFonts w:ascii="TH SarabunPSK" w:hAnsi="TH SarabunPSK" w:cs="TH SarabunPSK"/>
                <w:b/>
                <w:bCs/>
                <w:cs/>
              </w:rPr>
              <w:t>พอใจด้านการนำเสนอข้อมูล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2B4C7B" w:rsidRPr="002B4C7B" w:rsidRDefault="006D2D45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TH SarabunPSK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TH SarabunPSK" w:cs="TH SarabunPSK"/>
                    <w:sz w:val="24"/>
                    <w:szCs w:val="24"/>
                  </w:rPr>
                  <m:t>S.D.</m:t>
                </m:r>
              </m:oMath>
            </m:oMathPara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ระดับความ</w:t>
            </w:r>
            <w:r w:rsidR="00C62189">
              <w:rPr>
                <w:rFonts w:ascii="TH SarabunPSK" w:hAnsi="TH SarabunPSK" w:cs="TH SarabunPSK" w:hint="cs"/>
                <w:b/>
                <w:bCs/>
                <w:cs/>
              </w:rPr>
              <w:t>พึง</w:t>
            </w:r>
            <w:r w:rsidRPr="005B1930">
              <w:rPr>
                <w:rFonts w:ascii="TH SarabunPSK" w:hAnsi="TH SarabunPSK" w:cs="TH SarabunPSK"/>
                <w:b/>
                <w:bCs/>
                <w:cs/>
              </w:rPr>
              <w:t>พอใจ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0.55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0.48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ข้อมูลที่แสดงผลมีความถูกต้องสมบูรณ์   </w:t>
            </w:r>
          </w:p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ครบถ้วน</w:t>
            </w: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0.56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7627D" w:rsidRDefault="002B4C7B" w:rsidP="002B4C7B">
            <w:pPr>
              <w:pStyle w:val="ad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627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สามารถพิมพ์ข้อมูลที่แสดงผลออกทาง</w:t>
            </w:r>
          </w:p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62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เครื่องพิมพ์ได้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0.61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0.61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657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สีพื้นหลังมีความเหมาะสมสอดคล้องกับ</w:t>
            </w:r>
            <w:r w:rsidRPr="005B193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ตัวอักษร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4.57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0.57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381"/>
        </w:trPr>
        <w:tc>
          <w:tcPr>
            <w:tcW w:w="2807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pStyle w:val="ad"/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19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0.56</w:t>
            </w:r>
          </w:p>
        </w:tc>
        <w:tc>
          <w:tcPr>
            <w:tcW w:w="1281" w:type="pct"/>
            <w:tcBorders>
              <w:top w:val="single" w:sz="4" w:space="0" w:color="auto"/>
              <w:bottom w:val="nil"/>
            </w:tcBorders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2B4C7B" w:rsidRPr="005B1930" w:rsidTr="002B4C7B">
        <w:trPr>
          <w:trHeight w:val="452"/>
        </w:trPr>
        <w:tc>
          <w:tcPr>
            <w:tcW w:w="2807" w:type="pct"/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B1930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458" w:type="pct"/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4.50</w:t>
            </w:r>
          </w:p>
        </w:tc>
        <w:tc>
          <w:tcPr>
            <w:tcW w:w="454" w:type="pct"/>
            <w:gridSpan w:val="2"/>
          </w:tcPr>
          <w:p w:rsidR="002B4C7B" w:rsidRPr="005B1930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0.59</w:t>
            </w:r>
          </w:p>
        </w:tc>
        <w:tc>
          <w:tcPr>
            <w:tcW w:w="1281" w:type="pct"/>
          </w:tcPr>
          <w:p w:rsidR="002B4C7B" w:rsidRPr="00C62189" w:rsidRDefault="002B4C7B" w:rsidP="002B4C7B">
            <w:pPr>
              <w:tabs>
                <w:tab w:val="left" w:pos="907"/>
                <w:tab w:val="left" w:pos="1267"/>
                <w:tab w:val="left" w:pos="1627"/>
                <w:tab w:val="left" w:pos="1987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C62189"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</w:tr>
    </w:tbl>
    <w:p w:rsidR="00D26884" w:rsidRPr="005B1930" w:rsidRDefault="00D26884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F77A79" w:rsidRPr="005B1930" w:rsidRDefault="00F77A79" w:rsidP="0046060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5B1930">
        <w:rPr>
          <w:rFonts w:ascii="TH SarabunPSK" w:hAnsi="TH SarabunPSK" w:cs="TH SarabunPSK"/>
        </w:rPr>
        <w:tab/>
      </w:r>
      <w:r w:rsidRPr="006D143F">
        <w:rPr>
          <w:rFonts w:ascii="TH SarabunPSK" w:hAnsi="TH SarabunPSK" w:cs="TH SarabunPSK"/>
          <w:cs/>
        </w:rPr>
        <w:t>จากตารางที่</w:t>
      </w:r>
      <w:r w:rsidR="006D143F" w:rsidRPr="006D143F">
        <w:rPr>
          <w:rFonts w:ascii="TH SarabunPSK" w:hAnsi="TH SarabunPSK" w:cs="TH SarabunPSK"/>
        </w:rPr>
        <w:t xml:space="preserve"> </w:t>
      </w:r>
      <w:r w:rsidR="00C1186B">
        <w:rPr>
          <w:rFonts w:ascii="TH SarabunPSK" w:hAnsi="TH SarabunPSK" w:cs="TH SarabunPSK"/>
        </w:rPr>
        <w:t>4.</w:t>
      </w:r>
      <w:r w:rsidR="006D143F">
        <w:rPr>
          <w:rFonts w:ascii="TH SarabunPSK" w:hAnsi="TH SarabunPSK" w:cs="TH SarabunPSK"/>
        </w:rPr>
        <w:t>8</w:t>
      </w:r>
      <w:r w:rsidRPr="006D143F">
        <w:rPr>
          <w:rFonts w:ascii="TH SarabunPSK" w:hAnsi="TH SarabunPSK" w:cs="TH SarabunPSK"/>
          <w:cs/>
        </w:rPr>
        <w:t xml:space="preserve"> </w:t>
      </w:r>
      <w:r w:rsidR="002402FD">
        <w:rPr>
          <w:rFonts w:ascii="TH SarabunPSK" w:hAnsi="TH SarabunPSK" w:cs="TH SarabunPSK"/>
          <w:cs/>
        </w:rPr>
        <w:t>ผ</w:t>
      </w:r>
      <w:r w:rsidR="002402FD">
        <w:rPr>
          <w:rFonts w:ascii="TH SarabunPSK" w:hAnsi="TH SarabunPSK" w:cs="TH SarabunPSK" w:hint="cs"/>
          <w:cs/>
        </w:rPr>
        <w:t xml:space="preserve">ลการประเมินความพึงพอใจของผู้ใช้ที่มีต่อระบบประเมินนักศึกษาฝึกประสบการณ์วิชาชีพ </w:t>
      </w:r>
      <w:r w:rsidR="0046060A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46060A">
        <w:rPr>
          <w:rFonts w:ascii="TH SarabunPSK" w:hAnsi="TH SarabunPSK" w:cs="TH SarabunPSK" w:hint="cs"/>
          <w:cs/>
        </w:rPr>
        <w:t>มหาวิทยาลัยราชภัฏ</w:t>
      </w:r>
      <w:r w:rsidR="0046060A" w:rsidRPr="00386279">
        <w:rPr>
          <w:rFonts w:ascii="TH SarabunPSK" w:hAnsi="TH SarabunPSK" w:cs="TH SarabunPSK" w:hint="cs"/>
          <w:cs/>
        </w:rPr>
        <w:t>มหาสารคาม</w:t>
      </w:r>
      <w:r w:rsidR="0046060A">
        <w:rPr>
          <w:rFonts w:ascii="TH SarabunPSK" w:hAnsi="TH SarabunPSK" w:cs="TH SarabunPSK" w:hint="cs"/>
          <w:cs/>
        </w:rPr>
        <w:t xml:space="preserve"> </w:t>
      </w:r>
      <w:r w:rsidRPr="000833A0">
        <w:rPr>
          <w:rFonts w:ascii="TH SarabunPSK" w:hAnsi="TH SarabunPSK" w:cs="TH SarabunPSK"/>
          <w:cs/>
        </w:rPr>
        <w:t>โดยรวมอยู่ใน</w:t>
      </w:r>
      <w:r w:rsidR="001E7357" w:rsidRPr="000833A0">
        <w:rPr>
          <w:rFonts w:ascii="TH SarabunPSK" w:hAnsi="TH SarabunPSK" w:cs="TH SarabunPSK"/>
          <w:cs/>
        </w:rPr>
        <w:t>ระดับความพอใจ</w:t>
      </w:r>
      <w:r w:rsidR="000833A0">
        <w:rPr>
          <w:rFonts w:ascii="TH SarabunPSK" w:hAnsi="TH SarabunPSK" w:cs="TH SarabunPSK"/>
          <w:cs/>
        </w:rPr>
        <w:t>มาก</w:t>
      </w:r>
      <w:r w:rsidRPr="000833A0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675E18" w:rsidRPr="000833A0">
        <w:rPr>
          <w:rFonts w:ascii="TH SarabunPSK" w:hAnsi="TH SarabunPSK" w:cs="TH SarabunPSK"/>
        </w:rPr>
        <w:t>= 4.</w:t>
      </w:r>
      <w:r w:rsidR="00A97701" w:rsidRPr="000833A0">
        <w:rPr>
          <w:rFonts w:ascii="TH SarabunPSK" w:hAnsi="TH SarabunPSK" w:cs="TH SarabunPSK"/>
        </w:rPr>
        <w:t>50</w:t>
      </w:r>
      <w:r w:rsidRPr="000833A0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m:rPr>
            <m:sty m:val="b"/>
          </m:rPr>
          <w:rPr>
            <w:rFonts w:ascii="Cambria Math" w:hAnsi="TH SarabunPSK" w:cs="TH SarabunPSK"/>
            <w:sz w:val="24"/>
            <w:szCs w:val="24"/>
          </w:rPr>
          <m:t>.</m:t>
        </m:r>
      </m:oMath>
      <w:r w:rsidRPr="000833A0">
        <w:rPr>
          <w:rFonts w:ascii="TH SarabunPSK" w:hAnsi="TH SarabunPSK" w:cs="TH SarabunPSK"/>
        </w:rPr>
        <w:t xml:space="preserve"> = 0.</w:t>
      </w:r>
      <w:r w:rsidR="00A97701" w:rsidRPr="000833A0">
        <w:rPr>
          <w:rFonts w:ascii="TH SarabunPSK" w:hAnsi="TH SarabunPSK" w:cs="TH SarabunPSK"/>
        </w:rPr>
        <w:t>59</w:t>
      </w:r>
      <w:r w:rsidRPr="000833A0">
        <w:rPr>
          <w:rFonts w:ascii="TH SarabunPSK" w:hAnsi="TH SarabunPSK" w:cs="TH SarabunPSK"/>
        </w:rPr>
        <w:t>)</w:t>
      </w:r>
      <w:r w:rsidRPr="000833A0">
        <w:rPr>
          <w:rFonts w:ascii="TH SarabunPSK" w:hAnsi="TH SarabunPSK" w:cs="TH SarabunPSK"/>
          <w:cs/>
        </w:rPr>
        <w:t xml:space="preserve"> เมื่อพิจารณา</w:t>
      </w:r>
      <w:r w:rsidR="008E5436">
        <w:rPr>
          <w:rFonts w:ascii="TH SarabunPSK" w:hAnsi="TH SarabunPSK" w:cs="TH SarabunPSK" w:hint="cs"/>
          <w:cs/>
        </w:rPr>
        <w:t>ราย</w:t>
      </w:r>
      <w:r w:rsidR="00C642E2">
        <w:rPr>
          <w:rFonts w:ascii="TH SarabunPSK" w:hAnsi="TH SarabunPSK" w:cs="TH SarabunPSK" w:hint="cs"/>
          <w:cs/>
        </w:rPr>
        <w:t>ด้าน</w:t>
      </w:r>
      <w:r w:rsidRPr="000833A0">
        <w:rPr>
          <w:rFonts w:ascii="TH SarabunPSK" w:hAnsi="TH SarabunPSK" w:cs="TH SarabunPSK"/>
          <w:cs/>
        </w:rPr>
        <w:t>พบว่า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="008A44A2" w:rsidRPr="000833A0">
        <w:rPr>
          <w:rFonts w:ascii="TH SarabunPSK" w:hAnsi="TH SarabunPSK" w:cs="TH SarabunPSK"/>
          <w:cs/>
        </w:rPr>
        <w:t>ความพึงพอใจด้านการออกแบบโปรแกรม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="008A44A2" w:rsidRPr="000833A0">
        <w:rPr>
          <w:rFonts w:ascii="TH SarabunPSK" w:hAnsi="TH SarabunPSK" w:cs="TH SarabunPSK"/>
          <w:cs/>
        </w:rPr>
        <w:t>มีผลกา</w:t>
      </w:r>
      <w:r w:rsidR="000833A0">
        <w:rPr>
          <w:rFonts w:ascii="TH SarabunPSK" w:hAnsi="TH SarabunPSK" w:cs="TH SarabunPSK"/>
          <w:cs/>
        </w:rPr>
        <w:t>รประเมินอยู่ในระดับพอใจมาก</w:t>
      </w:r>
      <w:r w:rsidR="008A44A2" w:rsidRPr="000833A0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60550E" w:rsidRPr="000833A0">
        <w:rPr>
          <w:rFonts w:ascii="TH SarabunPSK" w:hAnsi="TH SarabunPSK" w:cs="TH SarabunPSK"/>
        </w:rPr>
        <w:t>= 4.43</w:t>
      </w:r>
      <w:r w:rsidR="008A44A2" w:rsidRPr="000833A0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60550E" w:rsidRPr="000833A0">
        <w:rPr>
          <w:rFonts w:ascii="TH SarabunPSK" w:hAnsi="TH SarabunPSK" w:cs="TH SarabunPSK"/>
        </w:rPr>
        <w:t>= 0.62</w:t>
      </w:r>
      <w:r w:rsidR="008A44A2" w:rsidRPr="000833A0">
        <w:rPr>
          <w:rFonts w:ascii="TH SarabunPSK" w:hAnsi="TH SarabunPSK" w:cs="TH SarabunPSK"/>
        </w:rPr>
        <w:t>)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="008A44A2" w:rsidRPr="000833A0">
        <w:rPr>
          <w:rFonts w:ascii="TH SarabunPSK" w:hAnsi="TH SarabunPSK" w:cs="TH SarabunPSK"/>
          <w:cs/>
        </w:rPr>
        <w:t>ความพึงพอใจด้านการจัดเก็บข้อมูล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="008A44A2" w:rsidRPr="000833A0">
        <w:rPr>
          <w:rFonts w:ascii="TH SarabunPSK" w:hAnsi="TH SarabunPSK" w:cs="TH SarabunPSK"/>
          <w:cs/>
        </w:rPr>
        <w:t>มีผลการประเมินอยู่ในระดับพอใจมากที่สุด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60550E" w:rsidRPr="000833A0">
        <w:rPr>
          <w:rFonts w:ascii="TH SarabunPSK" w:hAnsi="TH SarabunPSK" w:cs="TH SarabunPSK"/>
        </w:rPr>
        <w:t>= 4.53</w:t>
      </w:r>
      <w:r w:rsidR="008A44A2" w:rsidRPr="000833A0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60550E" w:rsidRPr="000833A0">
        <w:rPr>
          <w:rFonts w:ascii="TH SarabunPSK" w:hAnsi="TH SarabunPSK" w:cs="TH SarabunPSK"/>
        </w:rPr>
        <w:t>= 0.59</w:t>
      </w:r>
      <w:r w:rsidR="008A44A2" w:rsidRPr="000833A0">
        <w:rPr>
          <w:rFonts w:ascii="TH SarabunPSK" w:hAnsi="TH SarabunPSK" w:cs="TH SarabunPSK"/>
        </w:rPr>
        <w:t>)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Pr="000833A0">
        <w:rPr>
          <w:rFonts w:ascii="TH SarabunPSK" w:hAnsi="TH SarabunPSK" w:cs="TH SarabunPSK"/>
          <w:cs/>
        </w:rPr>
        <w:t>ความ</w:t>
      </w:r>
      <w:r w:rsidR="00490CC9" w:rsidRPr="000833A0">
        <w:rPr>
          <w:rFonts w:ascii="TH SarabunPSK" w:hAnsi="TH SarabunPSK" w:cs="TH SarabunPSK" w:hint="cs"/>
          <w:cs/>
        </w:rPr>
        <w:t>พึง</w:t>
      </w:r>
      <w:r w:rsidRPr="000833A0">
        <w:rPr>
          <w:rFonts w:ascii="TH SarabunPSK" w:hAnsi="TH SarabunPSK" w:cs="TH SarabunPSK"/>
          <w:cs/>
        </w:rPr>
        <w:t>พอใจด้านการสืบค้น</w:t>
      </w:r>
      <w:r w:rsidR="008A44A2" w:rsidRPr="000833A0">
        <w:rPr>
          <w:rFonts w:ascii="TH SarabunPSK" w:hAnsi="TH SarabunPSK" w:cs="TH SarabunPSK" w:hint="cs"/>
          <w:cs/>
        </w:rPr>
        <w:t xml:space="preserve"> </w:t>
      </w:r>
      <w:r w:rsidRPr="000833A0">
        <w:rPr>
          <w:rFonts w:ascii="TH SarabunPSK" w:hAnsi="TH SarabunPSK" w:cs="TH SarabunPSK"/>
          <w:cs/>
        </w:rPr>
        <w:t xml:space="preserve"> มีผลการประเมินอยู่ในระดับ</w:t>
      </w:r>
      <w:r w:rsidR="00836D58" w:rsidRPr="000833A0">
        <w:rPr>
          <w:rFonts w:ascii="TH SarabunPSK" w:hAnsi="TH SarabunPSK" w:cs="TH SarabunPSK"/>
          <w:cs/>
        </w:rPr>
        <w:t>พอใจ</w:t>
      </w:r>
      <w:r w:rsidR="00C77A96">
        <w:rPr>
          <w:rFonts w:ascii="TH SarabunPSK" w:hAnsi="TH SarabunPSK" w:cs="TH SarabunPSK"/>
          <w:cs/>
        </w:rPr>
        <w:t>มาก</w:t>
      </w:r>
      <w:r w:rsidRPr="000833A0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60550E" w:rsidRPr="000833A0">
        <w:rPr>
          <w:rFonts w:ascii="TH SarabunPSK" w:hAnsi="TH SarabunPSK" w:cs="TH SarabunPSK"/>
        </w:rPr>
        <w:t>= 4.42</w:t>
      </w:r>
      <w:r w:rsidRPr="000833A0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60550E" w:rsidRPr="000833A0">
        <w:rPr>
          <w:rFonts w:ascii="TH SarabunPSK" w:hAnsi="TH SarabunPSK" w:cs="TH SarabunPSK"/>
        </w:rPr>
        <w:t>= 0.60</w:t>
      </w:r>
      <w:r w:rsidRPr="000833A0">
        <w:rPr>
          <w:rFonts w:ascii="TH SarabunPSK" w:hAnsi="TH SarabunPSK" w:cs="TH SarabunPSK"/>
        </w:rPr>
        <w:t>)</w:t>
      </w:r>
      <w:r w:rsidR="008A44A2" w:rsidRPr="000833A0">
        <w:rPr>
          <w:rFonts w:ascii="TH SarabunPSK" w:hAnsi="TH SarabunPSK" w:cs="TH SarabunPSK"/>
        </w:rPr>
        <w:t xml:space="preserve"> </w:t>
      </w:r>
      <w:r w:rsidR="008A44A2" w:rsidRPr="000833A0">
        <w:rPr>
          <w:rFonts w:ascii="TH SarabunPSK" w:hAnsi="TH SarabunPSK" w:cs="TH SarabunPSK"/>
          <w:cs/>
        </w:rPr>
        <w:t>ความพึงพอใจด้านการนำเสนอข้อมูล</w:t>
      </w:r>
      <w:r w:rsidR="00490CC9" w:rsidRPr="000833A0">
        <w:rPr>
          <w:rFonts w:ascii="TH SarabunPSK" w:hAnsi="TH SarabunPSK" w:cs="TH SarabunPSK"/>
        </w:rPr>
        <w:t xml:space="preserve"> </w:t>
      </w:r>
      <w:r w:rsidR="00490CC9" w:rsidRPr="000833A0">
        <w:rPr>
          <w:rFonts w:ascii="TH SarabunPSK" w:hAnsi="TH SarabunPSK" w:cs="TH SarabunPSK"/>
          <w:cs/>
        </w:rPr>
        <w:t>มีผลการประเมินอยู่ในระดับพอใจมากที่สุด (</w:t>
      </w:r>
      <m:oMath>
        <m:acc>
          <m:accPr>
            <m:chr m:val="̅"/>
            <m:ctrlPr>
              <w:rPr>
                <w:rFonts w:ascii="Cambria Math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TH SarabunPSK" w:cs="TH SarabunPSK"/>
              </w:rPr>
              <m:t>x</m:t>
            </m:r>
          </m:e>
        </m:acc>
      </m:oMath>
      <w:r w:rsidR="0060550E" w:rsidRPr="000833A0">
        <w:rPr>
          <w:rFonts w:ascii="TH SarabunPSK" w:hAnsi="TH SarabunPSK" w:cs="TH SarabunPSK"/>
        </w:rPr>
        <w:t>= 4.62</w:t>
      </w:r>
      <w:r w:rsidR="00490CC9" w:rsidRPr="000833A0">
        <w:rPr>
          <w:rFonts w:ascii="TH SarabunPSK" w:hAnsi="TH SarabunPSK" w:cs="TH SarabunPSK"/>
        </w:rPr>
        <w:t xml:space="preserve">, </w:t>
      </w: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>S.D</m:t>
        </m:r>
        <m:r>
          <w:rPr>
            <w:rFonts w:ascii="Cambria Math" w:hAnsi="TH SarabunPSK" w:cs="TH SarabunPSK"/>
          </w:rPr>
          <m:t xml:space="preserve">. </m:t>
        </m:r>
      </m:oMath>
      <w:r w:rsidR="0060550E" w:rsidRPr="000833A0">
        <w:rPr>
          <w:rFonts w:ascii="TH SarabunPSK" w:hAnsi="TH SarabunPSK" w:cs="TH SarabunPSK"/>
        </w:rPr>
        <w:t>= 0.56</w:t>
      </w:r>
      <w:r w:rsidR="00490CC9" w:rsidRPr="000833A0">
        <w:rPr>
          <w:rFonts w:ascii="TH SarabunPSK" w:hAnsi="TH SarabunPSK" w:cs="TH SarabunPSK"/>
        </w:rPr>
        <w:t>)</w:t>
      </w:r>
    </w:p>
    <w:p w:rsidR="00185FAF" w:rsidRPr="002402FD" w:rsidRDefault="00185FAF" w:rsidP="00497C3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</w:p>
    <w:sectPr w:rsidR="00185FAF" w:rsidRPr="002402FD" w:rsidSect="00C118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60" w:right="1440" w:bottom="1440" w:left="2160" w:header="720" w:footer="720" w:gutter="0"/>
      <w:pgNumType w:start="4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45" w:rsidRDefault="006D2D45">
      <w:r>
        <w:separator/>
      </w:r>
    </w:p>
  </w:endnote>
  <w:endnote w:type="continuationSeparator" w:id="0">
    <w:p w:rsidR="006D2D45" w:rsidRDefault="006D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91" w:rsidRDefault="002B7F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B7F91" w:rsidRDefault="002B7F9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91" w:rsidRDefault="002B7F9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91" w:rsidRPr="00E30AA1" w:rsidRDefault="002B7F91">
    <w:pPr>
      <w:pStyle w:val="a6"/>
      <w:jc w:val="center"/>
      <w:rPr>
        <w:rFonts w:ascii="TH SarabunPSK" w:hAnsi="TH SarabunPSK" w:cs="TH SarabunPSK"/>
      </w:rPr>
    </w:pPr>
  </w:p>
  <w:p w:rsidR="002B7F91" w:rsidRDefault="002B7F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45" w:rsidRDefault="006D2D45">
      <w:r>
        <w:separator/>
      </w:r>
    </w:p>
  </w:footnote>
  <w:footnote w:type="continuationSeparator" w:id="0">
    <w:p w:rsidR="006D2D45" w:rsidRDefault="006D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91" w:rsidRDefault="002B7F91" w:rsidP="003A1E3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7F91" w:rsidRDefault="002B7F91" w:rsidP="003A7B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E2" w:rsidRDefault="00C642E2" w:rsidP="00663777">
    <w:pPr>
      <w:pStyle w:val="a4"/>
      <w:jc w:val="center"/>
      <w:rPr>
        <w:rFonts w:ascii="TH SarabunPSK" w:hAnsi="TH SarabunPSK" w:cs="TH SarabunPSK"/>
      </w:rPr>
    </w:pPr>
  </w:p>
  <w:p w:rsidR="002B7F91" w:rsidRPr="00291B18" w:rsidRDefault="002B7F91" w:rsidP="00663777">
    <w:pPr>
      <w:pStyle w:val="a4"/>
      <w:jc w:val="center"/>
      <w:rPr>
        <w:rFonts w:ascii="TH SarabunPSK" w:hAnsi="TH SarabunPSK" w:cs="TH SarabunPSK"/>
      </w:rPr>
    </w:pPr>
    <w:r w:rsidRPr="00291B18">
      <w:rPr>
        <w:rFonts w:ascii="TH SarabunPSK" w:hAnsi="TH SarabunPSK" w:cs="TH SarabunPSK"/>
      </w:rPr>
      <w:fldChar w:fldCharType="begin"/>
    </w:r>
    <w:r w:rsidRPr="00291B18">
      <w:rPr>
        <w:rFonts w:ascii="TH SarabunPSK" w:hAnsi="TH SarabunPSK" w:cs="TH SarabunPSK"/>
      </w:rPr>
      <w:instrText xml:space="preserve"> PAGE   \* MERGEFORMAT </w:instrText>
    </w:r>
    <w:r w:rsidRPr="00291B18">
      <w:rPr>
        <w:rFonts w:ascii="TH SarabunPSK" w:hAnsi="TH SarabunPSK" w:cs="TH SarabunPSK"/>
      </w:rPr>
      <w:fldChar w:fldCharType="separate"/>
    </w:r>
    <w:r w:rsidR="00FA7CCF">
      <w:rPr>
        <w:rFonts w:ascii="TH SarabunPSK" w:hAnsi="TH SarabunPSK" w:cs="TH SarabunPSK"/>
        <w:noProof/>
      </w:rPr>
      <w:t>55</w:t>
    </w:r>
    <w:r w:rsidRPr="00291B18">
      <w:rPr>
        <w:rFonts w:ascii="TH SarabunPSK" w:hAnsi="TH SarabunPSK" w:cs="TH SarabunPS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98"/>
      <w:docPartObj>
        <w:docPartGallery w:val="Page Numbers (Top of Page)"/>
        <w:docPartUnique/>
      </w:docPartObj>
    </w:sdtPr>
    <w:sdtEndPr/>
    <w:sdtContent>
      <w:p w:rsidR="002B7F91" w:rsidRDefault="002B7F9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45" w:rsidRPr="006D2D45">
          <w:rPr>
            <w:noProof/>
            <w:lang w:val="th-TH"/>
          </w:rPr>
          <w:t>48</w:t>
        </w:r>
        <w:r>
          <w:rPr>
            <w:noProof/>
            <w:lang w:val="th-TH"/>
          </w:rPr>
          <w:fldChar w:fldCharType="end"/>
        </w:r>
      </w:p>
    </w:sdtContent>
  </w:sdt>
  <w:p w:rsidR="002B7F91" w:rsidRDefault="002B7F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5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414D12"/>
    <w:multiLevelType w:val="singleLevel"/>
    <w:tmpl w:val="AA121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</w:abstractNum>
  <w:abstractNum w:abstractNumId="5">
    <w:nsid w:val="108A2499"/>
    <w:multiLevelType w:val="multilevel"/>
    <w:tmpl w:val="7D56C3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>
    <w:nsid w:val="1CA80094"/>
    <w:multiLevelType w:val="hybridMultilevel"/>
    <w:tmpl w:val="AD28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8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D6150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F7398F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4">
    <w:nsid w:val="6F485A02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33"/>
    <w:rsid w:val="00001DA0"/>
    <w:rsid w:val="00005307"/>
    <w:rsid w:val="0001027B"/>
    <w:rsid w:val="00010634"/>
    <w:rsid w:val="00011FDD"/>
    <w:rsid w:val="00011FF9"/>
    <w:rsid w:val="00013F89"/>
    <w:rsid w:val="00017366"/>
    <w:rsid w:val="00020857"/>
    <w:rsid w:val="000242DA"/>
    <w:rsid w:val="00030CC7"/>
    <w:rsid w:val="00030FAE"/>
    <w:rsid w:val="00032563"/>
    <w:rsid w:val="000334C0"/>
    <w:rsid w:val="000366AE"/>
    <w:rsid w:val="00040262"/>
    <w:rsid w:val="00042B82"/>
    <w:rsid w:val="00042F6E"/>
    <w:rsid w:val="00046520"/>
    <w:rsid w:val="00046D31"/>
    <w:rsid w:val="00047AE9"/>
    <w:rsid w:val="00050722"/>
    <w:rsid w:val="00055D8C"/>
    <w:rsid w:val="000575E3"/>
    <w:rsid w:val="00060172"/>
    <w:rsid w:val="000605A0"/>
    <w:rsid w:val="00061713"/>
    <w:rsid w:val="00064947"/>
    <w:rsid w:val="000669EB"/>
    <w:rsid w:val="00067157"/>
    <w:rsid w:val="00071160"/>
    <w:rsid w:val="00071322"/>
    <w:rsid w:val="000730D5"/>
    <w:rsid w:val="00073FFD"/>
    <w:rsid w:val="000745D0"/>
    <w:rsid w:val="00074653"/>
    <w:rsid w:val="0007498B"/>
    <w:rsid w:val="00074F2A"/>
    <w:rsid w:val="000751D7"/>
    <w:rsid w:val="0007575E"/>
    <w:rsid w:val="00081085"/>
    <w:rsid w:val="000833A0"/>
    <w:rsid w:val="00091E5B"/>
    <w:rsid w:val="00093EE5"/>
    <w:rsid w:val="00095325"/>
    <w:rsid w:val="00095C52"/>
    <w:rsid w:val="00096E0E"/>
    <w:rsid w:val="000A087E"/>
    <w:rsid w:val="000A3D93"/>
    <w:rsid w:val="000A6937"/>
    <w:rsid w:val="000A7FA9"/>
    <w:rsid w:val="000B141C"/>
    <w:rsid w:val="000B289C"/>
    <w:rsid w:val="000B2ABE"/>
    <w:rsid w:val="000B3096"/>
    <w:rsid w:val="000B364D"/>
    <w:rsid w:val="000B3DD5"/>
    <w:rsid w:val="000B78E2"/>
    <w:rsid w:val="000B7DE5"/>
    <w:rsid w:val="000C1FB2"/>
    <w:rsid w:val="000C5EB3"/>
    <w:rsid w:val="000D1CA8"/>
    <w:rsid w:val="000D3BE9"/>
    <w:rsid w:val="000D4D1D"/>
    <w:rsid w:val="000E34AF"/>
    <w:rsid w:val="000F17E1"/>
    <w:rsid w:val="000F2558"/>
    <w:rsid w:val="000F3104"/>
    <w:rsid w:val="000F47C9"/>
    <w:rsid w:val="000F5E70"/>
    <w:rsid w:val="00103B67"/>
    <w:rsid w:val="00107261"/>
    <w:rsid w:val="001111DB"/>
    <w:rsid w:val="00112D8D"/>
    <w:rsid w:val="001164D2"/>
    <w:rsid w:val="001178B9"/>
    <w:rsid w:val="00122316"/>
    <w:rsid w:val="00123E17"/>
    <w:rsid w:val="0012407B"/>
    <w:rsid w:val="001243D5"/>
    <w:rsid w:val="0012531E"/>
    <w:rsid w:val="0012538C"/>
    <w:rsid w:val="00125549"/>
    <w:rsid w:val="00125624"/>
    <w:rsid w:val="001268BC"/>
    <w:rsid w:val="00131548"/>
    <w:rsid w:val="00137127"/>
    <w:rsid w:val="00137E18"/>
    <w:rsid w:val="001443DD"/>
    <w:rsid w:val="00150E2C"/>
    <w:rsid w:val="00152E0B"/>
    <w:rsid w:val="00153572"/>
    <w:rsid w:val="00162FE3"/>
    <w:rsid w:val="00163E51"/>
    <w:rsid w:val="001641A6"/>
    <w:rsid w:val="001651A4"/>
    <w:rsid w:val="0016624F"/>
    <w:rsid w:val="00170804"/>
    <w:rsid w:val="00170A53"/>
    <w:rsid w:val="001717BA"/>
    <w:rsid w:val="00171977"/>
    <w:rsid w:val="00171C29"/>
    <w:rsid w:val="001741D8"/>
    <w:rsid w:val="001749C0"/>
    <w:rsid w:val="00177A38"/>
    <w:rsid w:val="001800C3"/>
    <w:rsid w:val="00181F14"/>
    <w:rsid w:val="00182C81"/>
    <w:rsid w:val="00183150"/>
    <w:rsid w:val="00183233"/>
    <w:rsid w:val="00183524"/>
    <w:rsid w:val="00183D1A"/>
    <w:rsid w:val="00185FAF"/>
    <w:rsid w:val="00186CF2"/>
    <w:rsid w:val="00186F9E"/>
    <w:rsid w:val="00190723"/>
    <w:rsid w:val="00194DC0"/>
    <w:rsid w:val="0019588B"/>
    <w:rsid w:val="0019591F"/>
    <w:rsid w:val="0019663B"/>
    <w:rsid w:val="001A0267"/>
    <w:rsid w:val="001A03F2"/>
    <w:rsid w:val="001A2703"/>
    <w:rsid w:val="001A33CD"/>
    <w:rsid w:val="001A461A"/>
    <w:rsid w:val="001A5504"/>
    <w:rsid w:val="001B14B5"/>
    <w:rsid w:val="001B46A2"/>
    <w:rsid w:val="001B7119"/>
    <w:rsid w:val="001C2367"/>
    <w:rsid w:val="001C251F"/>
    <w:rsid w:val="001C2D4B"/>
    <w:rsid w:val="001C35FE"/>
    <w:rsid w:val="001C3BA4"/>
    <w:rsid w:val="001C4E85"/>
    <w:rsid w:val="001D1861"/>
    <w:rsid w:val="001D2BBC"/>
    <w:rsid w:val="001D4019"/>
    <w:rsid w:val="001D4616"/>
    <w:rsid w:val="001D5F26"/>
    <w:rsid w:val="001E1B1E"/>
    <w:rsid w:val="001E2246"/>
    <w:rsid w:val="001E3AE2"/>
    <w:rsid w:val="001E52D6"/>
    <w:rsid w:val="001E6909"/>
    <w:rsid w:val="001E7357"/>
    <w:rsid w:val="001E773B"/>
    <w:rsid w:val="001F0F3B"/>
    <w:rsid w:val="001F199B"/>
    <w:rsid w:val="001F31B0"/>
    <w:rsid w:val="001F31B3"/>
    <w:rsid w:val="001F446E"/>
    <w:rsid w:val="001F5A3E"/>
    <w:rsid w:val="002006CF"/>
    <w:rsid w:val="00201623"/>
    <w:rsid w:val="00202576"/>
    <w:rsid w:val="002028D4"/>
    <w:rsid w:val="00203215"/>
    <w:rsid w:val="00203D15"/>
    <w:rsid w:val="002044CC"/>
    <w:rsid w:val="002052F8"/>
    <w:rsid w:val="00210C5A"/>
    <w:rsid w:val="00210F7B"/>
    <w:rsid w:val="002124E2"/>
    <w:rsid w:val="002141EF"/>
    <w:rsid w:val="00214817"/>
    <w:rsid w:val="00216411"/>
    <w:rsid w:val="00220E46"/>
    <w:rsid w:val="00221F82"/>
    <w:rsid w:val="00225FE1"/>
    <w:rsid w:val="00230641"/>
    <w:rsid w:val="00230DA8"/>
    <w:rsid w:val="0023148A"/>
    <w:rsid w:val="00231EA7"/>
    <w:rsid w:val="0023616F"/>
    <w:rsid w:val="0023724E"/>
    <w:rsid w:val="00237ABF"/>
    <w:rsid w:val="002402FD"/>
    <w:rsid w:val="002405BD"/>
    <w:rsid w:val="002408E1"/>
    <w:rsid w:val="0024164A"/>
    <w:rsid w:val="00241756"/>
    <w:rsid w:val="00242456"/>
    <w:rsid w:val="00242B85"/>
    <w:rsid w:val="0024774C"/>
    <w:rsid w:val="002513A1"/>
    <w:rsid w:val="00251CAA"/>
    <w:rsid w:val="00253B93"/>
    <w:rsid w:val="00254140"/>
    <w:rsid w:val="00260936"/>
    <w:rsid w:val="00263412"/>
    <w:rsid w:val="00266B84"/>
    <w:rsid w:val="00267781"/>
    <w:rsid w:val="00267EB5"/>
    <w:rsid w:val="002716AF"/>
    <w:rsid w:val="00274189"/>
    <w:rsid w:val="002748F2"/>
    <w:rsid w:val="0027498F"/>
    <w:rsid w:val="00275BB8"/>
    <w:rsid w:val="00276AF5"/>
    <w:rsid w:val="00276D65"/>
    <w:rsid w:val="00277792"/>
    <w:rsid w:val="00281E76"/>
    <w:rsid w:val="002832B8"/>
    <w:rsid w:val="00283713"/>
    <w:rsid w:val="0028498B"/>
    <w:rsid w:val="00284C6B"/>
    <w:rsid w:val="0028717F"/>
    <w:rsid w:val="00287353"/>
    <w:rsid w:val="00291A28"/>
    <w:rsid w:val="00291B18"/>
    <w:rsid w:val="00291DEE"/>
    <w:rsid w:val="00293AE8"/>
    <w:rsid w:val="00293E0E"/>
    <w:rsid w:val="002957F0"/>
    <w:rsid w:val="00296FFD"/>
    <w:rsid w:val="002A5B85"/>
    <w:rsid w:val="002B145C"/>
    <w:rsid w:val="002B39A7"/>
    <w:rsid w:val="002B3D89"/>
    <w:rsid w:val="002B4C7B"/>
    <w:rsid w:val="002B5554"/>
    <w:rsid w:val="002B5854"/>
    <w:rsid w:val="002B6160"/>
    <w:rsid w:val="002B6607"/>
    <w:rsid w:val="002B7F91"/>
    <w:rsid w:val="002C14F5"/>
    <w:rsid w:val="002C2A20"/>
    <w:rsid w:val="002C301B"/>
    <w:rsid w:val="002C3D6F"/>
    <w:rsid w:val="002C4708"/>
    <w:rsid w:val="002C4D2D"/>
    <w:rsid w:val="002C6A7C"/>
    <w:rsid w:val="002D1B3A"/>
    <w:rsid w:val="002D35DE"/>
    <w:rsid w:val="002D761C"/>
    <w:rsid w:val="002D7F3F"/>
    <w:rsid w:val="002E1F9F"/>
    <w:rsid w:val="002E4F08"/>
    <w:rsid w:val="002E7AE7"/>
    <w:rsid w:val="002F0EEC"/>
    <w:rsid w:val="002F2D94"/>
    <w:rsid w:val="002F3B86"/>
    <w:rsid w:val="003006FB"/>
    <w:rsid w:val="00301BD6"/>
    <w:rsid w:val="003039DF"/>
    <w:rsid w:val="00305211"/>
    <w:rsid w:val="00307371"/>
    <w:rsid w:val="003079E7"/>
    <w:rsid w:val="0031048D"/>
    <w:rsid w:val="0031075A"/>
    <w:rsid w:val="00310CF8"/>
    <w:rsid w:val="00313379"/>
    <w:rsid w:val="00313BAE"/>
    <w:rsid w:val="003170B5"/>
    <w:rsid w:val="00320B6D"/>
    <w:rsid w:val="00321A74"/>
    <w:rsid w:val="00323D17"/>
    <w:rsid w:val="0032442E"/>
    <w:rsid w:val="003246FF"/>
    <w:rsid w:val="00324C50"/>
    <w:rsid w:val="00325FCB"/>
    <w:rsid w:val="003312F8"/>
    <w:rsid w:val="003340AC"/>
    <w:rsid w:val="00335B4E"/>
    <w:rsid w:val="00336273"/>
    <w:rsid w:val="003414EF"/>
    <w:rsid w:val="00341DEB"/>
    <w:rsid w:val="00341F7E"/>
    <w:rsid w:val="00342255"/>
    <w:rsid w:val="00344BA6"/>
    <w:rsid w:val="0034529C"/>
    <w:rsid w:val="00352A1E"/>
    <w:rsid w:val="00352B0A"/>
    <w:rsid w:val="00353DC4"/>
    <w:rsid w:val="003578BA"/>
    <w:rsid w:val="00364A6D"/>
    <w:rsid w:val="003652CE"/>
    <w:rsid w:val="003670D5"/>
    <w:rsid w:val="00370CFF"/>
    <w:rsid w:val="00374935"/>
    <w:rsid w:val="00374A57"/>
    <w:rsid w:val="00377A2E"/>
    <w:rsid w:val="003821BE"/>
    <w:rsid w:val="003832FF"/>
    <w:rsid w:val="003838BB"/>
    <w:rsid w:val="00392A37"/>
    <w:rsid w:val="00392EE5"/>
    <w:rsid w:val="003945FE"/>
    <w:rsid w:val="00395EF9"/>
    <w:rsid w:val="003A0142"/>
    <w:rsid w:val="003A141A"/>
    <w:rsid w:val="003A1E3B"/>
    <w:rsid w:val="003A2BD6"/>
    <w:rsid w:val="003A41A0"/>
    <w:rsid w:val="003A4580"/>
    <w:rsid w:val="003A7AD4"/>
    <w:rsid w:val="003A7B27"/>
    <w:rsid w:val="003B1C93"/>
    <w:rsid w:val="003B3DC7"/>
    <w:rsid w:val="003B5242"/>
    <w:rsid w:val="003C0931"/>
    <w:rsid w:val="003C0C6A"/>
    <w:rsid w:val="003C0ED3"/>
    <w:rsid w:val="003C2DC4"/>
    <w:rsid w:val="003C32F2"/>
    <w:rsid w:val="003C65BA"/>
    <w:rsid w:val="003C7C1B"/>
    <w:rsid w:val="003D4926"/>
    <w:rsid w:val="003D4CE7"/>
    <w:rsid w:val="003D6989"/>
    <w:rsid w:val="003D7DE4"/>
    <w:rsid w:val="003E0D2F"/>
    <w:rsid w:val="003E2138"/>
    <w:rsid w:val="003E235E"/>
    <w:rsid w:val="003E29FD"/>
    <w:rsid w:val="003E3A7B"/>
    <w:rsid w:val="003E414C"/>
    <w:rsid w:val="003E646E"/>
    <w:rsid w:val="003E6501"/>
    <w:rsid w:val="003E6F5E"/>
    <w:rsid w:val="003F2521"/>
    <w:rsid w:val="003F51B7"/>
    <w:rsid w:val="003F547E"/>
    <w:rsid w:val="003F743B"/>
    <w:rsid w:val="004009D5"/>
    <w:rsid w:val="00401A58"/>
    <w:rsid w:val="00403CA3"/>
    <w:rsid w:val="00404665"/>
    <w:rsid w:val="00406367"/>
    <w:rsid w:val="00407AF1"/>
    <w:rsid w:val="0041065F"/>
    <w:rsid w:val="00410CC5"/>
    <w:rsid w:val="00411A84"/>
    <w:rsid w:val="00414CE3"/>
    <w:rsid w:val="00416973"/>
    <w:rsid w:val="00422B04"/>
    <w:rsid w:val="004232DD"/>
    <w:rsid w:val="004247B9"/>
    <w:rsid w:val="00426D3C"/>
    <w:rsid w:val="00430A9C"/>
    <w:rsid w:val="0043370D"/>
    <w:rsid w:val="00433A08"/>
    <w:rsid w:val="00434DCF"/>
    <w:rsid w:val="00437BDB"/>
    <w:rsid w:val="004409C1"/>
    <w:rsid w:val="00442363"/>
    <w:rsid w:val="00442D01"/>
    <w:rsid w:val="00445272"/>
    <w:rsid w:val="004453FC"/>
    <w:rsid w:val="004511BB"/>
    <w:rsid w:val="004541E7"/>
    <w:rsid w:val="004559D3"/>
    <w:rsid w:val="00456E05"/>
    <w:rsid w:val="004572B9"/>
    <w:rsid w:val="0046060A"/>
    <w:rsid w:val="00462908"/>
    <w:rsid w:val="00463DD7"/>
    <w:rsid w:val="004640E4"/>
    <w:rsid w:val="0046433A"/>
    <w:rsid w:val="004655EF"/>
    <w:rsid w:val="00466657"/>
    <w:rsid w:val="0047092D"/>
    <w:rsid w:val="00473DAB"/>
    <w:rsid w:val="004741E5"/>
    <w:rsid w:val="00474839"/>
    <w:rsid w:val="00476973"/>
    <w:rsid w:val="00477859"/>
    <w:rsid w:val="00477939"/>
    <w:rsid w:val="004802EC"/>
    <w:rsid w:val="00481B6D"/>
    <w:rsid w:val="00484152"/>
    <w:rsid w:val="00484BC4"/>
    <w:rsid w:val="00484F44"/>
    <w:rsid w:val="00485EF2"/>
    <w:rsid w:val="00486902"/>
    <w:rsid w:val="004906E3"/>
    <w:rsid w:val="00490CC9"/>
    <w:rsid w:val="004932CF"/>
    <w:rsid w:val="00496F1A"/>
    <w:rsid w:val="004970AC"/>
    <w:rsid w:val="00497987"/>
    <w:rsid w:val="00497C39"/>
    <w:rsid w:val="004A1FE9"/>
    <w:rsid w:val="004A2772"/>
    <w:rsid w:val="004A2A2A"/>
    <w:rsid w:val="004A3A6E"/>
    <w:rsid w:val="004A4069"/>
    <w:rsid w:val="004A4AE0"/>
    <w:rsid w:val="004A73A4"/>
    <w:rsid w:val="004B053F"/>
    <w:rsid w:val="004B2D9F"/>
    <w:rsid w:val="004B5C7B"/>
    <w:rsid w:val="004C018B"/>
    <w:rsid w:val="004C2E7D"/>
    <w:rsid w:val="004C2EA0"/>
    <w:rsid w:val="004C36C3"/>
    <w:rsid w:val="004D0C6B"/>
    <w:rsid w:val="004D15B8"/>
    <w:rsid w:val="004D1677"/>
    <w:rsid w:val="004D469F"/>
    <w:rsid w:val="004D53F8"/>
    <w:rsid w:val="004D55B1"/>
    <w:rsid w:val="004D6638"/>
    <w:rsid w:val="004E5D21"/>
    <w:rsid w:val="004E6306"/>
    <w:rsid w:val="004E7B59"/>
    <w:rsid w:val="004F2496"/>
    <w:rsid w:val="004F66BD"/>
    <w:rsid w:val="00502E2B"/>
    <w:rsid w:val="00503F54"/>
    <w:rsid w:val="005119B2"/>
    <w:rsid w:val="00513223"/>
    <w:rsid w:val="00513501"/>
    <w:rsid w:val="005150CC"/>
    <w:rsid w:val="0051531F"/>
    <w:rsid w:val="00516999"/>
    <w:rsid w:val="005227CE"/>
    <w:rsid w:val="00524256"/>
    <w:rsid w:val="00524FBC"/>
    <w:rsid w:val="0052688A"/>
    <w:rsid w:val="00526CD4"/>
    <w:rsid w:val="005321D0"/>
    <w:rsid w:val="00534978"/>
    <w:rsid w:val="00536597"/>
    <w:rsid w:val="00536B0D"/>
    <w:rsid w:val="00537159"/>
    <w:rsid w:val="00540648"/>
    <w:rsid w:val="005409B9"/>
    <w:rsid w:val="00540DC2"/>
    <w:rsid w:val="0054439F"/>
    <w:rsid w:val="00550241"/>
    <w:rsid w:val="00550942"/>
    <w:rsid w:val="005518D6"/>
    <w:rsid w:val="00554067"/>
    <w:rsid w:val="0055732F"/>
    <w:rsid w:val="00557347"/>
    <w:rsid w:val="00561B47"/>
    <w:rsid w:val="005704FB"/>
    <w:rsid w:val="00570C79"/>
    <w:rsid w:val="00575AE7"/>
    <w:rsid w:val="00575E0B"/>
    <w:rsid w:val="00580D3E"/>
    <w:rsid w:val="00581B07"/>
    <w:rsid w:val="0058348A"/>
    <w:rsid w:val="005834B3"/>
    <w:rsid w:val="00583C41"/>
    <w:rsid w:val="00587CA4"/>
    <w:rsid w:val="00587EE7"/>
    <w:rsid w:val="00592295"/>
    <w:rsid w:val="005967F9"/>
    <w:rsid w:val="005A091C"/>
    <w:rsid w:val="005A154A"/>
    <w:rsid w:val="005A21A9"/>
    <w:rsid w:val="005A491A"/>
    <w:rsid w:val="005A6577"/>
    <w:rsid w:val="005A7152"/>
    <w:rsid w:val="005A7E04"/>
    <w:rsid w:val="005B10CE"/>
    <w:rsid w:val="005B1655"/>
    <w:rsid w:val="005B1930"/>
    <w:rsid w:val="005B1F09"/>
    <w:rsid w:val="005B282A"/>
    <w:rsid w:val="005B2A10"/>
    <w:rsid w:val="005B2C60"/>
    <w:rsid w:val="005B2D0F"/>
    <w:rsid w:val="005B3057"/>
    <w:rsid w:val="005B41B3"/>
    <w:rsid w:val="005B4C0E"/>
    <w:rsid w:val="005B5309"/>
    <w:rsid w:val="005B5A9A"/>
    <w:rsid w:val="005B75C3"/>
    <w:rsid w:val="005B767D"/>
    <w:rsid w:val="005C47F5"/>
    <w:rsid w:val="005C67D7"/>
    <w:rsid w:val="005C68C6"/>
    <w:rsid w:val="005C7F4F"/>
    <w:rsid w:val="005D20B7"/>
    <w:rsid w:val="005D4CEB"/>
    <w:rsid w:val="005D4D91"/>
    <w:rsid w:val="005D714D"/>
    <w:rsid w:val="005E3A06"/>
    <w:rsid w:val="005E5FD8"/>
    <w:rsid w:val="005F03F0"/>
    <w:rsid w:val="005F13F1"/>
    <w:rsid w:val="005F16BF"/>
    <w:rsid w:val="005F3A96"/>
    <w:rsid w:val="005F3EA8"/>
    <w:rsid w:val="005F55FA"/>
    <w:rsid w:val="005F68DE"/>
    <w:rsid w:val="005F6D15"/>
    <w:rsid w:val="005F700C"/>
    <w:rsid w:val="00602D4D"/>
    <w:rsid w:val="00603C56"/>
    <w:rsid w:val="0060550E"/>
    <w:rsid w:val="006074ED"/>
    <w:rsid w:val="00610CA6"/>
    <w:rsid w:val="00610DBB"/>
    <w:rsid w:val="00616991"/>
    <w:rsid w:val="00616A8A"/>
    <w:rsid w:val="00616DAF"/>
    <w:rsid w:val="00616DBD"/>
    <w:rsid w:val="006213DF"/>
    <w:rsid w:val="006250CE"/>
    <w:rsid w:val="00626EC1"/>
    <w:rsid w:val="00630EFC"/>
    <w:rsid w:val="006324C8"/>
    <w:rsid w:val="0063283C"/>
    <w:rsid w:val="00634CD9"/>
    <w:rsid w:val="0063617A"/>
    <w:rsid w:val="00636420"/>
    <w:rsid w:val="0064002D"/>
    <w:rsid w:val="006413FE"/>
    <w:rsid w:val="00644E2B"/>
    <w:rsid w:val="006458FB"/>
    <w:rsid w:val="00646851"/>
    <w:rsid w:val="00646A76"/>
    <w:rsid w:val="00646CDA"/>
    <w:rsid w:val="006520A2"/>
    <w:rsid w:val="00653561"/>
    <w:rsid w:val="0065553E"/>
    <w:rsid w:val="00655C7D"/>
    <w:rsid w:val="00657A69"/>
    <w:rsid w:val="006630CB"/>
    <w:rsid w:val="00663777"/>
    <w:rsid w:val="00664EEA"/>
    <w:rsid w:val="00664F3E"/>
    <w:rsid w:val="006704BD"/>
    <w:rsid w:val="00671A28"/>
    <w:rsid w:val="0067215C"/>
    <w:rsid w:val="0067296B"/>
    <w:rsid w:val="006731BA"/>
    <w:rsid w:val="006731D8"/>
    <w:rsid w:val="00675281"/>
    <w:rsid w:val="00675E18"/>
    <w:rsid w:val="006823F2"/>
    <w:rsid w:val="00682515"/>
    <w:rsid w:val="0068597A"/>
    <w:rsid w:val="00687B47"/>
    <w:rsid w:val="00692130"/>
    <w:rsid w:val="006945A3"/>
    <w:rsid w:val="00695AE2"/>
    <w:rsid w:val="00695AE3"/>
    <w:rsid w:val="00696074"/>
    <w:rsid w:val="006970F4"/>
    <w:rsid w:val="00697860"/>
    <w:rsid w:val="006A0025"/>
    <w:rsid w:val="006A0EEB"/>
    <w:rsid w:val="006A1107"/>
    <w:rsid w:val="006A5B2F"/>
    <w:rsid w:val="006A6127"/>
    <w:rsid w:val="006A68D9"/>
    <w:rsid w:val="006B1366"/>
    <w:rsid w:val="006B1A23"/>
    <w:rsid w:val="006B29E3"/>
    <w:rsid w:val="006B3EA7"/>
    <w:rsid w:val="006B3EEF"/>
    <w:rsid w:val="006B49E6"/>
    <w:rsid w:val="006B53F4"/>
    <w:rsid w:val="006B59FE"/>
    <w:rsid w:val="006C2D18"/>
    <w:rsid w:val="006C32A0"/>
    <w:rsid w:val="006D0485"/>
    <w:rsid w:val="006D143F"/>
    <w:rsid w:val="006D1538"/>
    <w:rsid w:val="006D2D45"/>
    <w:rsid w:val="006D336D"/>
    <w:rsid w:val="006D354D"/>
    <w:rsid w:val="006D3F88"/>
    <w:rsid w:val="006D528E"/>
    <w:rsid w:val="006D5F47"/>
    <w:rsid w:val="006D6988"/>
    <w:rsid w:val="006D6F46"/>
    <w:rsid w:val="006D774C"/>
    <w:rsid w:val="006E1167"/>
    <w:rsid w:val="006E1D04"/>
    <w:rsid w:val="006E3DD6"/>
    <w:rsid w:val="006E5379"/>
    <w:rsid w:val="006E55B1"/>
    <w:rsid w:val="006E611F"/>
    <w:rsid w:val="006E6804"/>
    <w:rsid w:val="006E6D46"/>
    <w:rsid w:val="006F0309"/>
    <w:rsid w:val="006F290E"/>
    <w:rsid w:val="006F57FB"/>
    <w:rsid w:val="006F7EFD"/>
    <w:rsid w:val="00705509"/>
    <w:rsid w:val="0070593D"/>
    <w:rsid w:val="00707785"/>
    <w:rsid w:val="0071072D"/>
    <w:rsid w:val="00711161"/>
    <w:rsid w:val="00712F9B"/>
    <w:rsid w:val="0071619C"/>
    <w:rsid w:val="00716844"/>
    <w:rsid w:val="0072041B"/>
    <w:rsid w:val="00720A06"/>
    <w:rsid w:val="007234E1"/>
    <w:rsid w:val="0073300A"/>
    <w:rsid w:val="00735B3B"/>
    <w:rsid w:val="00737383"/>
    <w:rsid w:val="00740B63"/>
    <w:rsid w:val="00740E62"/>
    <w:rsid w:val="00740F8F"/>
    <w:rsid w:val="0074287A"/>
    <w:rsid w:val="00742EA8"/>
    <w:rsid w:val="00744A8F"/>
    <w:rsid w:val="0074557C"/>
    <w:rsid w:val="00746131"/>
    <w:rsid w:val="00751530"/>
    <w:rsid w:val="007519A1"/>
    <w:rsid w:val="0075304D"/>
    <w:rsid w:val="00755865"/>
    <w:rsid w:val="00755E8B"/>
    <w:rsid w:val="007563B3"/>
    <w:rsid w:val="007604C2"/>
    <w:rsid w:val="00762923"/>
    <w:rsid w:val="00763A40"/>
    <w:rsid w:val="007662D3"/>
    <w:rsid w:val="007667B5"/>
    <w:rsid w:val="00767039"/>
    <w:rsid w:val="007726F0"/>
    <w:rsid w:val="00773267"/>
    <w:rsid w:val="00775ACB"/>
    <w:rsid w:val="0077696F"/>
    <w:rsid w:val="00777738"/>
    <w:rsid w:val="0078188C"/>
    <w:rsid w:val="00783800"/>
    <w:rsid w:val="00784D8E"/>
    <w:rsid w:val="0078540B"/>
    <w:rsid w:val="00785D27"/>
    <w:rsid w:val="007870E6"/>
    <w:rsid w:val="00787CB3"/>
    <w:rsid w:val="0079008B"/>
    <w:rsid w:val="00790989"/>
    <w:rsid w:val="0079374F"/>
    <w:rsid w:val="007A073A"/>
    <w:rsid w:val="007A1603"/>
    <w:rsid w:val="007A2FD1"/>
    <w:rsid w:val="007A4CB2"/>
    <w:rsid w:val="007A52EF"/>
    <w:rsid w:val="007A59DC"/>
    <w:rsid w:val="007A7532"/>
    <w:rsid w:val="007B1B37"/>
    <w:rsid w:val="007B4A1F"/>
    <w:rsid w:val="007B5965"/>
    <w:rsid w:val="007B6C81"/>
    <w:rsid w:val="007C0235"/>
    <w:rsid w:val="007C236D"/>
    <w:rsid w:val="007C5CAE"/>
    <w:rsid w:val="007D2178"/>
    <w:rsid w:val="007D4344"/>
    <w:rsid w:val="007D61C4"/>
    <w:rsid w:val="007D715A"/>
    <w:rsid w:val="007D7CDC"/>
    <w:rsid w:val="007E42B7"/>
    <w:rsid w:val="007E6EAB"/>
    <w:rsid w:val="007E7E09"/>
    <w:rsid w:val="007F0289"/>
    <w:rsid w:val="007F070A"/>
    <w:rsid w:val="007F4FCC"/>
    <w:rsid w:val="00800509"/>
    <w:rsid w:val="00800662"/>
    <w:rsid w:val="00802CF7"/>
    <w:rsid w:val="00803608"/>
    <w:rsid w:val="00803D8F"/>
    <w:rsid w:val="00805281"/>
    <w:rsid w:val="00805864"/>
    <w:rsid w:val="00816F7A"/>
    <w:rsid w:val="008174C0"/>
    <w:rsid w:val="0082045B"/>
    <w:rsid w:val="00822145"/>
    <w:rsid w:val="00822C5A"/>
    <w:rsid w:val="00822EA5"/>
    <w:rsid w:val="00826431"/>
    <w:rsid w:val="00826DBB"/>
    <w:rsid w:val="008319F1"/>
    <w:rsid w:val="00834190"/>
    <w:rsid w:val="00834E2D"/>
    <w:rsid w:val="008359CB"/>
    <w:rsid w:val="00835D48"/>
    <w:rsid w:val="00836D58"/>
    <w:rsid w:val="008533D6"/>
    <w:rsid w:val="00853F0D"/>
    <w:rsid w:val="008548BF"/>
    <w:rsid w:val="00854E6B"/>
    <w:rsid w:val="00856CBF"/>
    <w:rsid w:val="00860B30"/>
    <w:rsid w:val="00860FCB"/>
    <w:rsid w:val="0086215A"/>
    <w:rsid w:val="00863B15"/>
    <w:rsid w:val="00864713"/>
    <w:rsid w:val="00866D5A"/>
    <w:rsid w:val="00867D4F"/>
    <w:rsid w:val="00872DD0"/>
    <w:rsid w:val="00873523"/>
    <w:rsid w:val="00874F94"/>
    <w:rsid w:val="008751FE"/>
    <w:rsid w:val="00876343"/>
    <w:rsid w:val="00881A67"/>
    <w:rsid w:val="008849A3"/>
    <w:rsid w:val="008905EC"/>
    <w:rsid w:val="00890F74"/>
    <w:rsid w:val="00891034"/>
    <w:rsid w:val="008916C1"/>
    <w:rsid w:val="00892B23"/>
    <w:rsid w:val="00893E7E"/>
    <w:rsid w:val="0089478F"/>
    <w:rsid w:val="008A0CDC"/>
    <w:rsid w:val="008A44A2"/>
    <w:rsid w:val="008B2781"/>
    <w:rsid w:val="008C052F"/>
    <w:rsid w:val="008C0CA3"/>
    <w:rsid w:val="008C134F"/>
    <w:rsid w:val="008C72AA"/>
    <w:rsid w:val="008D236A"/>
    <w:rsid w:val="008D4D99"/>
    <w:rsid w:val="008D50EC"/>
    <w:rsid w:val="008D6640"/>
    <w:rsid w:val="008E1CB3"/>
    <w:rsid w:val="008E5436"/>
    <w:rsid w:val="008E61E6"/>
    <w:rsid w:val="008F23DF"/>
    <w:rsid w:val="008F25BC"/>
    <w:rsid w:val="008F5937"/>
    <w:rsid w:val="008F66F7"/>
    <w:rsid w:val="008F6A1D"/>
    <w:rsid w:val="008F7766"/>
    <w:rsid w:val="009004EC"/>
    <w:rsid w:val="009037A9"/>
    <w:rsid w:val="00904754"/>
    <w:rsid w:val="00907632"/>
    <w:rsid w:val="0090798F"/>
    <w:rsid w:val="009121A2"/>
    <w:rsid w:val="0091302B"/>
    <w:rsid w:val="009138CB"/>
    <w:rsid w:val="00914C3C"/>
    <w:rsid w:val="0091520B"/>
    <w:rsid w:val="00915D40"/>
    <w:rsid w:val="0092001E"/>
    <w:rsid w:val="0092231A"/>
    <w:rsid w:val="00931233"/>
    <w:rsid w:val="00934704"/>
    <w:rsid w:val="00934D4B"/>
    <w:rsid w:val="00934DDE"/>
    <w:rsid w:val="009410C5"/>
    <w:rsid w:val="00944075"/>
    <w:rsid w:val="009448CF"/>
    <w:rsid w:val="00950974"/>
    <w:rsid w:val="00950F13"/>
    <w:rsid w:val="00953A45"/>
    <w:rsid w:val="0095435E"/>
    <w:rsid w:val="00954D6A"/>
    <w:rsid w:val="00955909"/>
    <w:rsid w:val="0095724E"/>
    <w:rsid w:val="0096293E"/>
    <w:rsid w:val="00964B7B"/>
    <w:rsid w:val="0096656A"/>
    <w:rsid w:val="00967671"/>
    <w:rsid w:val="00967C16"/>
    <w:rsid w:val="009704ED"/>
    <w:rsid w:val="0097093F"/>
    <w:rsid w:val="0097111A"/>
    <w:rsid w:val="009740D4"/>
    <w:rsid w:val="00977A1E"/>
    <w:rsid w:val="00983EE9"/>
    <w:rsid w:val="009862A8"/>
    <w:rsid w:val="00986742"/>
    <w:rsid w:val="00987033"/>
    <w:rsid w:val="00987476"/>
    <w:rsid w:val="00990DFA"/>
    <w:rsid w:val="00993EE0"/>
    <w:rsid w:val="009948C4"/>
    <w:rsid w:val="00997D21"/>
    <w:rsid w:val="009A06A6"/>
    <w:rsid w:val="009A16E1"/>
    <w:rsid w:val="009A2657"/>
    <w:rsid w:val="009A2E3C"/>
    <w:rsid w:val="009A677F"/>
    <w:rsid w:val="009A7EC0"/>
    <w:rsid w:val="009B5358"/>
    <w:rsid w:val="009B5AC8"/>
    <w:rsid w:val="009C33F7"/>
    <w:rsid w:val="009C5F8F"/>
    <w:rsid w:val="009D32E2"/>
    <w:rsid w:val="009D5E69"/>
    <w:rsid w:val="009D6868"/>
    <w:rsid w:val="009D6A1D"/>
    <w:rsid w:val="009D700C"/>
    <w:rsid w:val="009E2F8D"/>
    <w:rsid w:val="009F0179"/>
    <w:rsid w:val="009F3F74"/>
    <w:rsid w:val="009F5126"/>
    <w:rsid w:val="009F537C"/>
    <w:rsid w:val="009F6233"/>
    <w:rsid w:val="00A00E85"/>
    <w:rsid w:val="00A01022"/>
    <w:rsid w:val="00A03975"/>
    <w:rsid w:val="00A057AF"/>
    <w:rsid w:val="00A064D9"/>
    <w:rsid w:val="00A1137B"/>
    <w:rsid w:val="00A151FE"/>
    <w:rsid w:val="00A17671"/>
    <w:rsid w:val="00A177E8"/>
    <w:rsid w:val="00A17ABD"/>
    <w:rsid w:val="00A21667"/>
    <w:rsid w:val="00A24B8B"/>
    <w:rsid w:val="00A26D2A"/>
    <w:rsid w:val="00A30794"/>
    <w:rsid w:val="00A311DE"/>
    <w:rsid w:val="00A31426"/>
    <w:rsid w:val="00A3151F"/>
    <w:rsid w:val="00A33AEB"/>
    <w:rsid w:val="00A37B16"/>
    <w:rsid w:val="00A40263"/>
    <w:rsid w:val="00A40CB1"/>
    <w:rsid w:val="00A4154B"/>
    <w:rsid w:val="00A43E89"/>
    <w:rsid w:val="00A442AE"/>
    <w:rsid w:val="00A45390"/>
    <w:rsid w:val="00A45A1C"/>
    <w:rsid w:val="00A46B5A"/>
    <w:rsid w:val="00A5093E"/>
    <w:rsid w:val="00A52044"/>
    <w:rsid w:val="00A5227B"/>
    <w:rsid w:val="00A53480"/>
    <w:rsid w:val="00A53FB4"/>
    <w:rsid w:val="00A55811"/>
    <w:rsid w:val="00A56333"/>
    <w:rsid w:val="00A565AA"/>
    <w:rsid w:val="00A57F22"/>
    <w:rsid w:val="00A630CF"/>
    <w:rsid w:val="00A63564"/>
    <w:rsid w:val="00A63BF6"/>
    <w:rsid w:val="00A6415D"/>
    <w:rsid w:val="00A64A36"/>
    <w:rsid w:val="00A6693E"/>
    <w:rsid w:val="00A66E03"/>
    <w:rsid w:val="00A672C0"/>
    <w:rsid w:val="00A67DC3"/>
    <w:rsid w:val="00A7074B"/>
    <w:rsid w:val="00A71A7A"/>
    <w:rsid w:val="00A727CD"/>
    <w:rsid w:val="00A7294D"/>
    <w:rsid w:val="00A72D48"/>
    <w:rsid w:val="00A754B7"/>
    <w:rsid w:val="00A75AB3"/>
    <w:rsid w:val="00A76B0C"/>
    <w:rsid w:val="00A84976"/>
    <w:rsid w:val="00A87EEB"/>
    <w:rsid w:val="00A908AF"/>
    <w:rsid w:val="00A90BB6"/>
    <w:rsid w:val="00A923BE"/>
    <w:rsid w:val="00A9423B"/>
    <w:rsid w:val="00A950A1"/>
    <w:rsid w:val="00A955AA"/>
    <w:rsid w:val="00A95DA7"/>
    <w:rsid w:val="00A96068"/>
    <w:rsid w:val="00A96D3E"/>
    <w:rsid w:val="00A96FBD"/>
    <w:rsid w:val="00A97701"/>
    <w:rsid w:val="00AA0730"/>
    <w:rsid w:val="00AA0A8E"/>
    <w:rsid w:val="00AA0AE1"/>
    <w:rsid w:val="00AA47EA"/>
    <w:rsid w:val="00AA7BFD"/>
    <w:rsid w:val="00AB3B4E"/>
    <w:rsid w:val="00AB7174"/>
    <w:rsid w:val="00AB7507"/>
    <w:rsid w:val="00AC03D2"/>
    <w:rsid w:val="00AC1C0C"/>
    <w:rsid w:val="00AC3D8B"/>
    <w:rsid w:val="00AC44FD"/>
    <w:rsid w:val="00AC6131"/>
    <w:rsid w:val="00AD0E1D"/>
    <w:rsid w:val="00AD4EC2"/>
    <w:rsid w:val="00AD67B2"/>
    <w:rsid w:val="00AE381D"/>
    <w:rsid w:val="00AE4A60"/>
    <w:rsid w:val="00AE73EB"/>
    <w:rsid w:val="00AF1BF6"/>
    <w:rsid w:val="00AF27CC"/>
    <w:rsid w:val="00AF306D"/>
    <w:rsid w:val="00AF3F06"/>
    <w:rsid w:val="00AF74B2"/>
    <w:rsid w:val="00B07E4E"/>
    <w:rsid w:val="00B10670"/>
    <w:rsid w:val="00B15243"/>
    <w:rsid w:val="00B152C9"/>
    <w:rsid w:val="00B15948"/>
    <w:rsid w:val="00B216DF"/>
    <w:rsid w:val="00B228DD"/>
    <w:rsid w:val="00B237D5"/>
    <w:rsid w:val="00B254C6"/>
    <w:rsid w:val="00B266B3"/>
    <w:rsid w:val="00B27F78"/>
    <w:rsid w:val="00B30397"/>
    <w:rsid w:val="00B30FD9"/>
    <w:rsid w:val="00B32B48"/>
    <w:rsid w:val="00B32DB5"/>
    <w:rsid w:val="00B336AC"/>
    <w:rsid w:val="00B35189"/>
    <w:rsid w:val="00B3556F"/>
    <w:rsid w:val="00B3590A"/>
    <w:rsid w:val="00B36217"/>
    <w:rsid w:val="00B36A6B"/>
    <w:rsid w:val="00B37D48"/>
    <w:rsid w:val="00B42045"/>
    <w:rsid w:val="00B4237F"/>
    <w:rsid w:val="00B435FF"/>
    <w:rsid w:val="00B45801"/>
    <w:rsid w:val="00B51A97"/>
    <w:rsid w:val="00B51B6D"/>
    <w:rsid w:val="00B552ED"/>
    <w:rsid w:val="00B57658"/>
    <w:rsid w:val="00B57E0A"/>
    <w:rsid w:val="00B632FA"/>
    <w:rsid w:val="00B6351E"/>
    <w:rsid w:val="00B64896"/>
    <w:rsid w:val="00B66479"/>
    <w:rsid w:val="00B701E8"/>
    <w:rsid w:val="00B720EA"/>
    <w:rsid w:val="00B7294A"/>
    <w:rsid w:val="00B736A2"/>
    <w:rsid w:val="00B80DA3"/>
    <w:rsid w:val="00B84E56"/>
    <w:rsid w:val="00B86083"/>
    <w:rsid w:val="00B9237D"/>
    <w:rsid w:val="00B93A51"/>
    <w:rsid w:val="00B95B4A"/>
    <w:rsid w:val="00B963C1"/>
    <w:rsid w:val="00BA0862"/>
    <w:rsid w:val="00BA1922"/>
    <w:rsid w:val="00BB2222"/>
    <w:rsid w:val="00BB2A76"/>
    <w:rsid w:val="00BB2ABB"/>
    <w:rsid w:val="00BB31F8"/>
    <w:rsid w:val="00BB556C"/>
    <w:rsid w:val="00BC123F"/>
    <w:rsid w:val="00BC5757"/>
    <w:rsid w:val="00BC65FB"/>
    <w:rsid w:val="00BC6632"/>
    <w:rsid w:val="00BD0525"/>
    <w:rsid w:val="00BD1D60"/>
    <w:rsid w:val="00BD4412"/>
    <w:rsid w:val="00BD708B"/>
    <w:rsid w:val="00BE0032"/>
    <w:rsid w:val="00BE0BC6"/>
    <w:rsid w:val="00BE2DE1"/>
    <w:rsid w:val="00BE5DE7"/>
    <w:rsid w:val="00BE6757"/>
    <w:rsid w:val="00BF093D"/>
    <w:rsid w:val="00BF1483"/>
    <w:rsid w:val="00BF6EA3"/>
    <w:rsid w:val="00BF75A7"/>
    <w:rsid w:val="00C01CA9"/>
    <w:rsid w:val="00C022F4"/>
    <w:rsid w:val="00C02FE8"/>
    <w:rsid w:val="00C04544"/>
    <w:rsid w:val="00C1186B"/>
    <w:rsid w:val="00C154CA"/>
    <w:rsid w:val="00C15BD3"/>
    <w:rsid w:val="00C32FEF"/>
    <w:rsid w:val="00C336EC"/>
    <w:rsid w:val="00C36802"/>
    <w:rsid w:val="00C40D12"/>
    <w:rsid w:val="00C42C34"/>
    <w:rsid w:val="00C43163"/>
    <w:rsid w:val="00C4395B"/>
    <w:rsid w:val="00C4477F"/>
    <w:rsid w:val="00C44F55"/>
    <w:rsid w:val="00C471B3"/>
    <w:rsid w:val="00C47524"/>
    <w:rsid w:val="00C5116B"/>
    <w:rsid w:val="00C53B0B"/>
    <w:rsid w:val="00C54282"/>
    <w:rsid w:val="00C54560"/>
    <w:rsid w:val="00C62189"/>
    <w:rsid w:val="00C6381E"/>
    <w:rsid w:val="00C6383B"/>
    <w:rsid w:val="00C642E2"/>
    <w:rsid w:val="00C66853"/>
    <w:rsid w:val="00C66AEA"/>
    <w:rsid w:val="00C67D1B"/>
    <w:rsid w:val="00C73684"/>
    <w:rsid w:val="00C73E5A"/>
    <w:rsid w:val="00C73FF6"/>
    <w:rsid w:val="00C74C75"/>
    <w:rsid w:val="00C77724"/>
    <w:rsid w:val="00C77A96"/>
    <w:rsid w:val="00C82067"/>
    <w:rsid w:val="00C868D1"/>
    <w:rsid w:val="00C87D24"/>
    <w:rsid w:val="00C92EB2"/>
    <w:rsid w:val="00CA0135"/>
    <w:rsid w:val="00CA064D"/>
    <w:rsid w:val="00CA26DA"/>
    <w:rsid w:val="00CA2D52"/>
    <w:rsid w:val="00CA36C8"/>
    <w:rsid w:val="00CA6F02"/>
    <w:rsid w:val="00CA72C0"/>
    <w:rsid w:val="00CB312B"/>
    <w:rsid w:val="00CC079B"/>
    <w:rsid w:val="00CC21D6"/>
    <w:rsid w:val="00CC2BD8"/>
    <w:rsid w:val="00CC3DBA"/>
    <w:rsid w:val="00CC4A4A"/>
    <w:rsid w:val="00CC7F12"/>
    <w:rsid w:val="00CD399E"/>
    <w:rsid w:val="00CD523A"/>
    <w:rsid w:val="00CD5F12"/>
    <w:rsid w:val="00CE04A7"/>
    <w:rsid w:val="00CE5709"/>
    <w:rsid w:val="00CF1636"/>
    <w:rsid w:val="00CF2563"/>
    <w:rsid w:val="00CF4A16"/>
    <w:rsid w:val="00CF7D9E"/>
    <w:rsid w:val="00D00D00"/>
    <w:rsid w:val="00D016FC"/>
    <w:rsid w:val="00D03785"/>
    <w:rsid w:val="00D05291"/>
    <w:rsid w:val="00D07AB9"/>
    <w:rsid w:val="00D128CF"/>
    <w:rsid w:val="00D15444"/>
    <w:rsid w:val="00D161E3"/>
    <w:rsid w:val="00D164AB"/>
    <w:rsid w:val="00D20C07"/>
    <w:rsid w:val="00D20CBB"/>
    <w:rsid w:val="00D21185"/>
    <w:rsid w:val="00D213CC"/>
    <w:rsid w:val="00D2252C"/>
    <w:rsid w:val="00D246DE"/>
    <w:rsid w:val="00D254D9"/>
    <w:rsid w:val="00D25917"/>
    <w:rsid w:val="00D26884"/>
    <w:rsid w:val="00D270F4"/>
    <w:rsid w:val="00D3395B"/>
    <w:rsid w:val="00D340CD"/>
    <w:rsid w:val="00D34A65"/>
    <w:rsid w:val="00D34E91"/>
    <w:rsid w:val="00D3545D"/>
    <w:rsid w:val="00D3601E"/>
    <w:rsid w:val="00D37E71"/>
    <w:rsid w:val="00D40957"/>
    <w:rsid w:val="00D41755"/>
    <w:rsid w:val="00D428A4"/>
    <w:rsid w:val="00D42F71"/>
    <w:rsid w:val="00D46142"/>
    <w:rsid w:val="00D4673D"/>
    <w:rsid w:val="00D5498D"/>
    <w:rsid w:val="00D55415"/>
    <w:rsid w:val="00D55DC1"/>
    <w:rsid w:val="00D56279"/>
    <w:rsid w:val="00D56300"/>
    <w:rsid w:val="00D56A17"/>
    <w:rsid w:val="00D62BF6"/>
    <w:rsid w:val="00D632F9"/>
    <w:rsid w:val="00D63D7E"/>
    <w:rsid w:val="00D64063"/>
    <w:rsid w:val="00D655B4"/>
    <w:rsid w:val="00D677B2"/>
    <w:rsid w:val="00D67BA3"/>
    <w:rsid w:val="00D70D07"/>
    <w:rsid w:val="00D70F51"/>
    <w:rsid w:val="00D7179B"/>
    <w:rsid w:val="00D72C5F"/>
    <w:rsid w:val="00D746C3"/>
    <w:rsid w:val="00D749B0"/>
    <w:rsid w:val="00D76C6E"/>
    <w:rsid w:val="00D770A4"/>
    <w:rsid w:val="00D82FCE"/>
    <w:rsid w:val="00D83F3E"/>
    <w:rsid w:val="00D84355"/>
    <w:rsid w:val="00D86549"/>
    <w:rsid w:val="00D91704"/>
    <w:rsid w:val="00D92712"/>
    <w:rsid w:val="00D9566F"/>
    <w:rsid w:val="00D96205"/>
    <w:rsid w:val="00D96D55"/>
    <w:rsid w:val="00DA5790"/>
    <w:rsid w:val="00DA5E31"/>
    <w:rsid w:val="00DB2519"/>
    <w:rsid w:val="00DB3385"/>
    <w:rsid w:val="00DB4509"/>
    <w:rsid w:val="00DB501D"/>
    <w:rsid w:val="00DB7EC9"/>
    <w:rsid w:val="00DC1B41"/>
    <w:rsid w:val="00DC1E64"/>
    <w:rsid w:val="00DC5220"/>
    <w:rsid w:val="00DC5ADD"/>
    <w:rsid w:val="00DC6778"/>
    <w:rsid w:val="00DD330A"/>
    <w:rsid w:val="00DD4676"/>
    <w:rsid w:val="00DD47EA"/>
    <w:rsid w:val="00DD6DE0"/>
    <w:rsid w:val="00DD785C"/>
    <w:rsid w:val="00DE4CDA"/>
    <w:rsid w:val="00DE58A5"/>
    <w:rsid w:val="00DF0FA5"/>
    <w:rsid w:val="00DF1758"/>
    <w:rsid w:val="00DF47F9"/>
    <w:rsid w:val="00DF650A"/>
    <w:rsid w:val="00DF684E"/>
    <w:rsid w:val="00DF7FAE"/>
    <w:rsid w:val="00E05338"/>
    <w:rsid w:val="00E0782D"/>
    <w:rsid w:val="00E1168B"/>
    <w:rsid w:val="00E11B37"/>
    <w:rsid w:val="00E16544"/>
    <w:rsid w:val="00E167A4"/>
    <w:rsid w:val="00E170FB"/>
    <w:rsid w:val="00E17F1B"/>
    <w:rsid w:val="00E2131F"/>
    <w:rsid w:val="00E23121"/>
    <w:rsid w:val="00E246A2"/>
    <w:rsid w:val="00E2769D"/>
    <w:rsid w:val="00E30AA1"/>
    <w:rsid w:val="00E32DC4"/>
    <w:rsid w:val="00E36BDA"/>
    <w:rsid w:val="00E40533"/>
    <w:rsid w:val="00E41568"/>
    <w:rsid w:val="00E419CE"/>
    <w:rsid w:val="00E41D66"/>
    <w:rsid w:val="00E426D2"/>
    <w:rsid w:val="00E43801"/>
    <w:rsid w:val="00E4455B"/>
    <w:rsid w:val="00E45992"/>
    <w:rsid w:val="00E45DFC"/>
    <w:rsid w:val="00E50D6F"/>
    <w:rsid w:val="00E54870"/>
    <w:rsid w:val="00E55CA4"/>
    <w:rsid w:val="00E62058"/>
    <w:rsid w:val="00E64638"/>
    <w:rsid w:val="00E6665D"/>
    <w:rsid w:val="00E66A4D"/>
    <w:rsid w:val="00E70BE6"/>
    <w:rsid w:val="00E72F55"/>
    <w:rsid w:val="00E73D80"/>
    <w:rsid w:val="00E74EEA"/>
    <w:rsid w:val="00E7661B"/>
    <w:rsid w:val="00E76B2B"/>
    <w:rsid w:val="00E820AB"/>
    <w:rsid w:val="00E824C8"/>
    <w:rsid w:val="00E84082"/>
    <w:rsid w:val="00E8426C"/>
    <w:rsid w:val="00E84503"/>
    <w:rsid w:val="00EA1C8D"/>
    <w:rsid w:val="00EA3244"/>
    <w:rsid w:val="00EA33D2"/>
    <w:rsid w:val="00EA39A2"/>
    <w:rsid w:val="00EA7572"/>
    <w:rsid w:val="00EB11AC"/>
    <w:rsid w:val="00EB3339"/>
    <w:rsid w:val="00EB3607"/>
    <w:rsid w:val="00EB5D44"/>
    <w:rsid w:val="00EB7154"/>
    <w:rsid w:val="00EC012B"/>
    <w:rsid w:val="00EC0E84"/>
    <w:rsid w:val="00EC0F6B"/>
    <w:rsid w:val="00EC3147"/>
    <w:rsid w:val="00EC3161"/>
    <w:rsid w:val="00EC483A"/>
    <w:rsid w:val="00EC4E3D"/>
    <w:rsid w:val="00ED2122"/>
    <w:rsid w:val="00ED6FC7"/>
    <w:rsid w:val="00ED768A"/>
    <w:rsid w:val="00ED7AE1"/>
    <w:rsid w:val="00EE441F"/>
    <w:rsid w:val="00EF2F89"/>
    <w:rsid w:val="00EF4422"/>
    <w:rsid w:val="00EF51C5"/>
    <w:rsid w:val="00EF5DC9"/>
    <w:rsid w:val="00EF75F0"/>
    <w:rsid w:val="00EF7647"/>
    <w:rsid w:val="00F001DB"/>
    <w:rsid w:val="00F0418E"/>
    <w:rsid w:val="00F0647C"/>
    <w:rsid w:val="00F1092E"/>
    <w:rsid w:val="00F10A2A"/>
    <w:rsid w:val="00F13709"/>
    <w:rsid w:val="00F1587A"/>
    <w:rsid w:val="00F1619F"/>
    <w:rsid w:val="00F1665D"/>
    <w:rsid w:val="00F16EA0"/>
    <w:rsid w:val="00F211E9"/>
    <w:rsid w:val="00F226D7"/>
    <w:rsid w:val="00F23B09"/>
    <w:rsid w:val="00F33788"/>
    <w:rsid w:val="00F34EDC"/>
    <w:rsid w:val="00F35B4B"/>
    <w:rsid w:val="00F35BCC"/>
    <w:rsid w:val="00F41093"/>
    <w:rsid w:val="00F4798F"/>
    <w:rsid w:val="00F55403"/>
    <w:rsid w:val="00F57441"/>
    <w:rsid w:val="00F61D3B"/>
    <w:rsid w:val="00F64188"/>
    <w:rsid w:val="00F66AE5"/>
    <w:rsid w:val="00F67944"/>
    <w:rsid w:val="00F70D0F"/>
    <w:rsid w:val="00F71531"/>
    <w:rsid w:val="00F757F6"/>
    <w:rsid w:val="00F76351"/>
    <w:rsid w:val="00F76760"/>
    <w:rsid w:val="00F77A79"/>
    <w:rsid w:val="00F77F73"/>
    <w:rsid w:val="00F80078"/>
    <w:rsid w:val="00F86A06"/>
    <w:rsid w:val="00F918BD"/>
    <w:rsid w:val="00F92162"/>
    <w:rsid w:val="00F9485A"/>
    <w:rsid w:val="00F95B28"/>
    <w:rsid w:val="00F97864"/>
    <w:rsid w:val="00FA053E"/>
    <w:rsid w:val="00FA0AEC"/>
    <w:rsid w:val="00FA0F9B"/>
    <w:rsid w:val="00FA3F58"/>
    <w:rsid w:val="00FA3F6B"/>
    <w:rsid w:val="00FA7CCF"/>
    <w:rsid w:val="00FB000F"/>
    <w:rsid w:val="00FB16E0"/>
    <w:rsid w:val="00FB4496"/>
    <w:rsid w:val="00FB5480"/>
    <w:rsid w:val="00FB68CB"/>
    <w:rsid w:val="00FC1C58"/>
    <w:rsid w:val="00FC60F7"/>
    <w:rsid w:val="00FC6260"/>
    <w:rsid w:val="00FC78D0"/>
    <w:rsid w:val="00FD16F4"/>
    <w:rsid w:val="00FD1D7C"/>
    <w:rsid w:val="00FD2695"/>
    <w:rsid w:val="00FD39F0"/>
    <w:rsid w:val="00FD624C"/>
    <w:rsid w:val="00FD7EC8"/>
    <w:rsid w:val="00FE0068"/>
    <w:rsid w:val="00FE00E8"/>
    <w:rsid w:val="00FE10AC"/>
    <w:rsid w:val="00FE2BF8"/>
    <w:rsid w:val="00FE525A"/>
    <w:rsid w:val="00FE5445"/>
    <w:rsid w:val="00FE588E"/>
    <w:rsid w:val="00FE64B2"/>
    <w:rsid w:val="00FE7F01"/>
    <w:rsid w:val="00FF04EA"/>
    <w:rsid w:val="00FF1454"/>
    <w:rsid w:val="00FF30B6"/>
    <w:rsid w:val="00FF474D"/>
    <w:rsid w:val="00FF4A22"/>
    <w:rsid w:val="00FF6450"/>
    <w:rsid w:val="00FF688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36D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93EE5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93EE5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qFormat/>
    <w:rsid w:val="00093EE5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93EE5"/>
    <w:rPr>
      <w:rFonts w:ascii="Cordia New" w:hAnsi="Cordia New" w:cs="Cordia New"/>
      <w:sz w:val="28"/>
      <w:szCs w:val="28"/>
    </w:rPr>
  </w:style>
  <w:style w:type="paragraph" w:styleId="a4">
    <w:name w:val="header"/>
    <w:basedOn w:val="a"/>
    <w:link w:val="a5"/>
    <w:uiPriority w:val="99"/>
    <w:rsid w:val="00093EE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093EE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93EE5"/>
  </w:style>
  <w:style w:type="character" w:customStyle="1" w:styleId="a5">
    <w:name w:val="หัวกระดาษ อักขระ"/>
    <w:basedOn w:val="a0"/>
    <w:link w:val="a4"/>
    <w:uiPriority w:val="99"/>
    <w:rsid w:val="00277792"/>
    <w:rPr>
      <w:rFonts w:ascii="AngsanaUPC" w:hAnsi="AngsanaUPC" w:cs="AngsanaUPC"/>
      <w:sz w:val="32"/>
      <w:szCs w:val="32"/>
      <w:lang w:val="en-US" w:eastAsia="en-US"/>
    </w:rPr>
  </w:style>
  <w:style w:type="paragraph" w:styleId="a9">
    <w:name w:val="Balloon Text"/>
    <w:basedOn w:val="a"/>
    <w:link w:val="aa"/>
    <w:uiPriority w:val="99"/>
    <w:rsid w:val="00866D5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66D5A"/>
    <w:rPr>
      <w:rFonts w:ascii="Tahoma" w:hAnsi="Tahoma"/>
      <w:sz w:val="16"/>
    </w:rPr>
  </w:style>
  <w:style w:type="table" w:styleId="ab">
    <w:name w:val="Table Grid"/>
    <w:basedOn w:val="a1"/>
    <w:rsid w:val="009D6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6597"/>
    <w:pPr>
      <w:ind w:left="720"/>
      <w:contextualSpacing/>
    </w:pPr>
    <w:rPr>
      <w:rFonts w:cs="Angsana New"/>
      <w:szCs w:val="40"/>
    </w:rPr>
  </w:style>
  <w:style w:type="paragraph" w:styleId="ad">
    <w:name w:val="No Spacing"/>
    <w:uiPriority w:val="1"/>
    <w:qFormat/>
    <w:rsid w:val="00A96068"/>
    <w:pPr>
      <w:jc w:val="center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E30AA1"/>
    <w:rPr>
      <w:rFonts w:ascii="AngsanaUPC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2B7F91"/>
    <w:rPr>
      <w:rFonts w:ascii="Angsana New" w:hAnsi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2B7F91"/>
    <w:rPr>
      <w:rFonts w:ascii="Angsana New" w:hAnsi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36D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93EE5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93EE5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qFormat/>
    <w:rsid w:val="00093EE5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93EE5"/>
    <w:rPr>
      <w:rFonts w:ascii="Cordia New" w:hAnsi="Cordia New" w:cs="Cordia New"/>
      <w:sz w:val="28"/>
      <w:szCs w:val="28"/>
    </w:rPr>
  </w:style>
  <w:style w:type="paragraph" w:styleId="a4">
    <w:name w:val="header"/>
    <w:basedOn w:val="a"/>
    <w:link w:val="a5"/>
    <w:uiPriority w:val="99"/>
    <w:rsid w:val="00093EE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093EE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93EE5"/>
  </w:style>
  <w:style w:type="character" w:customStyle="1" w:styleId="a5">
    <w:name w:val="หัวกระดาษ อักขระ"/>
    <w:basedOn w:val="a0"/>
    <w:link w:val="a4"/>
    <w:uiPriority w:val="99"/>
    <w:rsid w:val="00277792"/>
    <w:rPr>
      <w:rFonts w:ascii="AngsanaUPC" w:hAnsi="AngsanaUPC" w:cs="AngsanaUPC"/>
      <w:sz w:val="32"/>
      <w:szCs w:val="32"/>
      <w:lang w:val="en-US" w:eastAsia="en-US"/>
    </w:rPr>
  </w:style>
  <w:style w:type="paragraph" w:styleId="a9">
    <w:name w:val="Balloon Text"/>
    <w:basedOn w:val="a"/>
    <w:link w:val="aa"/>
    <w:uiPriority w:val="99"/>
    <w:rsid w:val="00866D5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66D5A"/>
    <w:rPr>
      <w:rFonts w:ascii="Tahoma" w:hAnsi="Tahoma"/>
      <w:sz w:val="16"/>
    </w:rPr>
  </w:style>
  <w:style w:type="table" w:styleId="ab">
    <w:name w:val="Table Grid"/>
    <w:basedOn w:val="a1"/>
    <w:rsid w:val="009D6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6597"/>
    <w:pPr>
      <w:ind w:left="720"/>
      <w:contextualSpacing/>
    </w:pPr>
    <w:rPr>
      <w:rFonts w:cs="Angsana New"/>
      <w:szCs w:val="40"/>
    </w:rPr>
  </w:style>
  <w:style w:type="paragraph" w:styleId="ad">
    <w:name w:val="No Spacing"/>
    <w:uiPriority w:val="1"/>
    <w:qFormat/>
    <w:rsid w:val="00A96068"/>
    <w:pPr>
      <w:jc w:val="center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E30AA1"/>
    <w:rPr>
      <w:rFonts w:ascii="AngsanaUPC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2B7F91"/>
    <w:rPr>
      <w:rFonts w:ascii="Angsana New" w:hAnsi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2B7F91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8_chapter4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474D-62A0-4A7F-9198-F5C0588C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8_chapter4</Template>
  <TotalTime>8</TotalTime>
  <Pages>8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creator>jew</dc:creator>
  <cp:lastModifiedBy>User</cp:lastModifiedBy>
  <cp:revision>5</cp:revision>
  <cp:lastPrinted>2016-04-27T12:50:00Z</cp:lastPrinted>
  <dcterms:created xsi:type="dcterms:W3CDTF">2016-05-02T03:49:00Z</dcterms:created>
  <dcterms:modified xsi:type="dcterms:W3CDTF">2016-05-02T19:45:00Z</dcterms:modified>
</cp:coreProperties>
</file>