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D8" w:rsidRPr="00E12BCC" w:rsidRDefault="001C01EE" w:rsidP="00FE5445">
      <w:pPr>
        <w:pStyle w:val="PlainText"/>
        <w:tabs>
          <w:tab w:val="left" w:pos="851"/>
        </w:tabs>
        <w:spacing w:after="4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2BCC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9F72AD" w:rsidRPr="00E12BCC" w:rsidRDefault="00A05B0B" w:rsidP="00E12BCC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12BCC">
        <w:rPr>
          <w:rFonts w:ascii="TH SarabunPSK" w:hAnsi="TH SarabunPSK" w:cs="TH SarabunPSK"/>
          <w:cs/>
        </w:rPr>
        <w:tab/>
      </w:r>
      <w:r w:rsidR="004000CE" w:rsidRPr="00E12BCC">
        <w:rPr>
          <w:rFonts w:ascii="TH SarabunPSK" w:hAnsi="TH SarabunPSK" w:cs="TH SarabunPSK"/>
          <w:cs/>
        </w:rPr>
        <w:t xml:space="preserve">โครงงานฉบับนี้ </w:t>
      </w:r>
      <w:r w:rsidR="00642512" w:rsidRPr="00E12BCC">
        <w:rPr>
          <w:rFonts w:ascii="TH SarabunPSK" w:hAnsi="TH SarabunPSK" w:cs="TH SarabunPSK"/>
          <w:cs/>
        </w:rPr>
        <w:t>สำเร็จลุล่วงได้ด้วยจากความกรุณาและการอนุเคราะห์อย่างสูงจาก</w:t>
      </w:r>
      <w:r w:rsidR="00642512" w:rsidRPr="00E12BCC">
        <w:rPr>
          <w:rFonts w:ascii="TH SarabunPSK" w:hAnsi="TH SarabunPSK" w:cs="TH SarabunPSK"/>
          <w:cs/>
        </w:rPr>
        <w:br/>
      </w:r>
      <w:r w:rsidR="00F22429" w:rsidRPr="00E12BCC">
        <w:rPr>
          <w:rFonts w:ascii="TH SarabunPSK" w:hAnsi="TH SarabunPSK" w:cs="TH SarabunPSK"/>
          <w:cs/>
        </w:rPr>
        <w:t>อาจารย์</w:t>
      </w:r>
      <w:r w:rsidR="002514F4" w:rsidRPr="00E12BCC">
        <w:rPr>
          <w:rFonts w:ascii="TH SarabunPSK" w:hAnsi="TH SarabunPSK" w:cs="TH SarabunPSK"/>
          <w:cs/>
        </w:rPr>
        <w:t xml:space="preserve">วรวิทย์ สังฆทิพย์ </w:t>
      </w:r>
      <w:r w:rsidR="00913214" w:rsidRPr="00E12BCC">
        <w:rPr>
          <w:rFonts w:ascii="TH SarabunPSK" w:hAnsi="TH SarabunPSK" w:cs="TH SarabunPSK"/>
          <w:cs/>
        </w:rPr>
        <w:t xml:space="preserve">อาจารย์ที่ปรึกษาโครงงาน </w:t>
      </w:r>
      <w:r w:rsidR="00642512" w:rsidRPr="00E12BCC">
        <w:rPr>
          <w:rFonts w:ascii="TH SarabunPSK" w:hAnsi="TH SarabunPSK" w:cs="TH SarabunPSK"/>
          <w:cs/>
        </w:rPr>
        <w:t xml:space="preserve">ที่คอยให้คำปรึกษาและชี้แนวทางการพัฒนาระบบจนสามารถพัฒนาระบบเสร็จสิ้นตามวัตถุประสงค์  </w:t>
      </w:r>
      <w:r w:rsidR="00642512" w:rsidRPr="00E12BCC">
        <w:rPr>
          <w:rFonts w:ascii="TH SarabunPSK" w:hAnsi="TH SarabunPSK" w:cs="TH SarabunPSK"/>
          <w:cs/>
        </w:rPr>
        <w:br/>
      </w:r>
      <w:r w:rsidRPr="00E12BCC">
        <w:rPr>
          <w:rFonts w:ascii="TH SarabunPSK" w:hAnsi="TH SarabunPSK" w:cs="TH SarabunPSK"/>
          <w:cs/>
        </w:rPr>
        <w:tab/>
      </w:r>
      <w:r w:rsidR="00870CA9" w:rsidRPr="00E12BCC">
        <w:rPr>
          <w:rFonts w:ascii="TH SarabunPSK" w:hAnsi="TH SarabunPSK" w:cs="TH SarabunPSK"/>
          <w:cs/>
        </w:rPr>
        <w:t>ขอ</w:t>
      </w:r>
      <w:r w:rsidR="00642512" w:rsidRPr="00E12BCC">
        <w:rPr>
          <w:rFonts w:ascii="TH SarabunPSK" w:hAnsi="TH SarabunPSK" w:cs="TH SarabunPSK"/>
          <w:cs/>
        </w:rPr>
        <w:t>ขอบพระคุณอาจารย์</w:t>
      </w:r>
      <w:r w:rsidR="002514F4" w:rsidRPr="00E12BCC">
        <w:rPr>
          <w:rFonts w:ascii="TH SarabunPSK" w:hAnsi="TH SarabunPSK" w:cs="TH SarabunPSK"/>
          <w:cs/>
        </w:rPr>
        <w:t xml:space="preserve">วงษ์ปัญญา นวนแก้ว </w:t>
      </w:r>
      <w:r w:rsidR="00642512" w:rsidRPr="00E12BCC">
        <w:rPr>
          <w:rFonts w:ascii="TH SarabunPSK" w:hAnsi="TH SarabunPSK" w:cs="TH SarabunPSK"/>
          <w:cs/>
        </w:rPr>
        <w:t xml:space="preserve">ประธานกรรมการสอบโครงงาน  </w:t>
      </w:r>
      <w:r w:rsidR="00642512" w:rsidRPr="00E12BCC">
        <w:rPr>
          <w:rFonts w:ascii="TH SarabunPSK" w:hAnsi="TH SarabunPSK" w:cs="TH SarabunPSK"/>
          <w:cs/>
        </w:rPr>
        <w:br/>
        <w:t>อาจารย์</w:t>
      </w:r>
      <w:r w:rsidR="002514F4" w:rsidRPr="00E12BCC">
        <w:rPr>
          <w:rFonts w:ascii="TH SarabunPSK" w:hAnsi="TH SarabunPSK" w:cs="TH SarabunPSK"/>
          <w:cs/>
        </w:rPr>
        <w:t xml:space="preserve">ธเนศ ยืนสุข </w:t>
      </w:r>
      <w:r w:rsidR="00642512" w:rsidRPr="00E12BCC">
        <w:rPr>
          <w:rFonts w:ascii="TH SarabunPSK" w:hAnsi="TH SarabunPSK" w:cs="TH SarabunPSK"/>
          <w:cs/>
        </w:rPr>
        <w:t>กรรมการผู้ทรงคุณวุฒิสอบโครงงานที่ให้คำปรึกษาตรวจแก้ไขข้อบกพร่อง</w:t>
      </w:r>
      <w:r w:rsidR="00913214" w:rsidRPr="00E12BCC">
        <w:rPr>
          <w:rFonts w:ascii="TH SarabunPSK" w:hAnsi="TH SarabunPSK" w:cs="TH SarabunPSK"/>
          <w:cs/>
        </w:rPr>
        <w:t xml:space="preserve"> </w:t>
      </w:r>
      <w:r w:rsidR="00642512" w:rsidRPr="00E12BCC">
        <w:rPr>
          <w:rFonts w:ascii="TH SarabunPSK" w:hAnsi="TH SarabunPSK" w:cs="TH SarabunPSK"/>
          <w:cs/>
        </w:rPr>
        <w:t>ทุกขั้นตอนของโครงงานและข้อคิดที่มีคุณค่าต่อการศึกษาจนทำ</w:t>
      </w:r>
      <w:r w:rsidR="00913214" w:rsidRPr="00E12BCC">
        <w:rPr>
          <w:rFonts w:ascii="TH SarabunPSK" w:hAnsi="TH SarabunPSK" w:cs="TH SarabunPSK"/>
          <w:cs/>
        </w:rPr>
        <w:t xml:space="preserve">ให้โครงงานฉบับนี้มีความสมบูรณ์ </w:t>
      </w:r>
      <w:r w:rsidR="00642512" w:rsidRPr="00E12BCC">
        <w:rPr>
          <w:rFonts w:ascii="TH SarabunPSK" w:hAnsi="TH SarabunPSK" w:cs="TH SarabunPSK"/>
          <w:cs/>
        </w:rPr>
        <w:t>ผู้ศึกษาขอกราบขอบพระคุณเป็นอย่างสูง</w:t>
      </w:r>
    </w:p>
    <w:p w:rsidR="00191670" w:rsidRPr="00E12BCC" w:rsidRDefault="00A05B0B" w:rsidP="00E676D1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E12BCC">
        <w:rPr>
          <w:rFonts w:ascii="TH SarabunPSK" w:hAnsi="TH SarabunPSK" w:cs="TH SarabunPSK"/>
          <w:cs/>
        </w:rPr>
        <w:tab/>
      </w:r>
      <w:r w:rsidR="009F72AD" w:rsidRPr="00E12BCC">
        <w:rPr>
          <w:rFonts w:ascii="TH SarabunPSK" w:hAnsi="TH SarabunPSK" w:cs="TH SarabunPSK"/>
          <w:cs/>
        </w:rPr>
        <w:t>ขอขอบพระคุณ</w:t>
      </w:r>
      <w:r w:rsidR="005D5B31" w:rsidRPr="00E12BCC">
        <w:rPr>
          <w:rFonts w:ascii="TH SarabunPSK" w:hAnsi="TH SarabunPSK" w:cs="TH SarabunPSK"/>
          <w:cs/>
        </w:rPr>
        <w:t>อาจารย์จารุกิตติ์ สายสิงห์</w:t>
      </w:r>
      <w:r w:rsidR="002514F4" w:rsidRPr="00E12BCC">
        <w:rPr>
          <w:rFonts w:ascii="TH SarabunPSK" w:hAnsi="TH SarabunPSK" w:cs="TH SarabunPSK"/>
          <w:cs/>
        </w:rPr>
        <w:t xml:space="preserve"> นายเจษฎา กลิ่นกล้า และนายสหชัย </w:t>
      </w:r>
    </w:p>
    <w:p w:rsidR="00E676D1" w:rsidRPr="00E12BCC" w:rsidRDefault="002514F4" w:rsidP="00E676D1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E12BCC">
        <w:rPr>
          <w:rFonts w:ascii="TH SarabunPSK" w:hAnsi="TH SarabunPSK" w:cs="TH SarabunPSK"/>
          <w:cs/>
        </w:rPr>
        <w:t>งานชัยภูมิ</w:t>
      </w:r>
      <w:r w:rsidR="009F72AD" w:rsidRPr="00E12BCC">
        <w:rPr>
          <w:rFonts w:ascii="TH SarabunPSK" w:hAnsi="TH SarabunPSK" w:cs="TH SarabunPSK"/>
          <w:cs/>
        </w:rPr>
        <w:t xml:space="preserve"> ผู้เชี่ยวชาญให้ความอนุเค</w:t>
      </w:r>
      <w:r w:rsidRPr="00E12BCC">
        <w:rPr>
          <w:rFonts w:ascii="TH SarabunPSK" w:hAnsi="TH SarabunPSK" w:cs="TH SarabunPSK"/>
          <w:cs/>
        </w:rPr>
        <w:t xml:space="preserve">ราะห์ตรวจสอบเครื่องมือในการศึกษา </w:t>
      </w:r>
      <w:r w:rsidR="00485D6F" w:rsidRPr="00E12BCC">
        <w:rPr>
          <w:rFonts w:ascii="TH SarabunPSK" w:hAnsi="TH SarabunPSK" w:cs="TH SarabunPSK"/>
          <w:cs/>
        </w:rPr>
        <w:t>ขอบพระคุณอาจารย์คณะเทคโนโลยีสารสนเทศ ที่คอยให้คำปรึกษาและคำชี้แนะเกี่ยวกับโครงงาน</w:t>
      </w:r>
    </w:p>
    <w:p w:rsidR="00E676D1" w:rsidRPr="00E12BCC" w:rsidRDefault="00A05B0B" w:rsidP="00E676D1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E12BCC">
        <w:rPr>
          <w:rFonts w:ascii="TH SarabunPSK" w:hAnsi="TH SarabunPSK" w:cs="TH SarabunPSK"/>
          <w:cs/>
        </w:rPr>
        <w:tab/>
      </w:r>
      <w:r w:rsidR="00341FD3" w:rsidRPr="00E12BCC">
        <w:rPr>
          <w:rFonts w:ascii="TH SarabunPSK" w:hAnsi="TH SarabunPSK" w:cs="TH SarabunPSK"/>
          <w:cs/>
        </w:rPr>
        <w:t xml:space="preserve">ขอขอบพระคุณบิดา มารดาและญาติ พี่ น้อง </w:t>
      </w:r>
      <w:r w:rsidR="009F72AD" w:rsidRPr="00E12BCC">
        <w:rPr>
          <w:rFonts w:ascii="TH SarabunPSK" w:hAnsi="TH SarabunPSK" w:cs="TH SarabunPSK"/>
          <w:cs/>
        </w:rPr>
        <w:t>ครอบครัวทุกคน ที่ให้ความช่วยเหลือเป็นทุนการศึกษา</w:t>
      </w:r>
      <w:r w:rsidR="00341FD3" w:rsidRPr="00E12BCC">
        <w:rPr>
          <w:rFonts w:ascii="TH SarabunPSK" w:hAnsi="TH SarabunPSK" w:cs="TH SarabunPSK"/>
          <w:cs/>
        </w:rPr>
        <w:t>และเป็นกำลังใจในการศึกษาตลอดมา</w:t>
      </w:r>
    </w:p>
    <w:p w:rsidR="00E676D1" w:rsidRPr="00E12BCC" w:rsidRDefault="00E676D1" w:rsidP="00E676D1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E12BCC">
        <w:rPr>
          <w:rFonts w:ascii="TH SarabunPSK" w:hAnsi="TH SarabunPSK" w:cs="TH SarabunPSK"/>
          <w:cs/>
        </w:rPr>
        <w:tab/>
        <w:t>ขอขอบพระคุณเพื่อนๆ คณะเทคโนโลยีสารสนเทศ ที่คอยให้ความช่วยเหลือและให้กำลังใจด้วยดีเสมอมา</w:t>
      </w:r>
      <w:r w:rsidRPr="00E12BCC">
        <w:rPr>
          <w:rFonts w:ascii="TH SarabunPSK" w:hAnsi="TH SarabunPSK" w:cs="TH SarabunPSK"/>
        </w:rPr>
        <w:t xml:space="preserve"> </w:t>
      </w:r>
      <w:r w:rsidRPr="00E12BCC">
        <w:rPr>
          <w:rFonts w:ascii="TH SarabunPSK" w:hAnsi="TH SarabunPSK" w:cs="TH SarabunPSK"/>
          <w:cs/>
        </w:rPr>
        <w:t>และขอขอบคุณผู้ที่มีส่วนเกี่ยวข้องทุกท่านที่ผู้ศึกษาไม่ได้เอ่ยนามไว้ ณ ที่นี้</w:t>
      </w:r>
    </w:p>
    <w:p w:rsidR="0076136C" w:rsidRPr="00E12BCC" w:rsidRDefault="004000CE" w:rsidP="00E676D1">
      <w:pPr>
        <w:tabs>
          <w:tab w:val="left" w:pos="851"/>
        </w:tabs>
        <w:spacing w:after="600"/>
        <w:jc w:val="thaiDistribute"/>
        <w:rPr>
          <w:rFonts w:ascii="TH SarabunPSK" w:hAnsi="TH SarabunPSK" w:cs="TH SarabunPSK"/>
        </w:rPr>
      </w:pPr>
      <w:r w:rsidRPr="00E12BCC">
        <w:rPr>
          <w:rFonts w:ascii="TH SarabunPSK" w:hAnsi="TH SarabunPSK" w:cs="TH SarabunPSK"/>
          <w:cs/>
        </w:rPr>
        <w:tab/>
      </w:r>
      <w:r w:rsidR="009F72AD" w:rsidRPr="00E12BCC">
        <w:rPr>
          <w:rFonts w:ascii="TH SarabunPSK" w:hAnsi="TH SarabunPSK" w:cs="TH SarabunPSK"/>
          <w:cs/>
        </w:rPr>
        <w:t>คุณความดีที่ได้จากโครงงานฉบ</w:t>
      </w:r>
      <w:r w:rsidR="00341FD3" w:rsidRPr="00E12BCC">
        <w:rPr>
          <w:rFonts w:ascii="TH SarabunPSK" w:hAnsi="TH SarabunPSK" w:cs="TH SarabunPSK"/>
          <w:cs/>
        </w:rPr>
        <w:t xml:space="preserve">ับนี้ผู้ศึกษาขอมอบให้แด่คุณพ่อ คุณแม่ </w:t>
      </w:r>
      <w:r w:rsidR="009F72AD" w:rsidRPr="00E12BCC">
        <w:rPr>
          <w:rFonts w:ascii="TH SarabunPSK" w:hAnsi="TH SarabunPSK" w:cs="TH SarabunPSK"/>
          <w:cs/>
        </w:rPr>
        <w:t>ที่ได้อบรมสั่งสอนให้กำลังใจและส่งเสริมสนับสนุนจนเป็นผลให้โครงงานนี้สำเร็จได้ด้วยดี</w:t>
      </w:r>
    </w:p>
    <w:p w:rsidR="002514F4" w:rsidRPr="00E12BCC" w:rsidRDefault="0076136C" w:rsidP="009F72A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right"/>
        <w:rPr>
          <w:rFonts w:ascii="TH SarabunPSK" w:hAnsi="TH SarabunPSK" w:cs="TH SarabunPSK"/>
        </w:rPr>
      </w:pPr>
      <w:r w:rsidRPr="00E12BCC">
        <w:rPr>
          <w:rFonts w:ascii="TH SarabunPSK" w:hAnsi="TH SarabunPSK" w:cs="TH SarabunPSK"/>
          <w:cs/>
        </w:rPr>
        <w:tab/>
      </w:r>
      <w:r w:rsidRPr="00E12BCC">
        <w:rPr>
          <w:rFonts w:ascii="TH SarabunPSK" w:hAnsi="TH SarabunPSK" w:cs="TH SarabunPSK"/>
          <w:cs/>
        </w:rPr>
        <w:tab/>
      </w:r>
      <w:r w:rsidRPr="00E12BCC">
        <w:rPr>
          <w:rFonts w:ascii="TH SarabunPSK" w:hAnsi="TH SarabunPSK" w:cs="TH SarabunPSK"/>
          <w:cs/>
        </w:rPr>
        <w:tab/>
      </w:r>
      <w:r w:rsidRPr="00E12BCC">
        <w:rPr>
          <w:rFonts w:ascii="TH SarabunPSK" w:hAnsi="TH SarabunPSK" w:cs="TH SarabunPSK"/>
          <w:cs/>
        </w:rPr>
        <w:tab/>
      </w:r>
      <w:r w:rsidRPr="00E12BCC">
        <w:rPr>
          <w:rFonts w:ascii="TH SarabunPSK" w:hAnsi="TH SarabunPSK" w:cs="TH SarabunPSK"/>
          <w:cs/>
        </w:rPr>
        <w:tab/>
      </w:r>
      <w:r w:rsidRPr="00E12BCC">
        <w:rPr>
          <w:rFonts w:ascii="TH SarabunPSK" w:hAnsi="TH SarabunPSK" w:cs="TH SarabunPSK"/>
          <w:cs/>
        </w:rPr>
        <w:tab/>
      </w:r>
      <w:r w:rsidRPr="00E12BCC">
        <w:rPr>
          <w:rFonts w:ascii="TH SarabunPSK" w:hAnsi="TH SarabunPSK" w:cs="TH SarabunPSK"/>
          <w:cs/>
        </w:rPr>
        <w:tab/>
      </w:r>
      <w:r w:rsidRPr="00E12BCC">
        <w:rPr>
          <w:rFonts w:ascii="TH SarabunPSK" w:hAnsi="TH SarabunPSK" w:cs="TH SarabunPSK"/>
          <w:cs/>
        </w:rPr>
        <w:tab/>
      </w:r>
      <w:r w:rsidR="002514F4" w:rsidRPr="00E12BCC">
        <w:rPr>
          <w:rFonts w:ascii="TH SarabunPSK" w:hAnsi="TH SarabunPSK" w:cs="TH SarabunPSK"/>
          <w:cs/>
        </w:rPr>
        <w:t>จิราภรณ์ วงค์ศรีเทพ</w:t>
      </w:r>
    </w:p>
    <w:p w:rsidR="002514F4" w:rsidRPr="00E12BCC" w:rsidRDefault="002514F4" w:rsidP="009F72A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right"/>
        <w:rPr>
          <w:rFonts w:ascii="TH SarabunPSK" w:hAnsi="TH SarabunPSK" w:cs="TH SarabunPSK"/>
        </w:rPr>
      </w:pPr>
      <w:r w:rsidRPr="00E12BCC">
        <w:rPr>
          <w:rFonts w:ascii="TH SarabunPSK" w:hAnsi="TH SarabunPSK" w:cs="TH SarabunPSK"/>
          <w:cs/>
        </w:rPr>
        <w:t>ภารดี พรมลี</w:t>
      </w:r>
      <w:r w:rsidRPr="00E12BCC">
        <w:rPr>
          <w:rFonts w:ascii="TH SarabunPSK" w:hAnsi="TH SarabunPSK" w:cs="TH SarabunPSK"/>
        </w:rPr>
        <w:t xml:space="preserve">   </w:t>
      </w:r>
    </w:p>
    <w:p w:rsidR="00641BD8" w:rsidRPr="00E12BCC" w:rsidRDefault="00641BD8" w:rsidP="009F72A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right"/>
        <w:rPr>
          <w:rFonts w:ascii="TH SarabunPSK" w:hAnsi="TH SarabunPSK" w:cs="TH SarabunPSK"/>
        </w:rPr>
      </w:pPr>
      <w:r w:rsidRPr="00E12BCC">
        <w:rPr>
          <w:rFonts w:ascii="TH SarabunPSK" w:hAnsi="TH SarabunPSK" w:cs="TH SarabunPSK"/>
        </w:rPr>
        <w:t xml:space="preserve">         </w:t>
      </w:r>
      <w:r w:rsidR="00642512" w:rsidRPr="00E12BCC">
        <w:rPr>
          <w:rFonts w:ascii="TH SarabunPSK" w:hAnsi="TH SarabunPSK" w:cs="TH SarabunPSK"/>
        </w:rPr>
        <w:tab/>
      </w:r>
      <w:r w:rsidR="00642512" w:rsidRPr="00E12BCC">
        <w:rPr>
          <w:rFonts w:ascii="TH SarabunPSK" w:hAnsi="TH SarabunPSK" w:cs="TH SarabunPSK"/>
        </w:rPr>
        <w:tab/>
      </w:r>
      <w:r w:rsidR="00642512" w:rsidRPr="00E12BCC">
        <w:rPr>
          <w:rFonts w:ascii="TH SarabunPSK" w:hAnsi="TH SarabunPSK" w:cs="TH SarabunPSK"/>
        </w:rPr>
        <w:tab/>
      </w:r>
      <w:r w:rsidR="00642512" w:rsidRPr="00E12BCC">
        <w:rPr>
          <w:rFonts w:ascii="TH SarabunPSK" w:hAnsi="TH SarabunPSK" w:cs="TH SarabunPSK"/>
        </w:rPr>
        <w:tab/>
      </w:r>
      <w:r w:rsidR="00642512" w:rsidRPr="00E12BCC">
        <w:rPr>
          <w:rFonts w:ascii="TH SarabunPSK" w:hAnsi="TH SarabunPSK" w:cs="TH SarabunPSK"/>
        </w:rPr>
        <w:tab/>
      </w:r>
      <w:r w:rsidR="00642512" w:rsidRPr="00E12BCC">
        <w:rPr>
          <w:rFonts w:ascii="TH SarabunPSK" w:hAnsi="TH SarabunPSK" w:cs="TH SarabunPSK"/>
        </w:rPr>
        <w:tab/>
      </w:r>
      <w:r w:rsidR="00642512" w:rsidRPr="00E12BCC">
        <w:rPr>
          <w:rFonts w:ascii="TH SarabunPSK" w:hAnsi="TH SarabunPSK" w:cs="TH SarabunPSK"/>
        </w:rPr>
        <w:tab/>
      </w:r>
      <w:r w:rsidR="00642512" w:rsidRPr="00E12BCC">
        <w:rPr>
          <w:rFonts w:ascii="TH SarabunPSK" w:hAnsi="TH SarabunPSK" w:cs="TH SarabunPSK"/>
        </w:rPr>
        <w:tab/>
      </w:r>
      <w:r w:rsidR="00642512" w:rsidRPr="00E12BCC">
        <w:rPr>
          <w:rFonts w:ascii="TH SarabunPSK" w:hAnsi="TH SarabunPSK" w:cs="TH SarabunPSK"/>
        </w:rPr>
        <w:tab/>
      </w:r>
      <w:r w:rsidR="00642512" w:rsidRPr="00E12BCC">
        <w:rPr>
          <w:rFonts w:ascii="TH SarabunPSK" w:hAnsi="TH SarabunPSK" w:cs="TH SarabunPSK"/>
        </w:rPr>
        <w:tab/>
      </w:r>
      <w:r w:rsidR="000016F8">
        <w:rPr>
          <w:rFonts w:ascii="TH SarabunPSK" w:hAnsi="TH SarabunPSK" w:cs="TH SarabunPSK" w:hint="cs"/>
          <w:cs/>
        </w:rPr>
        <w:t>2559</w:t>
      </w:r>
      <w:bookmarkStart w:id="0" w:name="_GoBack"/>
      <w:bookmarkEnd w:id="0"/>
      <w:r w:rsidR="00642512" w:rsidRPr="00E12BCC">
        <w:rPr>
          <w:rFonts w:ascii="TH SarabunPSK" w:hAnsi="TH SarabunPSK" w:cs="TH SarabunPSK"/>
          <w:cs/>
        </w:rPr>
        <w:tab/>
      </w:r>
    </w:p>
    <w:sectPr w:rsidR="00641BD8" w:rsidRPr="00E12BCC" w:rsidSect="00D05374">
      <w:pgSz w:w="11906" w:h="16838"/>
      <w:pgMar w:top="2160" w:right="1800" w:bottom="180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B8"/>
    <w:rsid w:val="000016F8"/>
    <w:rsid w:val="0005031D"/>
    <w:rsid w:val="000B25FD"/>
    <w:rsid w:val="0011758C"/>
    <w:rsid w:val="001340D9"/>
    <w:rsid w:val="00191670"/>
    <w:rsid w:val="001C01EE"/>
    <w:rsid w:val="001D46F9"/>
    <w:rsid w:val="001D5D5C"/>
    <w:rsid w:val="001E56C3"/>
    <w:rsid w:val="002514F4"/>
    <w:rsid w:val="002C1327"/>
    <w:rsid w:val="00341FD3"/>
    <w:rsid w:val="003629A6"/>
    <w:rsid w:val="004000CE"/>
    <w:rsid w:val="00411E5C"/>
    <w:rsid w:val="00452EB6"/>
    <w:rsid w:val="00485D6F"/>
    <w:rsid w:val="00511A4C"/>
    <w:rsid w:val="00547D10"/>
    <w:rsid w:val="005D5B31"/>
    <w:rsid w:val="00617CE5"/>
    <w:rsid w:val="006200FB"/>
    <w:rsid w:val="00630238"/>
    <w:rsid w:val="00641BD8"/>
    <w:rsid w:val="00642512"/>
    <w:rsid w:val="006C515C"/>
    <w:rsid w:val="006D159A"/>
    <w:rsid w:val="006E6AC3"/>
    <w:rsid w:val="007125B8"/>
    <w:rsid w:val="007305A2"/>
    <w:rsid w:val="0076136C"/>
    <w:rsid w:val="007C679D"/>
    <w:rsid w:val="00805B71"/>
    <w:rsid w:val="00870CA9"/>
    <w:rsid w:val="00885C0D"/>
    <w:rsid w:val="008D2BFD"/>
    <w:rsid w:val="00913214"/>
    <w:rsid w:val="009354F7"/>
    <w:rsid w:val="009E71FC"/>
    <w:rsid w:val="009F72AD"/>
    <w:rsid w:val="00A05B0B"/>
    <w:rsid w:val="00A81588"/>
    <w:rsid w:val="00AA7DBC"/>
    <w:rsid w:val="00AB1E0F"/>
    <w:rsid w:val="00AE75A5"/>
    <w:rsid w:val="00AF24C6"/>
    <w:rsid w:val="00B0478F"/>
    <w:rsid w:val="00BB7491"/>
    <w:rsid w:val="00BF724D"/>
    <w:rsid w:val="00D05374"/>
    <w:rsid w:val="00D35A83"/>
    <w:rsid w:val="00D81FB7"/>
    <w:rsid w:val="00DF2D08"/>
    <w:rsid w:val="00E12BCC"/>
    <w:rsid w:val="00E676D1"/>
    <w:rsid w:val="00ED03B9"/>
    <w:rsid w:val="00F22429"/>
    <w:rsid w:val="00F300E5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BEED8B-10FC-43B5-8A90-797C8F01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CommentText">
    <w:name w:val="annotation text"/>
    <w:basedOn w:val="Normal"/>
    <w:semiHidden/>
    <w:rPr>
      <w:sz w:val="28"/>
      <w:szCs w:val="28"/>
    </w:rPr>
  </w:style>
  <w:style w:type="paragraph" w:styleId="BalloonText">
    <w:name w:val="Balloon Text"/>
    <w:basedOn w:val="Normal"/>
    <w:semiHidden/>
    <w:rsid w:val="00511A4C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2_acknowledgement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2_acknowledgement.dot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ประกาศคุณูปการ</vt:lpstr>
      <vt:lpstr>ประกาศคุณูปการ</vt:lpstr>
    </vt:vector>
  </TitlesOfParts>
  <Company>RATANAKIJ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ประกาศคุณูปการ</dc:title>
  <dc:creator>jew</dc:creator>
  <cp:lastModifiedBy>admin</cp:lastModifiedBy>
  <cp:revision>2</cp:revision>
  <cp:lastPrinted>2016-04-07T01:46:00Z</cp:lastPrinted>
  <dcterms:created xsi:type="dcterms:W3CDTF">2016-05-03T06:22:00Z</dcterms:created>
  <dcterms:modified xsi:type="dcterms:W3CDTF">2016-05-03T06:22:00Z</dcterms:modified>
</cp:coreProperties>
</file>