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6" w:rsidRPr="00F938FD" w:rsidRDefault="00D22BD7" w:rsidP="009B67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-518160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6" name="รูปภาพ 6" descr="คำอธิบาย: 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7D6" w:rsidRPr="00F938FD" w:rsidRDefault="009B67D6" w:rsidP="009B67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67D6" w:rsidRPr="00F938FD" w:rsidRDefault="009B67D6" w:rsidP="009B67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67D6" w:rsidRPr="00F938FD" w:rsidRDefault="009B67D6" w:rsidP="009B67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67DB4" w:rsidRDefault="00D67DB4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134C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C7134C" w:rsidRPr="001E2EED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2EED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การพัฒนาแอปพลิเคชัน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ค้นหาหอพัก อำเภอเมือง จังหวัดมหาสารคาม</w:t>
      </w:r>
    </w:p>
    <w:p w:rsidR="00D22BD7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134C">
        <w:rPr>
          <w:rFonts w:ascii="TH SarabunPSK" w:eastAsia="Calibri" w:hAnsi="TH SarabunPSK" w:cs="TH SarabunPSK"/>
          <w:b/>
          <w:bCs/>
          <w:sz w:val="40"/>
          <w:szCs w:val="40"/>
        </w:rPr>
        <w:t>The Development Application Search for dormitory</w:t>
      </w:r>
      <w:r w:rsidR="00D22BD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7134C" w:rsidRPr="00D22BD7" w:rsidRDefault="00D22BD7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>Amphoe</w:t>
      </w:r>
      <w:proofErr w:type="spellEnd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>Muang</w:t>
      </w:r>
      <w:proofErr w:type="spellEnd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>Maha</w:t>
      </w:r>
      <w:proofErr w:type="spellEnd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>Sarakham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>.</w:t>
      </w:r>
    </w:p>
    <w:p w:rsidR="00C7134C" w:rsidRPr="00D22BD7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134C" w:rsidRPr="00043AC5" w:rsidRDefault="00C7134C" w:rsidP="00C713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7134C" w:rsidRPr="00043AC5" w:rsidRDefault="00C7134C" w:rsidP="00C713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7134C" w:rsidRPr="00043AC5" w:rsidRDefault="00C7134C" w:rsidP="00C713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7134C" w:rsidRPr="00043AC5" w:rsidRDefault="00C7134C" w:rsidP="00C7134C">
      <w:pPr>
        <w:rPr>
          <w:rFonts w:ascii="TH SarabunPSK" w:hAnsi="TH SarabunPSK" w:cs="TH SarabunPSK"/>
          <w:sz w:val="32"/>
          <w:szCs w:val="32"/>
        </w:rPr>
      </w:pPr>
    </w:p>
    <w:p w:rsidR="00C7134C" w:rsidRPr="00043AC5" w:rsidRDefault="00C7134C" w:rsidP="00C713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7134C" w:rsidRDefault="00C7134C" w:rsidP="00C7134C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นางสาวจิราภรณ์ วงค์ศรีเทพ</w:t>
      </w:r>
    </w:p>
    <w:p w:rsidR="00C7134C" w:rsidRDefault="00C7134C" w:rsidP="00C7134C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นางสาวภารดี พรมลี</w:t>
      </w:r>
    </w:p>
    <w:p w:rsidR="00C7134C" w:rsidRPr="00C7134C" w:rsidRDefault="00C7134C" w:rsidP="00C7134C">
      <w:pPr>
        <w:pStyle w:val="BodyText"/>
      </w:pPr>
    </w:p>
    <w:p w:rsidR="00C7134C" w:rsidRPr="00C7134C" w:rsidRDefault="00C7134C" w:rsidP="00C7134C">
      <w:pPr>
        <w:pStyle w:val="BodyText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134C" w:rsidRDefault="00C7134C" w:rsidP="00C7134C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C7134C" w:rsidRDefault="00C7134C" w:rsidP="00C71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34C" w:rsidRPr="00043AC5" w:rsidRDefault="00C7134C" w:rsidP="00C71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34C" w:rsidRDefault="00C7134C" w:rsidP="00C71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34C" w:rsidRPr="00043AC5" w:rsidRDefault="00C7134C" w:rsidP="00C7134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C7134C" w:rsidRPr="00E35B13" w:rsidRDefault="00C7134C" w:rsidP="00C7134C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C7134C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C7134C" w:rsidSect="006A7552">
          <w:headerReference w:type="even" r:id="rId7"/>
          <w:headerReference w:type="default" r:id="rId8"/>
          <w:headerReference w:type="first" r:id="rId9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DA0A98" w:rsidRPr="00C7134C" w:rsidRDefault="00DA0A98" w:rsidP="009B67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0A98" w:rsidRPr="00F938FD" w:rsidRDefault="00D22BD7" w:rsidP="00DA0A9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-518160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7" name="รูปภาพ 6" descr="คำอธิบาย: 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A98" w:rsidRPr="00F938FD" w:rsidRDefault="00DA0A98" w:rsidP="00DA0A9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0A98" w:rsidRPr="00F938FD" w:rsidRDefault="00DA0A98" w:rsidP="00DA0A9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0A98" w:rsidRPr="00F938FD" w:rsidRDefault="00DA0A98" w:rsidP="00DA0A9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67DB4" w:rsidRDefault="00D67DB4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134C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C7134C" w:rsidRPr="001E2EED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2EED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การพัฒนาแอปพลิเคชัน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ค้นหาหอพัก อำเภอเมือง จังหวัดมหาสารคาม</w:t>
      </w:r>
    </w:p>
    <w:p w:rsidR="00D22BD7" w:rsidRDefault="00D22BD7" w:rsidP="00D22B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134C">
        <w:rPr>
          <w:rFonts w:ascii="TH SarabunPSK" w:eastAsia="Calibri" w:hAnsi="TH SarabunPSK" w:cs="TH SarabunPSK"/>
          <w:b/>
          <w:bCs/>
          <w:sz w:val="40"/>
          <w:szCs w:val="40"/>
        </w:rPr>
        <w:t>The Development Application Search for dormitory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D22BD7" w:rsidRPr="00D22BD7" w:rsidRDefault="00D22BD7" w:rsidP="00D22B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>Amphoe</w:t>
      </w:r>
      <w:proofErr w:type="spellEnd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>Muang</w:t>
      </w:r>
      <w:proofErr w:type="spellEnd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>Maha</w:t>
      </w:r>
      <w:proofErr w:type="spellEnd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D22BD7">
        <w:rPr>
          <w:rFonts w:ascii="TH SarabunPSK" w:eastAsia="Calibri" w:hAnsi="TH SarabunPSK" w:cs="TH SarabunPSK"/>
          <w:b/>
          <w:bCs/>
          <w:sz w:val="40"/>
          <w:szCs w:val="40"/>
        </w:rPr>
        <w:t>Sarakham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>.</w:t>
      </w:r>
    </w:p>
    <w:p w:rsidR="00C7134C" w:rsidRPr="00C7134C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134C" w:rsidRDefault="00C7134C" w:rsidP="00C713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7134C" w:rsidRPr="00043AC5" w:rsidRDefault="00C7134C" w:rsidP="00C713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7134C" w:rsidRPr="00043AC5" w:rsidRDefault="00C7134C" w:rsidP="00C713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7134C" w:rsidRPr="00043AC5" w:rsidRDefault="00C7134C" w:rsidP="00C713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7134C" w:rsidRPr="00043AC5" w:rsidRDefault="00C7134C" w:rsidP="00C7134C">
      <w:pPr>
        <w:rPr>
          <w:rFonts w:ascii="TH SarabunPSK" w:hAnsi="TH SarabunPSK" w:cs="TH SarabunPSK"/>
          <w:sz w:val="32"/>
          <w:szCs w:val="32"/>
        </w:rPr>
      </w:pPr>
    </w:p>
    <w:p w:rsidR="00C7134C" w:rsidRPr="00043AC5" w:rsidRDefault="00C7134C" w:rsidP="00C713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7134C" w:rsidRDefault="00C7134C" w:rsidP="00C7134C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นางสาวจิราภรณ์ วงค์ศรีเทพ</w:t>
      </w:r>
    </w:p>
    <w:p w:rsidR="00C7134C" w:rsidRDefault="00C7134C" w:rsidP="00C7134C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นางสาวภารดี พรมลี</w:t>
      </w:r>
    </w:p>
    <w:p w:rsidR="00C7134C" w:rsidRPr="00C7134C" w:rsidRDefault="00C7134C" w:rsidP="00C7134C">
      <w:pPr>
        <w:pStyle w:val="BodyText"/>
      </w:pPr>
    </w:p>
    <w:p w:rsidR="00C7134C" w:rsidRPr="00C7134C" w:rsidRDefault="00C7134C" w:rsidP="00C7134C">
      <w:pPr>
        <w:pStyle w:val="BodyText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134C" w:rsidRDefault="00C7134C" w:rsidP="00C7134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C7134C" w:rsidRPr="00043AC5" w:rsidRDefault="00C7134C" w:rsidP="00C71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C7134C" w:rsidRPr="004E1FE3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C7134C" w:rsidRPr="00E35B13" w:rsidRDefault="00C7134C" w:rsidP="00C7134C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C7134C" w:rsidRDefault="00C7134C" w:rsidP="00C7134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C7134C" w:rsidSect="006A7552">
          <w:headerReference w:type="even" r:id="rId10"/>
          <w:headerReference w:type="default" r:id="rId11"/>
          <w:headerReference w:type="first" r:id="rId12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DA0A98" w:rsidRPr="00BA12B0" w:rsidRDefault="00DA0A98" w:rsidP="009B67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DA0A98" w:rsidRPr="00BA12B0" w:rsidSect="00F61345">
      <w:pgSz w:w="11906" w:h="16838"/>
      <w:pgMar w:top="2291" w:right="1831" w:bottom="1831" w:left="22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A8" w:rsidRDefault="008E78A8" w:rsidP="00F64326">
      <w:r>
        <w:separator/>
      </w:r>
    </w:p>
  </w:endnote>
  <w:endnote w:type="continuationSeparator" w:id="0">
    <w:p w:rsidR="008E78A8" w:rsidRDefault="008E78A8" w:rsidP="00F6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A8" w:rsidRDefault="008E78A8" w:rsidP="00F64326">
      <w:r>
        <w:separator/>
      </w:r>
    </w:p>
  </w:footnote>
  <w:footnote w:type="continuationSeparator" w:id="0">
    <w:p w:rsidR="008E78A8" w:rsidRDefault="008E78A8" w:rsidP="00F6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4C" w:rsidRDefault="00C71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4C" w:rsidRPr="00451055" w:rsidRDefault="00C7134C" w:rsidP="006A755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C7134C" w:rsidRPr="00451055" w:rsidRDefault="00C7134C" w:rsidP="006A755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C7134C" w:rsidRPr="00451055" w:rsidRDefault="00C7134C" w:rsidP="006A755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4C" w:rsidRPr="00627205" w:rsidRDefault="00C7134C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C7134C" w:rsidRPr="00627205" w:rsidRDefault="00C7134C" w:rsidP="006A7552">
    <w:pPr>
      <w:pStyle w:val="Header"/>
      <w:jc w:val="right"/>
      <w:rPr>
        <w:rFonts w:ascii="TH SarabunPSK" w:hAnsi="TH SarabunPSK" w:cs="TH SarabunPSK"/>
        <w:noProof/>
        <w:sz w:val="32"/>
        <w:szCs w:val="32"/>
      </w:rPr>
    </w:pPr>
  </w:p>
  <w:p w:rsidR="00C7134C" w:rsidRPr="00627205" w:rsidRDefault="00C7134C" w:rsidP="006A755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4C" w:rsidRDefault="00C7134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4C" w:rsidRPr="00451055" w:rsidRDefault="00C7134C" w:rsidP="006A755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C7134C" w:rsidRPr="00451055" w:rsidRDefault="00C7134C" w:rsidP="006A755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C7134C" w:rsidRPr="00451055" w:rsidRDefault="00C7134C" w:rsidP="006A755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4C" w:rsidRPr="00627205" w:rsidRDefault="00C7134C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C7134C" w:rsidRPr="00627205" w:rsidRDefault="00C7134C" w:rsidP="006A7552">
    <w:pPr>
      <w:pStyle w:val="Header"/>
      <w:jc w:val="right"/>
      <w:rPr>
        <w:rFonts w:ascii="TH SarabunPSK" w:hAnsi="TH SarabunPSK" w:cs="TH SarabunPSK"/>
        <w:noProof/>
        <w:sz w:val="32"/>
        <w:szCs w:val="32"/>
      </w:rPr>
    </w:pPr>
  </w:p>
  <w:p w:rsidR="00C7134C" w:rsidRPr="00627205" w:rsidRDefault="00C7134C" w:rsidP="006A755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E7"/>
    <w:rsid w:val="00001425"/>
    <w:rsid w:val="00033858"/>
    <w:rsid w:val="00053513"/>
    <w:rsid w:val="000812AF"/>
    <w:rsid w:val="00084487"/>
    <w:rsid w:val="000B5FE0"/>
    <w:rsid w:val="000C7305"/>
    <w:rsid w:val="000D17AB"/>
    <w:rsid w:val="000E5F01"/>
    <w:rsid w:val="000F1A47"/>
    <w:rsid w:val="00105367"/>
    <w:rsid w:val="00121A31"/>
    <w:rsid w:val="00122616"/>
    <w:rsid w:val="00145940"/>
    <w:rsid w:val="00150C07"/>
    <w:rsid w:val="0015683E"/>
    <w:rsid w:val="00184EF7"/>
    <w:rsid w:val="001D39A3"/>
    <w:rsid w:val="00202598"/>
    <w:rsid w:val="002560E4"/>
    <w:rsid w:val="002725B0"/>
    <w:rsid w:val="002A76B7"/>
    <w:rsid w:val="002B1DE1"/>
    <w:rsid w:val="002F31A8"/>
    <w:rsid w:val="003028D3"/>
    <w:rsid w:val="0030304A"/>
    <w:rsid w:val="0030325A"/>
    <w:rsid w:val="003707A9"/>
    <w:rsid w:val="003A35A3"/>
    <w:rsid w:val="003C7AE5"/>
    <w:rsid w:val="003E4950"/>
    <w:rsid w:val="00403F76"/>
    <w:rsid w:val="00442116"/>
    <w:rsid w:val="0045051F"/>
    <w:rsid w:val="00482838"/>
    <w:rsid w:val="004B3272"/>
    <w:rsid w:val="0053394F"/>
    <w:rsid w:val="00552712"/>
    <w:rsid w:val="005619D3"/>
    <w:rsid w:val="00566D11"/>
    <w:rsid w:val="005B13B2"/>
    <w:rsid w:val="005C433A"/>
    <w:rsid w:val="005C790D"/>
    <w:rsid w:val="005D5495"/>
    <w:rsid w:val="00674E50"/>
    <w:rsid w:val="006A7552"/>
    <w:rsid w:val="006C634C"/>
    <w:rsid w:val="006D0B76"/>
    <w:rsid w:val="006F4A03"/>
    <w:rsid w:val="0074626F"/>
    <w:rsid w:val="00747D7E"/>
    <w:rsid w:val="007565D7"/>
    <w:rsid w:val="007C17E7"/>
    <w:rsid w:val="007F7DDC"/>
    <w:rsid w:val="00813172"/>
    <w:rsid w:val="00842103"/>
    <w:rsid w:val="00880B17"/>
    <w:rsid w:val="008B00AB"/>
    <w:rsid w:val="008C5FF8"/>
    <w:rsid w:val="008E78A8"/>
    <w:rsid w:val="008F0F12"/>
    <w:rsid w:val="009B67D6"/>
    <w:rsid w:val="009C5550"/>
    <w:rsid w:val="009F4900"/>
    <w:rsid w:val="00A24C68"/>
    <w:rsid w:val="00A87691"/>
    <w:rsid w:val="00AB4E64"/>
    <w:rsid w:val="00AC141D"/>
    <w:rsid w:val="00AC72B2"/>
    <w:rsid w:val="00AF1894"/>
    <w:rsid w:val="00B16B8D"/>
    <w:rsid w:val="00B55B41"/>
    <w:rsid w:val="00BA12B0"/>
    <w:rsid w:val="00BA2638"/>
    <w:rsid w:val="00BA4432"/>
    <w:rsid w:val="00BB2A63"/>
    <w:rsid w:val="00BB4689"/>
    <w:rsid w:val="00C00001"/>
    <w:rsid w:val="00C4719B"/>
    <w:rsid w:val="00C634CC"/>
    <w:rsid w:val="00C7134C"/>
    <w:rsid w:val="00C918D0"/>
    <w:rsid w:val="00CF136D"/>
    <w:rsid w:val="00CF16C1"/>
    <w:rsid w:val="00D00706"/>
    <w:rsid w:val="00D0436D"/>
    <w:rsid w:val="00D07262"/>
    <w:rsid w:val="00D22BD7"/>
    <w:rsid w:val="00D6648A"/>
    <w:rsid w:val="00D67DB4"/>
    <w:rsid w:val="00D755E7"/>
    <w:rsid w:val="00DA0A98"/>
    <w:rsid w:val="00DC4845"/>
    <w:rsid w:val="00DC74E0"/>
    <w:rsid w:val="00DF4B7B"/>
    <w:rsid w:val="00EE5277"/>
    <w:rsid w:val="00F118CA"/>
    <w:rsid w:val="00F50B4F"/>
    <w:rsid w:val="00F61345"/>
    <w:rsid w:val="00F64326"/>
    <w:rsid w:val="00F95356"/>
    <w:rsid w:val="00FE1389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01EA2-11B5-4538-BD08-A716AF32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Normal"/>
    <w:next w:val="BodyText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BodyText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PlainText">
    <w:name w:val="Plain Text"/>
    <w:basedOn w:val="Normal"/>
    <w:rsid w:val="00A87691"/>
    <w:rPr>
      <w:rFonts w:cs="Cordia New"/>
    </w:rPr>
  </w:style>
  <w:style w:type="paragraph" w:styleId="Header">
    <w:name w:val="header"/>
    <w:basedOn w:val="Normal"/>
    <w:link w:val="HeaderChar"/>
    <w:uiPriority w:val="99"/>
    <w:rsid w:val="00F6432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F64326"/>
    <w:rPr>
      <w:sz w:val="28"/>
      <w:szCs w:val="35"/>
      <w:lang w:val="en-US" w:eastAsia="en-US"/>
    </w:rPr>
  </w:style>
  <w:style w:type="paragraph" w:styleId="Footer">
    <w:name w:val="footer"/>
    <w:basedOn w:val="Normal"/>
    <w:link w:val="FooterChar"/>
    <w:rsid w:val="00F6432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F64326"/>
    <w:rPr>
      <w:sz w:val="28"/>
      <w:szCs w:val="35"/>
      <w:lang w:val="en-US" w:eastAsia="en-US"/>
    </w:rPr>
  </w:style>
  <w:style w:type="paragraph" w:styleId="BalloonText">
    <w:name w:val="Balloon Text"/>
    <w:basedOn w:val="Normal"/>
    <w:link w:val="BalloonTextChar"/>
    <w:rsid w:val="005B13B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B13B2"/>
    <w:rPr>
      <w:rFonts w:ascii="Tahoma" w:hAnsi="Tahoma"/>
      <w:sz w:val="16"/>
    </w:rPr>
  </w:style>
  <w:style w:type="character" w:customStyle="1" w:styleId="TitleChar">
    <w:name w:val="Title Char"/>
    <w:link w:val="Title"/>
    <w:rsid w:val="00D6648A"/>
    <w:rPr>
      <w:rFonts w:ascii="Angsana New" w:hAns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1_titlepage.dot</Template>
  <TotalTime>2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subject/>
  <dc:creator>jew</dc:creator>
  <cp:keywords/>
  <cp:lastModifiedBy>admin</cp:lastModifiedBy>
  <cp:revision>3</cp:revision>
  <cp:lastPrinted>2016-04-22T04:51:00Z</cp:lastPrinted>
  <dcterms:created xsi:type="dcterms:W3CDTF">2016-05-03T05:03:00Z</dcterms:created>
  <dcterms:modified xsi:type="dcterms:W3CDTF">2016-05-03T05:04:00Z</dcterms:modified>
</cp:coreProperties>
</file>