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E1" w:rsidRPr="005B07CF" w:rsidRDefault="00D664E1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B07C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5B07CF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D664E1" w:rsidRPr="005F3AC0" w:rsidRDefault="00D664E1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D664E1" w:rsidRPr="005B07CF" w:rsidRDefault="00D664E1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B07CF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วิธีดำเนินการศึกษา</w:t>
      </w:r>
    </w:p>
    <w:p w:rsidR="00D664E1" w:rsidRPr="005B07CF" w:rsidRDefault="00D664E1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sz w:val="48"/>
          <w:szCs w:val="48"/>
        </w:rPr>
      </w:pPr>
    </w:p>
    <w:p w:rsidR="00D664E1" w:rsidRPr="005B07CF" w:rsidRDefault="00403032" w:rsidP="00245D88">
      <w:pPr>
        <w:pStyle w:val="Heading1"/>
        <w:tabs>
          <w:tab w:val="left" w:pos="720"/>
          <w:tab w:val="left" w:pos="993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  <w:u w:val="none"/>
        </w:rPr>
      </w:pPr>
      <w:r w:rsidRPr="005B07CF">
        <w:rPr>
          <w:rFonts w:ascii="TH SarabunPSK" w:hAnsi="TH SarabunPSK" w:cs="TH SarabunPSK"/>
          <w:b/>
          <w:bCs/>
          <w:sz w:val="32"/>
          <w:szCs w:val="32"/>
          <w:u w:val="none"/>
          <w:cs/>
        </w:rPr>
        <w:tab/>
      </w:r>
      <w:r w:rsidRPr="005B07CF">
        <w:rPr>
          <w:rFonts w:ascii="TH SarabunPSK" w:hAnsi="TH SarabunPSK" w:cs="TH SarabunPSK"/>
          <w:sz w:val="32"/>
          <w:szCs w:val="32"/>
          <w:u w:val="none"/>
          <w:cs/>
        </w:rPr>
        <w:t>การศึกษาโครงงานครั้งนี้เป็นการศึกษา</w:t>
      </w:r>
      <w:r w:rsidR="00832E51" w:rsidRPr="005B07CF">
        <w:rPr>
          <w:rFonts w:ascii="TH SarabunPSK" w:hAnsi="TH SarabunPSK" w:cs="TH SarabunPSK"/>
          <w:sz w:val="32"/>
          <w:szCs w:val="32"/>
          <w:u w:val="none"/>
          <w:cs/>
        </w:rPr>
        <w:t>ระบบ</w:t>
      </w:r>
      <w:r w:rsidR="00052CFA">
        <w:rPr>
          <w:rFonts w:ascii="TH SarabunPSK" w:hAnsi="TH SarabunPSK" w:cs="TH SarabunPSK"/>
          <w:sz w:val="32"/>
          <w:szCs w:val="32"/>
          <w:u w:val="none"/>
          <w:cs/>
        </w:rPr>
        <w:t>จองแพ็คเก</w:t>
      </w:r>
      <w:r w:rsidR="00052CFA">
        <w:rPr>
          <w:rFonts w:ascii="TH SarabunPSK" w:hAnsi="TH SarabunPSK" w:cs="TH SarabunPSK" w:hint="cs"/>
          <w:sz w:val="32"/>
          <w:szCs w:val="32"/>
          <w:u w:val="none"/>
          <w:cs/>
        </w:rPr>
        <w:t>จ</w:t>
      </w:r>
      <w:r w:rsidR="00757808" w:rsidRPr="005B07CF">
        <w:rPr>
          <w:rFonts w:ascii="TH SarabunPSK" w:hAnsi="TH SarabunPSK" w:cs="TH SarabunPSK"/>
          <w:sz w:val="32"/>
          <w:szCs w:val="32"/>
          <w:u w:val="none"/>
          <w:cs/>
        </w:rPr>
        <w:t>ทัว</w:t>
      </w:r>
      <w:r w:rsidR="004B1CC6" w:rsidRPr="005B07CF">
        <w:rPr>
          <w:rFonts w:ascii="TH SarabunPSK" w:hAnsi="TH SarabunPSK" w:cs="TH SarabunPSK"/>
          <w:sz w:val="32"/>
          <w:szCs w:val="32"/>
          <w:u w:val="none"/>
          <w:cs/>
        </w:rPr>
        <w:t>ร์ประเทศเวียดนามโดยใช้เทคโนโลยี</w:t>
      </w:r>
      <w:r w:rsidR="00346D97" w:rsidRPr="00346D97">
        <w:rPr>
          <w:rFonts w:ascii="TH SarabunPSK" w:hAnsi="TH SarabunPSK" w:cs="TH SarabunPSK" w:hint="cs"/>
          <w:sz w:val="32"/>
          <w:szCs w:val="32"/>
          <w:u w:val="none"/>
          <w:cs/>
        </w:rPr>
        <w:t>เพย์แพล</w:t>
      </w:r>
      <w:r w:rsidR="00052CFA">
        <w:rPr>
          <w:rFonts w:ascii="TH SarabunPSK" w:hAnsi="TH SarabunPSK" w:cs="TH SarabunPSK"/>
          <w:sz w:val="32"/>
          <w:szCs w:val="32"/>
          <w:u w:val="none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u w:val="none"/>
          <w:cs/>
        </w:rPr>
        <w:t>ผู้ศึกษาได้ดำเนินการศึกษาดังต่อไปนี้</w:t>
      </w:r>
      <w:r w:rsidR="00A21AAC" w:rsidRPr="005B07CF">
        <w:rPr>
          <w:rFonts w:ascii="TH SarabunPSK" w:hAnsi="TH SarabunPSK" w:cs="TH SarabunPSK"/>
          <w:sz w:val="32"/>
          <w:szCs w:val="32"/>
          <w:u w:val="none"/>
          <w:cs/>
        </w:rPr>
        <w:br/>
      </w:r>
    </w:p>
    <w:p w:rsidR="009F4A1F" w:rsidRPr="00245D88" w:rsidRDefault="00245D88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306AF7">
        <w:rPr>
          <w:rFonts w:ascii="TH SarabunPSK" w:hAnsi="TH SarabunPSK" w:cs="TH SarabunPSK" w:hint="cs"/>
          <w:sz w:val="32"/>
          <w:szCs w:val="32"/>
          <w:cs/>
        </w:rPr>
        <w:t>ประชากรและกลุมตัวอย่าง</w:t>
      </w:r>
    </w:p>
    <w:p w:rsidR="00D664E1" w:rsidRPr="005B07CF" w:rsidRDefault="00245D88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8943FA" w:rsidRPr="005B07CF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</w:t>
      </w:r>
    </w:p>
    <w:p w:rsidR="00D664E1" w:rsidRPr="005B07CF" w:rsidRDefault="00245D88" w:rsidP="00245D88">
      <w:pPr>
        <w:tabs>
          <w:tab w:val="left" w:pos="720"/>
          <w:tab w:val="left" w:pos="1134"/>
          <w:tab w:val="left" w:pos="1425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8943FA" w:rsidRPr="005B07CF">
        <w:rPr>
          <w:rFonts w:ascii="TH SarabunPSK" w:hAnsi="TH SarabunPSK" w:cs="TH SarabunPSK"/>
          <w:sz w:val="32"/>
          <w:szCs w:val="32"/>
          <w:cs/>
        </w:rPr>
        <w:t>การสร้างและหา</w:t>
      </w:r>
      <w:r w:rsidR="00E46F69">
        <w:rPr>
          <w:rFonts w:ascii="TH SarabunPSK" w:hAnsi="TH SarabunPSK" w:cs="TH SarabunPSK"/>
          <w:sz w:val="32"/>
          <w:szCs w:val="32"/>
          <w:cs/>
        </w:rPr>
        <w:t>การคุณภ</w:t>
      </w:r>
      <w:r w:rsidR="00C34B9B" w:rsidRPr="005B07CF">
        <w:rPr>
          <w:rFonts w:ascii="TH SarabunPSK" w:hAnsi="TH SarabunPSK" w:cs="TH SarabunPSK"/>
          <w:sz w:val="32"/>
          <w:szCs w:val="32"/>
          <w:cs/>
        </w:rPr>
        <w:t>าพ</w:t>
      </w:r>
      <w:r w:rsidR="008943FA" w:rsidRPr="005B07CF">
        <w:rPr>
          <w:rFonts w:ascii="TH SarabunPSK" w:hAnsi="TH SarabunPSK" w:cs="TH SarabunPSK"/>
          <w:sz w:val="32"/>
          <w:szCs w:val="32"/>
          <w:cs/>
        </w:rPr>
        <w:t>ของเครื่องมือที่ใช้ในการศึกษา</w:t>
      </w:r>
    </w:p>
    <w:p w:rsidR="00D664E1" w:rsidRPr="005B07CF" w:rsidRDefault="00245D88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="008943FA" w:rsidRPr="005B07CF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8943FA" w:rsidRPr="005B07CF" w:rsidRDefault="00245D88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 w:rsidR="008943FA" w:rsidRPr="005B07CF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</w:p>
    <w:p w:rsidR="00002C9E" w:rsidRPr="005B07CF" w:rsidRDefault="00002C9E" w:rsidP="00245D8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D664E1" w:rsidRPr="00C774E1" w:rsidRDefault="00306AF7" w:rsidP="00245D88">
      <w:pPr>
        <w:pStyle w:val="Heading1"/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b/>
          <w:bCs/>
          <w:sz w:val="12"/>
          <w:szCs w:val="12"/>
          <w:u w:val="none"/>
        </w:rPr>
      </w:pPr>
      <w:r w:rsidRPr="00C774E1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ประชากรและกลุ่มตัวอย่าง</w:t>
      </w:r>
      <w:r w:rsidR="00A21AAC" w:rsidRPr="00C774E1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br/>
      </w:r>
    </w:p>
    <w:p w:rsidR="00306AF7" w:rsidRPr="00306AF7" w:rsidRDefault="00306AF7" w:rsidP="00306AF7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spacing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06AF7">
        <w:rPr>
          <w:rFonts w:ascii="TH SarabunPSK" w:hAnsi="TH SarabunPSK" w:cs="TH SarabunPSK"/>
          <w:sz w:val="32"/>
          <w:szCs w:val="32"/>
          <w:cs/>
        </w:rPr>
        <w:t>ประชากรคือ</w:t>
      </w:r>
      <w:r w:rsidRPr="00306A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6AF7">
        <w:rPr>
          <w:rFonts w:ascii="TH SarabunPSK" w:hAnsi="TH SarabunPSK" w:cs="TH SarabunPSK"/>
          <w:sz w:val="32"/>
          <w:szCs w:val="32"/>
          <w:cs/>
        </w:rPr>
        <w:t xml:space="preserve">นักศึกษาสาขาวิชาเทคโนโลยีสารสนเทศ คณะเทคโนโลยีสารสนเทศ มหาวิทยาลัยราชภัฏมหาสารคาม ชั้นปีที่ </w:t>
      </w:r>
      <w:r w:rsidRPr="00306AF7">
        <w:rPr>
          <w:rFonts w:ascii="TH SarabunPSK" w:hAnsi="TH SarabunPSK" w:cs="TH SarabunPSK"/>
          <w:sz w:val="32"/>
          <w:szCs w:val="32"/>
        </w:rPr>
        <w:t>4</w:t>
      </w:r>
      <w:r w:rsidRPr="00306AF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06AF7">
        <w:rPr>
          <w:rFonts w:ascii="TH SarabunPSK" w:hAnsi="TH SarabunPSK" w:cs="TH SarabunPSK"/>
          <w:sz w:val="32"/>
          <w:szCs w:val="32"/>
        </w:rPr>
        <w:t xml:space="preserve">3 </w:t>
      </w:r>
      <w:r w:rsidRPr="00306AF7">
        <w:rPr>
          <w:rFonts w:ascii="TH SarabunPSK" w:hAnsi="TH SarabunPSK" w:cs="TH SarabunPSK"/>
          <w:sz w:val="32"/>
          <w:szCs w:val="32"/>
          <w:cs/>
        </w:rPr>
        <w:t xml:space="preserve">หมู่ จำนวนทั้งหมด </w:t>
      </w:r>
      <w:r w:rsidRPr="00306AF7">
        <w:rPr>
          <w:rFonts w:ascii="TH SarabunPSK" w:hAnsi="TH SarabunPSK" w:cs="TH SarabunPSK"/>
          <w:sz w:val="32"/>
          <w:szCs w:val="32"/>
        </w:rPr>
        <w:t xml:space="preserve">87 </w:t>
      </w:r>
      <w:r w:rsidRPr="00306AF7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D664E1" w:rsidRDefault="00306AF7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spacing w:line="4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06AF7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กลุ่มตัวอย่างคือ นักศึกษาสาขาวิชาเทคโนโลยีสารสนเทศ คณะเทคโนโลยีสารสนเทศ มหาวิทยาลัยราชภัฏมหาสารคาม ชั้นปีที่ </w:t>
      </w:r>
      <w:r w:rsidRPr="00306AF7">
        <w:rPr>
          <w:rFonts w:ascii="TH SarabunPSK" w:hAnsi="TH SarabunPSK" w:cs="TH SarabunPSK"/>
          <w:sz w:val="32"/>
          <w:szCs w:val="32"/>
        </w:rPr>
        <w:t>4</w:t>
      </w:r>
      <w:r w:rsidRPr="00306AF7">
        <w:rPr>
          <w:rFonts w:ascii="TH SarabunPSK" w:hAnsi="TH SarabunPSK" w:cs="TH SarabunPSK"/>
          <w:sz w:val="32"/>
          <w:szCs w:val="32"/>
          <w:cs/>
        </w:rPr>
        <w:t xml:space="preserve"> หมู่เรียนที่ </w:t>
      </w:r>
      <w:r w:rsidRPr="00306AF7">
        <w:rPr>
          <w:rFonts w:ascii="TH SarabunPSK" w:hAnsi="TH SarabunPSK" w:cs="TH SarabunPSK"/>
          <w:sz w:val="32"/>
          <w:szCs w:val="32"/>
        </w:rPr>
        <w:t>2</w:t>
      </w:r>
      <w:r w:rsidRPr="00306AF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06AF7">
        <w:rPr>
          <w:rFonts w:ascii="TH SarabunPSK" w:hAnsi="TH SarabunPSK" w:cs="TH SarabunPSK"/>
          <w:sz w:val="32"/>
          <w:szCs w:val="32"/>
        </w:rPr>
        <w:t>35</w:t>
      </w:r>
      <w:r w:rsidRPr="00306AF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45D88" w:rsidRPr="005B07CF" w:rsidRDefault="00245D88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spacing w:line="420" w:lineRule="exact"/>
        <w:rPr>
          <w:rFonts w:ascii="TH SarabunPSK" w:hAnsi="TH SarabunPSK" w:cs="TH SarabunPSK"/>
          <w:sz w:val="32"/>
          <w:szCs w:val="32"/>
        </w:rPr>
      </w:pPr>
    </w:p>
    <w:p w:rsidR="0044210A" w:rsidRPr="00C774E1" w:rsidRDefault="003E539B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C774E1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เครื่องมือที่ใช้ในการศึกษา</w:t>
      </w:r>
    </w:p>
    <w:p w:rsidR="00CA7538" w:rsidRPr="005B07CF" w:rsidRDefault="00CA7538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57808" w:rsidRPr="005B07CF" w:rsidRDefault="003A7D91" w:rsidP="00245D88">
      <w:pPr>
        <w:tabs>
          <w:tab w:val="left" w:pos="720"/>
          <w:tab w:val="left" w:pos="99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245D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492B" w:rsidRPr="005B07C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เครื่องมือที่ใช้ในการศึกษาครั้งนี้มีอยู่ </w:t>
      </w:r>
      <w:r w:rsidR="00757808" w:rsidRPr="005B07CF">
        <w:rPr>
          <w:rFonts w:ascii="TH SarabunPSK" w:hAnsi="TH SarabunPSK" w:cs="TH SarabunPSK"/>
          <w:color w:val="000000"/>
          <w:sz w:val="32"/>
          <w:szCs w:val="32"/>
        </w:rPr>
        <w:t>3</w:t>
      </w:r>
      <w:r w:rsidR="002D492B" w:rsidRPr="005B07C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492B" w:rsidRPr="005B07CF">
        <w:rPr>
          <w:rFonts w:ascii="TH SarabunPSK" w:hAnsi="TH SarabunPSK" w:cs="TH SarabunPSK"/>
          <w:color w:val="000000"/>
          <w:sz w:val="32"/>
          <w:szCs w:val="32"/>
          <w:cs/>
        </w:rPr>
        <w:t>ชนิดดังนี้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45D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D492B" w:rsidRPr="005B07CF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D492B" w:rsidRPr="005B07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2CFA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757808" w:rsidRPr="005B07CF">
        <w:rPr>
          <w:rFonts w:ascii="TH SarabunPSK" w:hAnsi="TH SarabunPSK" w:cs="TH SarabunPSK"/>
          <w:sz w:val="32"/>
          <w:szCs w:val="32"/>
          <w:cs/>
        </w:rPr>
        <w:t>ทัวร์ประเทศเวียดนามโดยใช้เทคโนโลยี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45D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D492B" w:rsidRPr="005B07CF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D492B" w:rsidRPr="005B07CF">
        <w:rPr>
          <w:rFonts w:ascii="TH SarabunPSK" w:hAnsi="TH SarabunPSK" w:cs="TH SarabunPSK"/>
          <w:color w:val="000000"/>
          <w:sz w:val="32"/>
          <w:szCs w:val="32"/>
          <w:cs/>
        </w:rPr>
        <w:t>แบบประเมินคุณภาพ</w:t>
      </w:r>
      <w:r w:rsidR="00052CFA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757808" w:rsidRPr="005B07CF">
        <w:rPr>
          <w:rFonts w:ascii="TH SarabunPSK" w:hAnsi="TH SarabunPSK" w:cs="TH SarabunPSK"/>
          <w:sz w:val="32"/>
          <w:szCs w:val="32"/>
          <w:cs/>
        </w:rPr>
        <w:t>ทัว</w:t>
      </w:r>
      <w:r w:rsidR="004B1CC6" w:rsidRPr="005B07CF">
        <w:rPr>
          <w:rFonts w:ascii="TH SarabunPSK" w:hAnsi="TH SarabunPSK" w:cs="TH SarabunPSK"/>
          <w:sz w:val="32"/>
          <w:szCs w:val="32"/>
          <w:cs/>
        </w:rPr>
        <w:t>ร์ประ</w:t>
      </w:r>
      <w:r w:rsidR="00052CFA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="00245D88">
        <w:rPr>
          <w:rFonts w:ascii="TH SarabunPSK" w:hAnsi="TH SarabunPSK" w:cs="TH SarabunPSK"/>
          <w:sz w:val="32"/>
          <w:szCs w:val="32"/>
          <w:cs/>
        </w:rPr>
        <w:tab/>
      </w:r>
      <w:r w:rsidR="00B6625F" w:rsidRPr="005B07CF">
        <w:rPr>
          <w:rFonts w:ascii="TH SarabunPSK" w:hAnsi="TH SarabunPSK" w:cs="TH SarabunPSK"/>
          <w:sz w:val="32"/>
          <w:szCs w:val="32"/>
        </w:rPr>
        <w:t xml:space="preserve">3.  </w:t>
      </w:r>
      <w:r w:rsidR="00306AF7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="00B6625F" w:rsidRPr="005B07CF">
        <w:rPr>
          <w:rFonts w:ascii="TH SarabunPSK" w:hAnsi="TH SarabunPSK" w:cs="TH SarabunPSK"/>
          <w:sz w:val="32"/>
          <w:szCs w:val="32"/>
          <w:cs/>
        </w:rPr>
        <w:t>ความ</w:t>
      </w:r>
      <w:r w:rsidR="00306AF7">
        <w:rPr>
          <w:rFonts w:ascii="TH SarabunPSK" w:hAnsi="TH SarabunPSK" w:cs="TH SarabunPSK" w:hint="cs"/>
          <w:sz w:val="32"/>
          <w:szCs w:val="32"/>
          <w:cs/>
        </w:rPr>
        <w:t>พึง</w:t>
      </w:r>
      <w:r w:rsidR="00B6625F" w:rsidRPr="005B07CF">
        <w:rPr>
          <w:rFonts w:ascii="TH SarabunPSK" w:hAnsi="TH SarabunPSK" w:cs="TH SarabunPSK"/>
          <w:sz w:val="32"/>
          <w:szCs w:val="32"/>
          <w:cs/>
        </w:rPr>
        <w:t>พอใจ</w:t>
      </w:r>
      <w:r w:rsidR="00052CFA">
        <w:rPr>
          <w:rFonts w:ascii="TH SarabunPSK" w:hAnsi="TH SarabunPSK" w:cs="TH SarabunPSK"/>
          <w:sz w:val="32"/>
          <w:szCs w:val="32"/>
          <w:cs/>
        </w:rPr>
        <w:t>ของผู้ใช้ระบบจองแพ็คเกจ</w:t>
      </w:r>
      <w:r w:rsidR="00757808" w:rsidRPr="005B07CF">
        <w:rPr>
          <w:rFonts w:ascii="TH SarabunPSK" w:hAnsi="TH SarabunPSK" w:cs="TH SarabunPSK"/>
          <w:sz w:val="32"/>
          <w:szCs w:val="32"/>
          <w:cs/>
        </w:rPr>
        <w:t>ทัว</w:t>
      </w:r>
      <w:r w:rsidR="004B1CC6" w:rsidRPr="005B07CF">
        <w:rPr>
          <w:rFonts w:ascii="TH SarabunPSK" w:hAnsi="TH SarabunPSK" w:cs="TH SarabunPSK"/>
          <w:sz w:val="32"/>
          <w:szCs w:val="32"/>
          <w:cs/>
        </w:rPr>
        <w:t>ร์ประ</w:t>
      </w:r>
      <w:r w:rsidR="00346D97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</w:p>
    <w:p w:rsidR="00D97A5E" w:rsidRPr="005B07CF" w:rsidRDefault="00D97A5E" w:rsidP="00245D8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3E539B" w:rsidRPr="00C774E1" w:rsidRDefault="003E539B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C774E1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การสร้างและการหาประสิทธิภาพของเครื่องมือที่ใช้ในการศึกษา</w:t>
      </w:r>
    </w:p>
    <w:p w:rsidR="00A2760E" w:rsidRPr="005B07CF" w:rsidRDefault="00A2760E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623563" w:rsidRPr="005B07CF" w:rsidRDefault="00D664E1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="00ED7BF8">
        <w:rPr>
          <w:rFonts w:ascii="TH SarabunPSK" w:hAnsi="TH SarabunPSK" w:cs="TH SarabunPSK"/>
          <w:sz w:val="32"/>
          <w:szCs w:val="32"/>
        </w:rPr>
        <w:t xml:space="preserve">  </w:t>
      </w:r>
      <w:r w:rsidR="00E925CC" w:rsidRPr="005B07CF">
        <w:rPr>
          <w:rFonts w:ascii="TH SarabunPSK" w:hAnsi="TH SarabunPSK" w:cs="TH SarabunPSK"/>
          <w:sz w:val="32"/>
          <w:szCs w:val="32"/>
          <w:cs/>
        </w:rPr>
        <w:t>ในการศึกษาครั้งนี้ผู้ศึกษาได้ทำการ ศึกษาหลักการและทฤษฎี และงานวิจัยในการสร้างเครื่องมือเพื่อใช้ในการศึกษา ซึ่งมีขั้นตอนการดำเนินงาน ดังนี้</w:t>
      </w:r>
    </w:p>
    <w:p w:rsidR="00CA7538" w:rsidRPr="005B07CF" w:rsidRDefault="00F42D37" w:rsidP="00245D88">
      <w:pPr>
        <w:tabs>
          <w:tab w:val="left" w:pos="720"/>
        </w:tabs>
        <w:ind w:firstLine="851"/>
        <w:rPr>
          <w:rFonts w:ascii="TH SarabunPSK" w:hAnsi="TH SarabunPSK" w:cs="TH SarabunPSK"/>
          <w:b/>
          <w:bCs/>
          <w:sz w:val="12"/>
          <w:szCs w:val="12"/>
        </w:rPr>
      </w:pPr>
      <w:r w:rsidRPr="005B07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  </w:t>
      </w:r>
      <w:r w:rsidR="00E925CC" w:rsidRPr="005B07CF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การสร้างและหาประสิทธิภาพของ</w:t>
      </w:r>
      <w:r w:rsidR="00832E51" w:rsidRPr="005B07CF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  <w:r w:rsidR="00272281" w:rsidRPr="005B07CF">
        <w:rPr>
          <w:rFonts w:ascii="TH SarabunPSK" w:hAnsi="TH SarabunPSK" w:cs="TH SarabunPSK"/>
          <w:b/>
          <w:bCs/>
          <w:sz w:val="32"/>
          <w:szCs w:val="32"/>
          <w:cs/>
        </w:rPr>
        <w:t>จองแพ</w:t>
      </w:r>
      <w:r w:rsidR="00490E9A" w:rsidRPr="005B07CF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="00272281" w:rsidRPr="005B07CF">
        <w:rPr>
          <w:rFonts w:ascii="TH SarabunPSK" w:hAnsi="TH SarabunPSK" w:cs="TH SarabunPSK"/>
          <w:b/>
          <w:bCs/>
          <w:sz w:val="32"/>
          <w:szCs w:val="32"/>
          <w:cs/>
        </w:rPr>
        <w:t>คเก</w:t>
      </w:r>
      <w:r w:rsidR="00EB7BDB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4B1CC6" w:rsidRPr="005B07CF">
        <w:rPr>
          <w:rFonts w:ascii="TH SarabunPSK" w:hAnsi="TH SarabunPSK" w:cs="TH SarabunPSK"/>
          <w:b/>
          <w:bCs/>
          <w:sz w:val="32"/>
          <w:szCs w:val="32"/>
          <w:cs/>
        </w:rPr>
        <w:t>ทัวร์ประเทศ</w:t>
      </w:r>
      <w:r w:rsidR="00E46F69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4B1CC6" w:rsidRPr="005B07CF">
        <w:rPr>
          <w:rFonts w:ascii="TH SarabunPSK" w:hAnsi="TH SarabunPSK" w:cs="TH SarabunPSK"/>
          <w:b/>
          <w:bCs/>
          <w:sz w:val="32"/>
          <w:szCs w:val="32"/>
          <w:cs/>
        </w:rPr>
        <w:t>วียดนามโดยใช้เทคโนโล</w:t>
      </w:r>
      <w:r w:rsidR="005E107F" w:rsidRPr="005B07CF">
        <w:rPr>
          <w:rFonts w:ascii="TH SarabunPSK" w:hAnsi="TH SarabunPSK" w:cs="TH SarabunPSK"/>
          <w:b/>
          <w:bCs/>
          <w:sz w:val="32"/>
          <w:szCs w:val="32"/>
          <w:cs/>
        </w:rPr>
        <w:t>ยีเพลพอล</w:t>
      </w:r>
      <w:r w:rsidR="00CA7538" w:rsidRPr="005B07CF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CA7538" w:rsidRDefault="00E67064" w:rsidP="00245D88">
      <w:pPr>
        <w:pStyle w:val="ListParagraph"/>
        <w:tabs>
          <w:tab w:val="left" w:pos="720"/>
          <w:tab w:val="left" w:pos="907"/>
          <w:tab w:val="left" w:pos="1593"/>
          <w:tab w:val="left" w:pos="1985"/>
          <w:tab w:val="left" w:pos="2347"/>
        </w:tabs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D7BF8">
        <w:rPr>
          <w:rFonts w:ascii="TH SarabunPSK" w:hAnsi="TH SarabunPSK" w:cs="TH SarabunPSK"/>
          <w:sz w:val="32"/>
          <w:szCs w:val="32"/>
        </w:rPr>
        <w:t xml:space="preserve">    </w:t>
      </w:r>
      <w:r w:rsidR="00E925CC" w:rsidRPr="005B07CF">
        <w:rPr>
          <w:rFonts w:ascii="TH SarabunPSK" w:hAnsi="TH SarabunPSK" w:cs="TH SarabunPSK"/>
          <w:sz w:val="32"/>
          <w:szCs w:val="32"/>
          <w:cs/>
        </w:rPr>
        <w:t xml:space="preserve">ผู้ศึกษาได้ใช้กระบวนการ </w:t>
      </w:r>
      <w:r w:rsidR="00E925CC" w:rsidRPr="005B07CF">
        <w:rPr>
          <w:rFonts w:ascii="TH SarabunPSK" w:hAnsi="TH SarabunPSK" w:cs="TH SarabunPSK"/>
          <w:sz w:val="32"/>
          <w:szCs w:val="32"/>
        </w:rPr>
        <w:t xml:space="preserve">SDLC </w:t>
      </w:r>
      <w:r w:rsidR="00E925CC" w:rsidRPr="005B07C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925CC" w:rsidRPr="005B07CF">
        <w:rPr>
          <w:rFonts w:ascii="TH SarabunPSK" w:hAnsi="TH SarabunPSK" w:cs="TH SarabunPSK"/>
          <w:sz w:val="32"/>
          <w:szCs w:val="32"/>
        </w:rPr>
        <w:t xml:space="preserve">5 </w:t>
      </w:r>
      <w:r w:rsidR="00E925CC" w:rsidRPr="005B07CF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:rsidR="00D8359C" w:rsidRPr="00D97A5E" w:rsidRDefault="00D8359C" w:rsidP="00245D88">
      <w:pPr>
        <w:pStyle w:val="ListParagraph"/>
        <w:tabs>
          <w:tab w:val="left" w:pos="720"/>
          <w:tab w:val="left" w:pos="907"/>
          <w:tab w:val="left" w:pos="1593"/>
          <w:tab w:val="left" w:pos="1985"/>
          <w:tab w:val="left" w:pos="2347"/>
        </w:tabs>
        <w:ind w:left="851"/>
        <w:rPr>
          <w:rFonts w:ascii="TH SarabunPSK" w:hAnsi="TH SarabunPSK" w:cs="TH SarabunPSK"/>
          <w:sz w:val="12"/>
          <w:szCs w:val="12"/>
        </w:rPr>
      </w:pPr>
    </w:p>
    <w:p w:rsidR="00623563" w:rsidRPr="005B07CF" w:rsidRDefault="008970D7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623563" w:rsidRPr="005B07CF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61A4" w:rsidRPr="005B07CF">
        <w:rPr>
          <w:rFonts w:ascii="TH SarabunPSK" w:hAnsi="TH SarabunPSK" w:cs="TH SarabunPSK"/>
          <w:b/>
          <w:bCs/>
          <w:sz w:val="32"/>
          <w:szCs w:val="32"/>
          <w:cs/>
        </w:rPr>
        <w:t>ศึกษาความเป็นไปได้</w:t>
      </w:r>
      <w:r w:rsidR="00CA7538" w:rsidRPr="005B07CF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0F0A4E" w:rsidRPr="005B07CF" w:rsidRDefault="00D97A5E" w:rsidP="00245D88">
      <w:pPr>
        <w:tabs>
          <w:tab w:val="left" w:pos="720"/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970D7">
        <w:rPr>
          <w:rFonts w:ascii="TH SarabunPSK" w:hAnsi="TH SarabunPSK" w:cs="TH SarabunPSK"/>
          <w:sz w:val="32"/>
          <w:szCs w:val="32"/>
          <w:cs/>
        </w:rPr>
        <w:tab/>
      </w:r>
      <w:r w:rsidR="008970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0A4E" w:rsidRPr="005B07CF">
        <w:rPr>
          <w:rFonts w:ascii="TH SarabunPSK" w:hAnsi="TH SarabunPSK" w:cs="TH SarabunPSK"/>
          <w:sz w:val="32"/>
          <w:szCs w:val="32"/>
          <w:cs/>
        </w:rPr>
        <w:t>ศึกษาได้ทำการศึกษาปัญหาของ</w:t>
      </w:r>
      <w:r w:rsidR="00E46F69">
        <w:rPr>
          <w:rFonts w:ascii="TH SarabunPSK" w:hAnsi="TH SarabunPSK" w:cs="TH SarabunPSK"/>
          <w:sz w:val="32"/>
          <w:szCs w:val="32"/>
          <w:cs/>
        </w:rPr>
        <w:t>ระบบจองแพ็</w:t>
      </w:r>
      <w:r w:rsidR="00EB7BDB">
        <w:rPr>
          <w:rFonts w:ascii="TH SarabunPSK" w:hAnsi="TH SarabunPSK" w:cs="TH SarabunPSK"/>
          <w:sz w:val="32"/>
          <w:szCs w:val="32"/>
          <w:cs/>
        </w:rPr>
        <w:t>คเกจ</w:t>
      </w:r>
      <w:r w:rsidR="00FF7D8E" w:rsidRPr="005B07CF">
        <w:rPr>
          <w:rFonts w:ascii="TH SarabunPSK" w:hAnsi="TH SarabunPSK" w:cs="TH SarabunPSK"/>
          <w:sz w:val="32"/>
          <w:szCs w:val="32"/>
          <w:cs/>
        </w:rPr>
        <w:t>ทัวร์</w:t>
      </w:r>
      <w:r w:rsidR="000F0A4E" w:rsidRPr="005B07CF">
        <w:rPr>
          <w:rFonts w:ascii="TH SarabunPSK" w:hAnsi="TH SarabunPSK" w:cs="TH SarabunPSK"/>
          <w:sz w:val="32"/>
          <w:szCs w:val="32"/>
          <w:cs/>
        </w:rPr>
        <w:t>แบบเก่าเพื่อนำมาเป็นแนวทางในการพัฒนา</w:t>
      </w:r>
      <w:r w:rsidR="00FF7D8E" w:rsidRPr="005B07CF">
        <w:rPr>
          <w:rFonts w:ascii="TH SarabunPSK" w:hAnsi="TH SarabunPSK" w:cs="TH SarabunPSK"/>
          <w:sz w:val="32"/>
          <w:szCs w:val="32"/>
          <w:cs/>
        </w:rPr>
        <w:t>ระบบจองแพ</w:t>
      </w:r>
      <w:r w:rsidR="00490E9A" w:rsidRPr="005B07CF">
        <w:rPr>
          <w:rFonts w:ascii="TH SarabunPSK" w:hAnsi="TH SarabunPSK" w:cs="TH SarabunPSK"/>
          <w:sz w:val="32"/>
          <w:szCs w:val="32"/>
          <w:cs/>
        </w:rPr>
        <w:t>็</w:t>
      </w:r>
      <w:r w:rsidR="00FF7D8E" w:rsidRPr="005B07CF">
        <w:rPr>
          <w:rFonts w:ascii="TH SarabunPSK" w:hAnsi="TH SarabunPSK" w:cs="TH SarabunPSK"/>
          <w:sz w:val="32"/>
          <w:szCs w:val="32"/>
          <w:cs/>
        </w:rPr>
        <w:t>คเก</w:t>
      </w:r>
      <w:r w:rsidR="00EB7BDB">
        <w:rPr>
          <w:rFonts w:ascii="TH SarabunPSK" w:hAnsi="TH SarabunPSK" w:cs="TH SarabunPSK"/>
          <w:sz w:val="32"/>
          <w:szCs w:val="32"/>
          <w:cs/>
        </w:rPr>
        <w:t>จ</w:t>
      </w:r>
      <w:r w:rsidR="003131D7" w:rsidRPr="005B07CF">
        <w:rPr>
          <w:rFonts w:ascii="TH SarabunPSK" w:hAnsi="TH SarabunPSK" w:cs="TH SarabunPSK"/>
          <w:sz w:val="32"/>
          <w:szCs w:val="32"/>
          <w:cs/>
        </w:rPr>
        <w:t>ทัวร์ประเทศ</w:t>
      </w:r>
      <w:r w:rsidR="00E46F69">
        <w:rPr>
          <w:rFonts w:ascii="TH SarabunPSK" w:hAnsi="TH SarabunPSK" w:cs="TH SarabunPSK" w:hint="cs"/>
          <w:sz w:val="32"/>
          <w:szCs w:val="32"/>
          <w:cs/>
        </w:rPr>
        <w:t>เ</w:t>
      </w:r>
      <w:r w:rsidR="003131D7" w:rsidRPr="005B07CF">
        <w:rPr>
          <w:rFonts w:ascii="TH SarabunPSK" w:hAnsi="TH SarabunPSK" w:cs="TH SarabunPSK"/>
          <w:sz w:val="32"/>
          <w:szCs w:val="32"/>
          <w:cs/>
        </w:rPr>
        <w:t>วียดนามโดยใช้เทคโนโน</w:t>
      </w:r>
      <w:r w:rsidR="00FF7D8E" w:rsidRPr="005B07CF">
        <w:rPr>
          <w:rFonts w:ascii="TH SarabunPSK" w:hAnsi="TH SarabunPSK" w:cs="TH SarabunPSK"/>
          <w:sz w:val="32"/>
          <w:szCs w:val="32"/>
          <w:cs/>
        </w:rPr>
        <w:t>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EB7BDB">
        <w:rPr>
          <w:rFonts w:ascii="TH SarabunPSK" w:hAnsi="TH SarabunPSK" w:cs="TH SarabunPSK"/>
          <w:sz w:val="32"/>
          <w:szCs w:val="32"/>
        </w:rPr>
        <w:t xml:space="preserve"> </w:t>
      </w:r>
      <w:r w:rsidR="000F0A4E" w:rsidRPr="005B07CF">
        <w:rPr>
          <w:rFonts w:ascii="TH SarabunPSK" w:hAnsi="TH SarabunPSK" w:cs="TH SarabunPSK"/>
          <w:sz w:val="32"/>
          <w:szCs w:val="32"/>
          <w:cs/>
        </w:rPr>
        <w:t>แบบใหม่ ผู้ศึกษาได้ทำการศึกษาการวางแผนระบบ โดยพิจารณาความเป็นไปได้ของระบบในทางเทคนิค และทางการปฏิบัติการ ตลอดทั้งความสามารถในการบริหารจัดการระบบ ศึกษาความต้องการของระบบ หน้าที่ของระบบความเป็นไปได้ ขอบเขต โดยทำการศึกษาจากเอกสารที่เกี่ยวข้อง สัมภาษณ์และสังเกตการการปฏิบัติงานของ</w:t>
      </w:r>
      <w:r w:rsidR="00490E9A" w:rsidRPr="005B07CF">
        <w:rPr>
          <w:rFonts w:ascii="TH SarabunPSK" w:hAnsi="TH SarabunPSK" w:cs="TH SarabunPSK"/>
          <w:sz w:val="32"/>
          <w:szCs w:val="32"/>
          <w:cs/>
        </w:rPr>
        <w:t>ผู้ดู</w:t>
      </w:r>
      <w:r w:rsidR="00FF7D8E" w:rsidRPr="005B07CF">
        <w:rPr>
          <w:rFonts w:ascii="TH SarabunPSK" w:hAnsi="TH SarabunPSK" w:cs="TH SarabunPSK"/>
          <w:sz w:val="32"/>
          <w:szCs w:val="32"/>
          <w:cs/>
        </w:rPr>
        <w:t>แลระบบ</w:t>
      </w:r>
      <w:r w:rsidR="000F0A4E" w:rsidRPr="005B07CF">
        <w:rPr>
          <w:rFonts w:ascii="TH SarabunPSK" w:hAnsi="TH SarabunPSK" w:cs="TH SarabunPSK"/>
          <w:sz w:val="32"/>
          <w:szCs w:val="32"/>
          <w:cs/>
        </w:rPr>
        <w:t>โดยในการศึกษา</w:t>
      </w:r>
      <w:r w:rsidR="00490E9A" w:rsidRPr="005B07CF">
        <w:rPr>
          <w:rFonts w:ascii="TH SarabunPSK" w:hAnsi="TH SarabunPSK" w:cs="TH SarabunPSK"/>
          <w:sz w:val="32"/>
          <w:szCs w:val="32"/>
          <w:cs/>
        </w:rPr>
        <w:t>ระบบจองแพ็คเก</w:t>
      </w:r>
      <w:r w:rsidR="00EB7BDB">
        <w:rPr>
          <w:rFonts w:ascii="TH SarabunPSK" w:hAnsi="TH SarabunPSK" w:cs="TH SarabunPSK" w:hint="cs"/>
          <w:sz w:val="32"/>
          <w:szCs w:val="32"/>
          <w:cs/>
        </w:rPr>
        <w:t>จ</w:t>
      </w:r>
      <w:r w:rsidR="00783E64" w:rsidRPr="005B07CF">
        <w:rPr>
          <w:rFonts w:ascii="TH SarabunPSK" w:hAnsi="TH SarabunPSK" w:cs="TH SarabunPSK"/>
          <w:sz w:val="32"/>
          <w:szCs w:val="32"/>
          <w:cs/>
        </w:rPr>
        <w:t>ทัวร์ประเทศ</w:t>
      </w:r>
      <w:r w:rsidR="00E46F69">
        <w:rPr>
          <w:rFonts w:ascii="TH SarabunPSK" w:hAnsi="TH SarabunPSK" w:cs="TH SarabunPSK" w:hint="cs"/>
          <w:sz w:val="32"/>
          <w:szCs w:val="32"/>
          <w:cs/>
        </w:rPr>
        <w:t>เ</w:t>
      </w:r>
      <w:r w:rsidR="00783E64" w:rsidRPr="005B07CF">
        <w:rPr>
          <w:rFonts w:ascii="TH SarabunPSK" w:hAnsi="TH SarabunPSK" w:cs="TH SarabunPSK"/>
          <w:sz w:val="32"/>
          <w:szCs w:val="32"/>
          <w:cs/>
        </w:rPr>
        <w:t>วียดนามโดยใช้เท</w:t>
      </w:r>
      <w:r w:rsidR="00EB7BDB">
        <w:rPr>
          <w:rFonts w:ascii="TH SarabunPSK" w:hAnsi="TH SarabunPSK" w:cs="TH SarabunPSK"/>
          <w:sz w:val="32"/>
          <w:szCs w:val="32"/>
          <w:cs/>
        </w:rPr>
        <w:t>คโนโนยี</w:t>
      </w:r>
      <w:r w:rsidR="00EB7BDB">
        <w:rPr>
          <w:rFonts w:ascii="TH SarabunPSK" w:hAnsi="TH SarabunPSK" w:cs="TH SarabunPSK"/>
          <w:sz w:val="32"/>
          <w:szCs w:val="32"/>
        </w:rPr>
        <w:t xml:space="preserve"> PayPal</w:t>
      </w:r>
      <w:r w:rsidR="00783E64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0A4E" w:rsidRPr="005B07CF">
        <w:rPr>
          <w:rFonts w:ascii="TH SarabunPSK" w:hAnsi="TH SarabunPSK" w:cs="TH SarabunPSK"/>
          <w:sz w:val="32"/>
          <w:szCs w:val="32"/>
          <w:cs/>
        </w:rPr>
        <w:t>ในครั้งนี้ผู้ศึกษาได้ดำเนินการศึกษาระบบงานเดิมโดยใช้วิธีการสัมภาษณ์ผู้เชี่ยวชาญและผู้ใช้งานในปัจจุบัน ในการสัมภาษณ์งานทุกงานมีหัวข้อสัมภาษณ์ดังนี้</w:t>
      </w:r>
    </w:p>
    <w:p w:rsidR="000F0A4E" w:rsidRPr="005B07CF" w:rsidRDefault="000F0A4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E65DE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</w:rPr>
        <w:t>1.1.1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538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แนวโน้มในการพัฒนาองค์กร</w:t>
      </w:r>
    </w:p>
    <w:p w:rsidR="000F0A4E" w:rsidRPr="005B07CF" w:rsidRDefault="000F0A4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E65DE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</w:rPr>
        <w:t>1.1.2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538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ความต้องการและประเภทของรายงานที่เกิดขึ้นเพื่อใช้ใน</w:t>
      </w:r>
    </w:p>
    <w:p w:rsidR="000F0A4E" w:rsidRPr="005B07CF" w:rsidRDefault="000F0A4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>การตัดสินใจ</w:t>
      </w:r>
    </w:p>
    <w:p w:rsidR="000F0A4E" w:rsidRPr="005B07CF" w:rsidRDefault="000F0A4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E65DE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</w:rPr>
        <w:t>1.1.3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7538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>รูปลักษณ์ของระบบใหม่ที่ต้องการในมุมมองของผู้บริหาร</w:t>
      </w:r>
    </w:p>
    <w:p w:rsidR="000F0A4E" w:rsidRPr="005B07CF" w:rsidRDefault="000F0A4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E65DE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</w:rPr>
        <w:t xml:space="preserve">1.1.4  </w:t>
      </w:r>
      <w:r w:rsidR="00CA7538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>วิธีการปฏิบัติงานในปัจจุบันในแต่ละขั้นตอน</w:t>
      </w:r>
    </w:p>
    <w:p w:rsidR="000F0A4E" w:rsidRPr="005B07CF" w:rsidRDefault="000F0A4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E65DE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</w:rPr>
        <w:t>1.1.5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7538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>ข้อมูลที่ใช้ รูปแบบที่ใช้ในการนำเสนอ ตลอดจนสื่อที่ใช้ในการจัดเก็บข้อมูล</w:t>
      </w:r>
    </w:p>
    <w:p w:rsidR="000F0A4E" w:rsidRPr="005B07CF" w:rsidRDefault="000F0A4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E65DE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</w:rPr>
        <w:t>1.1.6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7538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>ระยะเวลาที่ใช้ในการปฏิบัติในแต่ละขั้นตอน</w:t>
      </w:r>
    </w:p>
    <w:p w:rsidR="000F0A4E" w:rsidRPr="005B07CF" w:rsidRDefault="000F0A4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E65DE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</w:rPr>
        <w:t>1.1.7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7538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ความต้องการของรายงานที่เกิดขึ้นในแต่ละช่วงเวลาในการปฏิบัติหน้าที่</w:t>
      </w:r>
    </w:p>
    <w:p w:rsidR="00CA7538" w:rsidRPr="005B07CF" w:rsidRDefault="000F0A4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E65DE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</w:rPr>
        <w:t>1.1.8</w:t>
      </w:r>
      <w:r w:rsidR="00CA7538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 ความคาดหวังของระบบใหม่ที่จะนำมาช่วยในการปฏิบัติงาน</w:t>
      </w:r>
    </w:p>
    <w:p w:rsidR="00CA7538" w:rsidRPr="005F3AC0" w:rsidRDefault="00CA7538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23563" w:rsidRPr="005B07CF" w:rsidRDefault="00E65DEF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14B0" w:rsidRPr="005B07CF">
        <w:rPr>
          <w:rFonts w:ascii="TH SarabunPSK" w:hAnsi="TH SarabunPSK" w:cs="TH SarabunPSK"/>
          <w:b/>
          <w:bCs/>
          <w:sz w:val="32"/>
          <w:szCs w:val="32"/>
        </w:rPr>
        <w:t>1.2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3563" w:rsidRPr="005B07C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การวิเคราะห์ระบบ (</w:t>
      </w:r>
      <w:r w:rsidR="00623563" w:rsidRPr="005B07CF">
        <w:rPr>
          <w:rFonts w:ascii="TH SarabunPSK" w:hAnsi="TH SarabunPSK" w:cs="TH SarabunPSK"/>
          <w:b/>
          <w:bCs/>
          <w:sz w:val="32"/>
          <w:szCs w:val="32"/>
        </w:rPr>
        <w:t>Analysis)</w:t>
      </w:r>
    </w:p>
    <w:p w:rsidR="00CA7538" w:rsidRPr="005B07CF" w:rsidRDefault="00CA7538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623563" w:rsidRPr="005B07CF" w:rsidRDefault="00D97A5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65D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914B0" w:rsidRPr="005B07CF">
        <w:rPr>
          <w:rFonts w:ascii="TH SarabunPSK" w:hAnsi="TH SarabunPSK" w:cs="TH SarabunPSK"/>
          <w:sz w:val="32"/>
          <w:szCs w:val="32"/>
        </w:rPr>
        <w:t>1.</w:t>
      </w:r>
      <w:r w:rsidR="00623563" w:rsidRPr="005B07CF">
        <w:rPr>
          <w:rFonts w:ascii="TH SarabunPSK" w:hAnsi="TH SarabunPSK" w:cs="TH SarabunPSK"/>
          <w:sz w:val="32"/>
          <w:szCs w:val="32"/>
        </w:rPr>
        <w:t>2.1</w:t>
      </w:r>
      <w:r w:rsidR="00623563" w:rsidRPr="005B07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7538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623563" w:rsidRPr="005B07CF">
        <w:rPr>
          <w:rFonts w:ascii="TH SarabunPSK" w:hAnsi="TH SarabunPSK" w:cs="TH SarabunPSK"/>
          <w:sz w:val="32"/>
          <w:szCs w:val="32"/>
          <w:cs/>
        </w:rPr>
        <w:t>รวบรวมข้อมูลและความต้องการ</w:t>
      </w:r>
    </w:p>
    <w:p w:rsidR="00623563" w:rsidRPr="005B07CF" w:rsidRDefault="00D97A5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65DEF">
        <w:rPr>
          <w:rFonts w:ascii="TH SarabunPSK" w:hAnsi="TH SarabunPSK" w:cs="TH SarabunPSK"/>
          <w:sz w:val="32"/>
          <w:szCs w:val="32"/>
          <w:cs/>
        </w:rPr>
        <w:tab/>
      </w:r>
      <w:r w:rsidR="00E65D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3563" w:rsidRPr="005B07CF">
        <w:rPr>
          <w:rFonts w:ascii="TH SarabunPSK" w:hAnsi="TH SarabunPSK" w:cs="TH SarabunPSK"/>
          <w:sz w:val="32"/>
          <w:szCs w:val="32"/>
          <w:cs/>
        </w:rPr>
        <w:t>ผู้ศึกษาได้นำ</w:t>
      </w:r>
      <w:r w:rsidR="00245D88">
        <w:rPr>
          <w:rFonts w:ascii="TH SarabunPSK" w:hAnsi="TH SarabunPSK" w:cs="TH SarabunPSK" w:hint="cs"/>
          <w:sz w:val="32"/>
          <w:szCs w:val="32"/>
          <w:cs/>
        </w:rPr>
        <w:t xml:space="preserve">ข้อมูลจากการศึกษาข้อ </w:t>
      </w:r>
      <w:r w:rsidR="00245D88">
        <w:rPr>
          <w:rFonts w:ascii="TH SarabunPSK" w:hAnsi="TH SarabunPSK" w:cs="TH SarabunPSK"/>
          <w:sz w:val="32"/>
          <w:szCs w:val="32"/>
        </w:rPr>
        <w:t xml:space="preserve">1.1 </w:t>
      </w:r>
      <w:r w:rsidR="00245D88">
        <w:rPr>
          <w:rFonts w:ascii="TH SarabunPSK" w:hAnsi="TH SarabunPSK" w:cs="TH SarabunPSK" w:hint="cs"/>
          <w:sz w:val="32"/>
          <w:szCs w:val="32"/>
          <w:cs/>
        </w:rPr>
        <w:t>มาเป็นแนวทางในการเก็บรวบรวมข้อมูล ในประเด็นเกี่ยวกับบริบทพื้นฐานของบริษัททัวร์ และความต้องการในการนำระบบไปใช้งาน จากนั้นทำการรวบรวมและสรุปผลข้อมูล เพื่อใช้ในการศึกษาในขั้นตอนต่อไป</w:t>
      </w:r>
    </w:p>
    <w:p w:rsidR="00623563" w:rsidRPr="005B07CF" w:rsidRDefault="00A145C7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65D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914B0" w:rsidRPr="005B07CF">
        <w:rPr>
          <w:rFonts w:ascii="TH SarabunPSK" w:hAnsi="TH SarabunPSK" w:cs="TH SarabunPSK"/>
          <w:sz w:val="32"/>
          <w:szCs w:val="32"/>
        </w:rPr>
        <w:t>1.</w:t>
      </w:r>
      <w:r w:rsidR="00623563" w:rsidRPr="005B07CF">
        <w:rPr>
          <w:rFonts w:ascii="TH SarabunPSK" w:hAnsi="TH SarabunPSK" w:cs="TH SarabunPSK"/>
          <w:sz w:val="32"/>
          <w:szCs w:val="32"/>
        </w:rPr>
        <w:t>2.2</w:t>
      </w:r>
      <w:r w:rsidR="00623563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0AA7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623563" w:rsidRPr="005B07CF">
        <w:rPr>
          <w:rFonts w:ascii="TH SarabunPSK" w:hAnsi="TH SarabunPSK" w:cs="TH SarabunPSK"/>
          <w:sz w:val="32"/>
          <w:szCs w:val="32"/>
          <w:cs/>
        </w:rPr>
        <w:t xml:space="preserve"> กำหนดความต้องการใหม่</w:t>
      </w:r>
    </w:p>
    <w:p w:rsidR="00245D88" w:rsidRPr="005B07CF" w:rsidRDefault="00623563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0A749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D7BF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ระบบงานใหม่สามารถที่จะประมวลผลรายงาน ใช้เวลาน้อยลงกว่าเดิม จากการศึกษาความเป็นไปได้แล้วนั้น  จึงทำการออกแบบระบบโดยอาศัยหลักการและทฤษฎี </w:t>
      </w:r>
      <w:r w:rsidRPr="005B07CF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Pr="005B07CF">
        <w:rPr>
          <w:rFonts w:ascii="TH SarabunPSK" w:hAnsi="TH SarabunPSK" w:cs="TH SarabunPSK"/>
          <w:sz w:val="32"/>
          <w:szCs w:val="32"/>
          <w:cs/>
        </w:rPr>
        <w:t>เข้ามาช่วยในการวิเคราะห์และออกแบบระบบงานใหม่  เพื่อให้เข้าใจ</w:t>
      </w:r>
      <w:r w:rsidRPr="005B07CF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และเห็นภาพของระบบงานใหม่  โดยในการวิเคราะห์นั้นจะแบ่งออกเป็น </w:t>
      </w:r>
      <w:r w:rsidR="00245D88">
        <w:rPr>
          <w:rFonts w:ascii="TH SarabunPSK" w:hAnsi="TH SarabunPSK" w:cs="TH SarabunPSK"/>
          <w:sz w:val="32"/>
          <w:szCs w:val="32"/>
        </w:rPr>
        <w:t>4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 ส่วน คือ </w:t>
      </w:r>
      <w:r w:rsidRPr="005B07CF">
        <w:rPr>
          <w:rFonts w:ascii="TH SarabunPSK" w:hAnsi="TH SarabunPSK" w:cs="TH SarabunPSK"/>
          <w:sz w:val="32"/>
          <w:szCs w:val="32"/>
        </w:rPr>
        <w:t xml:space="preserve">Use Case Diagram, Activity Diagram, Sequence Diagram </w:t>
      </w:r>
      <w:r w:rsidR="00245D8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B07CF">
        <w:rPr>
          <w:rFonts w:ascii="TH SarabunPSK" w:hAnsi="TH SarabunPSK" w:cs="TH SarabunPSK"/>
          <w:sz w:val="32"/>
          <w:szCs w:val="32"/>
        </w:rPr>
        <w:t>Class Diagram</w:t>
      </w:r>
      <w:r w:rsidR="00C359DD" w:rsidRPr="005B07CF">
        <w:rPr>
          <w:rFonts w:ascii="TH SarabunPSK" w:hAnsi="TH SarabunPSK" w:cs="TH SarabunPSK"/>
          <w:sz w:val="32"/>
          <w:szCs w:val="32"/>
        </w:rPr>
        <w:t xml:space="preserve"> </w:t>
      </w:r>
    </w:p>
    <w:p w:rsidR="0069195F" w:rsidRPr="005B07CF" w:rsidRDefault="00A145C7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65D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3048" w:rsidRPr="005B07CF">
        <w:rPr>
          <w:rFonts w:ascii="TH SarabunPSK" w:hAnsi="TH SarabunPSK" w:cs="TH SarabunPSK"/>
          <w:sz w:val="32"/>
          <w:szCs w:val="32"/>
        </w:rPr>
        <w:t>1</w:t>
      </w:r>
      <w:r w:rsidR="00F914B0" w:rsidRPr="005B07CF">
        <w:rPr>
          <w:rFonts w:ascii="TH SarabunPSK" w:hAnsi="TH SarabunPSK" w:cs="TH SarabunPSK"/>
          <w:sz w:val="32"/>
          <w:szCs w:val="32"/>
        </w:rPr>
        <w:t>.</w:t>
      </w:r>
      <w:r w:rsidR="0069195F" w:rsidRPr="005B07CF">
        <w:rPr>
          <w:rFonts w:ascii="TH SarabunPSK" w:hAnsi="TH SarabunPSK" w:cs="TH SarabunPSK"/>
          <w:sz w:val="32"/>
          <w:szCs w:val="32"/>
        </w:rPr>
        <w:t>2.3</w:t>
      </w:r>
      <w:r w:rsidR="0069195F" w:rsidRPr="005B07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85B1C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69195F" w:rsidRPr="005B07CF">
        <w:rPr>
          <w:rFonts w:ascii="TH SarabunPSK" w:hAnsi="TH SarabunPSK" w:cs="TH SarabunPSK"/>
          <w:sz w:val="32"/>
          <w:szCs w:val="32"/>
          <w:cs/>
        </w:rPr>
        <w:t xml:space="preserve">แผนภาพ </w:t>
      </w:r>
      <w:r w:rsidR="0069195F" w:rsidRPr="005B07CF">
        <w:rPr>
          <w:rFonts w:ascii="TH SarabunPSK" w:hAnsi="TH SarabunPSK" w:cs="TH SarabunPSK"/>
          <w:sz w:val="32"/>
          <w:szCs w:val="32"/>
        </w:rPr>
        <w:t>UML (Unified Modeling Language)</w:t>
      </w:r>
    </w:p>
    <w:p w:rsidR="001D4D91" w:rsidRPr="005B07CF" w:rsidRDefault="009761A4" w:rsidP="00245D88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="000A749B">
        <w:rPr>
          <w:rFonts w:ascii="TH SarabunPSK" w:hAnsi="TH SarabunPSK" w:cs="TH SarabunPSK"/>
          <w:sz w:val="32"/>
          <w:szCs w:val="32"/>
        </w:rPr>
        <w:t xml:space="preserve">              </w:t>
      </w:r>
      <w:r w:rsidR="00A145C7">
        <w:rPr>
          <w:rFonts w:ascii="TH SarabunPSK" w:hAnsi="TH SarabunPSK" w:cs="TH SarabunPSK"/>
          <w:sz w:val="32"/>
          <w:szCs w:val="32"/>
        </w:rPr>
        <w:t xml:space="preserve">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5339" w:rsidRPr="005B07CF">
        <w:rPr>
          <w:rFonts w:ascii="TH SarabunPSK" w:hAnsi="TH SarabunPSK" w:cs="TH SarabunPSK"/>
          <w:sz w:val="32"/>
          <w:szCs w:val="32"/>
          <w:cs/>
        </w:rPr>
        <w:t>ระบบจองแพ็คเก</w:t>
      </w:r>
      <w:r w:rsidR="00EB7BDB">
        <w:rPr>
          <w:rFonts w:ascii="TH SarabunPSK" w:hAnsi="TH SarabunPSK" w:cs="TH SarabunPSK"/>
          <w:sz w:val="32"/>
          <w:szCs w:val="32"/>
          <w:cs/>
        </w:rPr>
        <w:t>จ</w:t>
      </w:r>
      <w:r w:rsidR="00D250ED" w:rsidRPr="005B07CF">
        <w:rPr>
          <w:rFonts w:ascii="TH SarabunPSK" w:hAnsi="TH SarabunPSK" w:cs="TH SarabunPSK"/>
          <w:sz w:val="32"/>
          <w:szCs w:val="32"/>
          <w:cs/>
        </w:rPr>
        <w:t>ทัวร์ประเทศ</w:t>
      </w:r>
      <w:r w:rsidR="00E46F69">
        <w:rPr>
          <w:rFonts w:ascii="TH SarabunPSK" w:hAnsi="TH SarabunPSK" w:cs="TH SarabunPSK" w:hint="cs"/>
          <w:sz w:val="32"/>
          <w:szCs w:val="32"/>
          <w:cs/>
        </w:rPr>
        <w:t>เ</w:t>
      </w:r>
      <w:r w:rsidR="00EB7BDB">
        <w:rPr>
          <w:rFonts w:ascii="TH SarabunPSK" w:hAnsi="TH SarabunPSK" w:cs="TH SarabunPSK"/>
          <w:sz w:val="32"/>
          <w:szCs w:val="32"/>
          <w:cs/>
        </w:rPr>
        <w:t>วียดนามโดยใช้เทคโนโนยี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D250ED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95F" w:rsidRPr="005B07CF">
        <w:rPr>
          <w:rFonts w:ascii="TH SarabunPSK" w:hAnsi="TH SarabunPSK" w:cs="TH SarabunPSK"/>
          <w:sz w:val="32"/>
          <w:szCs w:val="32"/>
          <w:cs/>
        </w:rPr>
        <w:t xml:space="preserve">ผู้ศึกษาได้ใช้แผนภาพ </w:t>
      </w:r>
      <w:r w:rsidR="0069195F" w:rsidRPr="005B07CF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="0069195F" w:rsidRPr="005B07CF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C774E1" w:rsidRDefault="0022513E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="00CE0415">
        <w:rPr>
          <w:rFonts w:ascii="TH SarabunPSK" w:hAnsi="TH SarabunPSK" w:cs="TH SarabunPSK"/>
          <w:sz w:val="32"/>
          <w:szCs w:val="32"/>
        </w:rPr>
        <w:tab/>
      </w:r>
      <w:r w:rsidR="00CE0415">
        <w:rPr>
          <w:rFonts w:ascii="TH SarabunPSK" w:hAnsi="TH SarabunPSK" w:cs="TH SarabunPSK"/>
          <w:sz w:val="32"/>
          <w:szCs w:val="32"/>
        </w:rPr>
        <w:tab/>
      </w:r>
      <w:r w:rsidR="00CE0415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195F" w:rsidRPr="005B07CF">
        <w:rPr>
          <w:rFonts w:ascii="TH SarabunPSK" w:hAnsi="TH SarabunPSK" w:cs="TH SarabunPSK"/>
          <w:sz w:val="32"/>
          <w:szCs w:val="32"/>
        </w:rPr>
        <w:t>1</w:t>
      </w:r>
      <w:r w:rsidR="00F914B0" w:rsidRPr="005B07CF">
        <w:rPr>
          <w:rFonts w:ascii="TH SarabunPSK" w:hAnsi="TH SarabunPSK" w:cs="TH SarabunPSK"/>
          <w:sz w:val="32"/>
          <w:szCs w:val="32"/>
        </w:rPr>
        <w:t>)</w:t>
      </w:r>
      <w:r w:rsidR="0069195F" w:rsidRPr="005B07CF">
        <w:rPr>
          <w:rFonts w:ascii="TH SarabunPSK" w:hAnsi="TH SarabunPSK" w:cs="TH SarabunPSK"/>
          <w:sz w:val="32"/>
          <w:szCs w:val="32"/>
        </w:rPr>
        <w:t xml:space="preserve">  Use Case Diagram </w:t>
      </w:r>
      <w:r w:rsidR="00134736" w:rsidRPr="005B07CF">
        <w:rPr>
          <w:rFonts w:ascii="TH SarabunPSK" w:hAnsi="TH SarabunPSK" w:cs="TH SarabunPSK"/>
          <w:sz w:val="32"/>
          <w:szCs w:val="32"/>
          <w:cs/>
        </w:rPr>
        <w:t>ระบบจองแพ็คเก</w:t>
      </w:r>
      <w:r w:rsidR="00EB7BDB">
        <w:rPr>
          <w:rFonts w:ascii="TH SarabunPSK" w:hAnsi="TH SarabunPSK" w:cs="TH SarabunPSK"/>
          <w:sz w:val="32"/>
          <w:szCs w:val="32"/>
          <w:cs/>
        </w:rPr>
        <w:t>จ</w:t>
      </w:r>
      <w:r w:rsidR="00B22678" w:rsidRPr="005B07CF">
        <w:rPr>
          <w:rFonts w:ascii="TH SarabunPSK" w:hAnsi="TH SarabunPSK" w:cs="TH SarabunPSK"/>
          <w:sz w:val="32"/>
          <w:szCs w:val="32"/>
          <w:cs/>
        </w:rPr>
        <w:t>ทัวร์ประเทศ</w:t>
      </w:r>
      <w:r w:rsidR="00E46F69">
        <w:rPr>
          <w:rFonts w:ascii="TH SarabunPSK" w:hAnsi="TH SarabunPSK" w:cs="TH SarabunPSK" w:hint="cs"/>
          <w:sz w:val="32"/>
          <w:szCs w:val="32"/>
          <w:cs/>
        </w:rPr>
        <w:t>เ</w:t>
      </w:r>
      <w:r w:rsidR="00B22678" w:rsidRPr="005B07CF">
        <w:rPr>
          <w:rFonts w:ascii="TH SarabunPSK" w:hAnsi="TH SarabunPSK" w:cs="TH SarabunPSK"/>
          <w:sz w:val="32"/>
          <w:szCs w:val="32"/>
          <w:cs/>
        </w:rPr>
        <w:t>วียดนามโดยใช้เทคโนโล</w:t>
      </w:r>
      <w:r w:rsidR="00CE0415">
        <w:rPr>
          <w:rFonts w:ascii="TH SarabunPSK" w:hAnsi="TH SarabunPSK" w:cs="TH SarabunPSK"/>
          <w:sz w:val="32"/>
          <w:szCs w:val="32"/>
          <w:cs/>
        </w:rPr>
        <w:t>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  <w:r w:rsidRPr="009E742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016" behindDoc="1" locked="0" layoutInCell="1" allowOverlap="1" wp14:anchorId="755395D0" wp14:editId="22A74832">
            <wp:simplePos x="0" y="0"/>
            <wp:positionH relativeFrom="column">
              <wp:posOffset>919480</wp:posOffset>
            </wp:positionH>
            <wp:positionV relativeFrom="paragraph">
              <wp:posOffset>91440</wp:posOffset>
            </wp:positionV>
            <wp:extent cx="4092575" cy="4581525"/>
            <wp:effectExtent l="0" t="0" r="3175" b="9525"/>
            <wp:wrapSquare wrapText="bothSides"/>
            <wp:docPr id="18" name="Picture 18" descr="E:\Project finish\วิจัย\img\User 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E:\Project finish\วิจัย\img\User ca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</w:p>
    <w:p w:rsidR="00C774E1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16"/>
          <w:szCs w:val="16"/>
        </w:rPr>
      </w:pPr>
    </w:p>
    <w:p w:rsidR="00346D97" w:rsidRDefault="00C774E1" w:rsidP="00C774E1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184857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65464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84857" w:rsidRPr="005B07C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84857" w:rsidRPr="005B07CF">
        <w:rPr>
          <w:rFonts w:ascii="TH SarabunPSK" w:hAnsi="TH SarabunPSK" w:cs="TH SarabunPSK"/>
          <w:sz w:val="32"/>
          <w:szCs w:val="32"/>
        </w:rPr>
        <w:t xml:space="preserve">Use-Case Diagram </w:t>
      </w:r>
      <w:r w:rsidR="00134736" w:rsidRPr="005B07CF">
        <w:rPr>
          <w:rFonts w:ascii="TH SarabunPSK" w:hAnsi="TH SarabunPSK" w:cs="TH SarabunPSK"/>
          <w:sz w:val="32"/>
          <w:szCs w:val="32"/>
          <w:cs/>
        </w:rPr>
        <w:t>ระบบจองแพ็คเกตทัวร์ประเทศ</w:t>
      </w:r>
      <w:r w:rsidR="00245D88">
        <w:rPr>
          <w:rFonts w:ascii="TH SarabunPSK" w:hAnsi="TH SarabunPSK" w:cs="TH SarabunPSK" w:hint="cs"/>
          <w:sz w:val="32"/>
          <w:szCs w:val="32"/>
          <w:cs/>
        </w:rPr>
        <w:t>เ</w:t>
      </w:r>
      <w:r w:rsidR="00134736" w:rsidRPr="005B07CF">
        <w:rPr>
          <w:rFonts w:ascii="TH SarabunPSK" w:hAnsi="TH SarabunPSK" w:cs="TH SarabunPSK"/>
          <w:sz w:val="32"/>
          <w:szCs w:val="32"/>
          <w:cs/>
        </w:rPr>
        <w:t>วียดนาม</w:t>
      </w:r>
      <w:r w:rsidR="00134736" w:rsidRPr="005B07CF">
        <w:rPr>
          <w:rFonts w:ascii="TH SarabunPSK" w:hAnsi="TH SarabunPSK" w:cs="TH SarabunPSK"/>
          <w:sz w:val="32"/>
          <w:szCs w:val="32"/>
        </w:rPr>
        <w:tab/>
      </w:r>
      <w:r w:rsidR="00134736" w:rsidRPr="005B07CF">
        <w:rPr>
          <w:rFonts w:ascii="TH SarabunPSK" w:hAnsi="TH SarabunPSK" w:cs="TH SarabunPSK"/>
          <w:sz w:val="32"/>
          <w:szCs w:val="32"/>
        </w:rPr>
        <w:tab/>
      </w:r>
      <w:r w:rsidR="00134736" w:rsidRPr="005B07CF">
        <w:rPr>
          <w:rFonts w:ascii="TH SarabunPSK" w:hAnsi="TH SarabunPSK" w:cs="TH SarabunPSK"/>
          <w:sz w:val="32"/>
          <w:szCs w:val="32"/>
        </w:rPr>
        <w:tab/>
      </w:r>
      <w:r w:rsidR="00134736" w:rsidRPr="005B07CF">
        <w:rPr>
          <w:rFonts w:ascii="TH SarabunPSK" w:hAnsi="TH SarabunPSK" w:cs="TH SarabunPSK"/>
          <w:sz w:val="32"/>
          <w:szCs w:val="32"/>
        </w:rPr>
        <w:tab/>
      </w:r>
      <w:r w:rsidR="00134736" w:rsidRPr="005B07CF">
        <w:rPr>
          <w:rFonts w:ascii="TH SarabunPSK" w:hAnsi="TH SarabunPSK" w:cs="TH SarabunPSK"/>
          <w:sz w:val="32"/>
          <w:szCs w:val="32"/>
        </w:rPr>
        <w:tab/>
      </w:r>
      <w:r w:rsidR="00134736" w:rsidRPr="005B07CF">
        <w:rPr>
          <w:rFonts w:ascii="TH SarabunPSK" w:hAnsi="TH SarabunPSK" w:cs="TH SarabunPSK"/>
          <w:sz w:val="32"/>
          <w:szCs w:val="32"/>
        </w:rPr>
        <w:tab/>
      </w:r>
      <w:r w:rsidR="00134736" w:rsidRPr="005B07CF">
        <w:rPr>
          <w:rFonts w:ascii="TH SarabunPSK" w:hAnsi="TH SarabunPSK" w:cs="TH SarabunPSK"/>
          <w:sz w:val="32"/>
          <w:szCs w:val="32"/>
        </w:rPr>
        <w:tab/>
      </w:r>
      <w:r w:rsidR="00134736" w:rsidRPr="005B07CF">
        <w:rPr>
          <w:rFonts w:ascii="TH SarabunPSK" w:hAnsi="TH SarabunPSK" w:cs="TH SarabunPSK"/>
          <w:sz w:val="32"/>
          <w:szCs w:val="32"/>
        </w:rPr>
        <w:tab/>
      </w:r>
      <w:r w:rsidR="00F76118">
        <w:rPr>
          <w:rFonts w:ascii="TH SarabunPSK" w:hAnsi="TH SarabunPSK" w:cs="TH SarabunPSK"/>
          <w:sz w:val="32"/>
          <w:szCs w:val="32"/>
          <w:cs/>
        </w:rPr>
        <w:t>โดยใช้เทคโนโนยี</w:t>
      </w:r>
      <w:r w:rsidR="006C3A04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846135">
        <w:rPr>
          <w:rFonts w:ascii="TH SarabunPSK" w:hAnsi="TH SarabunPSK" w:cs="TH SarabunPSK"/>
          <w:sz w:val="32"/>
          <w:szCs w:val="32"/>
        </w:rPr>
        <w:br/>
      </w:r>
    </w:p>
    <w:p w:rsidR="00346D97" w:rsidRDefault="00346D97" w:rsidP="00461916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ind w:firstLine="993"/>
        <w:rPr>
          <w:rFonts w:ascii="TH SarabunPSK" w:hAnsi="TH SarabunPSK" w:cs="TH SarabunPSK"/>
          <w:sz w:val="32"/>
          <w:szCs w:val="32"/>
        </w:rPr>
      </w:pPr>
    </w:p>
    <w:p w:rsidR="00461916" w:rsidRPr="00461916" w:rsidRDefault="00CE0415" w:rsidP="00461916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br/>
      </w:r>
      <w:r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65464D">
        <w:rPr>
          <w:rFonts w:ascii="TH SarabunPSK" w:hAnsi="TH SarabunPSK" w:cs="TH SarabunPSK"/>
          <w:sz w:val="32"/>
          <w:szCs w:val="32"/>
          <w:cs/>
        </w:rPr>
        <w:t xml:space="preserve">จากแผนภาพที่  </w:t>
      </w:r>
      <w:r w:rsidR="0065464D">
        <w:rPr>
          <w:rFonts w:ascii="TH SarabunPSK" w:hAnsi="TH SarabunPSK" w:cs="TH SarabunPSK"/>
          <w:sz w:val="32"/>
          <w:szCs w:val="32"/>
        </w:rPr>
        <w:t>5</w:t>
      </w:r>
      <w:r w:rsidR="006B427A" w:rsidRPr="005B07CF">
        <w:rPr>
          <w:rFonts w:ascii="TH SarabunPSK" w:hAnsi="TH SarabunPSK" w:cs="TH SarabunPSK"/>
          <w:sz w:val="32"/>
          <w:szCs w:val="32"/>
          <w:cs/>
        </w:rPr>
        <w:t xml:space="preserve">  ประกอบด้วยผู้ใช้ (</w:t>
      </w:r>
      <w:r w:rsidR="0065464D">
        <w:rPr>
          <w:rFonts w:ascii="TH SarabunPSK" w:hAnsi="TH SarabunPSK" w:cs="TH SarabunPSK"/>
          <w:sz w:val="32"/>
          <w:szCs w:val="32"/>
        </w:rPr>
        <w:t>Actor) 2</w:t>
      </w:r>
      <w:r>
        <w:rPr>
          <w:rFonts w:ascii="TH SarabunPSK" w:hAnsi="TH SarabunPSK" w:cs="TH SarabunPSK"/>
          <w:sz w:val="32"/>
          <w:szCs w:val="32"/>
          <w:cs/>
        </w:rPr>
        <w:t xml:space="preserve"> กลุ่ม คือ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305B6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305B69">
        <w:rPr>
          <w:rFonts w:ascii="TH SarabunPSK" w:hAnsi="TH SarabunPSK" w:cs="TH SarabunPSK"/>
          <w:sz w:val="32"/>
          <w:szCs w:val="32"/>
        </w:rPr>
        <w:t xml:space="preserve"> </w:t>
      </w:r>
      <w:r w:rsidR="00EC4CEB" w:rsidRPr="005B07CF">
        <w:rPr>
          <w:rFonts w:ascii="TH SarabunPSK" w:hAnsi="TH SarabunPSK" w:cs="TH SarabunPSK"/>
          <w:sz w:val="32"/>
          <w:szCs w:val="32"/>
          <w:cs/>
        </w:rPr>
        <w:t>ผู้ใช้งาน</w:t>
      </w:r>
      <w:r w:rsidR="006B427A" w:rsidRPr="005B07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C4CEB" w:rsidRPr="005B07CF">
        <w:rPr>
          <w:rFonts w:ascii="TH SarabunPSK" w:hAnsi="TH SarabunPSK" w:cs="TH SarabunPSK"/>
          <w:sz w:val="32"/>
          <w:szCs w:val="32"/>
        </w:rPr>
        <w:t>User</w:t>
      </w:r>
      <w:r w:rsidR="006B427A" w:rsidRPr="005B07CF">
        <w:rPr>
          <w:rFonts w:ascii="TH SarabunPSK" w:hAnsi="TH SarabunPSK" w:cs="TH SarabunPSK"/>
          <w:sz w:val="32"/>
          <w:szCs w:val="32"/>
        </w:rPr>
        <w:t>)</w:t>
      </w:r>
      <w:r w:rsidR="004619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27A" w:rsidRPr="005B07CF">
        <w:rPr>
          <w:rFonts w:ascii="TH SarabunPSK" w:hAnsi="TH SarabunPSK" w:cs="TH SarabunPSK"/>
          <w:sz w:val="32"/>
          <w:szCs w:val="32"/>
          <w:cs/>
        </w:rPr>
        <w:t>มีรายละเอียดดังต่อไปนี้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3CE" w:rsidRPr="003200C7">
        <w:rPr>
          <w:rFonts w:ascii="TH SarabunPSK" w:hAnsi="TH SarabunPSK" w:cs="TH SarabunPSK"/>
          <w:sz w:val="32"/>
          <w:szCs w:val="32"/>
          <w:cs/>
        </w:rPr>
        <w:t>1.1</w:t>
      </w:r>
      <w:r w:rsidR="00D37A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427A" w:rsidRPr="003200C7">
        <w:rPr>
          <w:rFonts w:ascii="TH SarabunPSK" w:hAnsi="TH SarabunPSK" w:cs="TH SarabunPSK"/>
          <w:sz w:val="32"/>
          <w:szCs w:val="32"/>
          <w:cs/>
        </w:rPr>
        <w:t>สามารถสมัครสมาชิก</w:t>
      </w:r>
      <w:r w:rsidR="009761A4" w:rsidRPr="003200C7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AC4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9768B4" w:rsidRPr="005B521D">
        <w:rPr>
          <w:rFonts w:ascii="TH SarabunPSK" w:hAnsi="TH SarabunPSK" w:cs="TH SarabunPSK"/>
          <w:sz w:val="32"/>
          <w:szCs w:val="32"/>
          <w:cs/>
        </w:rPr>
        <w:t>สามารถ</w:t>
      </w:r>
      <w:r w:rsidR="009768B4" w:rsidRPr="002664BA">
        <w:rPr>
          <w:rFonts w:ascii="TH SarabunPSK" w:hAnsi="TH SarabunPSK" w:cs="TH SarabunPSK"/>
          <w:sz w:val="32"/>
          <w:szCs w:val="32"/>
          <w:cs/>
        </w:rPr>
        <w:t>ล็อกอิน</w:t>
      </w:r>
      <w:r w:rsidR="009768B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768B4" w:rsidRPr="002664BA">
        <w:rPr>
          <w:rFonts w:ascii="TH SarabunPSK" w:hAnsi="TH SarabunPSK" w:cs="TH SarabunPSK"/>
          <w:sz w:val="32"/>
          <w:szCs w:val="32"/>
          <w:cs/>
        </w:rPr>
        <w:t>ล็อกเอาท์</w:t>
      </w:r>
      <w:r w:rsidR="009768B4" w:rsidRPr="005B521D">
        <w:rPr>
          <w:rFonts w:ascii="TH SarabunPSK" w:hAnsi="TH SarabunPSK" w:cs="TH SarabunPSK"/>
          <w:sz w:val="32"/>
          <w:szCs w:val="32"/>
          <w:cs/>
        </w:rPr>
        <w:t>ได้</w:t>
      </w:r>
      <w:r w:rsidR="00D37AC4">
        <w:rPr>
          <w:rFonts w:ascii="TH SarabunPSK" w:hAnsi="TH SarabunPSK" w:cs="TH SarabunPSK"/>
          <w:sz w:val="32"/>
          <w:szCs w:val="32"/>
        </w:rPr>
        <w:br/>
      </w:r>
      <w:r w:rsidR="00D37AC4">
        <w:rPr>
          <w:rFonts w:ascii="TH SarabunPSK" w:hAnsi="TH SarabunPSK" w:cs="TH SarabunPSK"/>
          <w:sz w:val="32"/>
          <w:szCs w:val="32"/>
        </w:rPr>
        <w:tab/>
      </w:r>
      <w:r w:rsidR="00D37AC4">
        <w:rPr>
          <w:rFonts w:ascii="TH SarabunPSK" w:hAnsi="TH SarabunPSK" w:cs="TH SarabunPSK"/>
          <w:sz w:val="32"/>
          <w:szCs w:val="32"/>
        </w:rPr>
        <w:tab/>
      </w:r>
      <w:r w:rsidR="00D37AC4">
        <w:rPr>
          <w:rFonts w:ascii="TH SarabunPSK" w:hAnsi="TH SarabunPSK" w:cs="TH SarabunPSK"/>
          <w:sz w:val="32"/>
          <w:szCs w:val="32"/>
        </w:rPr>
        <w:tab/>
      </w:r>
      <w:r w:rsidR="00D37AC4">
        <w:rPr>
          <w:rFonts w:ascii="TH SarabunPSK" w:hAnsi="TH SarabunPSK" w:cs="TH SarabunPSK"/>
          <w:sz w:val="32"/>
          <w:szCs w:val="32"/>
        </w:rPr>
        <w:tab/>
      </w:r>
      <w:r w:rsidR="00D37AC4">
        <w:rPr>
          <w:rFonts w:ascii="TH SarabunPSK" w:hAnsi="TH SarabunPSK" w:cs="TH SarabunPSK"/>
          <w:sz w:val="32"/>
          <w:szCs w:val="32"/>
        </w:rPr>
        <w:tab/>
      </w:r>
      <w:r w:rsidR="00D37AC4">
        <w:rPr>
          <w:rFonts w:ascii="TH SarabunPSK" w:hAnsi="TH SarabunPSK" w:cs="TH SarabunPSK"/>
          <w:sz w:val="32"/>
          <w:szCs w:val="32"/>
        </w:rPr>
        <w:tab/>
      </w:r>
      <w:r w:rsidR="00D37AC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5B521D" w:rsidRPr="005B521D">
        <w:rPr>
          <w:rFonts w:ascii="TH SarabunPSK" w:hAnsi="TH SarabunPSK" w:cs="TH SarabunPSK"/>
          <w:sz w:val="32"/>
          <w:szCs w:val="32"/>
        </w:rPr>
        <w:t xml:space="preserve">1.3 </w:t>
      </w:r>
      <w:r w:rsidR="009768B4" w:rsidRPr="003200C7">
        <w:rPr>
          <w:rFonts w:ascii="TH SarabunPSK" w:hAnsi="TH SarabunPSK" w:cs="TH SarabunPSK"/>
          <w:sz w:val="32"/>
          <w:szCs w:val="32"/>
          <w:cs/>
        </w:rPr>
        <w:t>สามารถแก้ไข เพิ่ม ลบ ข้อมูลส่วนตัวได้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AC4">
        <w:rPr>
          <w:rFonts w:ascii="TH SarabunPSK" w:hAnsi="TH SarabunPSK" w:cs="TH SarabunPSK" w:hint="cs"/>
          <w:sz w:val="32"/>
          <w:szCs w:val="32"/>
          <w:cs/>
        </w:rPr>
        <w:t>1.</w:t>
      </w:r>
      <w:r w:rsidR="00D37AC4">
        <w:rPr>
          <w:rFonts w:ascii="TH SarabunPSK" w:hAnsi="TH SarabunPSK" w:cs="TH SarabunPSK"/>
          <w:sz w:val="32"/>
          <w:szCs w:val="32"/>
        </w:rPr>
        <w:t>4</w:t>
      </w:r>
      <w:r w:rsidR="00D37AC4" w:rsidRPr="003200C7">
        <w:rPr>
          <w:rFonts w:ascii="TH SarabunPSK" w:hAnsi="TH SarabunPSK" w:cs="TH SarabunPSK" w:hint="cs"/>
          <w:sz w:val="32"/>
          <w:szCs w:val="32"/>
          <w:cs/>
        </w:rPr>
        <w:t xml:space="preserve"> สามารถจองแพ็คเกจทัวร์ได้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AC4">
        <w:rPr>
          <w:rFonts w:ascii="TH SarabunPSK" w:hAnsi="TH SarabunPSK" w:cs="TH SarabunPSK"/>
          <w:sz w:val="32"/>
          <w:szCs w:val="32"/>
        </w:rPr>
        <w:t>1.5</w:t>
      </w:r>
      <w:r w:rsidR="00D37AC4" w:rsidRPr="003200C7">
        <w:rPr>
          <w:rFonts w:ascii="TH SarabunPSK" w:hAnsi="TH SarabunPSK" w:cs="TH SarabunPSK"/>
          <w:sz w:val="32"/>
          <w:szCs w:val="32"/>
          <w:cs/>
        </w:rPr>
        <w:t xml:space="preserve"> สามารถชำระเงินผ่านเทคโนโลยี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 xml:space="preserve">เพย์แพล </w:t>
      </w:r>
      <w:r w:rsidR="00B71C0E" w:rsidRPr="003200C7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AC4">
        <w:rPr>
          <w:rFonts w:ascii="TH SarabunPSK" w:hAnsi="TH SarabunPSK" w:cs="TH SarabunPSK"/>
          <w:sz w:val="32"/>
          <w:szCs w:val="32"/>
        </w:rPr>
        <w:t>1.6</w:t>
      </w:r>
      <w:r w:rsidR="00D37AC4" w:rsidRPr="003200C7">
        <w:rPr>
          <w:rFonts w:ascii="TH SarabunPSK" w:hAnsi="TH SarabunPSK" w:cs="TH SarabunPSK"/>
          <w:sz w:val="32"/>
          <w:szCs w:val="32"/>
          <w:cs/>
        </w:rPr>
        <w:t xml:space="preserve"> สามารถออกใบเสร็จอิเล็กทรอนิกส์ได้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D03464" w:rsidRPr="005B07CF">
        <w:rPr>
          <w:rFonts w:ascii="TH SarabunPSK" w:hAnsi="TH SarabunPSK" w:cs="TH SarabunPSK"/>
          <w:sz w:val="32"/>
          <w:szCs w:val="32"/>
        </w:rPr>
        <w:t>2</w:t>
      </w:r>
      <w:r w:rsidR="001013AF" w:rsidRPr="005B07CF">
        <w:rPr>
          <w:rFonts w:ascii="TH SarabunPSK" w:hAnsi="TH SarabunPSK" w:cs="TH SarabunPSK"/>
          <w:sz w:val="32"/>
          <w:szCs w:val="32"/>
        </w:rPr>
        <w:t xml:space="preserve">.  </w:t>
      </w:r>
      <w:r w:rsidR="001013AF" w:rsidRPr="005B07CF">
        <w:rPr>
          <w:rFonts w:ascii="TH SarabunPSK" w:hAnsi="TH SarabunPSK" w:cs="TH SarabunPSK"/>
          <w:sz w:val="32"/>
          <w:szCs w:val="32"/>
          <w:cs/>
        </w:rPr>
        <w:t xml:space="preserve">ผู้ดูแลระบบ </w:t>
      </w:r>
      <w:r w:rsidR="001013AF" w:rsidRPr="005B07CF">
        <w:rPr>
          <w:rFonts w:ascii="TH SarabunPSK" w:hAnsi="TH SarabunPSK" w:cs="TH SarabunPSK"/>
          <w:sz w:val="32"/>
          <w:szCs w:val="32"/>
        </w:rPr>
        <w:t xml:space="preserve">(Admin) </w:t>
      </w:r>
      <w:r w:rsidR="00CB7BB4" w:rsidRPr="005B07CF">
        <w:rPr>
          <w:rFonts w:ascii="TH SarabunPSK" w:hAnsi="TH SarabunPSK" w:cs="TH SarabunPSK"/>
          <w:sz w:val="32"/>
          <w:szCs w:val="32"/>
          <w:cs/>
        </w:rPr>
        <w:t>มีรายละเ</w:t>
      </w:r>
      <w:r w:rsidR="001265BD">
        <w:rPr>
          <w:rFonts w:ascii="TH SarabunPSK" w:hAnsi="TH SarabunPSK" w:cs="TH SarabunPSK"/>
          <w:sz w:val="32"/>
          <w:szCs w:val="32"/>
          <w:cs/>
        </w:rPr>
        <w:t xml:space="preserve">อียดดังต่อไปนี้  </w:t>
      </w:r>
      <w:r w:rsidR="001265BD">
        <w:rPr>
          <w:rFonts w:ascii="TH SarabunPSK" w:hAnsi="TH SarabunPSK" w:cs="TH SarabunPSK"/>
          <w:sz w:val="32"/>
          <w:szCs w:val="32"/>
        </w:rPr>
        <w:br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B5B9C">
        <w:rPr>
          <w:rFonts w:ascii="TH SarabunPSK" w:hAnsi="TH SarabunPSK" w:cs="TH SarabunPSK"/>
          <w:sz w:val="32"/>
          <w:szCs w:val="32"/>
        </w:rPr>
        <w:t xml:space="preserve">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7B3" w:rsidRPr="00E83856">
        <w:rPr>
          <w:rFonts w:ascii="TH SarabunPSK" w:hAnsi="TH SarabunPSK" w:cs="TH SarabunPSK"/>
          <w:sz w:val="32"/>
          <w:szCs w:val="32"/>
        </w:rPr>
        <w:t>2</w:t>
      </w:r>
      <w:r w:rsidR="005E1359">
        <w:rPr>
          <w:rFonts w:ascii="TH SarabunPSK" w:hAnsi="TH SarabunPSK" w:cs="TH SarabunPSK"/>
          <w:sz w:val="32"/>
          <w:szCs w:val="32"/>
          <w:cs/>
        </w:rPr>
        <w:t>.1</w:t>
      </w:r>
      <w:r w:rsidR="00004A32" w:rsidRPr="00E83856">
        <w:rPr>
          <w:rFonts w:ascii="TH SarabunPSK" w:hAnsi="TH SarabunPSK" w:cs="TH SarabunPSK"/>
          <w:sz w:val="32"/>
          <w:szCs w:val="32"/>
        </w:rPr>
        <w:t xml:space="preserve"> </w:t>
      </w:r>
      <w:r w:rsidR="00E83856" w:rsidRPr="00E83856">
        <w:rPr>
          <w:rFonts w:ascii="TH SarabunPSK" w:hAnsi="TH SarabunPSK" w:cs="TH SarabunPSK"/>
          <w:sz w:val="32"/>
          <w:szCs w:val="32"/>
          <w:cs/>
        </w:rPr>
        <w:t>สามารถแก้ไข เพิ่ม ลบ ข้อมูลส่วนตัวได้</w:t>
      </w:r>
      <w:r w:rsidR="001265BD">
        <w:rPr>
          <w:rFonts w:ascii="TH SarabunPSK" w:hAnsi="TH SarabunPSK" w:cs="TH SarabunPSK"/>
          <w:sz w:val="32"/>
          <w:szCs w:val="32"/>
        </w:rPr>
        <w:br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B5B9C">
        <w:rPr>
          <w:rFonts w:ascii="TH SarabunPSK" w:hAnsi="TH SarabunPSK" w:cs="TH SarabunPSK"/>
          <w:sz w:val="32"/>
          <w:szCs w:val="32"/>
        </w:rPr>
        <w:t xml:space="preserve">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7B3" w:rsidRPr="00E83856">
        <w:rPr>
          <w:rFonts w:ascii="TH SarabunPSK" w:hAnsi="TH SarabunPSK" w:cs="TH SarabunPSK"/>
          <w:sz w:val="32"/>
          <w:szCs w:val="32"/>
        </w:rPr>
        <w:t>2</w:t>
      </w:r>
      <w:r w:rsidR="001013AF" w:rsidRPr="00E83856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B97772">
        <w:rPr>
          <w:rFonts w:ascii="TH SarabunPSK" w:hAnsi="TH SarabunPSK" w:cs="TH SarabunPSK"/>
          <w:sz w:val="32"/>
          <w:szCs w:val="32"/>
          <w:cs/>
        </w:rPr>
        <w:t>สามารถจัดการแพ็คเกจ</w:t>
      </w:r>
      <w:r w:rsidR="00A962A3" w:rsidRPr="00E83856">
        <w:rPr>
          <w:rFonts w:ascii="TH SarabunPSK" w:hAnsi="TH SarabunPSK" w:cs="TH SarabunPSK"/>
          <w:sz w:val="32"/>
          <w:szCs w:val="32"/>
          <w:cs/>
        </w:rPr>
        <w:t>ทัวร์ได้</w:t>
      </w:r>
      <w:r w:rsidR="001265BD">
        <w:rPr>
          <w:rFonts w:ascii="TH SarabunPSK" w:hAnsi="TH SarabunPSK" w:cs="TH SarabunPSK"/>
          <w:sz w:val="32"/>
          <w:szCs w:val="32"/>
        </w:rPr>
        <w:br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B5B9C">
        <w:rPr>
          <w:rFonts w:ascii="TH SarabunPSK" w:hAnsi="TH SarabunPSK" w:cs="TH SarabunPSK"/>
          <w:sz w:val="32"/>
          <w:szCs w:val="32"/>
        </w:rPr>
        <w:t xml:space="preserve">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07B3" w:rsidRPr="00E83856">
        <w:rPr>
          <w:rFonts w:ascii="TH SarabunPSK" w:hAnsi="TH SarabunPSK" w:cs="TH SarabunPSK"/>
          <w:sz w:val="32"/>
          <w:szCs w:val="32"/>
        </w:rPr>
        <w:t>2</w:t>
      </w:r>
      <w:r w:rsidR="005E1359">
        <w:rPr>
          <w:rFonts w:ascii="TH SarabunPSK" w:hAnsi="TH SarabunPSK" w:cs="TH SarabunPSK"/>
          <w:sz w:val="32"/>
          <w:szCs w:val="32"/>
          <w:cs/>
        </w:rPr>
        <w:t>.3</w:t>
      </w:r>
      <w:r w:rsidR="000F78CA" w:rsidRPr="00E83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62A3" w:rsidRPr="00A962A3">
        <w:rPr>
          <w:rFonts w:ascii="TH SarabunPSK" w:hAnsi="TH SarabunPSK" w:cs="TH SarabunPSK"/>
          <w:sz w:val="32"/>
          <w:szCs w:val="32"/>
          <w:cs/>
        </w:rPr>
        <w:t>สามารถ</w:t>
      </w:r>
      <w:r w:rsidR="00B97772">
        <w:rPr>
          <w:rFonts w:ascii="TH SarabunPSK" w:hAnsi="TH SarabunPSK" w:cs="TH SarabunPSK" w:hint="cs"/>
          <w:sz w:val="32"/>
          <w:szCs w:val="32"/>
          <w:cs/>
        </w:rPr>
        <w:t>จองแพ็คเกจ</w:t>
      </w:r>
      <w:r w:rsidR="00A962A3" w:rsidRPr="00A962A3">
        <w:rPr>
          <w:rFonts w:ascii="TH SarabunPSK" w:hAnsi="TH SarabunPSK" w:cs="TH SarabunPSK" w:hint="cs"/>
          <w:sz w:val="32"/>
          <w:szCs w:val="32"/>
          <w:cs/>
        </w:rPr>
        <w:t>ทัวร์ได้</w:t>
      </w:r>
      <w:r w:rsidR="005E1359">
        <w:rPr>
          <w:rFonts w:ascii="TH SarabunPSK" w:hAnsi="TH SarabunPSK" w:cs="TH SarabunPSK"/>
          <w:sz w:val="32"/>
          <w:szCs w:val="32"/>
        </w:rPr>
        <w:br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  <w:t xml:space="preserve"> 2.4 </w:t>
      </w:r>
      <w:r w:rsidR="005E1359" w:rsidRPr="005E1359">
        <w:rPr>
          <w:rFonts w:ascii="TH SarabunPSK" w:hAnsi="TH SarabunPSK" w:cs="TH SarabunPSK"/>
          <w:sz w:val="32"/>
          <w:szCs w:val="32"/>
          <w:cs/>
        </w:rPr>
        <w:t>สามารถ</w:t>
      </w:r>
      <w:r w:rsidR="005E1359" w:rsidRPr="005E1359">
        <w:rPr>
          <w:rFonts w:ascii="TH SarabunPSK" w:hAnsi="TH SarabunPSK" w:cs="TH SarabunPSK" w:hint="cs"/>
          <w:sz w:val="32"/>
          <w:szCs w:val="32"/>
          <w:cs/>
        </w:rPr>
        <w:t>ดูรายการจองได้</w:t>
      </w:r>
      <w:r w:rsidR="001265BD">
        <w:rPr>
          <w:rFonts w:ascii="TH SarabunPSK" w:hAnsi="TH SarabunPSK" w:cs="TH SarabunPSK"/>
          <w:sz w:val="32"/>
          <w:szCs w:val="32"/>
        </w:rPr>
        <w:br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265BD">
        <w:rPr>
          <w:rFonts w:ascii="TH SarabunPSK" w:hAnsi="TH SarabunPSK" w:cs="TH SarabunPSK"/>
          <w:sz w:val="32"/>
          <w:szCs w:val="32"/>
        </w:rPr>
        <w:tab/>
      </w:r>
      <w:r w:rsidR="001265B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B5B9C">
        <w:rPr>
          <w:rFonts w:ascii="TH SarabunPSK" w:hAnsi="TH SarabunPSK" w:cs="TH SarabunPSK"/>
          <w:sz w:val="32"/>
          <w:szCs w:val="32"/>
        </w:rPr>
        <w:t xml:space="preserve">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2946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359">
        <w:rPr>
          <w:rFonts w:ascii="TH SarabunPSK" w:hAnsi="TH SarabunPSK" w:cs="TH SarabunPSK"/>
          <w:sz w:val="32"/>
          <w:szCs w:val="32"/>
        </w:rPr>
        <w:t>2.5</w:t>
      </w:r>
      <w:r w:rsidR="00004A32" w:rsidRPr="00E83856">
        <w:rPr>
          <w:rFonts w:ascii="TH SarabunPSK" w:hAnsi="TH SarabunPSK" w:cs="TH SarabunPSK"/>
          <w:sz w:val="32"/>
          <w:szCs w:val="32"/>
        </w:rPr>
        <w:t xml:space="preserve"> </w:t>
      </w:r>
      <w:r w:rsidR="00B97772">
        <w:rPr>
          <w:rFonts w:ascii="TH SarabunPSK" w:hAnsi="TH SarabunPSK" w:cs="TH SarabunPSK"/>
          <w:sz w:val="32"/>
          <w:szCs w:val="32"/>
          <w:cs/>
        </w:rPr>
        <w:t>สามารถชำ</w:t>
      </w:r>
      <w:r w:rsidR="00A61C60" w:rsidRPr="003200C7">
        <w:rPr>
          <w:rFonts w:ascii="TH SarabunPSK" w:hAnsi="TH SarabunPSK" w:cs="TH SarabunPSK"/>
          <w:sz w:val="32"/>
          <w:szCs w:val="32"/>
          <w:cs/>
        </w:rPr>
        <w:t>ระเงินผ่าน</w:t>
      </w:r>
      <w:r w:rsidR="00A61C60" w:rsidRPr="003200C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 xml:space="preserve">เพย์แพล </w:t>
      </w:r>
      <w:r w:rsidR="00A61C60" w:rsidRPr="003200C7">
        <w:rPr>
          <w:rFonts w:ascii="TH SarabunPSK" w:hAnsi="TH SarabunPSK" w:cs="TH SarabunPSK"/>
          <w:sz w:val="32"/>
          <w:szCs w:val="32"/>
          <w:cs/>
        </w:rPr>
        <w:t>ได้</w:t>
      </w:r>
      <w:r w:rsidR="005E1359">
        <w:rPr>
          <w:rFonts w:ascii="TH SarabunPSK" w:hAnsi="TH SarabunPSK" w:cs="TH SarabunPSK"/>
          <w:sz w:val="32"/>
          <w:szCs w:val="32"/>
        </w:rPr>
        <w:br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</w:r>
      <w:r w:rsidR="005E1359">
        <w:rPr>
          <w:rFonts w:ascii="TH SarabunPSK" w:hAnsi="TH SarabunPSK" w:cs="TH SarabunPSK"/>
          <w:sz w:val="32"/>
          <w:szCs w:val="32"/>
        </w:rPr>
        <w:tab/>
        <w:t xml:space="preserve"> 2.6</w:t>
      </w:r>
      <w:r w:rsidR="00A61C60">
        <w:rPr>
          <w:rFonts w:ascii="TH SarabunPSK" w:hAnsi="TH SarabunPSK" w:cs="TH SarabunPSK"/>
          <w:sz w:val="32"/>
          <w:szCs w:val="32"/>
        </w:rPr>
        <w:t xml:space="preserve"> </w:t>
      </w:r>
      <w:r w:rsidR="00A61C60" w:rsidRPr="00FE21E1">
        <w:rPr>
          <w:rFonts w:ascii="TH SarabunPSK" w:hAnsi="TH SarabunPSK" w:cs="TH SarabunPSK"/>
          <w:sz w:val="32"/>
          <w:szCs w:val="32"/>
          <w:cs/>
        </w:rPr>
        <w:t>สามารถออกใบเสร็จอิเล็กทรอนิกส์ได้</w:t>
      </w:r>
    </w:p>
    <w:p w:rsidR="000F78CA" w:rsidRDefault="002946E6" w:rsidP="00245D88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34B1" w:rsidRPr="005B07CF">
        <w:rPr>
          <w:rFonts w:ascii="TH SarabunPSK" w:hAnsi="TH SarabunPSK" w:cs="TH SarabunPSK"/>
          <w:sz w:val="32"/>
          <w:szCs w:val="32"/>
        </w:rPr>
        <w:t xml:space="preserve">2) </w:t>
      </w:r>
      <w:r w:rsidR="00447701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9D34B1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9D34B1" w:rsidRPr="005B07CF">
        <w:rPr>
          <w:rFonts w:ascii="TH SarabunPSK" w:hAnsi="TH SarabunPSK" w:cs="TH SarabunPSK"/>
          <w:sz w:val="32"/>
          <w:szCs w:val="32"/>
          <w:cs/>
        </w:rPr>
        <w:t>ของระบบจะแสดงผังขั้น</w:t>
      </w:r>
      <w:r w:rsidR="00447701" w:rsidRPr="005B07CF">
        <w:rPr>
          <w:rFonts w:ascii="TH SarabunPSK" w:hAnsi="TH SarabunPSK" w:cs="TH SarabunPSK"/>
          <w:sz w:val="32"/>
          <w:szCs w:val="32"/>
          <w:cs/>
        </w:rPr>
        <w:t>ตอนการทำงานเมื่อผู้ใช้งานเข้าใช้</w:t>
      </w:r>
      <w:r w:rsidR="009D34B1" w:rsidRPr="005B07CF">
        <w:rPr>
          <w:rFonts w:ascii="TH SarabunPSK" w:hAnsi="TH SarabunPSK" w:cs="TH SarabunPSK"/>
          <w:sz w:val="32"/>
          <w:szCs w:val="32"/>
          <w:cs/>
        </w:rPr>
        <w:t xml:space="preserve">งานระบบ การตอบสนองของระบบต่อผู้ใช้งาน ซึ่ง </w:t>
      </w:r>
      <w:r w:rsidR="009D34B1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9D34B1" w:rsidRPr="005B07CF">
        <w:rPr>
          <w:rFonts w:ascii="TH SarabunPSK" w:hAnsi="TH SarabunPSK" w:cs="TH SarabunPSK"/>
          <w:sz w:val="32"/>
          <w:szCs w:val="32"/>
          <w:cs/>
        </w:rPr>
        <w:t>ของ</w:t>
      </w:r>
      <w:r w:rsidR="00B97772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44210A" w:rsidRPr="005B07CF">
        <w:rPr>
          <w:rFonts w:ascii="TH SarabunPSK" w:hAnsi="TH SarabunPSK" w:cs="TH SarabunPSK"/>
          <w:sz w:val="32"/>
          <w:szCs w:val="32"/>
          <w:cs/>
        </w:rPr>
        <w:t>ทัวร์ประเทศ</w:t>
      </w:r>
      <w:r w:rsidR="00B22678" w:rsidRPr="005B07CF">
        <w:rPr>
          <w:rFonts w:ascii="TH SarabunPSK" w:hAnsi="TH SarabunPSK" w:cs="TH SarabunPSK"/>
          <w:sz w:val="32"/>
          <w:szCs w:val="32"/>
          <w:cs/>
        </w:rPr>
        <w:t>เวียดนามโดยใช้เทคโนโล</w:t>
      </w:r>
      <w:r w:rsidR="005B0F38" w:rsidRPr="005B07CF">
        <w:rPr>
          <w:rFonts w:ascii="TH SarabunPSK" w:hAnsi="TH SarabunPSK" w:cs="TH SarabunPSK"/>
          <w:sz w:val="32"/>
          <w:szCs w:val="32"/>
          <w:cs/>
        </w:rPr>
        <w:t>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5B0F38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BB4B5C" w:rsidRPr="005B07CF">
        <w:rPr>
          <w:rFonts w:ascii="TH SarabunPSK" w:hAnsi="TH SarabunPSK" w:cs="TH SarabunPSK"/>
          <w:sz w:val="32"/>
          <w:szCs w:val="32"/>
          <w:cs/>
        </w:rPr>
        <w:t xml:space="preserve">สามารถแสดงได้ดังแผนภาพที่ </w:t>
      </w:r>
      <w:r w:rsidR="00C91703">
        <w:rPr>
          <w:rFonts w:ascii="TH SarabunPSK" w:hAnsi="TH SarabunPSK" w:cs="TH SarabunPSK"/>
          <w:sz w:val="32"/>
          <w:szCs w:val="32"/>
        </w:rPr>
        <w:t>6</w:t>
      </w:r>
    </w:p>
    <w:p w:rsidR="001A41E8" w:rsidRPr="005B07CF" w:rsidRDefault="001A41E8" w:rsidP="00245D88">
      <w:pPr>
        <w:tabs>
          <w:tab w:val="left" w:pos="720"/>
          <w:tab w:val="left" w:pos="1264"/>
          <w:tab w:val="left" w:pos="1418"/>
          <w:tab w:val="left" w:pos="1627"/>
          <w:tab w:val="left" w:pos="1985"/>
          <w:tab w:val="left" w:pos="2347"/>
        </w:tabs>
        <w:spacing w:after="120" w:line="420" w:lineRule="exact"/>
        <w:ind w:firstLine="1276"/>
        <w:rPr>
          <w:rFonts w:ascii="TH SarabunPSK" w:hAnsi="TH SarabunPSK" w:cs="TH SarabunPSK"/>
          <w:sz w:val="32"/>
          <w:szCs w:val="32"/>
          <w:cs/>
        </w:rPr>
      </w:pPr>
    </w:p>
    <w:p w:rsidR="00F14F57" w:rsidRPr="005B07CF" w:rsidRDefault="00FD7266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FD7266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3792330" cy="3848100"/>
            <wp:effectExtent l="0" t="0" r="0" b="0"/>
            <wp:docPr id="2" name="Picture 2" descr="E:\Project finish\วิจัย\img\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Project finish\วิจัย\img\Hom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280" cy="385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CB" w:rsidRPr="00461916" w:rsidRDefault="009C53CB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</w:rPr>
      </w:pPr>
    </w:p>
    <w:p w:rsidR="00A2760E" w:rsidRDefault="00255B95" w:rsidP="00255B95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="006751CC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454F44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464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751CC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F44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6751CC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6751CC" w:rsidRPr="005B07CF">
        <w:rPr>
          <w:rFonts w:ascii="TH SarabunPSK" w:hAnsi="TH SarabunPSK" w:cs="TH SarabunPSK"/>
          <w:sz w:val="32"/>
          <w:szCs w:val="32"/>
          <w:cs/>
        </w:rPr>
        <w:t>แสดงการเริ่มต้นเข้าใช้งานระบบ</w:t>
      </w:r>
    </w:p>
    <w:p w:rsidR="002875C2" w:rsidRPr="002875C2" w:rsidRDefault="002875C2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</w:rPr>
      </w:pPr>
    </w:p>
    <w:p w:rsidR="00D345E7" w:rsidRDefault="00BB4B5C" w:rsidP="00D345E7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  <w:t xml:space="preserve">แผนภาพที่  </w:t>
      </w:r>
      <w:r w:rsidR="0065464D">
        <w:rPr>
          <w:rFonts w:ascii="TH SarabunPSK" w:hAnsi="TH SarabunPSK" w:cs="TH SarabunPSK"/>
          <w:sz w:val="32"/>
          <w:szCs w:val="32"/>
        </w:rPr>
        <w:t>6</w:t>
      </w:r>
      <w:r w:rsidR="00454F44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6751CC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D345E7" w:rsidRPr="00A86662">
        <w:rPr>
          <w:rFonts w:ascii="TH SarabunPSK" w:hAnsi="TH SarabunPSK" w:cs="TH SarabunPSK"/>
          <w:sz w:val="32"/>
          <w:szCs w:val="32"/>
          <w:cs/>
        </w:rPr>
        <w:t xml:space="preserve">เมื่อผู้ใช้เริ่มเข้ามาใช้งานระบบ จะเห็นเมนูอยู่สามเมนู คือ เมนู </w:t>
      </w:r>
      <w:r w:rsidR="00D345E7" w:rsidRPr="00A86662">
        <w:rPr>
          <w:rFonts w:ascii="TH SarabunPSK" w:hAnsi="TH SarabunPSK" w:cs="TH SarabunPSK"/>
          <w:sz w:val="32"/>
          <w:szCs w:val="32"/>
        </w:rPr>
        <w:t>Main Page (</w:t>
      </w:r>
      <w:r w:rsidR="00D345E7" w:rsidRPr="00A86662">
        <w:rPr>
          <w:rFonts w:ascii="TH SarabunPSK" w:hAnsi="TH SarabunPSK" w:cs="TH SarabunPSK"/>
          <w:sz w:val="32"/>
          <w:szCs w:val="32"/>
          <w:cs/>
        </w:rPr>
        <w:t>หน้าหลัก</w:t>
      </w:r>
      <w:r w:rsidR="00D345E7"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D345E7" w:rsidRPr="00A86662">
        <w:rPr>
          <w:rFonts w:ascii="TH SarabunPSK" w:hAnsi="TH SarabunPSK" w:cs="TH SarabunPSK"/>
          <w:sz w:val="32"/>
          <w:szCs w:val="32"/>
          <w:cs/>
        </w:rPr>
        <w:t xml:space="preserve">เมนู </w:t>
      </w:r>
      <w:r w:rsidR="00D345E7" w:rsidRPr="00A86662">
        <w:rPr>
          <w:rFonts w:ascii="TH SarabunPSK" w:hAnsi="TH SarabunPSK" w:cs="TH SarabunPSK"/>
          <w:sz w:val="32"/>
          <w:szCs w:val="32"/>
        </w:rPr>
        <w:t>Register (</w:t>
      </w:r>
      <w:r w:rsidR="00D345E7" w:rsidRPr="00A86662">
        <w:rPr>
          <w:rFonts w:ascii="TH SarabunPSK" w:hAnsi="TH SarabunPSK" w:cs="TH SarabunPSK"/>
          <w:sz w:val="32"/>
          <w:szCs w:val="32"/>
          <w:cs/>
        </w:rPr>
        <w:t>สมัครสมาชิก</w:t>
      </w:r>
      <w:r w:rsidR="00D345E7"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D345E7" w:rsidRPr="00A86662">
        <w:rPr>
          <w:rFonts w:ascii="TH SarabunPSK" w:hAnsi="TH SarabunPSK" w:cs="TH SarabunPSK"/>
          <w:sz w:val="32"/>
          <w:szCs w:val="32"/>
          <w:cs/>
        </w:rPr>
        <w:t xml:space="preserve">และเมนู </w:t>
      </w:r>
      <w:r w:rsidR="00D345E7" w:rsidRPr="00A86662">
        <w:rPr>
          <w:rFonts w:ascii="TH SarabunPSK" w:hAnsi="TH SarabunPSK" w:cs="TH SarabunPSK"/>
          <w:sz w:val="32"/>
          <w:szCs w:val="32"/>
        </w:rPr>
        <w:t>Login (</w:t>
      </w:r>
      <w:r w:rsidR="00D345E7" w:rsidRPr="00A86662">
        <w:rPr>
          <w:rFonts w:ascii="TH SarabunPSK" w:hAnsi="TH SarabunPSK" w:cs="TH SarabunPSK"/>
          <w:sz w:val="32"/>
          <w:szCs w:val="32"/>
          <w:cs/>
        </w:rPr>
        <w:t>เข้าสู่ระบบ</w:t>
      </w:r>
      <w:r w:rsidR="00D345E7" w:rsidRPr="00A86662">
        <w:rPr>
          <w:rFonts w:ascii="TH SarabunPSK" w:hAnsi="TH SarabunPSK" w:cs="TH SarabunPSK"/>
          <w:sz w:val="32"/>
          <w:szCs w:val="32"/>
        </w:rPr>
        <w:t xml:space="preserve">) </w:t>
      </w:r>
      <w:r w:rsidR="00D345E7" w:rsidRPr="00A86662">
        <w:rPr>
          <w:rFonts w:ascii="TH SarabunPSK" w:hAnsi="TH SarabunPSK" w:cs="TH SarabunPSK"/>
          <w:sz w:val="32"/>
          <w:szCs w:val="32"/>
          <w:cs/>
        </w:rPr>
        <w:t xml:space="preserve">ซึ่งผู้ใช้จะต้องทำการสมัครสมาชิกก่อน ถึงจะสามารถทำการ </w:t>
      </w:r>
      <w:r w:rsidR="00D345E7" w:rsidRPr="00A86662">
        <w:rPr>
          <w:rFonts w:ascii="TH SarabunPSK" w:hAnsi="TH SarabunPSK" w:cs="TH SarabunPSK"/>
          <w:sz w:val="32"/>
          <w:szCs w:val="32"/>
        </w:rPr>
        <w:t xml:space="preserve">Login </w:t>
      </w:r>
      <w:r w:rsidR="00D345E7" w:rsidRPr="00A86662">
        <w:rPr>
          <w:rFonts w:ascii="TH SarabunPSK" w:hAnsi="TH SarabunPSK" w:cs="TH SarabunPSK"/>
          <w:sz w:val="32"/>
          <w:szCs w:val="32"/>
          <w:cs/>
        </w:rPr>
        <w:t>เข้าสู่ระบบได้ ดังต่อไปนี้</w:t>
      </w:r>
    </w:p>
    <w:p w:rsidR="00461916" w:rsidRPr="00461916" w:rsidRDefault="00461916" w:rsidP="00D345E7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12"/>
          <w:szCs w:val="12"/>
        </w:rPr>
      </w:pPr>
    </w:p>
    <w:p w:rsidR="00D345E7" w:rsidRDefault="00FD7266" w:rsidP="00FD7266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noProof/>
          <w:sz w:val="32"/>
          <w:szCs w:val="32"/>
          <w:vertAlign w:val="subscript"/>
        </w:rPr>
      </w:pPr>
      <w:r w:rsidRPr="00FD7266">
        <w:rPr>
          <w:rFonts w:ascii="TH SarabunPSK" w:hAnsi="TH SarabunPSK" w:cs="TH SarabunPSK"/>
          <w:noProof/>
          <w:sz w:val="32"/>
          <w:szCs w:val="32"/>
          <w:vertAlign w:val="subscript"/>
        </w:rPr>
        <w:drawing>
          <wp:inline distT="0" distB="0" distL="0" distR="0">
            <wp:extent cx="3754120" cy="1259205"/>
            <wp:effectExtent l="0" t="0" r="0" b="0"/>
            <wp:docPr id="3" name="Picture 3" descr="E:\Project finish\วิจัย\img\regi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Project finish\วิจัย\img\regis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39" cy="130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16" w:rsidRPr="00C774E1" w:rsidRDefault="00461916" w:rsidP="00D345E7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16"/>
          <w:szCs w:val="16"/>
          <w:vertAlign w:val="subscript"/>
        </w:rPr>
      </w:pPr>
    </w:p>
    <w:p w:rsidR="00615F51" w:rsidRDefault="00255B95" w:rsidP="00255B95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540792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615F51" w:rsidRPr="005B07CF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615F51">
        <w:rPr>
          <w:rFonts w:ascii="TH SarabunPSK" w:hAnsi="TH SarabunPSK" w:cs="TH SarabunPSK"/>
          <w:b/>
          <w:bCs/>
          <w:sz w:val="32"/>
          <w:szCs w:val="32"/>
        </w:rPr>
        <w:t xml:space="preserve"> 7 </w:t>
      </w:r>
      <w:r w:rsidR="00615F51" w:rsidRPr="00C329CD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615F51" w:rsidRPr="00C329CD">
        <w:rPr>
          <w:rFonts w:ascii="TH SarabunPSK" w:hAnsi="TH SarabunPSK" w:cs="TH SarabunPSK"/>
          <w:sz w:val="32"/>
          <w:szCs w:val="32"/>
          <w:cs/>
        </w:rPr>
        <w:t>แสดงการสมัครสมาชิก</w:t>
      </w:r>
    </w:p>
    <w:p w:rsidR="00615F51" w:rsidRPr="002875C2" w:rsidRDefault="00615F51" w:rsidP="00615F51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  <w:vertAlign w:val="subscript"/>
        </w:rPr>
      </w:pPr>
    </w:p>
    <w:p w:rsidR="00615F51" w:rsidRDefault="00615F51" w:rsidP="00615F51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Pr="00615F51">
        <w:rPr>
          <w:rFonts w:ascii="TH SarabunPSK" w:hAnsi="TH SarabunPSK" w:cs="TH SarabunPSK"/>
          <w:sz w:val="32"/>
          <w:szCs w:val="32"/>
          <w:cs/>
        </w:rPr>
        <w:t>แผนภาพที่</w:t>
      </w:r>
      <w:r w:rsidRPr="00615F51">
        <w:rPr>
          <w:rFonts w:ascii="TH SarabunPSK" w:hAnsi="TH SarabunPSK" w:cs="TH SarabunPSK"/>
          <w:sz w:val="32"/>
          <w:szCs w:val="32"/>
        </w:rPr>
        <w:t xml:space="preserve"> 7 </w:t>
      </w:r>
      <w:r w:rsidRPr="00615F51">
        <w:rPr>
          <w:rFonts w:ascii="TH SarabunPSK" w:eastAsia="Cordia New" w:hAnsi="TH SarabunPSK" w:cs="TH SarabunPSK"/>
          <w:sz w:val="32"/>
          <w:szCs w:val="32"/>
        </w:rPr>
        <w:t>Activity</w:t>
      </w:r>
      <w:r w:rsidRPr="00A86662">
        <w:rPr>
          <w:rFonts w:ascii="TH SarabunPSK" w:eastAsia="Cordia New" w:hAnsi="TH SarabunPSK" w:cs="TH SarabunPSK"/>
          <w:sz w:val="32"/>
          <w:szCs w:val="32"/>
        </w:rPr>
        <w:t xml:space="preserve"> Diagram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ระบบการสมัครสมาชิก เมื่อผู้ใช้เข้าสู่ระบบ จากภาพผู้ใช้ทำการสมัครสมาชิก โดยทำการกรอกข้อมูล และกำหนด </w:t>
      </w:r>
      <w:r w:rsidRPr="00A86662">
        <w:rPr>
          <w:rFonts w:ascii="TH SarabunPSK" w:hAnsi="TH SarabunPSK" w:cs="TH SarabunPSK"/>
          <w:sz w:val="32"/>
          <w:szCs w:val="32"/>
        </w:rPr>
        <w:t xml:space="preserve">Password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ระบบจะให้ยืนยัน </w:t>
      </w:r>
      <w:r w:rsidRPr="00A86662">
        <w:rPr>
          <w:rFonts w:ascii="TH SarabunPSK" w:hAnsi="TH SarabunPSK" w:cs="TH SarabunPSK"/>
          <w:sz w:val="32"/>
          <w:szCs w:val="32"/>
        </w:rPr>
        <w:t xml:space="preserve">password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อีกครั้ง ถ้า ใส่ </w:t>
      </w:r>
      <w:r w:rsidRPr="00A86662">
        <w:rPr>
          <w:rFonts w:ascii="TH SarabunPSK" w:hAnsi="TH SarabunPSK" w:cs="TH SarabunPSK"/>
          <w:sz w:val="32"/>
          <w:szCs w:val="32"/>
        </w:rPr>
        <w:t xml:space="preserve">password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ไม่ถูกต้อง ระบบจะแจ้งเตือนให้กลับไปใส่ใหม่ ถ้าถูกต้องระบบจะยืนยัน </w:t>
      </w:r>
      <w:r w:rsidRPr="00A86662">
        <w:rPr>
          <w:rFonts w:ascii="TH SarabunPSK" w:hAnsi="TH SarabunPSK" w:cs="TH SarabunPSK"/>
          <w:sz w:val="32"/>
          <w:szCs w:val="32"/>
        </w:rPr>
        <w:t xml:space="preserve">Username Password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ให้ โดย </w:t>
      </w:r>
      <w:r w:rsidRPr="00A86662">
        <w:rPr>
          <w:rFonts w:ascii="TH SarabunPSK" w:hAnsi="TH SarabunPSK" w:cs="TH SarabunPSK"/>
          <w:sz w:val="32"/>
          <w:szCs w:val="32"/>
        </w:rPr>
        <w:t xml:space="preserve">Username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นั้นระบบจะทำการดึงเอาชื่อที่ท่านสมัคร มาเป็น </w:t>
      </w:r>
      <w:r w:rsidRPr="00A86662">
        <w:rPr>
          <w:rFonts w:ascii="TH SarabunPSK" w:hAnsi="TH SarabunPSK" w:cs="TH SarabunPSK"/>
          <w:sz w:val="32"/>
          <w:szCs w:val="32"/>
        </w:rPr>
        <w:lastRenderedPageBreak/>
        <w:t xml:space="preserve">Username 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โดยอัตโนมัติ จากนั้นผู้ใช้สามารถนำ </w:t>
      </w:r>
      <w:r w:rsidRPr="00A86662">
        <w:rPr>
          <w:rFonts w:ascii="TH SarabunPSK" w:hAnsi="TH SarabunPSK" w:cs="TH SarabunPSK"/>
          <w:sz w:val="32"/>
          <w:szCs w:val="32"/>
        </w:rPr>
        <w:t>Username Password</w:t>
      </w:r>
      <w:r w:rsidRPr="00A86662">
        <w:rPr>
          <w:rFonts w:ascii="TH SarabunPSK" w:hAnsi="TH SarabunPSK" w:cs="TH SarabunPSK"/>
          <w:sz w:val="32"/>
          <w:szCs w:val="32"/>
          <w:cs/>
        </w:rPr>
        <w:t xml:space="preserve"> มาใช้ในการ </w:t>
      </w:r>
      <w:r w:rsidRPr="00A86662">
        <w:rPr>
          <w:rFonts w:ascii="TH SarabunPSK" w:hAnsi="TH SarabunPSK" w:cs="TH SarabunPSK"/>
          <w:sz w:val="32"/>
          <w:szCs w:val="32"/>
        </w:rPr>
        <w:t xml:space="preserve">Login </w:t>
      </w:r>
      <w:r w:rsidRPr="00A86662">
        <w:rPr>
          <w:rFonts w:ascii="TH SarabunPSK" w:hAnsi="TH SarabunPSK" w:cs="TH SarabunPSK"/>
          <w:sz w:val="32"/>
          <w:szCs w:val="32"/>
          <w:cs/>
        </w:rPr>
        <w:t>เข้าสู่ระบบได้ดังต่อไปนี้</w:t>
      </w:r>
    </w:p>
    <w:p w:rsidR="00615F51" w:rsidRPr="001B18A8" w:rsidRDefault="00615F51" w:rsidP="00615F51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15F51" w:rsidRDefault="00FD7266" w:rsidP="00615F51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D726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600575" cy="1510822"/>
            <wp:effectExtent l="0" t="0" r="0" b="0"/>
            <wp:docPr id="4" name="Picture 4" descr="E:\Project finish\วิจัย\img\2 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Project finish\วิจัย\img\2 Logi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78" cy="153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16" w:rsidRPr="00461916" w:rsidRDefault="00461916" w:rsidP="00615F51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615F51" w:rsidRDefault="00255B95" w:rsidP="00255B95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4079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615F51" w:rsidRPr="00C329C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615F51">
        <w:rPr>
          <w:rFonts w:ascii="TH SarabunPSK" w:hAnsi="TH SarabunPSK" w:cs="TH SarabunPSK"/>
          <w:b/>
          <w:bCs/>
          <w:sz w:val="32"/>
          <w:szCs w:val="32"/>
        </w:rPr>
        <w:t>8</w:t>
      </w:r>
      <w:r w:rsidR="00615F51" w:rsidRPr="00A86662">
        <w:rPr>
          <w:rFonts w:ascii="TH SarabunPSK" w:hAnsi="TH SarabunPSK" w:cs="TH SarabunPSK"/>
          <w:sz w:val="32"/>
          <w:szCs w:val="32"/>
        </w:rPr>
        <w:t xml:space="preserve"> </w:t>
      </w:r>
      <w:r w:rsidR="00615F51">
        <w:rPr>
          <w:rFonts w:ascii="TH SarabunPSK" w:hAnsi="TH SarabunPSK" w:cs="TH SarabunPSK"/>
          <w:sz w:val="32"/>
          <w:szCs w:val="32"/>
        </w:rPr>
        <w:t xml:space="preserve"> </w:t>
      </w:r>
      <w:r w:rsidR="00615F51" w:rsidRPr="00C329CD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615F51" w:rsidRPr="00C329CD">
        <w:rPr>
          <w:rFonts w:ascii="TH SarabunPSK" w:hAnsi="TH SarabunPSK" w:cs="TH SarabunPSK"/>
          <w:sz w:val="32"/>
          <w:szCs w:val="32"/>
          <w:cs/>
        </w:rPr>
        <w:t>การเข้าสู่ระบบ</w:t>
      </w:r>
    </w:p>
    <w:p w:rsidR="00B152FD" w:rsidRPr="002875C2" w:rsidRDefault="00B152FD" w:rsidP="00615F51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15F51" w:rsidRDefault="00615F51" w:rsidP="00615F51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615F51">
        <w:rPr>
          <w:rFonts w:ascii="TH SarabunPSK" w:eastAsia="Cordia New" w:hAnsi="TH SarabunPSK" w:cs="TH SarabunPSK"/>
          <w:sz w:val="32"/>
          <w:szCs w:val="32"/>
          <w:cs/>
        </w:rPr>
        <w:t xml:space="preserve">จากภาพที่ </w:t>
      </w:r>
      <w:r w:rsidRPr="00615F51">
        <w:rPr>
          <w:rFonts w:ascii="TH SarabunPSK" w:eastAsia="Cordia New" w:hAnsi="TH SarabunPSK" w:cs="TH SarabunPSK"/>
          <w:sz w:val="32"/>
          <w:szCs w:val="32"/>
        </w:rPr>
        <w:t xml:space="preserve">8 Activity Diagram </w:t>
      </w:r>
      <w:r w:rsidRPr="00615F51">
        <w:rPr>
          <w:rFonts w:ascii="TH SarabunPSK" w:hAnsi="TH SarabunPSK" w:cs="TH SarabunPSK"/>
          <w:sz w:val="32"/>
          <w:szCs w:val="32"/>
          <w:cs/>
        </w:rPr>
        <w:t xml:space="preserve">การเข้าสู่ระบบ โดยผู้ใช้จะทำการกรอก </w:t>
      </w:r>
      <w:r w:rsidRPr="00615F51">
        <w:rPr>
          <w:rFonts w:ascii="TH SarabunPSK" w:hAnsi="TH SarabunPSK" w:cs="TH SarabunPSK"/>
          <w:sz w:val="32"/>
          <w:szCs w:val="32"/>
        </w:rPr>
        <w:t xml:space="preserve">Username Password </w:t>
      </w:r>
      <w:r w:rsidRPr="00615F51">
        <w:rPr>
          <w:rFonts w:ascii="TH SarabunPSK" w:hAnsi="TH SarabunPSK" w:cs="TH SarabunPSK"/>
          <w:sz w:val="32"/>
          <w:szCs w:val="32"/>
          <w:cs/>
        </w:rPr>
        <w:t>ถ้าไม่ใส่รหัสผ่านหรือใส่รหัสผ่านผิด ระบบจะแจ้งเตือนบอกว่าใส่ชื่อผู้เข้าใช้และรหัสผ่านไม่ถูกต้อง</w:t>
      </w:r>
      <w:r w:rsidRPr="00615F51">
        <w:rPr>
          <w:rFonts w:ascii="TH SarabunPSK" w:hAnsi="TH SarabunPSK" w:cs="TH SarabunPSK"/>
          <w:sz w:val="32"/>
          <w:szCs w:val="32"/>
        </w:rPr>
        <w:t xml:space="preserve"> </w:t>
      </w:r>
      <w:r w:rsidRPr="00615F51">
        <w:rPr>
          <w:rFonts w:ascii="TH SarabunPSK" w:hAnsi="TH SarabunPSK" w:cs="TH SarabunPSK"/>
          <w:sz w:val="32"/>
          <w:szCs w:val="32"/>
          <w:cs/>
        </w:rPr>
        <w:t xml:space="preserve">และไม่สามารถเข้าใช้งานได้ แล้วจะให้ใส่ </w:t>
      </w:r>
      <w:r w:rsidRPr="00615F51">
        <w:rPr>
          <w:rFonts w:ascii="TH SarabunPSK" w:hAnsi="TH SarabunPSK" w:cs="TH SarabunPSK"/>
          <w:sz w:val="32"/>
          <w:szCs w:val="32"/>
        </w:rPr>
        <w:t xml:space="preserve">Username Password </w:t>
      </w:r>
      <w:r w:rsidRPr="00615F51">
        <w:rPr>
          <w:rFonts w:ascii="TH SarabunPSK" w:hAnsi="TH SarabunPSK" w:cs="TH SarabunPSK"/>
          <w:sz w:val="32"/>
          <w:szCs w:val="32"/>
          <w:cs/>
        </w:rPr>
        <w:t>ใหม่อีกครั้ง แต่ถ้าใส่รหัสถูกต้องระบบจะทำการเช็คสิทธิ์ผู้ใช้งาน และจะเข้าสู่หน้าจอการทำงานของระบบต่อไป</w:t>
      </w:r>
    </w:p>
    <w:p w:rsidR="005F1C87" w:rsidRPr="00461916" w:rsidRDefault="005F1C87" w:rsidP="00615F51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21191" w:rsidRDefault="00FD7266" w:rsidP="005F1C87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D726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638675" cy="1784350"/>
            <wp:effectExtent l="0" t="0" r="9525" b="6350"/>
            <wp:docPr id="5" name="Picture 5" descr="E:\Project finish\วิจัย\img\3 manage pro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Project finish\วิจัย\img\3 manage profil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655" cy="181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0D5" w:rsidRPr="00461916" w:rsidRDefault="00DC40D5" w:rsidP="005F1C87">
      <w:pPr>
        <w:tabs>
          <w:tab w:val="left" w:pos="907"/>
          <w:tab w:val="left" w:pos="1230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5F1C87" w:rsidRDefault="00255B95" w:rsidP="00255B95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5F1C87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 </w:t>
      </w:r>
      <w:r w:rsidR="005F1C87">
        <w:rPr>
          <w:rFonts w:ascii="TH SarabunPSK" w:hAnsi="TH SarabunPSK" w:cs="TH SarabunPSK"/>
          <w:b/>
          <w:bCs/>
          <w:sz w:val="32"/>
          <w:szCs w:val="32"/>
        </w:rPr>
        <w:t>9</w:t>
      </w:r>
      <w:r w:rsidR="005F1C87" w:rsidRPr="005B07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1C87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1C87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5F1C87" w:rsidRPr="005B07CF">
        <w:rPr>
          <w:rFonts w:ascii="TH SarabunPSK" w:hAnsi="TH SarabunPSK" w:cs="TH SarabunPSK"/>
          <w:sz w:val="32"/>
          <w:szCs w:val="32"/>
          <w:cs/>
        </w:rPr>
        <w:t>แสดงการเข้า</w:t>
      </w:r>
      <w:r w:rsidR="005F1C87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5F1C87" w:rsidRPr="005B07CF">
        <w:rPr>
          <w:rFonts w:ascii="TH SarabunPSK" w:hAnsi="TH SarabunPSK" w:cs="TH SarabunPSK"/>
          <w:sz w:val="32"/>
          <w:szCs w:val="32"/>
          <w:cs/>
        </w:rPr>
        <w:t>เมนู ข้อมูลส่วนตัว</w:t>
      </w:r>
    </w:p>
    <w:p w:rsidR="005F1C87" w:rsidRPr="002875C2" w:rsidRDefault="005F1C87" w:rsidP="005F1C87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b/>
          <w:bCs/>
          <w:sz w:val="12"/>
          <w:szCs w:val="12"/>
        </w:rPr>
      </w:pPr>
    </w:p>
    <w:p w:rsidR="00B152FD" w:rsidRPr="00C91703" w:rsidRDefault="00AD21FC" w:rsidP="00D345E7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5F1C87" w:rsidRPr="005B07CF">
        <w:rPr>
          <w:rFonts w:ascii="TH SarabunPSK" w:hAnsi="TH SarabunPSK" w:cs="TH SarabunPSK"/>
          <w:sz w:val="32"/>
          <w:szCs w:val="32"/>
          <w:cs/>
        </w:rPr>
        <w:t xml:space="preserve">แผนภาพที่  </w:t>
      </w:r>
      <w:r w:rsidR="005F1C87">
        <w:rPr>
          <w:rFonts w:ascii="TH SarabunPSK" w:hAnsi="TH SarabunPSK" w:cs="TH SarabunPSK"/>
          <w:sz w:val="32"/>
          <w:szCs w:val="32"/>
        </w:rPr>
        <w:t>9</w:t>
      </w:r>
      <w:r w:rsidR="005F1C87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1C87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5F1C87" w:rsidRPr="005B07CF">
        <w:rPr>
          <w:rFonts w:ascii="TH SarabunPSK" w:hAnsi="TH SarabunPSK" w:cs="TH SarabunPSK"/>
          <w:sz w:val="32"/>
          <w:szCs w:val="32"/>
          <w:cs/>
        </w:rPr>
        <w:t xml:space="preserve">แสดงถึงขั้นตอนการแสดงการเข้า เมนู ข้อมูลส่วนตัว ก็จะสามารถเห็นข้อมูลส่วนตัวของลูกค้า </w:t>
      </w:r>
      <w:r w:rsidR="005F1C87">
        <w:rPr>
          <w:rFonts w:ascii="TH SarabunPSK" w:hAnsi="TH SarabunPSK" w:cs="TH SarabunPSK"/>
          <w:sz w:val="32"/>
          <w:szCs w:val="32"/>
          <w:cs/>
        </w:rPr>
        <w:t>หรือข้อมูลส่วนตัวของผู้</w:t>
      </w:r>
      <w:r w:rsidR="005F1C87" w:rsidRPr="005B07CF">
        <w:rPr>
          <w:rFonts w:ascii="TH SarabunPSK" w:hAnsi="TH SarabunPSK" w:cs="TH SarabunPSK"/>
          <w:sz w:val="32"/>
          <w:szCs w:val="32"/>
          <w:cs/>
        </w:rPr>
        <w:t>ดูแลระบบ สามารถแก้ไขข้อมูลส่วนตัวได้  และออกจากโปรแกรมได้ทันที</w:t>
      </w:r>
    </w:p>
    <w:p w:rsidR="003A1FF5" w:rsidRPr="005B07CF" w:rsidRDefault="00FD7266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FD7266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2733675" cy="4181475"/>
            <wp:effectExtent l="0" t="0" r="9525" b="9525"/>
            <wp:docPr id="7" name="Picture 7" descr="E:\Project finish\วิจัย\img\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:\Project finish\วิจัย\img\Us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3CB" w:rsidRPr="00461916" w:rsidRDefault="009C53CB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</w:rPr>
      </w:pPr>
    </w:p>
    <w:p w:rsidR="00A2760E" w:rsidRDefault="00255B95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="00E5528D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454F44" w:rsidRPr="005B07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55F2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E5528D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4F44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E5528D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E5528D" w:rsidRPr="005B07CF">
        <w:rPr>
          <w:rFonts w:ascii="TH SarabunPSK" w:hAnsi="TH SarabunPSK" w:cs="TH SarabunPSK"/>
          <w:sz w:val="32"/>
          <w:szCs w:val="32"/>
          <w:cs/>
        </w:rPr>
        <w:t>แสดงการเข้าใช้งานระบบของลูกค้า</w:t>
      </w:r>
    </w:p>
    <w:p w:rsidR="002875C2" w:rsidRPr="002875C2" w:rsidRDefault="002875C2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7D4872" w:rsidRPr="005B07CF" w:rsidRDefault="00FA31BB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="00AD21F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5528D" w:rsidRPr="005B07CF"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 w:rsidR="00F055F2">
        <w:rPr>
          <w:rFonts w:ascii="TH SarabunPSK" w:hAnsi="TH SarabunPSK" w:cs="TH SarabunPSK"/>
          <w:sz w:val="32"/>
          <w:szCs w:val="32"/>
        </w:rPr>
        <w:t>10</w:t>
      </w:r>
      <w:r w:rsidRPr="005B07CF">
        <w:rPr>
          <w:rFonts w:ascii="TH SarabunPSK" w:hAnsi="TH SarabunPSK" w:cs="TH SarabunPSK"/>
          <w:sz w:val="32"/>
          <w:szCs w:val="32"/>
        </w:rPr>
        <w:t xml:space="preserve">  </w:t>
      </w:r>
      <w:r w:rsidR="00E5528D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E5528D" w:rsidRPr="005B07CF">
        <w:rPr>
          <w:rFonts w:ascii="TH SarabunPSK" w:hAnsi="TH SarabunPSK" w:cs="TH SarabunPSK"/>
          <w:sz w:val="32"/>
          <w:szCs w:val="32"/>
          <w:cs/>
        </w:rPr>
        <w:t>แสดงการเข้าใช้งาน</w:t>
      </w:r>
      <w:r w:rsidR="00B97772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7D4872" w:rsidRPr="005B07CF">
        <w:rPr>
          <w:rFonts w:ascii="TH SarabunPSK" w:hAnsi="TH SarabunPSK" w:cs="TH SarabunPSK"/>
          <w:sz w:val="32"/>
          <w:szCs w:val="32"/>
          <w:cs/>
        </w:rPr>
        <w:t>ทัวร์ประเทศ</w:t>
      </w:r>
    </w:p>
    <w:p w:rsidR="009C53CB" w:rsidRPr="005B07CF" w:rsidRDefault="00E46F69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B97772">
        <w:rPr>
          <w:rFonts w:ascii="TH SarabunPSK" w:hAnsi="TH SarabunPSK" w:cs="TH SarabunPSK"/>
          <w:sz w:val="32"/>
          <w:szCs w:val="32"/>
          <w:cs/>
        </w:rPr>
        <w:t>วียดนามโดยใช้เทคโนโนยี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B97772">
        <w:rPr>
          <w:rFonts w:ascii="TH SarabunPSK" w:hAnsi="TH SarabunPSK" w:cs="TH SarabunPSK"/>
          <w:sz w:val="32"/>
          <w:szCs w:val="32"/>
        </w:rPr>
        <w:t xml:space="preserve"> </w:t>
      </w:r>
      <w:r w:rsidR="0094408F" w:rsidRPr="005B07CF">
        <w:rPr>
          <w:rFonts w:ascii="TH SarabunPSK" w:hAnsi="TH SarabunPSK" w:cs="TH SarabunPSK"/>
          <w:sz w:val="32"/>
          <w:szCs w:val="32"/>
          <w:cs/>
        </w:rPr>
        <w:t>ของลูกค้า</w:t>
      </w:r>
      <w:r w:rsidR="00E5528D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E5528D" w:rsidRPr="005B07CF">
        <w:rPr>
          <w:rFonts w:ascii="TH SarabunPSK" w:hAnsi="TH SarabunPSK" w:cs="TH SarabunPSK"/>
          <w:sz w:val="32"/>
          <w:szCs w:val="32"/>
          <w:cs/>
        </w:rPr>
        <w:t>ระบบจะเปิดให้ลูกค้าเข้าเลือกใช้งานเมนูต่าง หา</w:t>
      </w:r>
      <w:r w:rsidR="00D8352B" w:rsidRPr="005B07CF">
        <w:rPr>
          <w:rFonts w:ascii="TH SarabunPSK" w:hAnsi="TH SarabunPSK" w:cs="TH SarabunPSK"/>
          <w:sz w:val="32"/>
          <w:szCs w:val="32"/>
          <w:cs/>
        </w:rPr>
        <w:t>ก</w:t>
      </w:r>
      <w:r w:rsidR="00E5528D" w:rsidRPr="005B07CF">
        <w:rPr>
          <w:rFonts w:ascii="TH SarabunPSK" w:hAnsi="TH SarabunPSK" w:cs="TH SarabunPSK"/>
          <w:sz w:val="32"/>
          <w:szCs w:val="32"/>
          <w:cs/>
        </w:rPr>
        <w:t xml:space="preserve">ลูกค้าต้องการเลือกทำรายการใด สามารถเลือกจากเมนูตามที่ต้องการด้วยการคลิ้กที่เมนูที่ต้องการ ซึ้งประกอบไปด้วย หน้าเข้าสู้ระบบ หน้าดูข้อมูลของลูกค้าเอง </w:t>
      </w:r>
      <w:r w:rsidR="00B97772">
        <w:rPr>
          <w:rFonts w:ascii="TH SarabunPSK" w:hAnsi="TH SarabunPSK" w:cs="TH SarabunPSK"/>
          <w:sz w:val="32"/>
          <w:szCs w:val="32"/>
          <w:cs/>
        </w:rPr>
        <w:t>หน้าจองแพ็คเก</w:t>
      </w:r>
      <w:r w:rsidR="00B97772">
        <w:rPr>
          <w:rFonts w:ascii="TH SarabunPSK" w:hAnsi="TH SarabunPSK" w:cs="TH SarabunPSK" w:hint="cs"/>
          <w:sz w:val="32"/>
          <w:szCs w:val="32"/>
          <w:cs/>
        </w:rPr>
        <w:t>จทัวร์</w:t>
      </w:r>
      <w:r w:rsidR="00DD364D" w:rsidRPr="005B07CF">
        <w:rPr>
          <w:rFonts w:ascii="TH SarabunPSK" w:hAnsi="TH SarabunPSK" w:cs="TH SarabunPSK"/>
          <w:sz w:val="32"/>
          <w:szCs w:val="32"/>
          <w:cs/>
        </w:rPr>
        <w:t xml:space="preserve"> หน้าชำระเงิน </w:t>
      </w:r>
      <w:r w:rsidR="00F055F2" w:rsidRPr="005B07CF">
        <w:rPr>
          <w:rFonts w:ascii="TH SarabunPSK" w:hAnsi="TH SarabunPSK" w:cs="TH SarabunPSK"/>
          <w:sz w:val="32"/>
          <w:szCs w:val="32"/>
          <w:cs/>
        </w:rPr>
        <w:t>หน้า</w:t>
      </w:r>
      <w:r w:rsidR="00F055F2">
        <w:rPr>
          <w:rFonts w:ascii="TH SarabunPSK" w:hAnsi="TH SarabunPSK" w:cs="TH SarabunPSK" w:hint="cs"/>
          <w:sz w:val="32"/>
          <w:szCs w:val="32"/>
          <w:cs/>
        </w:rPr>
        <w:t xml:space="preserve">ออกบิล </w:t>
      </w:r>
      <w:r w:rsidR="00E5528D" w:rsidRPr="005B07CF">
        <w:rPr>
          <w:rFonts w:ascii="TH SarabunPSK" w:hAnsi="TH SarabunPSK" w:cs="TH SarabunPSK"/>
          <w:sz w:val="32"/>
          <w:szCs w:val="32"/>
          <w:cs/>
        </w:rPr>
        <w:t>และออกจากระบบ</w:t>
      </w:r>
    </w:p>
    <w:p w:rsidR="00D8352B" w:rsidRPr="005B07CF" w:rsidRDefault="00A811F0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F173252" wp14:editId="37F2763D">
                <wp:simplePos x="0" y="0"/>
                <wp:positionH relativeFrom="column">
                  <wp:posOffset>4005580</wp:posOffset>
                </wp:positionH>
                <wp:positionV relativeFrom="paragraph">
                  <wp:posOffset>80066</wp:posOffset>
                </wp:positionV>
                <wp:extent cx="413580" cy="203559"/>
                <wp:effectExtent l="0" t="0" r="5715" b="63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80" cy="203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DD" w:rsidRDefault="000E5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325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5.4pt;margin-top:6.3pt;width:32.55pt;height:16.0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" stroked="f">
                <v:textbox>
                  <w:txbxContent>
                    <w:p w:rsidR="000E52DD" w:rsidRDefault="000E52DD"/>
                  </w:txbxContent>
                </v:textbox>
              </v:shape>
            </w:pict>
          </mc:Fallback>
        </mc:AlternateContent>
      </w:r>
      <w:r w:rsidRPr="005B07C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BAEE523" wp14:editId="2F996DE5">
                <wp:simplePos x="0" y="0"/>
                <wp:positionH relativeFrom="column">
                  <wp:posOffset>4322781</wp:posOffset>
                </wp:positionH>
                <wp:positionV relativeFrom="paragraph">
                  <wp:posOffset>580260</wp:posOffset>
                </wp:positionV>
                <wp:extent cx="336034" cy="177710"/>
                <wp:effectExtent l="0" t="0" r="6985" b="0"/>
                <wp:wrapNone/>
                <wp:docPr id="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34" cy="1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DD" w:rsidRPr="00A811F0" w:rsidRDefault="000E52DD" w:rsidP="00A811F0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E523" id="_x0000_s1027" type="#_x0000_t202" style="position:absolute;left:0;text-align:left;margin-left:340.4pt;margin-top:45.7pt;width:26.45pt;height:14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" stroked="f">
                <v:textbox>
                  <w:txbxContent>
                    <w:p w:rsidR="000E52DD" w:rsidRPr="00A811F0" w:rsidRDefault="000E52DD" w:rsidP="00A811F0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7C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C19BF89" wp14:editId="72D5C056">
                <wp:simplePos x="0" y="0"/>
                <wp:positionH relativeFrom="column">
                  <wp:posOffset>4419504</wp:posOffset>
                </wp:positionH>
                <wp:positionV relativeFrom="paragraph">
                  <wp:posOffset>111834</wp:posOffset>
                </wp:positionV>
                <wp:extent cx="413580" cy="203559"/>
                <wp:effectExtent l="0" t="0" r="5715" b="6350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80" cy="203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DD" w:rsidRDefault="000E52DD" w:rsidP="00A81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BF89" id="_x0000_s1028" type="#_x0000_t202" style="position:absolute;left:0;text-align:left;margin-left:348pt;margin-top:8.8pt;width:32.55pt;height:16.0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" stroked="f">
                <v:textbox>
                  <w:txbxContent>
                    <w:p w:rsidR="000E52DD" w:rsidRDefault="000E52DD" w:rsidP="00A811F0"/>
                  </w:txbxContent>
                </v:textbox>
              </v:shape>
            </w:pict>
          </mc:Fallback>
        </mc:AlternateContent>
      </w:r>
    </w:p>
    <w:p w:rsidR="007B31B6" w:rsidRDefault="007B31B6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D8352B" w:rsidRDefault="00FD7266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FD7266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3000375" cy="5314950"/>
            <wp:effectExtent l="0" t="0" r="9525" b="0"/>
            <wp:docPr id="8" name="Picture 8" descr="E:\Project finish\วิจัย\img\Amin Use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Project finish\วิจัย\img\Amin Usecas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91" w:rsidRPr="00461916" w:rsidRDefault="00921191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</w:rPr>
      </w:pPr>
    </w:p>
    <w:p w:rsidR="00627EC4" w:rsidRPr="002875C2" w:rsidRDefault="00255B95" w:rsidP="00255B95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D8352B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D12829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31B6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454F44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352B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352B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D8352B" w:rsidRPr="005B07CF">
        <w:rPr>
          <w:rFonts w:ascii="TH SarabunPSK" w:hAnsi="TH SarabunPSK" w:cs="TH SarabunPSK"/>
          <w:sz w:val="32"/>
          <w:szCs w:val="32"/>
          <w:cs/>
        </w:rPr>
        <w:t>แสดงการเข้าใช้งานของ</w:t>
      </w:r>
      <w:r w:rsidR="00D42BF6" w:rsidRPr="005B07CF">
        <w:rPr>
          <w:rFonts w:ascii="TH SarabunPSK" w:hAnsi="TH SarabunPSK" w:cs="TH SarabunPSK"/>
          <w:sz w:val="32"/>
          <w:szCs w:val="32"/>
          <w:cs/>
        </w:rPr>
        <w:t>ผู้ดูแลระบบ</w:t>
      </w:r>
      <w:r w:rsidR="00971A7C">
        <w:rPr>
          <w:rFonts w:ascii="TH SarabunPSK" w:hAnsi="TH SarabunPSK" w:cs="TH SarabunPSK"/>
          <w:sz w:val="32"/>
          <w:szCs w:val="32"/>
        </w:rPr>
        <w:br/>
      </w:r>
    </w:p>
    <w:p w:rsidR="00D8352B" w:rsidRDefault="00FA31BB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="00AD21F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8352B" w:rsidRPr="005B07CF"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 w:rsidR="007B31B6">
        <w:rPr>
          <w:rFonts w:ascii="TH SarabunPSK" w:hAnsi="TH SarabunPSK" w:cs="TH SarabunPSK"/>
          <w:sz w:val="32"/>
          <w:szCs w:val="32"/>
        </w:rPr>
        <w:t xml:space="preserve"> 11</w:t>
      </w:r>
      <w:r w:rsidR="00270785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D8352B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352B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FC5C40" w:rsidRPr="005B07CF">
        <w:rPr>
          <w:rFonts w:ascii="TH SarabunPSK" w:hAnsi="TH SarabunPSK" w:cs="TH SarabunPSK"/>
          <w:sz w:val="32"/>
          <w:szCs w:val="32"/>
          <w:cs/>
        </w:rPr>
        <w:t>แสดงการเข้าใช้งาน</w:t>
      </w:r>
      <w:r w:rsidR="00D8352B" w:rsidRPr="005B07CF">
        <w:rPr>
          <w:rFonts w:ascii="TH SarabunPSK" w:hAnsi="TH SarabunPSK" w:cs="TH SarabunPSK"/>
          <w:sz w:val="32"/>
          <w:szCs w:val="32"/>
          <w:cs/>
        </w:rPr>
        <w:t>ระบบ</w:t>
      </w:r>
      <w:r w:rsidR="00F03356">
        <w:rPr>
          <w:rFonts w:ascii="TH SarabunPSK" w:hAnsi="TH SarabunPSK" w:cs="TH SarabunPSK"/>
          <w:sz w:val="32"/>
          <w:szCs w:val="32"/>
          <w:cs/>
        </w:rPr>
        <w:t>จองแพ็คเกจ</w:t>
      </w:r>
      <w:r w:rsidR="00DD364D" w:rsidRPr="005B07CF">
        <w:rPr>
          <w:rFonts w:ascii="TH SarabunPSK" w:hAnsi="TH SarabunPSK" w:cs="TH SarabunPSK"/>
          <w:sz w:val="32"/>
          <w:szCs w:val="32"/>
          <w:cs/>
        </w:rPr>
        <w:t>ทัวร์ประเทศเวียดนามโดยใช้เทคโนโลยี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D8352B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D8352B" w:rsidRPr="005B07CF">
        <w:rPr>
          <w:rFonts w:ascii="TH SarabunPSK" w:hAnsi="TH SarabunPSK" w:cs="TH SarabunPSK"/>
          <w:sz w:val="32"/>
          <w:szCs w:val="32"/>
          <w:cs/>
        </w:rPr>
        <w:t>ระบบจะเปิดให้</w:t>
      </w:r>
      <w:r w:rsidR="00DD364D" w:rsidRPr="005B07CF">
        <w:rPr>
          <w:rFonts w:ascii="TH SarabunPSK" w:hAnsi="TH SarabunPSK" w:cs="TH SarabunPSK"/>
          <w:sz w:val="32"/>
          <w:szCs w:val="32"/>
          <w:cs/>
        </w:rPr>
        <w:t>ผู้ดูแลระบบ</w:t>
      </w:r>
      <w:r w:rsidR="00D8352B" w:rsidRPr="005B07CF">
        <w:rPr>
          <w:rFonts w:ascii="TH SarabunPSK" w:hAnsi="TH SarabunPSK" w:cs="TH SarabunPSK"/>
          <w:sz w:val="32"/>
          <w:szCs w:val="32"/>
          <w:cs/>
        </w:rPr>
        <w:t xml:space="preserve">เข้าเลือกใช้งานเมนูต่าง </w:t>
      </w:r>
      <w:r w:rsidR="00DD364D" w:rsidRPr="005B07CF">
        <w:rPr>
          <w:rFonts w:ascii="TH SarabunPSK" w:hAnsi="TH SarabunPSK" w:cs="TH SarabunPSK"/>
          <w:sz w:val="32"/>
          <w:szCs w:val="32"/>
          <w:cs/>
        </w:rPr>
        <w:t>เช่น</w:t>
      </w:r>
      <w:r w:rsidR="00D8352B" w:rsidRPr="005B07CF">
        <w:rPr>
          <w:rFonts w:ascii="TH SarabunPSK" w:hAnsi="TH SarabunPSK" w:cs="TH SarabunPSK"/>
          <w:sz w:val="32"/>
          <w:szCs w:val="32"/>
          <w:cs/>
        </w:rPr>
        <w:t>ดู</w:t>
      </w:r>
      <w:r w:rsidR="00977DDD">
        <w:rPr>
          <w:rFonts w:ascii="TH SarabunPSK" w:hAnsi="TH SarabunPSK" w:cs="TH SarabunPSK"/>
          <w:sz w:val="32"/>
          <w:szCs w:val="32"/>
          <w:cs/>
        </w:rPr>
        <w:t>ข้อมูลของ</w:t>
      </w:r>
      <w:r w:rsidR="00977DDD" w:rsidRPr="005B07CF">
        <w:rPr>
          <w:rFonts w:ascii="TH SarabunPSK" w:hAnsi="TH SarabunPSK" w:cs="TH SarabunPSK"/>
          <w:sz w:val="32"/>
          <w:szCs w:val="32"/>
          <w:cs/>
        </w:rPr>
        <w:t>ผู้ดูแลระบบ</w:t>
      </w:r>
      <w:r w:rsidR="00977D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64D" w:rsidRPr="005B07CF">
        <w:rPr>
          <w:rFonts w:ascii="TH SarabunPSK" w:hAnsi="TH SarabunPSK" w:cs="TH SarabunPSK"/>
          <w:sz w:val="32"/>
          <w:szCs w:val="32"/>
          <w:cs/>
        </w:rPr>
        <w:t>จัดการแพ็คเกต</w:t>
      </w:r>
      <w:r w:rsidR="00AD21FC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DD364D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21FC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DD364D" w:rsidRPr="005B07CF">
        <w:rPr>
          <w:rFonts w:ascii="TH SarabunPSK" w:hAnsi="TH SarabunPSK" w:cs="TH SarabunPSK"/>
          <w:sz w:val="32"/>
          <w:szCs w:val="32"/>
          <w:cs/>
        </w:rPr>
        <w:t>จองแพ็คเกต</w:t>
      </w:r>
      <w:r w:rsidR="00AD21FC">
        <w:rPr>
          <w:rFonts w:ascii="TH SarabunPSK" w:hAnsi="TH SarabunPSK" w:cs="TH SarabunPSK" w:hint="cs"/>
          <w:sz w:val="32"/>
          <w:szCs w:val="32"/>
          <w:cs/>
        </w:rPr>
        <w:t xml:space="preserve"> หน้าชำระเงิน หน้าออกบิล</w:t>
      </w:r>
      <w:r w:rsidR="00977DDD">
        <w:rPr>
          <w:rFonts w:ascii="TH SarabunPSK" w:hAnsi="TH SarabunPSK" w:cs="TH SarabunPSK" w:hint="cs"/>
          <w:sz w:val="32"/>
          <w:szCs w:val="32"/>
          <w:cs/>
        </w:rPr>
        <w:t xml:space="preserve"> หน้ารายงานการจอง</w:t>
      </w:r>
      <w:r w:rsidR="00AD21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64D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352B" w:rsidRPr="005B07CF">
        <w:rPr>
          <w:rFonts w:ascii="TH SarabunPSK" w:hAnsi="TH SarabunPSK" w:cs="TH SarabunPSK"/>
          <w:sz w:val="32"/>
          <w:szCs w:val="32"/>
          <w:cs/>
        </w:rPr>
        <w:t>และ ออกจากระบบ</w:t>
      </w:r>
    </w:p>
    <w:p w:rsidR="009C7DCA" w:rsidRDefault="009C7DCA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</w:p>
    <w:p w:rsidR="009C7DCA" w:rsidRDefault="00FD7266" w:rsidP="009C7DCA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D7266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962525" cy="1456055"/>
            <wp:effectExtent l="0" t="0" r="9525" b="0"/>
            <wp:docPr id="9" name="Picture 9" descr="E:\Project finish\วิจัย\img\4 news pack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:\Project finish\วิจัย\img\4 news packag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69" cy="146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16" w:rsidRPr="00461916" w:rsidRDefault="00461916" w:rsidP="009C7DCA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</w:rPr>
      </w:pPr>
    </w:p>
    <w:p w:rsidR="009C7DCA" w:rsidRDefault="00255B95" w:rsidP="00255B95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9C7DCA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 </w:t>
      </w:r>
      <w:r w:rsidR="009C7DCA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9C7DCA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7DCA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DCA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9C7DCA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9C7DCA" w:rsidRPr="009C7DCA">
        <w:rPr>
          <w:rFonts w:ascii="TH SarabunPSK" w:hAnsi="TH SarabunPSK" w:cs="TH SarabunPSK"/>
          <w:sz w:val="32"/>
          <w:szCs w:val="32"/>
          <w:cs/>
        </w:rPr>
        <w:t>อัพโหลด</w:t>
      </w:r>
      <w:r w:rsidR="00F03356">
        <w:rPr>
          <w:rFonts w:ascii="TH SarabunPSK" w:hAnsi="TH SarabunPSK" w:cs="TH SarabunPSK"/>
          <w:sz w:val="32"/>
          <w:szCs w:val="32"/>
          <w:cs/>
        </w:rPr>
        <w:t>แพ็คเกจ</w:t>
      </w:r>
      <w:r w:rsidR="009C7DCA"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:rsidR="0008694D" w:rsidRPr="002875C2" w:rsidRDefault="0008694D" w:rsidP="009C7DCA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</w:rPr>
      </w:pPr>
    </w:p>
    <w:p w:rsidR="0008694D" w:rsidRDefault="0008694D" w:rsidP="0008694D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D21FC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08694D">
        <w:rPr>
          <w:rFonts w:ascii="TH SarabunPSK" w:hAnsi="TH SarabunPSK" w:cs="TH SarabunPSK"/>
          <w:sz w:val="32"/>
          <w:szCs w:val="32"/>
          <w:cs/>
        </w:rPr>
        <w:t xml:space="preserve">แผนภาพที่  </w:t>
      </w:r>
      <w:r w:rsidRPr="0008694D">
        <w:rPr>
          <w:rFonts w:ascii="TH SarabunPSK" w:hAnsi="TH SarabunPSK" w:cs="TH SarabunPSK"/>
          <w:sz w:val="32"/>
          <w:szCs w:val="32"/>
        </w:rPr>
        <w:t>12</w:t>
      </w:r>
      <w:r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C7DCA">
        <w:rPr>
          <w:rFonts w:ascii="TH SarabunPSK" w:hAnsi="TH SarabunPSK" w:cs="TH SarabunPSK"/>
          <w:sz w:val="32"/>
          <w:szCs w:val="32"/>
          <w:cs/>
        </w:rPr>
        <w:t>อัพโหลด</w:t>
      </w:r>
      <w:r w:rsidRPr="005B07CF">
        <w:rPr>
          <w:rFonts w:ascii="TH SarabunPSK" w:hAnsi="TH SarabunPSK" w:cs="TH SarabunPSK"/>
          <w:sz w:val="32"/>
          <w:szCs w:val="32"/>
          <w:cs/>
        </w:rPr>
        <w:t>แพ็คเกต</w:t>
      </w:r>
      <w:r>
        <w:rPr>
          <w:rFonts w:ascii="TH SarabunPSK" w:hAnsi="TH SarabunPSK" w:cs="TH SarabunPSK" w:hint="cs"/>
          <w:sz w:val="32"/>
          <w:szCs w:val="32"/>
          <w:cs/>
        </w:rPr>
        <w:t>ใหม่ของผู้ดูแลระบบ ระบบเปิดให้ผู้ดูแลระบบ</w:t>
      </w:r>
      <w:r w:rsidR="008B2220">
        <w:rPr>
          <w:rFonts w:ascii="TH SarabunPSK" w:hAnsi="TH SarabunPSK" w:cs="TH SarabunPSK" w:hint="cs"/>
          <w:sz w:val="32"/>
          <w:szCs w:val="32"/>
          <w:cs/>
        </w:rPr>
        <w:t>สามารถเข้ามากรอกข้อมูลขึ้นมาใหม่เพื่อเพิ่มแพ็คเกตทัวร์ใหม่</w:t>
      </w:r>
    </w:p>
    <w:p w:rsidR="00921191" w:rsidRPr="00461916" w:rsidRDefault="00921191" w:rsidP="0008694D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12"/>
          <w:szCs w:val="12"/>
        </w:rPr>
      </w:pPr>
    </w:p>
    <w:p w:rsidR="008B2220" w:rsidRDefault="00FD7266" w:rsidP="008B2220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32"/>
          <w:szCs w:val="32"/>
        </w:rPr>
      </w:pPr>
      <w:r w:rsidRPr="00FD726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943475" cy="1580515"/>
            <wp:effectExtent l="0" t="0" r="9525" b="635"/>
            <wp:docPr id="10" name="Picture 10" descr="E:\Project finish\วิจัย\img\5 Boo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Project finish\วิจัย\img\5 Bookin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971" cy="15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20" w:rsidRPr="00461916" w:rsidRDefault="008B2220" w:rsidP="008B2220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</w:rPr>
      </w:pPr>
    </w:p>
    <w:p w:rsidR="008B2220" w:rsidRDefault="00255B95" w:rsidP="00255B95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8B2220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 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8B2220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2220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2220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F03356">
        <w:rPr>
          <w:rFonts w:ascii="TH SarabunPSK" w:hAnsi="TH SarabunPSK" w:cs="TH SarabunPSK" w:hint="cs"/>
          <w:sz w:val="32"/>
          <w:szCs w:val="32"/>
          <w:cs/>
        </w:rPr>
        <w:t>ระบบการจองแพ็คเกจ</w:t>
      </w:r>
      <w:r w:rsidR="008B2220">
        <w:rPr>
          <w:rFonts w:ascii="TH SarabunPSK" w:hAnsi="TH SarabunPSK" w:cs="TH SarabunPSK" w:hint="cs"/>
          <w:sz w:val="32"/>
          <w:szCs w:val="32"/>
          <w:cs/>
        </w:rPr>
        <w:t>ทัวร์</w:t>
      </w:r>
    </w:p>
    <w:p w:rsidR="008B2220" w:rsidRPr="002875C2" w:rsidRDefault="008B2220" w:rsidP="008B2220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12"/>
          <w:szCs w:val="12"/>
        </w:rPr>
      </w:pPr>
    </w:p>
    <w:p w:rsidR="008B2220" w:rsidRDefault="005D7AB4" w:rsidP="008B2220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21F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B2220" w:rsidRPr="008B2220">
        <w:rPr>
          <w:rFonts w:ascii="TH SarabunPSK" w:hAnsi="TH SarabunPSK" w:cs="TH SarabunPSK"/>
          <w:sz w:val="32"/>
          <w:szCs w:val="32"/>
          <w:cs/>
        </w:rPr>
        <w:t xml:space="preserve">แผนภาพที่  </w:t>
      </w:r>
      <w:r w:rsidR="008B2220" w:rsidRPr="008B2220">
        <w:rPr>
          <w:rFonts w:ascii="TH SarabunPSK" w:hAnsi="TH SarabunPSK" w:cs="TH SarabunPSK"/>
          <w:sz w:val="32"/>
          <w:szCs w:val="32"/>
        </w:rPr>
        <w:t>1</w:t>
      </w:r>
      <w:r w:rsidR="00FD6EC0">
        <w:rPr>
          <w:rFonts w:ascii="TH SarabunPSK" w:hAnsi="TH SarabunPSK" w:cs="TH SarabunPSK"/>
          <w:sz w:val="32"/>
          <w:szCs w:val="32"/>
        </w:rPr>
        <w:t>3</w:t>
      </w:r>
      <w:r w:rsidR="008B2220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2220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2220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F03356">
        <w:rPr>
          <w:rFonts w:ascii="TH SarabunPSK" w:hAnsi="TH SarabunPSK" w:cs="TH SarabunPSK" w:hint="cs"/>
          <w:sz w:val="32"/>
          <w:szCs w:val="32"/>
          <w:cs/>
        </w:rPr>
        <w:t>ระบบการจองแพ็คเกจ</w:t>
      </w:r>
      <w:r w:rsidR="008B2220">
        <w:rPr>
          <w:rFonts w:ascii="TH SarabunPSK" w:hAnsi="TH SarabunPSK" w:cs="TH SarabunPSK" w:hint="cs"/>
          <w:sz w:val="32"/>
          <w:szCs w:val="32"/>
          <w:cs/>
        </w:rPr>
        <w:t>ทัวร์ของผู้ใช้งาน ระบบเปิดให้ผู้ใช้งานเข้าไปจองแพ็</w:t>
      </w:r>
      <w:r w:rsidR="00F03356">
        <w:rPr>
          <w:rFonts w:ascii="TH SarabunPSK" w:hAnsi="TH SarabunPSK" w:cs="TH SarabunPSK" w:hint="cs"/>
          <w:sz w:val="32"/>
          <w:szCs w:val="32"/>
          <w:cs/>
        </w:rPr>
        <w:t>กเกจ</w:t>
      </w:r>
      <w:r w:rsidR="00921191">
        <w:rPr>
          <w:rFonts w:ascii="TH SarabunPSK" w:hAnsi="TH SarabunPSK" w:cs="TH SarabunPSK" w:hint="cs"/>
          <w:sz w:val="32"/>
          <w:szCs w:val="32"/>
          <w:cs/>
        </w:rPr>
        <w:t>ทัวร์ที่</w:t>
      </w:r>
      <w:r w:rsidR="0012602A">
        <w:rPr>
          <w:rFonts w:ascii="TH SarabunPSK" w:hAnsi="TH SarabunPSK" w:cs="TH SarabunPSK" w:hint="cs"/>
          <w:sz w:val="32"/>
          <w:szCs w:val="32"/>
          <w:cs/>
        </w:rPr>
        <w:t>ต้องการ และระบบจะให้ผู้ใช้งานทำการยืนยัน</w:t>
      </w:r>
      <w:r w:rsidR="00921191">
        <w:rPr>
          <w:rFonts w:ascii="TH SarabunPSK" w:hAnsi="TH SarabunPSK" w:cs="TH SarabunPSK" w:hint="cs"/>
          <w:sz w:val="32"/>
          <w:szCs w:val="32"/>
          <w:cs/>
        </w:rPr>
        <w:t xml:space="preserve">ข้อมูลการจองก่อนที่จะชำระเงินในภาพที่ </w:t>
      </w:r>
      <w:r w:rsidR="000E52DD">
        <w:rPr>
          <w:rFonts w:ascii="TH SarabunPSK" w:hAnsi="TH SarabunPSK" w:cs="TH SarabunPSK"/>
          <w:sz w:val="32"/>
          <w:szCs w:val="32"/>
        </w:rPr>
        <w:t>14</w:t>
      </w:r>
      <w:r w:rsidR="00921191">
        <w:rPr>
          <w:rFonts w:ascii="TH SarabunPSK" w:hAnsi="TH SarabunPSK" w:cs="TH SarabunPSK"/>
          <w:sz w:val="32"/>
          <w:szCs w:val="32"/>
        </w:rPr>
        <w:t xml:space="preserve"> </w:t>
      </w:r>
      <w:r w:rsidR="00921191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921191" w:rsidRPr="000E52DD" w:rsidRDefault="00921191" w:rsidP="00461916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921191" w:rsidRDefault="00FD7266" w:rsidP="00921191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D726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991100" cy="1661777"/>
            <wp:effectExtent l="0" t="0" r="0" b="0"/>
            <wp:docPr id="11" name="Picture 11" descr="E:\Project finish\วิจัย\img\6 Pay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:\Project finish\วิจัย\img\6 Paymen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04" cy="166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16" w:rsidRPr="00461916" w:rsidRDefault="00461916" w:rsidP="00921191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</w:rPr>
      </w:pPr>
    </w:p>
    <w:p w:rsidR="00921191" w:rsidRDefault="00255B95" w:rsidP="00255B95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921191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 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921191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1191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1191" w:rsidRPr="005B07CF">
        <w:rPr>
          <w:rFonts w:ascii="TH SarabunPSK" w:hAnsi="TH SarabunPSK" w:cs="TH SarabunPSK"/>
          <w:sz w:val="32"/>
          <w:szCs w:val="32"/>
        </w:rPr>
        <w:t>Activity Diagram</w:t>
      </w:r>
      <w:r w:rsidR="00921191">
        <w:rPr>
          <w:rFonts w:ascii="TH SarabunPSK" w:hAnsi="TH SarabunPSK" w:cs="TH SarabunPSK"/>
          <w:sz w:val="32"/>
          <w:szCs w:val="32"/>
        </w:rPr>
        <w:t xml:space="preserve"> </w:t>
      </w:r>
      <w:r w:rsidR="00921191">
        <w:rPr>
          <w:rFonts w:ascii="TH SarabunPSK" w:hAnsi="TH SarabunPSK" w:cs="TH SarabunPSK" w:hint="cs"/>
          <w:sz w:val="32"/>
          <w:szCs w:val="32"/>
          <w:cs/>
        </w:rPr>
        <w:t>ระบบชำระเงิน</w:t>
      </w:r>
    </w:p>
    <w:p w:rsidR="00921191" w:rsidRDefault="00921191" w:rsidP="00921191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b/>
          <w:bCs/>
          <w:sz w:val="32"/>
          <w:szCs w:val="32"/>
        </w:rPr>
      </w:pPr>
    </w:p>
    <w:p w:rsidR="00E61E69" w:rsidRDefault="00921191" w:rsidP="00921191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D21FC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921191">
        <w:rPr>
          <w:rFonts w:ascii="TH SarabunPSK" w:hAnsi="TH SarabunPSK" w:cs="TH SarabunPSK"/>
          <w:sz w:val="32"/>
          <w:szCs w:val="32"/>
          <w:cs/>
        </w:rPr>
        <w:t xml:space="preserve">แผนภาพที่  </w:t>
      </w:r>
      <w:r w:rsidR="00FD6EC0">
        <w:rPr>
          <w:rFonts w:ascii="TH SarabunPSK" w:hAnsi="TH SarabunPSK" w:cs="TH SarabunPSK"/>
          <w:sz w:val="32"/>
          <w:szCs w:val="32"/>
        </w:rPr>
        <w:t>14</w:t>
      </w:r>
      <w:r w:rsidRPr="009211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 </w:t>
      </w:r>
      <w:r w:rsidRPr="005B07CF">
        <w:rPr>
          <w:rFonts w:ascii="TH SarabunPSK" w:hAnsi="TH SarabunPSK" w:cs="TH SarabunPSK"/>
          <w:sz w:val="32"/>
          <w:szCs w:val="32"/>
        </w:rPr>
        <w:t>Activity Diagram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</w:t>
      </w:r>
      <w:r w:rsidR="00F03356">
        <w:rPr>
          <w:rFonts w:ascii="TH SarabunPSK" w:hAnsi="TH SarabunPSK" w:cs="TH SarabunPSK" w:hint="cs"/>
          <w:sz w:val="32"/>
          <w:szCs w:val="32"/>
          <w:cs/>
        </w:rPr>
        <w:t>บบชำระเงิน เมื่อผู้ใช้จองแพ็คเกจ</w:t>
      </w:r>
      <w:r>
        <w:rPr>
          <w:rFonts w:ascii="TH SarabunPSK" w:hAnsi="TH SarabunPSK" w:cs="TH SarabunPSK" w:hint="cs"/>
          <w:sz w:val="32"/>
          <w:szCs w:val="32"/>
          <w:cs/>
        </w:rPr>
        <w:t>ทัวร์เสร็จแล้ว ผู</w:t>
      </w:r>
      <w:r w:rsidR="00E61E69">
        <w:rPr>
          <w:rFonts w:ascii="TH SarabunPSK" w:hAnsi="TH SarabunPSK" w:cs="TH SarabunPSK" w:hint="cs"/>
          <w:sz w:val="32"/>
          <w:szCs w:val="32"/>
          <w:cs/>
        </w:rPr>
        <w:t>้ใช้ต้องกรอกข้อมูล</w:t>
      </w:r>
      <w:r w:rsidR="00E61E69" w:rsidRPr="00E61E69">
        <w:rPr>
          <w:rFonts w:ascii="TH SarabunPSK" w:hAnsi="TH SarabunPSK" w:cs="TH SarabunPSK"/>
          <w:sz w:val="32"/>
          <w:szCs w:val="32"/>
          <w:cs/>
        </w:rPr>
        <w:t>บัญชี</w:t>
      </w:r>
      <w:r w:rsidR="00E61E6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03356">
        <w:rPr>
          <w:rFonts w:ascii="TH SarabunPSK" w:hAnsi="TH SarabunPSK" w:cs="TH SarabunPSK" w:hint="cs"/>
          <w:sz w:val="32"/>
          <w:szCs w:val="32"/>
          <w:cs/>
        </w:rPr>
        <w:t>ผู้ใช้เพื่อชำระเงินการจองแพ็คเกจ</w:t>
      </w:r>
      <w:r w:rsidR="00E61E69">
        <w:rPr>
          <w:rFonts w:ascii="TH SarabunPSK" w:hAnsi="TH SarabunPSK" w:cs="TH SarabunPSK" w:hint="cs"/>
          <w:sz w:val="32"/>
          <w:szCs w:val="32"/>
          <w:cs/>
        </w:rPr>
        <w:t>ทัวร์ เสร็จแล้วผู้ใช้ต้องทำการยืนยันข้อมูล</w:t>
      </w:r>
      <w:r w:rsidR="00E61E69" w:rsidRPr="00E61E69">
        <w:rPr>
          <w:rFonts w:ascii="TH SarabunPSK" w:hAnsi="TH SarabunPSK" w:cs="TH SarabunPSK"/>
          <w:sz w:val="32"/>
          <w:szCs w:val="32"/>
          <w:cs/>
        </w:rPr>
        <w:t>บัญชี</w:t>
      </w:r>
      <w:r w:rsidR="00E61E69">
        <w:rPr>
          <w:rFonts w:ascii="TH SarabunPSK" w:hAnsi="TH SarabunPSK" w:cs="TH SarabunPSK" w:hint="cs"/>
          <w:sz w:val="32"/>
          <w:szCs w:val="32"/>
          <w:cs/>
        </w:rPr>
        <w:t>อิกครั้งก่อนที่จะได้รับ</w:t>
      </w:r>
      <w:r w:rsidR="00E61E69" w:rsidRPr="00E61E69">
        <w:rPr>
          <w:rFonts w:ascii="TH SarabunPSK" w:hAnsi="TH SarabunPSK" w:cs="TH SarabunPSK"/>
          <w:sz w:val="32"/>
          <w:szCs w:val="32"/>
          <w:cs/>
        </w:rPr>
        <w:t>ใบเสร็จอิเล็กทรอนิกส์</w:t>
      </w:r>
      <w:r w:rsidR="00E61E6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61E69" w:rsidRPr="00921191">
        <w:rPr>
          <w:rFonts w:ascii="TH SarabunPSK" w:hAnsi="TH SarabunPSK" w:cs="TH SarabunPSK"/>
          <w:sz w:val="32"/>
          <w:szCs w:val="32"/>
          <w:cs/>
        </w:rPr>
        <w:t xml:space="preserve">แผนภาพที่  </w:t>
      </w:r>
      <w:r w:rsidR="000E52DD">
        <w:rPr>
          <w:rFonts w:ascii="TH SarabunPSK" w:hAnsi="TH SarabunPSK" w:cs="TH SarabunPSK"/>
          <w:sz w:val="32"/>
          <w:szCs w:val="32"/>
        </w:rPr>
        <w:t>15</w:t>
      </w:r>
      <w:r w:rsidR="00E61E69">
        <w:rPr>
          <w:rFonts w:ascii="TH SarabunPSK" w:hAnsi="TH SarabunPSK" w:cs="TH SarabunPSK"/>
          <w:sz w:val="32"/>
          <w:szCs w:val="32"/>
        </w:rPr>
        <w:t xml:space="preserve"> </w:t>
      </w:r>
      <w:r w:rsidR="00E61E69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E61E69" w:rsidRPr="00461916" w:rsidRDefault="00E61E69" w:rsidP="00921191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12"/>
          <w:szCs w:val="12"/>
        </w:rPr>
      </w:pPr>
    </w:p>
    <w:p w:rsidR="00E61E69" w:rsidRDefault="00FD7266" w:rsidP="00FD7266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 w:rsidRPr="00FD726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029200" cy="1409972"/>
            <wp:effectExtent l="0" t="0" r="0" b="0"/>
            <wp:docPr id="12" name="Picture 12" descr="E:\Project finish\วิจัย\img\7 B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:\Project finish\วิจัย\img\7 Bill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7" cy="142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5C2" w:rsidRPr="00AA5616" w:rsidRDefault="002875C2" w:rsidP="0059798F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4"/>
          <w:szCs w:val="14"/>
        </w:rPr>
      </w:pPr>
    </w:p>
    <w:p w:rsidR="00AD21FC" w:rsidRDefault="00255B95" w:rsidP="00255B95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E61E69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 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E61E69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1E69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1E69" w:rsidRPr="005B07CF">
        <w:rPr>
          <w:rFonts w:ascii="TH SarabunPSK" w:hAnsi="TH SarabunPSK" w:cs="TH SarabunPSK"/>
          <w:sz w:val="32"/>
          <w:szCs w:val="32"/>
        </w:rPr>
        <w:t>Activity Diagram</w:t>
      </w:r>
      <w:r w:rsidR="00E61E69">
        <w:rPr>
          <w:rFonts w:ascii="TH SarabunPSK" w:hAnsi="TH SarabunPSK" w:cs="TH SarabunPSK"/>
          <w:sz w:val="32"/>
          <w:szCs w:val="32"/>
        </w:rPr>
        <w:t xml:space="preserve"> </w:t>
      </w:r>
      <w:r w:rsidR="00E61E69">
        <w:rPr>
          <w:rFonts w:ascii="TH SarabunPSK" w:hAnsi="TH SarabunPSK" w:cs="TH SarabunPSK" w:hint="cs"/>
          <w:sz w:val="32"/>
          <w:szCs w:val="32"/>
          <w:cs/>
        </w:rPr>
        <w:t>แสดงการรับ</w:t>
      </w:r>
      <w:r w:rsidR="00E61E69" w:rsidRPr="00E61E69">
        <w:rPr>
          <w:rFonts w:ascii="TH SarabunPSK" w:hAnsi="TH SarabunPSK" w:cs="TH SarabunPSK"/>
          <w:sz w:val="32"/>
          <w:szCs w:val="32"/>
          <w:cs/>
        </w:rPr>
        <w:t>ใบเสร็จอิเล็กทรอนิกส์</w:t>
      </w:r>
    </w:p>
    <w:p w:rsidR="00AD21FC" w:rsidRPr="002875C2" w:rsidRDefault="00AD21FC" w:rsidP="00AD21FC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</w:rPr>
      </w:pPr>
    </w:p>
    <w:p w:rsidR="008B2220" w:rsidRPr="004528EE" w:rsidRDefault="00AD21FC" w:rsidP="008B2220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AD21FC">
        <w:rPr>
          <w:rFonts w:ascii="TH SarabunPSK" w:hAnsi="TH SarabunPSK" w:cs="TH SarabunPSK"/>
          <w:sz w:val="32"/>
          <w:szCs w:val="32"/>
          <w:cs/>
        </w:rPr>
        <w:t>แผนภาพที่</w:t>
      </w:r>
      <w:r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D6EC0">
        <w:rPr>
          <w:rFonts w:ascii="TH SarabunPSK" w:hAnsi="TH SarabunPSK" w:cs="TH SarabunPSK"/>
          <w:sz w:val="32"/>
          <w:szCs w:val="32"/>
        </w:rPr>
        <w:t>15</w:t>
      </w:r>
      <w:r w:rsidRPr="00AD21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</w:rPr>
        <w:t>Activity Diagram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แสดงการรับ</w:t>
      </w:r>
      <w:r w:rsidRPr="00E61E69">
        <w:rPr>
          <w:rFonts w:ascii="TH SarabunPSK" w:hAnsi="TH SarabunPSK" w:cs="TH SarabunPSK"/>
          <w:sz w:val="32"/>
          <w:szCs w:val="32"/>
          <w:cs/>
        </w:rPr>
        <w:t>ใบเสร็จอิเล็กทรอนิกส์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E69">
        <w:rPr>
          <w:rFonts w:ascii="TH SarabunPSK" w:hAnsi="TH SarabunPSK" w:cs="TH SarabunPSK" w:hint="cs"/>
          <w:sz w:val="32"/>
          <w:szCs w:val="32"/>
          <w:cs/>
        </w:rPr>
        <w:t>เมื่อผู้ใช้</w:t>
      </w:r>
      <w:r>
        <w:rPr>
          <w:rFonts w:ascii="TH SarabunPSK" w:hAnsi="TH SarabunPSK" w:cs="TH SarabunPSK" w:hint="cs"/>
          <w:sz w:val="32"/>
          <w:szCs w:val="32"/>
          <w:cs/>
        </w:rPr>
        <w:t>ชำระเงินเสร็จแล้วผู้ใช้จะได้รับ</w:t>
      </w:r>
      <w:r w:rsidRPr="00E61E69">
        <w:rPr>
          <w:rFonts w:ascii="TH SarabunPSK" w:hAnsi="TH SarabunPSK" w:cs="TH SarabunPSK"/>
          <w:sz w:val="32"/>
          <w:szCs w:val="32"/>
          <w:cs/>
        </w:rPr>
        <w:t>ใบเสร็จอิเล็กทรอนิกส์</w:t>
      </w:r>
      <w:r w:rsidR="00F318A8">
        <w:rPr>
          <w:rFonts w:ascii="TH SarabunPSK" w:hAnsi="TH SarabunPSK" w:cs="TH SarabunPSK" w:hint="cs"/>
          <w:sz w:val="32"/>
          <w:szCs w:val="32"/>
          <w:cs/>
        </w:rPr>
        <w:t>ของการจองและชำระเงินแพ็คเกจ</w:t>
      </w:r>
      <w:r>
        <w:rPr>
          <w:rFonts w:ascii="TH SarabunPSK" w:hAnsi="TH SarabunPSK" w:cs="TH SarabunPSK" w:hint="cs"/>
          <w:sz w:val="32"/>
          <w:szCs w:val="32"/>
          <w:cs/>
        </w:rPr>
        <w:t>ทัวร์</w:t>
      </w:r>
    </w:p>
    <w:p w:rsidR="00A2760E" w:rsidRPr="005B07CF" w:rsidRDefault="00A2760E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AD21FC" w:rsidRDefault="002946E6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2ECA" w:rsidRPr="005B07CF">
        <w:rPr>
          <w:rFonts w:ascii="TH SarabunPSK" w:hAnsi="TH SarabunPSK" w:cs="TH SarabunPSK"/>
          <w:sz w:val="32"/>
          <w:szCs w:val="32"/>
        </w:rPr>
        <w:t xml:space="preserve">3) </w:t>
      </w:r>
      <w:r w:rsidR="00BB4FB6" w:rsidRPr="005B07CF">
        <w:rPr>
          <w:rFonts w:ascii="TH SarabunPSK" w:hAnsi="TH SarabunPSK" w:cs="TH SarabunPSK"/>
          <w:sz w:val="32"/>
          <w:szCs w:val="32"/>
        </w:rPr>
        <w:t xml:space="preserve"> S</w:t>
      </w:r>
      <w:r w:rsidR="00082ECA" w:rsidRPr="005B07CF">
        <w:rPr>
          <w:rFonts w:ascii="TH SarabunPSK" w:hAnsi="TH SarabunPSK" w:cs="TH SarabunPSK"/>
          <w:sz w:val="32"/>
          <w:szCs w:val="32"/>
        </w:rPr>
        <w:t xml:space="preserve">equence Diagram </w:t>
      </w:r>
      <w:r w:rsidR="00082ECA" w:rsidRPr="005B07CF">
        <w:rPr>
          <w:rFonts w:ascii="TH SarabunPSK" w:hAnsi="TH SarabunPSK" w:cs="TH SarabunPSK"/>
          <w:sz w:val="32"/>
          <w:szCs w:val="32"/>
          <w:cs/>
        </w:rPr>
        <w:t>ของระบบงานย่อยต่างๆ ของ</w:t>
      </w:r>
      <w:r w:rsidR="00F318A8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65211F" w:rsidRPr="005B07CF">
        <w:rPr>
          <w:rFonts w:ascii="TH SarabunPSK" w:hAnsi="TH SarabunPSK" w:cs="TH SarabunPSK"/>
          <w:sz w:val="32"/>
          <w:szCs w:val="32"/>
          <w:cs/>
        </w:rPr>
        <w:t>ทัว</w:t>
      </w:r>
      <w:r w:rsidR="00F318A8">
        <w:rPr>
          <w:rFonts w:ascii="TH SarabunPSK" w:hAnsi="TH SarabunPSK" w:cs="TH SarabunPSK"/>
          <w:sz w:val="32"/>
          <w:szCs w:val="32"/>
          <w:cs/>
        </w:rPr>
        <w:t>ร์ประเทศเวียดนามโดยใช้เทคโนโลยี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276461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F14F57" w:rsidRPr="005B07CF">
        <w:rPr>
          <w:rFonts w:ascii="TH SarabunPSK" w:hAnsi="TH SarabunPSK" w:cs="TH SarabunPSK"/>
          <w:sz w:val="32"/>
          <w:szCs w:val="32"/>
          <w:cs/>
        </w:rPr>
        <w:t xml:space="preserve">ผู้ศึกษาได้ใช้แผนภาพ </w:t>
      </w:r>
      <w:r w:rsidR="00F14F57" w:rsidRPr="005B07CF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="00082ECA" w:rsidRPr="005B07CF">
        <w:rPr>
          <w:rFonts w:ascii="TH SarabunPSK" w:hAnsi="TH SarabunPSK" w:cs="TH SarabunPSK"/>
          <w:sz w:val="32"/>
          <w:szCs w:val="32"/>
          <w:cs/>
        </w:rPr>
        <w:t xml:space="preserve">  สามารถแบ่งเป็นส่วนๆ ตามลักษณะการใช้งาน โดยกระบวนการในการทำงานของแต่ละส่วนจะสัมพันธ์กันทั้งในลูกค้า </w:t>
      </w:r>
      <w:r w:rsidR="0065211F" w:rsidRPr="005B07CF">
        <w:rPr>
          <w:rFonts w:ascii="TH SarabunPSK" w:hAnsi="TH SarabunPSK" w:cs="TH SarabunPSK"/>
          <w:sz w:val="32"/>
          <w:szCs w:val="32"/>
        </w:rPr>
        <w:t xml:space="preserve">User </w:t>
      </w:r>
      <w:r w:rsidR="0065211F" w:rsidRPr="005B07CF">
        <w:rPr>
          <w:rFonts w:ascii="TH SarabunPSK" w:hAnsi="TH SarabunPSK" w:cs="TH SarabunPSK"/>
          <w:sz w:val="32"/>
          <w:szCs w:val="32"/>
          <w:cs/>
        </w:rPr>
        <w:t>และ</w:t>
      </w:r>
      <w:r w:rsidR="00082ECA" w:rsidRPr="005B07CF">
        <w:rPr>
          <w:rFonts w:ascii="TH SarabunPSK" w:hAnsi="TH SarabunPSK" w:cs="TH SarabunPSK"/>
          <w:sz w:val="32"/>
          <w:szCs w:val="32"/>
          <w:cs/>
        </w:rPr>
        <w:t xml:space="preserve"> ส่วนของผู้ดูแลระบบ </w:t>
      </w:r>
      <w:r w:rsidR="00082ECA" w:rsidRPr="005B07CF">
        <w:rPr>
          <w:rFonts w:ascii="TH SarabunPSK" w:hAnsi="TH SarabunPSK" w:cs="TH SarabunPSK"/>
          <w:sz w:val="32"/>
          <w:szCs w:val="32"/>
        </w:rPr>
        <w:t xml:space="preserve">(Admin) </w:t>
      </w:r>
      <w:r w:rsidR="00082ECA" w:rsidRPr="005B07CF">
        <w:rPr>
          <w:rFonts w:ascii="TH SarabunPSK" w:hAnsi="TH SarabunPSK" w:cs="TH SarabunPSK"/>
          <w:sz w:val="32"/>
          <w:szCs w:val="32"/>
          <w:cs/>
        </w:rPr>
        <w:t>ซึ่งประกอบด้วยดังต่อไปนี้</w:t>
      </w:r>
    </w:p>
    <w:p w:rsidR="00457BBF" w:rsidRPr="00461916" w:rsidRDefault="00457BBF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ind w:left="-142" w:firstLine="1418"/>
        <w:rPr>
          <w:rFonts w:ascii="TH SarabunPSK" w:hAnsi="TH SarabunPSK" w:cs="TH SarabunPSK"/>
          <w:sz w:val="12"/>
          <w:szCs w:val="12"/>
        </w:rPr>
      </w:pPr>
    </w:p>
    <w:p w:rsidR="00CE2CF2" w:rsidRDefault="00255B95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 w:rsidRPr="00255B9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124450" cy="3308985"/>
            <wp:effectExtent l="0" t="0" r="0" b="5715"/>
            <wp:docPr id="13" name="Picture 13" descr="E:\Project finish\วิจัย\img\kh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:\Project finish\วิจัย\img\khach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081" cy="332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B9" w:rsidRPr="00461916" w:rsidRDefault="00A02FB9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777BA1" w:rsidRPr="005B07CF" w:rsidRDefault="00255B95" w:rsidP="00255B95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77BA1" w:rsidRPr="005B07CF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6226DC" w:rsidRPr="005B07C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5464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77BA1" w:rsidRPr="005B07CF">
        <w:rPr>
          <w:rFonts w:ascii="TH SarabunPSK" w:hAnsi="TH SarabunPSK" w:cs="TH SarabunPSK"/>
          <w:sz w:val="32"/>
          <w:szCs w:val="32"/>
        </w:rPr>
        <w:t xml:space="preserve">  Sequence Diagram </w:t>
      </w:r>
      <w:r w:rsidR="00777BA1" w:rsidRPr="005B07CF">
        <w:rPr>
          <w:rFonts w:ascii="TH SarabunPSK" w:hAnsi="TH SarabunPSK" w:cs="TH SarabunPSK"/>
          <w:sz w:val="32"/>
          <w:szCs w:val="32"/>
          <w:cs/>
        </w:rPr>
        <w:t>แสดงการ</w:t>
      </w:r>
      <w:r w:rsidR="00BE7AE6" w:rsidRPr="005B07CF">
        <w:rPr>
          <w:rFonts w:ascii="TH SarabunPSK" w:hAnsi="TH SarabunPSK" w:cs="TH SarabunPSK"/>
          <w:sz w:val="32"/>
          <w:szCs w:val="32"/>
          <w:cs/>
        </w:rPr>
        <w:t>เริ่มต้น</w:t>
      </w:r>
      <w:r w:rsidR="00844312" w:rsidRPr="005B07CF">
        <w:rPr>
          <w:rFonts w:ascii="TH SarabunPSK" w:hAnsi="TH SarabunPSK" w:cs="TH SarabunPSK"/>
          <w:sz w:val="32"/>
          <w:szCs w:val="32"/>
          <w:cs/>
        </w:rPr>
        <w:t>เข้</w:t>
      </w:r>
      <w:r w:rsidR="00777BA1" w:rsidRPr="005B07CF">
        <w:rPr>
          <w:rFonts w:ascii="TH SarabunPSK" w:hAnsi="TH SarabunPSK" w:cs="TH SarabunPSK"/>
          <w:sz w:val="32"/>
          <w:szCs w:val="32"/>
          <w:cs/>
        </w:rPr>
        <w:t>าใช้งาน</w:t>
      </w:r>
      <w:r w:rsidR="00D1263D" w:rsidRPr="005B07CF">
        <w:rPr>
          <w:rFonts w:ascii="TH SarabunPSK" w:hAnsi="TH SarabunPSK" w:cs="TH SarabunPSK"/>
          <w:sz w:val="32"/>
          <w:szCs w:val="32"/>
          <w:cs/>
        </w:rPr>
        <w:t>ของ</w:t>
      </w:r>
      <w:r w:rsidR="00F318A8">
        <w:rPr>
          <w:rFonts w:ascii="TH SarabunPSK" w:hAnsi="TH SarabunPSK" w:cs="TH SarabunPSK"/>
          <w:sz w:val="32"/>
          <w:szCs w:val="32"/>
          <w:cs/>
        </w:rPr>
        <w:t>ระบบจองแพ็คเก</w:t>
      </w:r>
      <w:r w:rsidR="00F318A8">
        <w:rPr>
          <w:rFonts w:ascii="TH SarabunPSK" w:hAnsi="TH SarabunPSK" w:cs="TH SarabunPSK" w:hint="cs"/>
          <w:sz w:val="32"/>
          <w:szCs w:val="32"/>
          <w:cs/>
        </w:rPr>
        <w:t>จ</w:t>
      </w:r>
      <w:r w:rsidR="0023653D" w:rsidRPr="005B07CF">
        <w:rPr>
          <w:rFonts w:ascii="TH SarabunPSK" w:hAnsi="TH SarabunPSK" w:cs="TH SarabunPSK"/>
          <w:sz w:val="32"/>
          <w:szCs w:val="32"/>
          <w:cs/>
        </w:rPr>
        <w:t>ทัวร์ประ</w:t>
      </w:r>
      <w:r w:rsidR="00346D97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</w:p>
    <w:p w:rsidR="001E2FDA" w:rsidRPr="002875C2" w:rsidRDefault="001E2FDA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3F59D4" w:rsidRDefault="001E2FDA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  <w:t xml:space="preserve">จากภาพที่ </w:t>
      </w:r>
      <w:r w:rsidR="00454F44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6EC0">
        <w:rPr>
          <w:rFonts w:ascii="TH SarabunPSK" w:hAnsi="TH SarabunPSK" w:cs="TH SarabunPSK"/>
          <w:sz w:val="32"/>
          <w:szCs w:val="32"/>
        </w:rPr>
        <w:t>16</w:t>
      </w:r>
      <w:r w:rsidR="00276461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0246" w:rsidRPr="005B07CF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F00246" w:rsidRPr="005B07CF">
        <w:rPr>
          <w:rFonts w:ascii="TH SarabunPSK" w:hAnsi="TH SarabunPSK" w:cs="TH SarabunPSK"/>
          <w:sz w:val="32"/>
          <w:szCs w:val="32"/>
          <w:cs/>
        </w:rPr>
        <w:t xml:space="preserve">แสดงการเข้าใช้งานของระบบ </w:t>
      </w:r>
      <w:r w:rsidR="00A80CB9">
        <w:rPr>
          <w:rFonts w:ascii="TH SarabunPSK" w:hAnsi="TH SarabunPSK" w:cs="TH SarabunPSK"/>
          <w:sz w:val="32"/>
          <w:szCs w:val="32"/>
          <w:cs/>
        </w:rPr>
        <w:t>หน้าจอเริ่มต้นของระบบ</w:t>
      </w:r>
      <w:r w:rsidR="00D1263D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D1263D" w:rsidRPr="005B07CF">
        <w:rPr>
          <w:rFonts w:ascii="TH SarabunPSK" w:hAnsi="TH SarabunPSK" w:cs="TH SarabunPSK"/>
          <w:sz w:val="32"/>
          <w:szCs w:val="32"/>
          <w:cs/>
        </w:rPr>
        <w:t>ท</w:t>
      </w:r>
      <w:r w:rsidR="00A80CB9">
        <w:rPr>
          <w:rFonts w:ascii="TH SarabunPSK" w:hAnsi="TH SarabunPSK" w:cs="TH SarabunPSK"/>
          <w:sz w:val="32"/>
          <w:szCs w:val="32"/>
          <w:cs/>
        </w:rPr>
        <w:t>ำการสมัครสมาชิกโดยการกรอกข้อมูล</w:t>
      </w:r>
      <w:r w:rsidR="00D1263D" w:rsidRPr="005B07CF">
        <w:rPr>
          <w:rFonts w:ascii="TH SarabunPSK" w:hAnsi="TH SarabunPSK" w:cs="TH SarabunPSK"/>
          <w:sz w:val="32"/>
          <w:szCs w:val="32"/>
          <w:cs/>
        </w:rPr>
        <w:t xml:space="preserve">ก่อนถึงจะได้ </w:t>
      </w:r>
      <w:r w:rsidR="00D1263D" w:rsidRPr="005B07CF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D1263D" w:rsidRPr="005B07CF">
        <w:rPr>
          <w:rFonts w:ascii="TH SarabunPSK" w:hAnsi="TH SarabunPSK" w:cs="TH SarabunPSK"/>
          <w:sz w:val="32"/>
          <w:szCs w:val="32"/>
          <w:cs/>
        </w:rPr>
        <w:t xml:space="preserve">จากนั้นทำการ </w:t>
      </w:r>
      <w:r w:rsidR="00D1263D" w:rsidRPr="005B07CF">
        <w:rPr>
          <w:rFonts w:ascii="TH SarabunPSK" w:hAnsi="TH SarabunPSK" w:cs="TH SarabunPSK"/>
          <w:sz w:val="32"/>
          <w:szCs w:val="32"/>
        </w:rPr>
        <w:t xml:space="preserve">Login </w:t>
      </w:r>
      <w:r w:rsidR="00D1263D" w:rsidRPr="005B07CF">
        <w:rPr>
          <w:rFonts w:ascii="TH SarabunPSK" w:hAnsi="TH SarabunPSK" w:cs="TH SarabunPSK"/>
          <w:sz w:val="32"/>
          <w:szCs w:val="32"/>
          <w:cs/>
        </w:rPr>
        <w:t xml:space="preserve">โดยการกรอก </w:t>
      </w:r>
      <w:r w:rsidR="00D1263D" w:rsidRPr="005B07CF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D1263D" w:rsidRPr="005B07CF">
        <w:rPr>
          <w:rFonts w:ascii="TH SarabunPSK" w:hAnsi="TH SarabunPSK" w:cs="TH SarabunPSK"/>
          <w:sz w:val="32"/>
          <w:szCs w:val="32"/>
          <w:cs/>
        </w:rPr>
        <w:t>เมื่อป้อนข้อมูลไม่ถูกระบบจะแจ้งเตือน แล้วให้ป้อนใหม่อีกครั้ง เมื่อป้อนข้อมูลถูกต้อง ระบบจะทำการตรวจเช็คสิทธิ์การเข้าใช้งาน (</w:t>
      </w:r>
      <w:r w:rsidR="00D1263D" w:rsidRPr="005B07CF">
        <w:rPr>
          <w:rFonts w:ascii="TH SarabunPSK" w:hAnsi="TH SarabunPSK" w:cs="TH SarabunPSK"/>
          <w:sz w:val="32"/>
          <w:szCs w:val="32"/>
        </w:rPr>
        <w:t xml:space="preserve">Authentication) </w:t>
      </w:r>
      <w:r w:rsidR="00D1263D" w:rsidRPr="005B07CF">
        <w:rPr>
          <w:rFonts w:ascii="TH SarabunPSK" w:hAnsi="TH SarabunPSK" w:cs="TH SarabunPSK"/>
          <w:sz w:val="32"/>
          <w:szCs w:val="32"/>
          <w:cs/>
        </w:rPr>
        <w:t>ระบบจะเข้าสู่หน้าจอหลักก่อนที่จะเข้าสู่ขั้นตอนอื่นต่อไป</w:t>
      </w:r>
    </w:p>
    <w:p w:rsidR="00A80CB9" w:rsidRPr="00461916" w:rsidRDefault="00A80CB9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96E44" w:rsidRDefault="00255B95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 w:rsidRPr="00255B9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105400" cy="2977078"/>
            <wp:effectExtent l="0" t="0" r="0" b="0"/>
            <wp:docPr id="14" name="Picture 14" descr="E:\Project finish\วิจัย\img\Ad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Project finish\วิจัย\img\Admin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075" cy="298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BBF" w:rsidRPr="000B727F" w:rsidRDefault="00457BBF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18"/>
          <w:szCs w:val="18"/>
        </w:rPr>
      </w:pPr>
    </w:p>
    <w:p w:rsidR="00A96E44" w:rsidRPr="002875C2" w:rsidRDefault="00255B95" w:rsidP="00255B95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E2E3E" w:rsidRPr="005B07CF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 xml:space="preserve"> 17</w:t>
      </w:r>
      <w:r w:rsidR="008D1B5A" w:rsidRPr="005B07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1B5A" w:rsidRPr="005B07CF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FA4961" w:rsidRPr="005B07CF">
        <w:rPr>
          <w:rFonts w:ascii="TH SarabunPSK" w:hAnsi="TH SarabunPSK" w:cs="TH SarabunPSK"/>
          <w:sz w:val="32"/>
          <w:szCs w:val="32"/>
          <w:cs/>
        </w:rPr>
        <w:t>การเข้าใช้งาน</w:t>
      </w:r>
      <w:r w:rsidR="008D1B5A" w:rsidRPr="005B07CF">
        <w:rPr>
          <w:rFonts w:ascii="TH SarabunPSK" w:hAnsi="TH SarabunPSK" w:cs="TH SarabunPSK"/>
          <w:sz w:val="32"/>
          <w:szCs w:val="32"/>
          <w:cs/>
        </w:rPr>
        <w:t>ของผู้ดูแลระบบ</w:t>
      </w:r>
      <w:r w:rsidR="00980771">
        <w:rPr>
          <w:rFonts w:ascii="TH SarabunPSK" w:hAnsi="TH SarabunPSK" w:cs="TH SarabunPSK"/>
          <w:sz w:val="32"/>
          <w:szCs w:val="32"/>
        </w:rPr>
        <w:t xml:space="preserve"> (Admin)</w:t>
      </w:r>
      <w:r w:rsidR="00971A7C">
        <w:rPr>
          <w:rFonts w:ascii="TH SarabunPSK" w:hAnsi="TH SarabunPSK" w:cs="TH SarabunPSK"/>
          <w:sz w:val="32"/>
          <w:szCs w:val="32"/>
        </w:rPr>
        <w:br/>
      </w:r>
    </w:p>
    <w:p w:rsidR="00E20CAA" w:rsidRPr="005B07CF" w:rsidRDefault="008D1B5A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FD6EC0">
        <w:rPr>
          <w:rFonts w:ascii="TH SarabunPSK" w:hAnsi="TH SarabunPSK" w:cs="TH SarabunPSK"/>
          <w:sz w:val="32"/>
          <w:szCs w:val="32"/>
        </w:rPr>
        <w:t>17</w:t>
      </w:r>
      <w:r w:rsidRPr="005B07CF">
        <w:rPr>
          <w:rFonts w:ascii="TH SarabunPSK" w:hAnsi="TH SarabunPSK" w:cs="TH SarabunPSK"/>
          <w:sz w:val="32"/>
          <w:szCs w:val="32"/>
        </w:rPr>
        <w:t xml:space="preserve"> Sequence Diagram </w:t>
      </w:r>
      <w:r w:rsidRPr="005B07CF">
        <w:rPr>
          <w:rFonts w:ascii="TH SarabunPSK" w:hAnsi="TH SarabunPSK" w:cs="TH SarabunPSK"/>
          <w:sz w:val="32"/>
          <w:szCs w:val="32"/>
          <w:cs/>
        </w:rPr>
        <w:t>ของผู้ดูแลระบบ</w:t>
      </w:r>
      <w:r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A6421C" w:rsidRPr="005B07CF">
        <w:rPr>
          <w:rFonts w:ascii="TH SarabunPSK" w:hAnsi="TH SarabunPSK" w:cs="TH SarabunPSK"/>
          <w:sz w:val="32"/>
          <w:szCs w:val="32"/>
          <w:cs/>
        </w:rPr>
        <w:t>ต้องทำการล็อกอินเข้าใช้งานระบบก่อน จึงจะสามารถดูแลจัดการข้อมูลต่างๆได้ โดยสามารถทำการ แก้ไขข้อมูลส่วนตัวได้ สามารถจัดการแพ็คเกตได้ แ</w:t>
      </w:r>
      <w:r w:rsidR="00F318A8">
        <w:rPr>
          <w:rFonts w:ascii="TH SarabunPSK" w:hAnsi="TH SarabunPSK" w:cs="TH SarabunPSK"/>
          <w:sz w:val="32"/>
          <w:szCs w:val="32"/>
          <w:cs/>
        </w:rPr>
        <w:t>ละยังสามารถดูรายการการจองแพ็คเก</w:t>
      </w:r>
      <w:r w:rsidR="00F318A8">
        <w:rPr>
          <w:rFonts w:ascii="TH SarabunPSK" w:hAnsi="TH SarabunPSK" w:cs="TH SarabunPSK" w:hint="cs"/>
          <w:sz w:val="32"/>
          <w:szCs w:val="32"/>
          <w:cs/>
        </w:rPr>
        <w:t>จ</w:t>
      </w:r>
      <w:r w:rsidR="00A6421C" w:rsidRPr="005B07CF">
        <w:rPr>
          <w:rFonts w:ascii="TH SarabunPSK" w:hAnsi="TH SarabunPSK" w:cs="TH SarabunPSK"/>
          <w:sz w:val="32"/>
          <w:szCs w:val="32"/>
          <w:cs/>
        </w:rPr>
        <w:t xml:space="preserve">ของลูกค้าได้ </w:t>
      </w:r>
    </w:p>
    <w:p w:rsidR="00623C97" w:rsidRPr="005B07CF" w:rsidRDefault="00980771" w:rsidP="009A19C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 w:rsidRPr="00980771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353050" cy="3017743"/>
            <wp:effectExtent l="0" t="0" r="0" b="0"/>
            <wp:docPr id="1" name="Picture 1" descr="E:\Project finish\วิจัย\img\Sequen- 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roject finish\วิจัย\img\Sequen- User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724" cy="302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97" w:rsidRPr="000B727F" w:rsidRDefault="00623C97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jc w:val="center"/>
        <w:rPr>
          <w:rFonts w:ascii="TH SarabunPSK" w:hAnsi="TH SarabunPSK" w:cs="TH SarabunPSK"/>
          <w:sz w:val="18"/>
          <w:szCs w:val="18"/>
        </w:rPr>
      </w:pPr>
    </w:p>
    <w:p w:rsidR="00623C97" w:rsidRPr="005B07CF" w:rsidRDefault="00623C97" w:rsidP="00255B95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 xml:space="preserve"> 18</w:t>
      </w:r>
      <w:r w:rsidRPr="005B07C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B07CF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EC7FCC" w:rsidRPr="005B07CF">
        <w:rPr>
          <w:rFonts w:ascii="TH SarabunPSK" w:hAnsi="TH SarabunPSK" w:cs="TH SarabunPSK"/>
          <w:sz w:val="32"/>
          <w:szCs w:val="32"/>
          <w:cs/>
        </w:rPr>
        <w:t>การ</w:t>
      </w:r>
      <w:r w:rsidRPr="005B07CF">
        <w:rPr>
          <w:rFonts w:ascii="TH SarabunPSK" w:hAnsi="TH SarabunPSK" w:cs="TH SarabunPSK"/>
          <w:sz w:val="32"/>
          <w:szCs w:val="32"/>
          <w:cs/>
        </w:rPr>
        <w:t>ใช้งานระบบของผู้ใช้</w:t>
      </w:r>
      <w:r w:rsidR="00E20CAA" w:rsidRPr="005B07CF">
        <w:rPr>
          <w:rFonts w:ascii="TH SarabunPSK" w:hAnsi="TH SarabunPSK" w:cs="TH SarabunPSK"/>
          <w:sz w:val="32"/>
          <w:szCs w:val="32"/>
        </w:rPr>
        <w:t xml:space="preserve"> ( user )</w:t>
      </w:r>
    </w:p>
    <w:p w:rsidR="00623C97" w:rsidRPr="002875C2" w:rsidRDefault="00623C97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623C97" w:rsidRPr="005B07CF" w:rsidRDefault="00A80CB9" w:rsidP="00245D88">
      <w:pPr>
        <w:tabs>
          <w:tab w:val="left" w:pos="720"/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23C97" w:rsidRPr="005B07CF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FD6EC0">
        <w:rPr>
          <w:rFonts w:ascii="TH SarabunPSK" w:hAnsi="TH SarabunPSK" w:cs="TH SarabunPSK"/>
          <w:sz w:val="32"/>
          <w:szCs w:val="32"/>
        </w:rPr>
        <w:t>18</w:t>
      </w:r>
      <w:r w:rsidR="00623C97" w:rsidRPr="005B07CF">
        <w:rPr>
          <w:rFonts w:ascii="TH SarabunPSK" w:hAnsi="TH SarabunPSK" w:cs="TH SarabunPSK"/>
          <w:sz w:val="32"/>
          <w:szCs w:val="32"/>
        </w:rPr>
        <w:t xml:space="preserve"> Sequence Diagram </w:t>
      </w:r>
      <w:r w:rsidR="00623C97" w:rsidRPr="005B07CF">
        <w:rPr>
          <w:rFonts w:ascii="TH SarabunPSK" w:hAnsi="TH SarabunPSK" w:cs="TH SarabunPSK"/>
          <w:sz w:val="32"/>
          <w:szCs w:val="32"/>
          <w:cs/>
        </w:rPr>
        <w:t xml:space="preserve">ของการใช้งานระบบของผู้ใช้งาน </w:t>
      </w:r>
      <w:r w:rsidR="00623C97" w:rsidRPr="005B07CF">
        <w:rPr>
          <w:rFonts w:ascii="TH SarabunPSK" w:hAnsi="TH SarabunPSK" w:cs="TH SarabunPSK"/>
          <w:sz w:val="32"/>
          <w:szCs w:val="32"/>
        </w:rPr>
        <w:t xml:space="preserve">User </w:t>
      </w:r>
      <w:r w:rsidR="00623C97" w:rsidRPr="005B07CF">
        <w:rPr>
          <w:rFonts w:ascii="TH SarabunPSK" w:hAnsi="TH SarabunPSK" w:cs="TH SarabunPSK"/>
          <w:sz w:val="32"/>
          <w:szCs w:val="32"/>
          <w:cs/>
        </w:rPr>
        <w:t xml:space="preserve">ได้ล็อกอินเข้าใช้งานระบบแล้วก็ปรากฏเมนูหัวข้อต่างๆ ซึ่ง </w:t>
      </w:r>
      <w:r w:rsidR="00623C97" w:rsidRPr="005B07CF">
        <w:rPr>
          <w:rFonts w:ascii="TH SarabunPSK" w:hAnsi="TH SarabunPSK" w:cs="TH SarabunPSK"/>
          <w:sz w:val="32"/>
          <w:szCs w:val="32"/>
        </w:rPr>
        <w:t xml:space="preserve">User </w:t>
      </w:r>
      <w:r w:rsidR="00623C97" w:rsidRPr="005B07CF">
        <w:rPr>
          <w:rFonts w:ascii="TH SarabunPSK" w:hAnsi="TH SarabunPSK" w:cs="TH SarabunPSK"/>
          <w:sz w:val="32"/>
          <w:szCs w:val="32"/>
          <w:cs/>
        </w:rPr>
        <w:t xml:space="preserve">สามารถใช้งานได้ทุกเมนูที่แสดงขึ้นมาในระบบเพราะได้มีการกำหนดสิทธิ์ผู้ใช้งานไว้ในตอนเริ่มต้นใช้งานระบบแล้ว โดย  </w:t>
      </w:r>
      <w:r w:rsidR="00623C97" w:rsidRPr="005B07CF">
        <w:rPr>
          <w:rFonts w:ascii="TH SarabunPSK" w:hAnsi="TH SarabunPSK" w:cs="TH SarabunPSK"/>
          <w:sz w:val="32"/>
          <w:szCs w:val="32"/>
        </w:rPr>
        <w:t xml:space="preserve">User </w:t>
      </w:r>
      <w:r w:rsidR="00623C97" w:rsidRPr="005B07CF">
        <w:rPr>
          <w:rFonts w:ascii="TH SarabunPSK" w:hAnsi="TH SarabunPSK" w:cs="TH SarabunPSK"/>
          <w:sz w:val="32"/>
          <w:szCs w:val="32"/>
          <w:cs/>
        </w:rPr>
        <w:t>สามารถดูและแก้ไขข้อมูลส่วนตัวได้จากหน้าข้อมูลลูกค้า</w:t>
      </w:r>
      <w:r w:rsidR="00623C97" w:rsidRPr="005B07CF">
        <w:rPr>
          <w:rFonts w:ascii="TH SarabunPSK" w:hAnsi="TH SarabunPSK" w:cs="TH SarabunPSK"/>
          <w:sz w:val="32"/>
          <w:szCs w:val="32"/>
        </w:rPr>
        <w:t xml:space="preserve"> User</w:t>
      </w:r>
      <w:r w:rsidR="00623C97" w:rsidRPr="005B07CF">
        <w:rPr>
          <w:rFonts w:ascii="TH SarabunPSK" w:hAnsi="TH SarabunPSK" w:cs="TH SarabunPSK"/>
          <w:sz w:val="32"/>
          <w:szCs w:val="32"/>
          <w:cs/>
        </w:rPr>
        <w:t xml:space="preserve"> สามารถค้นหา</w:t>
      </w:r>
      <w:r w:rsidR="00416901" w:rsidRPr="005B07CF">
        <w:rPr>
          <w:rFonts w:ascii="TH SarabunPSK" w:hAnsi="TH SarabunPSK" w:cs="TH SarabunPSK"/>
          <w:sz w:val="32"/>
          <w:szCs w:val="32"/>
          <w:cs/>
        </w:rPr>
        <w:t>ข</w:t>
      </w:r>
      <w:r w:rsidR="00F318A8">
        <w:rPr>
          <w:rFonts w:ascii="TH SarabunPSK" w:hAnsi="TH SarabunPSK" w:cs="TH SarabunPSK"/>
          <w:sz w:val="32"/>
          <w:szCs w:val="32"/>
          <w:cs/>
        </w:rPr>
        <w:t>้อมูลที่ต้องการ สามารถจองแพ็คเกจ</w:t>
      </w:r>
      <w:r w:rsidR="00E46F69">
        <w:rPr>
          <w:rFonts w:ascii="TH SarabunPSK" w:hAnsi="TH SarabunPSK" w:cs="TH SarabunPSK"/>
          <w:sz w:val="32"/>
          <w:szCs w:val="32"/>
          <w:cs/>
        </w:rPr>
        <w:t>ทัวร์ และสามารถชำระเงินได้โดยใ</w:t>
      </w:r>
      <w:r w:rsidR="00E46F69">
        <w:rPr>
          <w:rFonts w:ascii="TH SarabunPSK" w:hAnsi="TH SarabunPSK" w:cs="TH SarabunPSK" w:hint="cs"/>
          <w:sz w:val="32"/>
          <w:szCs w:val="32"/>
          <w:cs/>
        </w:rPr>
        <w:t>ช้</w:t>
      </w:r>
      <w:r w:rsidR="00F318A8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416901" w:rsidRPr="005B07CF">
        <w:rPr>
          <w:rFonts w:ascii="TH SarabunPSK" w:hAnsi="TH SarabunPSK" w:cs="TH SarabunPSK"/>
          <w:sz w:val="32"/>
          <w:szCs w:val="32"/>
          <w:cs/>
        </w:rPr>
        <w:t xml:space="preserve"> และยังสามารถรับบิลได้ด</w:t>
      </w:r>
      <w:r w:rsidR="00D11BD1" w:rsidRPr="005B07CF">
        <w:rPr>
          <w:rFonts w:ascii="TH SarabunPSK" w:hAnsi="TH SarabunPSK" w:cs="TH SarabunPSK"/>
          <w:sz w:val="32"/>
          <w:szCs w:val="32"/>
          <w:cs/>
        </w:rPr>
        <w:t>้</w:t>
      </w:r>
      <w:r w:rsidR="00416901" w:rsidRPr="005B07CF">
        <w:rPr>
          <w:rFonts w:ascii="TH SarabunPSK" w:hAnsi="TH SarabunPSK" w:cs="TH SarabunPSK"/>
          <w:sz w:val="32"/>
          <w:szCs w:val="32"/>
          <w:cs/>
        </w:rPr>
        <w:t>วย</w:t>
      </w:r>
      <w:r w:rsidR="00F318A8">
        <w:rPr>
          <w:rFonts w:ascii="TH SarabunPSK" w:hAnsi="TH SarabunPSK" w:cs="TH SarabunPSK"/>
          <w:sz w:val="32"/>
          <w:szCs w:val="32"/>
          <w:cs/>
        </w:rPr>
        <w:t>จากการจองแพ็คเกจ</w:t>
      </w:r>
      <w:r w:rsidR="00F14813" w:rsidRPr="005B07CF">
        <w:rPr>
          <w:rFonts w:ascii="TH SarabunPSK" w:hAnsi="TH SarabunPSK" w:cs="TH SarabunPSK"/>
          <w:sz w:val="32"/>
          <w:szCs w:val="32"/>
          <w:cs/>
        </w:rPr>
        <w:t>ในระบบ</w:t>
      </w:r>
    </w:p>
    <w:p w:rsidR="00AE5CE2" w:rsidRPr="005B07CF" w:rsidRDefault="00AE5CE2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12"/>
          <w:szCs w:val="12"/>
        </w:rPr>
      </w:pPr>
    </w:p>
    <w:p w:rsidR="00450F2E" w:rsidRPr="005B07CF" w:rsidRDefault="00AE5CE2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color w:val="FF0000"/>
          <w:sz w:val="32"/>
          <w:szCs w:val="32"/>
        </w:rPr>
        <w:tab/>
      </w:r>
      <w:r w:rsidRPr="005B07CF">
        <w:rPr>
          <w:rFonts w:ascii="TH SarabunPSK" w:hAnsi="TH SarabunPSK" w:cs="TH SarabunPSK"/>
          <w:color w:val="FF0000"/>
          <w:sz w:val="32"/>
          <w:szCs w:val="32"/>
        </w:rPr>
        <w:tab/>
      </w:r>
      <w:r w:rsidRPr="005B07CF">
        <w:rPr>
          <w:rFonts w:ascii="TH SarabunPSK" w:hAnsi="TH SarabunPSK" w:cs="TH SarabunPSK"/>
          <w:color w:val="FF0000"/>
          <w:sz w:val="32"/>
          <w:szCs w:val="32"/>
        </w:rPr>
        <w:tab/>
      </w:r>
      <w:r w:rsidR="002946E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946E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</w:rPr>
        <w:t xml:space="preserve">4)  Class Diagram </w:t>
      </w:r>
      <w:r w:rsidRPr="005B07CF">
        <w:rPr>
          <w:rFonts w:ascii="TH SarabunPSK" w:hAnsi="TH SarabunPSK" w:cs="TH SarabunPSK"/>
          <w:sz w:val="32"/>
          <w:szCs w:val="32"/>
          <w:cs/>
        </w:rPr>
        <w:t>ในการออกแบบ</w:t>
      </w:r>
      <w:r w:rsidR="00F318A8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5E4A60" w:rsidRPr="005B07CF">
        <w:rPr>
          <w:rFonts w:ascii="TH SarabunPSK" w:hAnsi="TH SarabunPSK" w:cs="TH SarabunPSK"/>
          <w:sz w:val="32"/>
          <w:szCs w:val="32"/>
          <w:cs/>
        </w:rPr>
        <w:t>ทัวร์ประ</w:t>
      </w:r>
      <w:r w:rsidR="00F318A8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  <w:r w:rsidR="00F318A8">
        <w:rPr>
          <w:rFonts w:ascii="TH SarabunPSK" w:hAnsi="TH SarabunPSK" w:cs="TH SarabunPSK"/>
          <w:sz w:val="32"/>
          <w:szCs w:val="32"/>
        </w:rPr>
        <w:t xml:space="preserve"> PayPal</w:t>
      </w:r>
      <w:r w:rsidR="00FC5C40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>ได้มีการใช้งานคลาส ไดอะแกรมเข้ามาช่วยในการออกแบบผังงานด้วย โดย</w:t>
      </w:r>
      <w:r w:rsidR="00F318A8">
        <w:rPr>
          <w:rFonts w:ascii="TH SarabunPSK" w:hAnsi="TH SarabunPSK" w:cs="TH SarabunPSK"/>
          <w:sz w:val="32"/>
          <w:szCs w:val="32"/>
          <w:cs/>
        </w:rPr>
        <w:t>ระบบจองแพ็คเก</w:t>
      </w:r>
      <w:r w:rsidR="00F318A8">
        <w:rPr>
          <w:rFonts w:ascii="TH SarabunPSK" w:hAnsi="TH SarabunPSK" w:cs="TH SarabunPSK" w:hint="cs"/>
          <w:sz w:val="32"/>
          <w:szCs w:val="32"/>
          <w:cs/>
        </w:rPr>
        <w:t>จ</w:t>
      </w:r>
      <w:r w:rsidR="005E4A60" w:rsidRPr="005B07CF">
        <w:rPr>
          <w:rFonts w:ascii="TH SarabunPSK" w:hAnsi="TH SarabunPSK" w:cs="TH SarabunPSK"/>
          <w:sz w:val="32"/>
          <w:szCs w:val="32"/>
          <w:cs/>
        </w:rPr>
        <w:t>ทัวร์ประ</w:t>
      </w:r>
      <w:r w:rsidR="00346D97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FC5C40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99C">
        <w:rPr>
          <w:rFonts w:ascii="TH SarabunPSK" w:hAnsi="TH SarabunPSK" w:cs="TH SarabunPSK" w:hint="cs"/>
          <w:sz w:val="32"/>
          <w:szCs w:val="32"/>
          <w:cs/>
        </w:rPr>
        <w:t xml:space="preserve">จะประกอบไปด้วยคลาสต่างๆ </w:t>
      </w:r>
      <w:r w:rsidR="0019099C">
        <w:rPr>
          <w:rFonts w:ascii="TH SarabunPSK" w:hAnsi="TH SarabunPSK" w:cs="TH SarabunPSK"/>
          <w:sz w:val="32"/>
          <w:szCs w:val="32"/>
        </w:rPr>
        <w:t>4</w:t>
      </w:r>
      <w:r w:rsidR="000F3867" w:rsidRPr="005B07CF">
        <w:rPr>
          <w:rFonts w:ascii="TH SarabunPSK" w:hAnsi="TH SarabunPSK" w:cs="TH SarabunPSK"/>
          <w:sz w:val="32"/>
          <w:szCs w:val="32"/>
          <w:cs/>
        </w:rPr>
        <w:t xml:space="preserve">คลาส </w:t>
      </w:r>
      <w:r w:rsidR="005E4A60" w:rsidRPr="005B07CF">
        <w:rPr>
          <w:rFonts w:ascii="TH SarabunPSK" w:hAnsi="TH SarabunPSK" w:cs="TH SarabunPSK"/>
          <w:sz w:val="32"/>
          <w:szCs w:val="32"/>
          <w:cs/>
        </w:rPr>
        <w:t>ดังแผนภาพที่</w:t>
      </w:r>
      <w:r w:rsidR="00C44959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99C">
        <w:rPr>
          <w:rFonts w:ascii="TH SarabunPSK" w:hAnsi="TH SarabunPSK" w:cs="TH SarabunPSK"/>
          <w:sz w:val="32"/>
          <w:szCs w:val="32"/>
        </w:rPr>
        <w:t>19</w:t>
      </w:r>
    </w:p>
    <w:p w:rsidR="00C44959" w:rsidRDefault="00C44959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03CED" w:rsidRPr="005B07CF" w:rsidRDefault="00403CED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450F2E" w:rsidRPr="005B07CF" w:rsidRDefault="00315919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315919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324475" cy="3509465"/>
            <wp:effectExtent l="0" t="0" r="0" b="0"/>
            <wp:docPr id="17" name="Picture 17" descr="E:\Project finish\วิจัย\img\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:\Project finish\วิจัย\img\Tabl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38" cy="351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7A4" w:rsidRPr="000B727F" w:rsidRDefault="00AF67A4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0659B9" w:rsidRPr="005B07CF" w:rsidRDefault="009E7423" w:rsidP="009E7423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5CE2" w:rsidRPr="005B07CF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AE5CE2" w:rsidRPr="005B07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85515B" w:rsidRPr="005B07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5C40" w:rsidRPr="005B07CF">
        <w:rPr>
          <w:rFonts w:ascii="TH SarabunPSK" w:hAnsi="TH SarabunPSK" w:cs="TH SarabunPSK"/>
          <w:sz w:val="32"/>
          <w:szCs w:val="32"/>
        </w:rPr>
        <w:t xml:space="preserve"> Class Diagram </w:t>
      </w:r>
      <w:r w:rsidR="00F318A8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5E4A60" w:rsidRPr="005B07CF">
        <w:rPr>
          <w:rFonts w:ascii="TH SarabunPSK" w:hAnsi="TH SarabunPSK" w:cs="TH SarabunPSK"/>
          <w:sz w:val="32"/>
          <w:szCs w:val="32"/>
          <w:cs/>
        </w:rPr>
        <w:t>ทัวร์ประเทศเวียดนามโดยใช้เทคโนโลยี</w:t>
      </w:r>
      <w:r w:rsidR="0019099C">
        <w:rPr>
          <w:rFonts w:ascii="TH SarabunPSK" w:hAnsi="TH SarabunPSK" w:cs="TH SarabunPSK" w:hint="cs"/>
          <w:sz w:val="32"/>
          <w:szCs w:val="32"/>
          <w:cs/>
        </w:rPr>
        <w:t>เพย์แพล</w:t>
      </w:r>
    </w:p>
    <w:p w:rsidR="002B3BF1" w:rsidRPr="002875C2" w:rsidRDefault="002B3BF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12"/>
          <w:szCs w:val="12"/>
        </w:rPr>
      </w:pPr>
    </w:p>
    <w:p w:rsidR="001E097C" w:rsidRDefault="002946E6" w:rsidP="00245D88">
      <w:pPr>
        <w:tabs>
          <w:tab w:val="left" w:pos="720"/>
          <w:tab w:val="left" w:pos="1264"/>
          <w:tab w:val="left" w:pos="1843"/>
          <w:tab w:val="left" w:pos="1985"/>
          <w:tab w:val="left" w:pos="2347"/>
        </w:tabs>
        <w:autoSpaceDE w:val="0"/>
        <w:autoSpaceDN w:val="0"/>
        <w:adjustRightInd w:val="0"/>
        <w:ind w:firstLine="9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5C40" w:rsidRPr="005B07CF">
        <w:rPr>
          <w:rFonts w:ascii="TH SarabunPSK" w:hAnsi="TH SarabunPSK" w:cs="TH SarabunPSK"/>
          <w:sz w:val="32"/>
          <w:szCs w:val="32"/>
        </w:rPr>
        <w:t xml:space="preserve">5. </w:t>
      </w:r>
      <w:r w:rsidR="00454F44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FC5C40" w:rsidRPr="005B07CF">
        <w:rPr>
          <w:rFonts w:ascii="TH SarabunPSK" w:hAnsi="TH SarabunPSK" w:cs="TH SarabunPSK"/>
          <w:sz w:val="32"/>
          <w:szCs w:val="32"/>
        </w:rPr>
        <w:t xml:space="preserve">Data Dictionary </w:t>
      </w:r>
      <w:r w:rsidR="00FC5C40" w:rsidRPr="005B07CF">
        <w:rPr>
          <w:rFonts w:ascii="TH SarabunPSK" w:hAnsi="TH SarabunPSK" w:cs="TH SarabunPSK"/>
          <w:sz w:val="32"/>
          <w:szCs w:val="32"/>
          <w:cs/>
        </w:rPr>
        <w:t>ในการพัฒนา</w:t>
      </w:r>
      <w:r w:rsidR="00F318A8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2D540A" w:rsidRPr="005B07CF">
        <w:rPr>
          <w:rFonts w:ascii="TH SarabunPSK" w:hAnsi="TH SarabunPSK" w:cs="TH SarabunPSK"/>
          <w:sz w:val="32"/>
          <w:szCs w:val="32"/>
          <w:cs/>
        </w:rPr>
        <w:t>ทัวร์ประ</w:t>
      </w:r>
      <w:r w:rsidR="00F318A8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2D540A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FC5C40" w:rsidRPr="005B07CF">
        <w:rPr>
          <w:rFonts w:ascii="TH SarabunPSK" w:hAnsi="TH SarabunPSK" w:cs="TH SarabunPSK"/>
          <w:sz w:val="32"/>
          <w:szCs w:val="32"/>
          <w:cs/>
        </w:rPr>
        <w:t>ผู้พัฒนาได้ออกแบบฐานข้อมูลโดยประกอบด้วยตาราง</w:t>
      </w:r>
      <w:r w:rsidR="000659B9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C40" w:rsidRPr="005B07CF">
        <w:rPr>
          <w:rFonts w:ascii="TH SarabunPSK" w:hAnsi="TH SarabunPSK" w:cs="TH SarabunPSK"/>
          <w:sz w:val="32"/>
          <w:szCs w:val="32"/>
          <w:cs/>
        </w:rPr>
        <w:t>(</w:t>
      </w:r>
      <w:r w:rsidR="00FC5C40" w:rsidRPr="005B07CF">
        <w:rPr>
          <w:rFonts w:ascii="TH SarabunPSK" w:hAnsi="TH SarabunPSK" w:cs="TH SarabunPSK"/>
          <w:sz w:val="32"/>
          <w:szCs w:val="32"/>
        </w:rPr>
        <w:t>Table</w:t>
      </w:r>
      <w:r w:rsidR="000659B9" w:rsidRPr="005B07CF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="002B3BF1">
        <w:rPr>
          <w:rFonts w:ascii="TH SarabunPSK" w:hAnsi="TH SarabunPSK" w:cs="TH SarabunPSK"/>
          <w:sz w:val="32"/>
          <w:szCs w:val="32"/>
        </w:rPr>
        <w:t>4</w:t>
      </w:r>
      <w:r w:rsidR="00FC5C40" w:rsidRPr="005B07CF">
        <w:rPr>
          <w:rFonts w:ascii="TH SarabunPSK" w:hAnsi="TH SarabunPSK" w:cs="TH SarabunPSK"/>
          <w:sz w:val="32"/>
          <w:szCs w:val="32"/>
          <w:cs/>
        </w:rPr>
        <w:t xml:space="preserve"> ตาราง ได้แก่</w:t>
      </w:r>
    </w:p>
    <w:p w:rsidR="00461916" w:rsidRPr="00475952" w:rsidRDefault="00461916" w:rsidP="00245D88">
      <w:pPr>
        <w:tabs>
          <w:tab w:val="left" w:pos="720"/>
          <w:tab w:val="left" w:pos="1264"/>
          <w:tab w:val="left" w:pos="1843"/>
          <w:tab w:val="left" w:pos="1985"/>
          <w:tab w:val="left" w:pos="2347"/>
        </w:tabs>
        <w:autoSpaceDE w:val="0"/>
        <w:autoSpaceDN w:val="0"/>
        <w:adjustRightInd w:val="0"/>
        <w:ind w:firstLine="934"/>
        <w:rPr>
          <w:rFonts w:ascii="TH SarabunPSK" w:hAnsi="TH SarabunPSK" w:cs="TH SarabunPSK"/>
          <w:sz w:val="12"/>
          <w:szCs w:val="12"/>
        </w:rPr>
      </w:pPr>
    </w:p>
    <w:p w:rsidR="00FC5C40" w:rsidRDefault="00FC5C40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54F44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59B9" w:rsidRPr="005B07C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54F44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A7C">
        <w:rPr>
          <w:rFonts w:ascii="TH SarabunPSK" w:hAnsi="TH SarabunPSK" w:cs="TH SarabunPSK" w:hint="cs"/>
          <w:sz w:val="32"/>
          <w:szCs w:val="32"/>
          <w:cs/>
        </w:rPr>
        <w:t>ตารางสมัครสมาชิก</w:t>
      </w:r>
      <w:r w:rsidR="00971A7C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</w:rPr>
        <w:t>(</w:t>
      </w:r>
      <w:r w:rsidR="00971A7C">
        <w:rPr>
          <w:rFonts w:ascii="TH SarabunPSK" w:hAnsi="TH SarabunPSK" w:cs="TH SarabunPSK"/>
          <w:sz w:val="32"/>
          <w:szCs w:val="32"/>
        </w:rPr>
        <w:t>tb_member</w:t>
      </w:r>
      <w:r w:rsidRPr="005B07CF">
        <w:rPr>
          <w:rFonts w:ascii="TH SarabunPSK" w:hAnsi="TH SarabunPSK" w:cs="TH SarabunPSK"/>
          <w:sz w:val="32"/>
          <w:szCs w:val="32"/>
        </w:rPr>
        <w:t>)</w:t>
      </w:r>
    </w:p>
    <w:p w:rsidR="00315919" w:rsidRPr="00315919" w:rsidRDefault="00315919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A2760E" w:rsidRPr="00461916" w:rsidRDefault="00A2760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992"/>
        <w:gridCol w:w="2268"/>
        <w:gridCol w:w="682"/>
      </w:tblGrid>
      <w:tr w:rsidR="00361531" w:rsidRPr="005B07CF" w:rsidTr="00361531">
        <w:trPr>
          <w:trHeight w:val="410"/>
        </w:trPr>
        <w:tc>
          <w:tcPr>
            <w:tcW w:w="534" w:type="dxa"/>
            <w:shd w:val="clear" w:color="auto" w:fill="auto"/>
          </w:tcPr>
          <w:p w:rsidR="00F3666C" w:rsidRPr="005B07CF" w:rsidRDefault="00F3666C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984" w:type="dxa"/>
            <w:shd w:val="clear" w:color="auto" w:fill="auto"/>
          </w:tcPr>
          <w:p w:rsidR="00F3666C" w:rsidRPr="005B07CF" w:rsidRDefault="00F3666C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418" w:type="dxa"/>
            <w:shd w:val="clear" w:color="auto" w:fill="auto"/>
          </w:tcPr>
          <w:p w:rsidR="00F3666C" w:rsidRPr="005B07CF" w:rsidRDefault="00F3666C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992" w:type="dxa"/>
            <w:shd w:val="clear" w:color="auto" w:fill="auto"/>
          </w:tcPr>
          <w:p w:rsidR="00F3666C" w:rsidRPr="005B07CF" w:rsidRDefault="00F3666C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268" w:type="dxa"/>
            <w:shd w:val="clear" w:color="auto" w:fill="auto"/>
          </w:tcPr>
          <w:p w:rsidR="00F3666C" w:rsidRPr="005B07CF" w:rsidRDefault="00F3666C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682" w:type="dxa"/>
            <w:shd w:val="clear" w:color="auto" w:fill="auto"/>
          </w:tcPr>
          <w:p w:rsidR="00F3666C" w:rsidRPr="005B07CF" w:rsidRDefault="00F3666C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Key</w:t>
            </w:r>
          </w:p>
        </w:tc>
      </w:tr>
      <w:tr w:rsidR="00361531" w:rsidRPr="005B07CF" w:rsidTr="00361531">
        <w:trPr>
          <w:trHeight w:val="410"/>
        </w:trPr>
        <w:tc>
          <w:tcPr>
            <w:tcW w:w="534" w:type="dxa"/>
            <w:shd w:val="clear" w:color="auto" w:fill="auto"/>
          </w:tcPr>
          <w:p w:rsidR="00F3666C" w:rsidRPr="005B07CF" w:rsidRDefault="00F3666C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3666C" w:rsidRPr="005B07CF" w:rsidRDefault="002D540A" w:rsidP="00971A7C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71A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mem_id</w:t>
            </w:r>
          </w:p>
        </w:tc>
        <w:tc>
          <w:tcPr>
            <w:tcW w:w="1418" w:type="dxa"/>
            <w:shd w:val="clear" w:color="auto" w:fill="auto"/>
          </w:tcPr>
          <w:p w:rsidR="00F3666C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</w:t>
            </w:r>
            <w:r w:rsidR="00F3666C"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t</w:t>
            </w: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eger</w:t>
            </w:r>
          </w:p>
        </w:tc>
        <w:tc>
          <w:tcPr>
            <w:tcW w:w="992" w:type="dxa"/>
            <w:shd w:val="clear" w:color="auto" w:fill="auto"/>
          </w:tcPr>
          <w:p w:rsidR="00F3666C" w:rsidRPr="005B07CF" w:rsidRDefault="00F3666C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3666C" w:rsidRPr="005B07CF" w:rsidRDefault="00F3666C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รหัสสมาชิก</w:t>
            </w:r>
          </w:p>
        </w:tc>
        <w:tc>
          <w:tcPr>
            <w:tcW w:w="682" w:type="dxa"/>
            <w:shd w:val="clear" w:color="auto" w:fill="auto"/>
          </w:tcPr>
          <w:p w:rsidR="00F3666C" w:rsidRPr="005B07CF" w:rsidRDefault="004E255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PK</w:t>
            </w:r>
          </w:p>
        </w:tc>
      </w:tr>
      <w:tr w:rsidR="002D540A" w:rsidRPr="005B07CF" w:rsidTr="00361531">
        <w:trPr>
          <w:trHeight w:val="423"/>
        </w:trPr>
        <w:tc>
          <w:tcPr>
            <w:tcW w:w="534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fname</w:t>
            </w:r>
          </w:p>
        </w:tc>
        <w:tc>
          <w:tcPr>
            <w:tcW w:w="1418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</w:t>
            </w:r>
            <w:r w:rsidR="005D505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สมาชิก</w:t>
            </w:r>
          </w:p>
        </w:tc>
        <w:tc>
          <w:tcPr>
            <w:tcW w:w="682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D540A" w:rsidRPr="005B07CF" w:rsidTr="00361531">
        <w:trPr>
          <w:trHeight w:val="410"/>
        </w:trPr>
        <w:tc>
          <w:tcPr>
            <w:tcW w:w="534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lname</w:t>
            </w:r>
          </w:p>
        </w:tc>
        <w:tc>
          <w:tcPr>
            <w:tcW w:w="1418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682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D540A" w:rsidRPr="005B07CF" w:rsidTr="00361531">
        <w:trPr>
          <w:trHeight w:val="423"/>
        </w:trPr>
        <w:tc>
          <w:tcPr>
            <w:tcW w:w="534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D540A" w:rsidRPr="005B07CF" w:rsidRDefault="00971A7C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U</w:t>
            </w:r>
            <w:r w:rsidR="002D540A"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sername</w:t>
            </w:r>
          </w:p>
        </w:tc>
        <w:tc>
          <w:tcPr>
            <w:tcW w:w="1418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ชื่อผู้ใช้</w:t>
            </w:r>
          </w:p>
        </w:tc>
        <w:tc>
          <w:tcPr>
            <w:tcW w:w="682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D540A" w:rsidRPr="005B07CF" w:rsidTr="00361531">
        <w:trPr>
          <w:trHeight w:val="423"/>
        </w:trPr>
        <w:tc>
          <w:tcPr>
            <w:tcW w:w="534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D540A" w:rsidRPr="005B07CF" w:rsidRDefault="00971A7C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</w:t>
            </w:r>
            <w:r w:rsidR="002D540A"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assword</w:t>
            </w:r>
          </w:p>
        </w:tc>
        <w:tc>
          <w:tcPr>
            <w:tcW w:w="1418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รหัสผู้ใช้</w:t>
            </w:r>
          </w:p>
        </w:tc>
        <w:tc>
          <w:tcPr>
            <w:tcW w:w="682" w:type="dxa"/>
            <w:shd w:val="clear" w:color="auto" w:fill="auto"/>
          </w:tcPr>
          <w:p w:rsidR="002D540A" w:rsidRPr="005B07CF" w:rsidRDefault="002D540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34A83" w:rsidRPr="005B07CF" w:rsidTr="00361531">
        <w:trPr>
          <w:trHeight w:val="410"/>
        </w:trPr>
        <w:tc>
          <w:tcPr>
            <w:tcW w:w="534" w:type="dxa"/>
            <w:shd w:val="clear" w:color="auto" w:fill="auto"/>
          </w:tcPr>
          <w:p w:rsidR="00D34A83" w:rsidRPr="005B07CF" w:rsidRDefault="00D34A83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34A83" w:rsidRPr="005B07CF" w:rsidRDefault="002E53F3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Birthday</w:t>
            </w:r>
          </w:p>
        </w:tc>
        <w:tc>
          <w:tcPr>
            <w:tcW w:w="1418" w:type="dxa"/>
            <w:shd w:val="clear" w:color="auto" w:fill="auto"/>
          </w:tcPr>
          <w:p w:rsidR="00D34A83" w:rsidRPr="005B07CF" w:rsidRDefault="003F238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D34A83" w:rsidRPr="005B07CF" w:rsidRDefault="003F238A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D34A83" w:rsidRPr="002E53F3" w:rsidRDefault="002E53F3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วัน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ปีเกิด</w:t>
            </w:r>
          </w:p>
        </w:tc>
        <w:tc>
          <w:tcPr>
            <w:tcW w:w="682" w:type="dxa"/>
            <w:shd w:val="clear" w:color="auto" w:fill="auto"/>
          </w:tcPr>
          <w:p w:rsidR="00D34A83" w:rsidRPr="005B07CF" w:rsidRDefault="00D34A83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BF1" w:rsidRPr="005B07CF" w:rsidTr="00361531">
        <w:trPr>
          <w:trHeight w:val="423"/>
        </w:trPr>
        <w:tc>
          <w:tcPr>
            <w:tcW w:w="53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mail</w:t>
            </w:r>
          </w:p>
        </w:tc>
        <w:tc>
          <w:tcPr>
            <w:tcW w:w="141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อีเมล์</w:t>
            </w:r>
          </w:p>
        </w:tc>
        <w:tc>
          <w:tcPr>
            <w:tcW w:w="68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BF1" w:rsidRPr="005B07CF" w:rsidTr="00361531">
        <w:trPr>
          <w:trHeight w:val="410"/>
        </w:trPr>
        <w:tc>
          <w:tcPr>
            <w:tcW w:w="53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B3BF1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Homenumber</w:t>
            </w:r>
          </w:p>
        </w:tc>
        <w:tc>
          <w:tcPr>
            <w:tcW w:w="141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68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BF1" w:rsidRPr="005B07CF" w:rsidTr="00361531">
        <w:trPr>
          <w:trHeight w:val="410"/>
        </w:trPr>
        <w:tc>
          <w:tcPr>
            <w:tcW w:w="53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2B3BF1" w:rsidRPr="002B3BF1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Road</w:t>
            </w:r>
          </w:p>
        </w:tc>
        <w:tc>
          <w:tcPr>
            <w:tcW w:w="141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ถนน</w:t>
            </w:r>
          </w:p>
        </w:tc>
        <w:tc>
          <w:tcPr>
            <w:tcW w:w="68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46D97" w:rsidRDefault="00346D97" w:rsidP="00315919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315919" w:rsidRDefault="00315919" w:rsidP="00315919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 </w:t>
      </w:r>
      <w:r w:rsidRPr="005B07CF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ตารางสมัครสมาชิก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tb_member</w:t>
      </w:r>
      <w:r w:rsidRPr="005B07CF">
        <w:rPr>
          <w:rFonts w:ascii="TH SarabunPSK" w:hAnsi="TH SarabunPSK" w:cs="TH SarabunPSK"/>
          <w:sz w:val="32"/>
          <w:szCs w:val="32"/>
        </w:rPr>
        <w:t>)</w:t>
      </w:r>
    </w:p>
    <w:p w:rsidR="00DF665E" w:rsidRPr="00DF665E" w:rsidRDefault="00A160F1" w:rsidP="00A160F1">
      <w:pPr>
        <w:tabs>
          <w:tab w:val="left" w:pos="6270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</w:rPr>
        <w:tab/>
      </w:r>
    </w:p>
    <w:p w:rsidR="00315919" w:rsidRPr="00315919" w:rsidRDefault="00315919">
      <w:pPr>
        <w:rPr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992"/>
        <w:gridCol w:w="2268"/>
        <w:gridCol w:w="682"/>
      </w:tblGrid>
      <w:tr w:rsidR="002B3BF1" w:rsidRPr="005B07CF" w:rsidTr="00361531">
        <w:trPr>
          <w:trHeight w:val="410"/>
        </w:trPr>
        <w:tc>
          <w:tcPr>
            <w:tcW w:w="53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D</w:t>
            </w: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istrict</w:t>
            </w:r>
          </w:p>
        </w:tc>
        <w:tc>
          <w:tcPr>
            <w:tcW w:w="141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2B3BF1" w:rsidRPr="005B07CF" w:rsidRDefault="00745355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ตำบล</w:t>
            </w:r>
          </w:p>
        </w:tc>
        <w:tc>
          <w:tcPr>
            <w:tcW w:w="68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45355" w:rsidRPr="005B07CF" w:rsidTr="00361531">
        <w:trPr>
          <w:trHeight w:val="410"/>
        </w:trPr>
        <w:tc>
          <w:tcPr>
            <w:tcW w:w="534" w:type="dxa"/>
            <w:shd w:val="clear" w:color="auto" w:fill="auto"/>
          </w:tcPr>
          <w:p w:rsidR="00745355" w:rsidRDefault="00745355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745355" w:rsidRDefault="00745355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Tumbon</w:t>
            </w:r>
          </w:p>
        </w:tc>
        <w:tc>
          <w:tcPr>
            <w:tcW w:w="1418" w:type="dxa"/>
            <w:shd w:val="clear" w:color="auto" w:fill="auto"/>
          </w:tcPr>
          <w:p w:rsidR="00745355" w:rsidRPr="005B07CF" w:rsidRDefault="00745355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745355" w:rsidRPr="005B07CF" w:rsidRDefault="00745355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745355" w:rsidRPr="005B07CF" w:rsidRDefault="00745355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682" w:type="dxa"/>
            <w:shd w:val="clear" w:color="auto" w:fill="auto"/>
          </w:tcPr>
          <w:p w:rsidR="00745355" w:rsidRPr="005B07CF" w:rsidRDefault="00745355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BF1" w:rsidRPr="005B07CF" w:rsidTr="00361531">
        <w:trPr>
          <w:trHeight w:val="410"/>
        </w:trPr>
        <w:tc>
          <w:tcPr>
            <w:tcW w:w="53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745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</w:t>
            </w: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rovice</w:t>
            </w:r>
          </w:p>
        </w:tc>
        <w:tc>
          <w:tcPr>
            <w:tcW w:w="141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8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BF1" w:rsidRPr="005B07CF" w:rsidTr="00361531">
        <w:trPr>
          <w:trHeight w:val="410"/>
        </w:trPr>
        <w:tc>
          <w:tcPr>
            <w:tcW w:w="53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745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Z</w:t>
            </w: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ipcode</w:t>
            </w:r>
          </w:p>
        </w:tc>
        <w:tc>
          <w:tcPr>
            <w:tcW w:w="141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68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BF1" w:rsidRPr="005B07CF" w:rsidTr="00361531">
        <w:trPr>
          <w:trHeight w:val="410"/>
        </w:trPr>
        <w:tc>
          <w:tcPr>
            <w:tcW w:w="53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745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B3BF1" w:rsidRPr="005B07CF" w:rsidRDefault="00E071F6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Phone</w:t>
            </w:r>
          </w:p>
        </w:tc>
        <w:tc>
          <w:tcPr>
            <w:tcW w:w="141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73F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68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BF1" w:rsidRPr="005B07CF" w:rsidTr="00361531">
        <w:trPr>
          <w:trHeight w:val="423"/>
        </w:trPr>
        <w:tc>
          <w:tcPr>
            <w:tcW w:w="53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745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</w:t>
            </w: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reat</w:t>
            </w:r>
            <w:r w:rsidR="001D49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วันที่สมัคร</w:t>
            </w:r>
          </w:p>
        </w:tc>
        <w:tc>
          <w:tcPr>
            <w:tcW w:w="68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BF1" w:rsidRPr="005B07CF" w:rsidTr="00361531">
        <w:trPr>
          <w:trHeight w:val="423"/>
        </w:trPr>
        <w:tc>
          <w:tcPr>
            <w:tcW w:w="53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74535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</w:t>
            </w: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reatedby</w:t>
            </w:r>
          </w:p>
        </w:tc>
        <w:tc>
          <w:tcPr>
            <w:tcW w:w="1418" w:type="dxa"/>
            <w:shd w:val="clear" w:color="auto" w:fill="auto"/>
          </w:tcPr>
          <w:p w:rsidR="002B3BF1" w:rsidRPr="005B07CF" w:rsidRDefault="001B2418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</w:t>
            </w:r>
            <w:r w:rsidR="002B3BF1"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archar</w:t>
            </w:r>
          </w:p>
        </w:tc>
        <w:tc>
          <w:tcPr>
            <w:tcW w:w="99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ชื่อคนที่สมัคร</w:t>
            </w:r>
          </w:p>
        </w:tc>
        <w:tc>
          <w:tcPr>
            <w:tcW w:w="682" w:type="dxa"/>
            <w:shd w:val="clear" w:color="auto" w:fill="auto"/>
          </w:tcPr>
          <w:p w:rsidR="002B3BF1" w:rsidRPr="005B07CF" w:rsidRDefault="002B3BF1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B2418" w:rsidRPr="005B07CF" w:rsidTr="00361531">
        <w:trPr>
          <w:trHeight w:val="423"/>
        </w:trPr>
        <w:tc>
          <w:tcPr>
            <w:tcW w:w="534" w:type="dxa"/>
            <w:shd w:val="clear" w:color="auto" w:fill="auto"/>
          </w:tcPr>
          <w:p w:rsidR="001B2418" w:rsidRPr="005B07CF" w:rsidRDefault="001B2418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1B2418" w:rsidRDefault="001B2418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Role_id</w:t>
            </w:r>
          </w:p>
        </w:tc>
        <w:tc>
          <w:tcPr>
            <w:tcW w:w="1418" w:type="dxa"/>
            <w:shd w:val="clear" w:color="auto" w:fill="auto"/>
          </w:tcPr>
          <w:p w:rsidR="001B2418" w:rsidRPr="005B07CF" w:rsidRDefault="001B2418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</w:t>
            </w: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archar</w:t>
            </w:r>
          </w:p>
        </w:tc>
        <w:tc>
          <w:tcPr>
            <w:tcW w:w="992" w:type="dxa"/>
            <w:shd w:val="clear" w:color="auto" w:fill="auto"/>
          </w:tcPr>
          <w:p w:rsidR="001B2418" w:rsidRPr="005B07CF" w:rsidRDefault="001B2418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1B2418" w:rsidRPr="005B07CF" w:rsidRDefault="001B2418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B24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บทบาท</w:t>
            </w:r>
          </w:p>
        </w:tc>
        <w:tc>
          <w:tcPr>
            <w:tcW w:w="682" w:type="dxa"/>
            <w:shd w:val="clear" w:color="auto" w:fill="auto"/>
          </w:tcPr>
          <w:p w:rsidR="001B2418" w:rsidRPr="005B07CF" w:rsidRDefault="001B2418" w:rsidP="002B3BF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D8359C" w:rsidRDefault="00D8359C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315919" w:rsidRPr="00461916" w:rsidRDefault="00315919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E77442" w:rsidRDefault="003F3048" w:rsidP="00245D88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sz w:val="32"/>
          <w:szCs w:val="32"/>
        </w:rPr>
      </w:pPr>
      <w:r w:rsidRPr="005B07CF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54F44" w:rsidRPr="005B07CF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2B3BF1">
        <w:rPr>
          <w:rFonts w:ascii="TH SarabunPSK" w:eastAsia="AngsanaNew" w:hAnsi="TH SarabunPSK" w:cs="TH SarabunPSK"/>
          <w:b/>
          <w:bCs/>
          <w:sz w:val="32"/>
          <w:szCs w:val="32"/>
        </w:rPr>
        <w:t>2</w:t>
      </w:r>
      <w:r w:rsidRPr="005B07C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971A7C" w:rsidRPr="00971A7C">
        <w:rPr>
          <w:rFonts w:ascii="TH SarabunPSK" w:eastAsia="AngsanaNew" w:hAnsi="TH SarabunPSK" w:cs="TH SarabunPSK" w:hint="cs"/>
          <w:sz w:val="32"/>
          <w:szCs w:val="32"/>
          <w:cs/>
        </w:rPr>
        <w:t>ตารางการจอง</w:t>
      </w:r>
      <w:r w:rsidR="00971A7C" w:rsidRPr="00971A7C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C06995" w:rsidRPr="00971A7C">
        <w:rPr>
          <w:rFonts w:ascii="TH SarabunPSK" w:eastAsia="AngsanaNew" w:hAnsi="TH SarabunPSK" w:cs="TH SarabunPSK"/>
          <w:sz w:val="32"/>
          <w:szCs w:val="32"/>
        </w:rPr>
        <w:t>tb_booking</w:t>
      </w:r>
      <w:r w:rsidRPr="00971A7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71A7C" w:rsidRPr="00971A7C">
        <w:rPr>
          <w:rFonts w:ascii="TH SarabunPSK" w:eastAsia="AngsanaNew" w:hAnsi="TH SarabunPSK" w:cs="TH SarabunPSK"/>
          <w:sz w:val="32"/>
          <w:szCs w:val="32"/>
        </w:rPr>
        <w:t>)</w:t>
      </w:r>
    </w:p>
    <w:p w:rsidR="00315919" w:rsidRPr="00315919" w:rsidRDefault="00315919" w:rsidP="00245D88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sz w:val="12"/>
          <w:szCs w:val="12"/>
        </w:rPr>
      </w:pPr>
    </w:p>
    <w:p w:rsidR="003F3048" w:rsidRPr="00461916" w:rsidRDefault="003F3048" w:rsidP="00245D88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sz w:val="14"/>
          <w:szCs w:val="14"/>
          <w:cs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995"/>
        <w:gridCol w:w="1450"/>
        <w:gridCol w:w="974"/>
        <w:gridCol w:w="2281"/>
        <w:gridCol w:w="702"/>
      </w:tblGrid>
      <w:tr w:rsidR="00867AFD" w:rsidRPr="005B07CF" w:rsidTr="00867AFD">
        <w:trPr>
          <w:trHeight w:val="421"/>
        </w:trPr>
        <w:tc>
          <w:tcPr>
            <w:tcW w:w="537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995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450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974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281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702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Key</w:t>
            </w:r>
          </w:p>
        </w:tc>
      </w:tr>
      <w:tr w:rsidR="00867AFD" w:rsidRPr="005B07CF" w:rsidTr="00867AFD">
        <w:trPr>
          <w:trHeight w:val="436"/>
        </w:trPr>
        <w:tc>
          <w:tcPr>
            <w:tcW w:w="537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:rsidR="003F3048" w:rsidRPr="005B07CF" w:rsidRDefault="00971A7C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booking_id</w:t>
            </w:r>
          </w:p>
        </w:tc>
        <w:tc>
          <w:tcPr>
            <w:tcW w:w="1450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Int</w:t>
            </w:r>
          </w:p>
        </w:tc>
        <w:tc>
          <w:tcPr>
            <w:tcW w:w="974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81" w:type="dxa"/>
            <w:shd w:val="clear" w:color="auto" w:fill="auto"/>
          </w:tcPr>
          <w:p w:rsidR="003F3048" w:rsidRPr="005B07CF" w:rsidRDefault="005C61C6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รหัสการจอง</w:t>
            </w:r>
          </w:p>
        </w:tc>
        <w:tc>
          <w:tcPr>
            <w:tcW w:w="702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PK</w:t>
            </w:r>
          </w:p>
        </w:tc>
      </w:tr>
      <w:tr w:rsidR="00867AFD" w:rsidRPr="005B07CF" w:rsidTr="00867AFD">
        <w:trPr>
          <w:trHeight w:val="421"/>
        </w:trPr>
        <w:tc>
          <w:tcPr>
            <w:tcW w:w="537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3F3048" w:rsidRPr="005B07CF" w:rsidRDefault="002946E6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Pack_id</w:t>
            </w:r>
          </w:p>
        </w:tc>
        <w:tc>
          <w:tcPr>
            <w:tcW w:w="1450" w:type="dxa"/>
            <w:shd w:val="clear" w:color="auto" w:fill="auto"/>
          </w:tcPr>
          <w:p w:rsidR="003F3048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974" w:type="dxa"/>
            <w:shd w:val="clear" w:color="auto" w:fill="auto"/>
          </w:tcPr>
          <w:p w:rsidR="003F3048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81" w:type="dxa"/>
            <w:shd w:val="clear" w:color="auto" w:fill="auto"/>
          </w:tcPr>
          <w:p w:rsidR="003F3048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รหัสแพ็คเก</w:t>
            </w:r>
            <w:r w:rsidR="006A4D1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จ</w:t>
            </w:r>
          </w:p>
        </w:tc>
        <w:tc>
          <w:tcPr>
            <w:tcW w:w="702" w:type="dxa"/>
            <w:shd w:val="clear" w:color="auto" w:fill="auto"/>
          </w:tcPr>
          <w:p w:rsidR="003F3048" w:rsidRPr="005B07CF" w:rsidRDefault="002B3BF1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FK</w:t>
            </w:r>
          </w:p>
        </w:tc>
      </w:tr>
      <w:tr w:rsidR="00867AFD" w:rsidRPr="005B07CF" w:rsidTr="00867AFD">
        <w:trPr>
          <w:trHeight w:val="436"/>
        </w:trPr>
        <w:tc>
          <w:tcPr>
            <w:tcW w:w="537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95" w:type="dxa"/>
            <w:shd w:val="clear" w:color="auto" w:fill="auto"/>
          </w:tcPr>
          <w:p w:rsidR="003F3048" w:rsidRPr="005B07CF" w:rsidRDefault="00971A7C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S</w:t>
            </w:r>
            <w:r w:rsidR="00D57820"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ummaryprice</w:t>
            </w:r>
          </w:p>
        </w:tc>
        <w:tc>
          <w:tcPr>
            <w:tcW w:w="1450" w:type="dxa"/>
            <w:shd w:val="clear" w:color="auto" w:fill="auto"/>
          </w:tcPr>
          <w:p w:rsidR="003F3048" w:rsidRPr="005B07CF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double</w:t>
            </w:r>
          </w:p>
        </w:tc>
        <w:tc>
          <w:tcPr>
            <w:tcW w:w="974" w:type="dxa"/>
            <w:shd w:val="clear" w:color="auto" w:fill="auto"/>
          </w:tcPr>
          <w:p w:rsidR="003F3048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81" w:type="dxa"/>
            <w:shd w:val="clear" w:color="auto" w:fill="auto"/>
          </w:tcPr>
          <w:p w:rsidR="003F3048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สรุปราคา</w:t>
            </w:r>
          </w:p>
        </w:tc>
        <w:tc>
          <w:tcPr>
            <w:tcW w:w="702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867AFD" w:rsidRPr="005B07CF" w:rsidTr="00867AFD">
        <w:trPr>
          <w:trHeight w:val="421"/>
        </w:trPr>
        <w:tc>
          <w:tcPr>
            <w:tcW w:w="537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95" w:type="dxa"/>
            <w:shd w:val="clear" w:color="auto" w:fill="auto"/>
          </w:tcPr>
          <w:p w:rsidR="003F3048" w:rsidRPr="005B07CF" w:rsidRDefault="00971A7C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P</w:t>
            </w:r>
            <w:r w:rsidR="00D57820"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aymentstatus</w:t>
            </w:r>
          </w:p>
        </w:tc>
        <w:tc>
          <w:tcPr>
            <w:tcW w:w="1450" w:type="dxa"/>
            <w:shd w:val="clear" w:color="auto" w:fill="auto"/>
          </w:tcPr>
          <w:p w:rsidR="003F3048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974" w:type="dxa"/>
            <w:shd w:val="clear" w:color="auto" w:fill="auto"/>
          </w:tcPr>
          <w:p w:rsidR="003F3048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81" w:type="dxa"/>
            <w:shd w:val="clear" w:color="auto" w:fill="auto"/>
          </w:tcPr>
          <w:p w:rsidR="003F3048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สถานะการชำระเงิน</w:t>
            </w:r>
          </w:p>
        </w:tc>
        <w:tc>
          <w:tcPr>
            <w:tcW w:w="702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867AFD" w:rsidRPr="005B07CF" w:rsidTr="00867AFD">
        <w:trPr>
          <w:trHeight w:val="436"/>
        </w:trPr>
        <w:tc>
          <w:tcPr>
            <w:tcW w:w="537" w:type="dxa"/>
            <w:shd w:val="clear" w:color="auto" w:fill="auto"/>
          </w:tcPr>
          <w:p w:rsidR="003F3048" w:rsidRPr="005B07CF" w:rsidRDefault="003F304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95" w:type="dxa"/>
            <w:shd w:val="clear" w:color="auto" w:fill="auto"/>
          </w:tcPr>
          <w:p w:rsidR="003F3048" w:rsidRPr="005B07CF" w:rsidRDefault="00971A7C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mem_id</w:t>
            </w:r>
          </w:p>
        </w:tc>
        <w:tc>
          <w:tcPr>
            <w:tcW w:w="1450" w:type="dxa"/>
            <w:shd w:val="clear" w:color="auto" w:fill="auto"/>
          </w:tcPr>
          <w:p w:rsidR="003F3048" w:rsidRPr="005B07CF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974" w:type="dxa"/>
            <w:shd w:val="clear" w:color="auto" w:fill="auto"/>
          </w:tcPr>
          <w:p w:rsidR="003F3048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81" w:type="dxa"/>
            <w:shd w:val="clear" w:color="auto" w:fill="auto"/>
          </w:tcPr>
          <w:p w:rsidR="003F3048" w:rsidRPr="005B07CF" w:rsidRDefault="002946E6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รหัสสมาชิก</w:t>
            </w:r>
          </w:p>
        </w:tc>
        <w:tc>
          <w:tcPr>
            <w:tcW w:w="702" w:type="dxa"/>
            <w:shd w:val="clear" w:color="auto" w:fill="auto"/>
          </w:tcPr>
          <w:p w:rsidR="003F3048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FK</w:t>
            </w:r>
          </w:p>
        </w:tc>
      </w:tr>
      <w:tr w:rsidR="001B2418" w:rsidRPr="005B07CF" w:rsidTr="00867AFD">
        <w:trPr>
          <w:trHeight w:val="436"/>
        </w:trPr>
        <w:tc>
          <w:tcPr>
            <w:tcW w:w="537" w:type="dxa"/>
            <w:shd w:val="clear" w:color="auto" w:fill="auto"/>
          </w:tcPr>
          <w:p w:rsidR="001B2418" w:rsidRPr="005B07CF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95" w:type="dxa"/>
            <w:shd w:val="clear" w:color="auto" w:fill="auto"/>
          </w:tcPr>
          <w:p w:rsidR="001B2418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created</w:t>
            </w:r>
          </w:p>
        </w:tc>
        <w:tc>
          <w:tcPr>
            <w:tcW w:w="1450" w:type="dxa"/>
            <w:shd w:val="clear" w:color="auto" w:fill="auto"/>
          </w:tcPr>
          <w:p w:rsidR="001B2418" w:rsidRPr="005B07CF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974" w:type="dxa"/>
            <w:shd w:val="clear" w:color="auto" w:fill="auto"/>
          </w:tcPr>
          <w:p w:rsidR="001B2418" w:rsidRPr="005B07CF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81" w:type="dxa"/>
            <w:shd w:val="clear" w:color="auto" w:fill="auto"/>
          </w:tcPr>
          <w:p w:rsidR="001B2418" w:rsidRPr="005B07CF" w:rsidRDefault="00611589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จอง</w:t>
            </w:r>
          </w:p>
        </w:tc>
        <w:tc>
          <w:tcPr>
            <w:tcW w:w="702" w:type="dxa"/>
            <w:shd w:val="clear" w:color="auto" w:fill="auto"/>
          </w:tcPr>
          <w:p w:rsidR="001B2418" w:rsidRPr="005B07CF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1B2418" w:rsidRPr="005B07CF" w:rsidTr="00867AFD">
        <w:trPr>
          <w:trHeight w:val="436"/>
        </w:trPr>
        <w:tc>
          <w:tcPr>
            <w:tcW w:w="537" w:type="dxa"/>
            <w:shd w:val="clear" w:color="auto" w:fill="auto"/>
          </w:tcPr>
          <w:p w:rsidR="001B2418" w:rsidRPr="005B07CF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95" w:type="dxa"/>
            <w:shd w:val="clear" w:color="auto" w:fill="auto"/>
          </w:tcPr>
          <w:p w:rsidR="001B2418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createBy</w:t>
            </w:r>
          </w:p>
        </w:tc>
        <w:tc>
          <w:tcPr>
            <w:tcW w:w="1450" w:type="dxa"/>
            <w:shd w:val="clear" w:color="auto" w:fill="auto"/>
          </w:tcPr>
          <w:p w:rsidR="001B2418" w:rsidRPr="005B07CF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974" w:type="dxa"/>
            <w:shd w:val="clear" w:color="auto" w:fill="auto"/>
          </w:tcPr>
          <w:p w:rsidR="001B2418" w:rsidRPr="005B07CF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81" w:type="dxa"/>
            <w:shd w:val="clear" w:color="auto" w:fill="auto"/>
          </w:tcPr>
          <w:p w:rsidR="001B2418" w:rsidRPr="005B07CF" w:rsidRDefault="00611589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คนที่จอง</w:t>
            </w:r>
          </w:p>
        </w:tc>
        <w:tc>
          <w:tcPr>
            <w:tcW w:w="702" w:type="dxa"/>
            <w:shd w:val="clear" w:color="auto" w:fill="auto"/>
          </w:tcPr>
          <w:p w:rsidR="001B2418" w:rsidRPr="005B07CF" w:rsidRDefault="001B2418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611589" w:rsidRPr="005B07CF" w:rsidTr="00867AFD">
        <w:trPr>
          <w:trHeight w:val="436"/>
        </w:trPr>
        <w:tc>
          <w:tcPr>
            <w:tcW w:w="537" w:type="dxa"/>
            <w:shd w:val="clear" w:color="auto" w:fill="auto"/>
          </w:tcPr>
          <w:p w:rsidR="00611589" w:rsidRPr="005B07CF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95" w:type="dxa"/>
            <w:shd w:val="clear" w:color="auto" w:fill="auto"/>
          </w:tcPr>
          <w:p w:rsidR="00611589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travelName</w:t>
            </w:r>
          </w:p>
        </w:tc>
        <w:tc>
          <w:tcPr>
            <w:tcW w:w="1450" w:type="dxa"/>
            <w:shd w:val="clear" w:color="auto" w:fill="auto"/>
          </w:tcPr>
          <w:p w:rsidR="00611589" w:rsidRPr="005B07CF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974" w:type="dxa"/>
            <w:shd w:val="clear" w:color="auto" w:fill="auto"/>
          </w:tcPr>
          <w:p w:rsidR="00611589" w:rsidRPr="005B07CF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81" w:type="dxa"/>
            <w:shd w:val="clear" w:color="auto" w:fill="auto"/>
          </w:tcPr>
          <w:p w:rsidR="00611589" w:rsidRPr="005B07CF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ชื่อคนจอง</w:t>
            </w:r>
          </w:p>
        </w:tc>
        <w:tc>
          <w:tcPr>
            <w:tcW w:w="702" w:type="dxa"/>
            <w:shd w:val="clear" w:color="auto" w:fill="auto"/>
          </w:tcPr>
          <w:p w:rsidR="00611589" w:rsidRPr="005B07CF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611589" w:rsidRPr="005B07CF" w:rsidTr="00867AFD">
        <w:trPr>
          <w:trHeight w:val="436"/>
        </w:trPr>
        <w:tc>
          <w:tcPr>
            <w:tcW w:w="537" w:type="dxa"/>
            <w:shd w:val="clear" w:color="auto" w:fill="auto"/>
          </w:tcPr>
          <w:p w:rsidR="00611589" w:rsidRPr="005B07CF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95" w:type="dxa"/>
            <w:shd w:val="clear" w:color="auto" w:fill="auto"/>
          </w:tcPr>
          <w:p w:rsidR="00611589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travelLastName</w:t>
            </w:r>
          </w:p>
        </w:tc>
        <w:tc>
          <w:tcPr>
            <w:tcW w:w="1450" w:type="dxa"/>
            <w:shd w:val="clear" w:color="auto" w:fill="auto"/>
          </w:tcPr>
          <w:p w:rsidR="00611589" w:rsidRPr="005B07CF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</w:rPr>
              <w:t>Varchar</w:t>
            </w:r>
          </w:p>
        </w:tc>
        <w:tc>
          <w:tcPr>
            <w:tcW w:w="974" w:type="dxa"/>
            <w:shd w:val="clear" w:color="auto" w:fill="auto"/>
          </w:tcPr>
          <w:p w:rsidR="00611589" w:rsidRPr="005B07CF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281" w:type="dxa"/>
            <w:shd w:val="clear" w:color="auto" w:fill="auto"/>
          </w:tcPr>
          <w:p w:rsidR="00611589" w:rsidRPr="005B07CF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สกุลคนจอง</w:t>
            </w:r>
          </w:p>
        </w:tc>
        <w:tc>
          <w:tcPr>
            <w:tcW w:w="702" w:type="dxa"/>
            <w:shd w:val="clear" w:color="auto" w:fill="auto"/>
          </w:tcPr>
          <w:p w:rsidR="00611589" w:rsidRPr="005B07CF" w:rsidRDefault="00611589" w:rsidP="00611589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1E097C" w:rsidRDefault="001E097C" w:rsidP="00245D88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315919" w:rsidRPr="00461916" w:rsidRDefault="00315919" w:rsidP="00245D88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3F3048" w:rsidRDefault="003F3048" w:rsidP="00245D88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sz w:val="32"/>
          <w:szCs w:val="32"/>
        </w:rPr>
      </w:pPr>
      <w:r w:rsidRPr="005B07CF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54F44" w:rsidRPr="005B07CF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2B3BF1">
        <w:rPr>
          <w:rFonts w:ascii="TH SarabunPSK" w:eastAsia="AngsanaNew" w:hAnsi="TH SarabunPSK" w:cs="TH SarabunPSK"/>
          <w:b/>
          <w:bCs/>
          <w:sz w:val="32"/>
          <w:szCs w:val="32"/>
        </w:rPr>
        <w:t>3</w:t>
      </w:r>
      <w:r w:rsidR="00454F44" w:rsidRPr="005B07C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5B07C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44504B" w:rsidRPr="005B07CF">
        <w:rPr>
          <w:rFonts w:ascii="TH SarabunPSK" w:eastAsia="AngsanaNew" w:hAnsi="TH SarabunPSK" w:cs="TH SarabunPSK"/>
          <w:sz w:val="32"/>
          <w:szCs w:val="32"/>
          <w:cs/>
        </w:rPr>
        <w:t>ตารางชื่อแพ็คเกต</w:t>
      </w:r>
      <w:r w:rsidR="00971A7C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971A7C" w:rsidRPr="005B07CF">
        <w:rPr>
          <w:rFonts w:ascii="TH SarabunPSK" w:eastAsia="AngsanaNew" w:hAnsi="TH SarabunPSK" w:cs="TH SarabunPSK"/>
          <w:sz w:val="32"/>
          <w:szCs w:val="32"/>
        </w:rPr>
        <w:t>tb_packages</w:t>
      </w:r>
      <w:r w:rsidR="00971A7C">
        <w:rPr>
          <w:rFonts w:ascii="TH SarabunPSK" w:eastAsia="AngsanaNew" w:hAnsi="TH SarabunPSK" w:cs="TH SarabunPSK"/>
          <w:sz w:val="32"/>
          <w:szCs w:val="32"/>
        </w:rPr>
        <w:t>)</w:t>
      </w:r>
    </w:p>
    <w:p w:rsidR="00315919" w:rsidRPr="00315919" w:rsidRDefault="00315919" w:rsidP="00245D88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sz w:val="12"/>
          <w:szCs w:val="12"/>
        </w:rPr>
      </w:pPr>
    </w:p>
    <w:p w:rsidR="009F3F31" w:rsidRPr="00461916" w:rsidRDefault="009F3F31" w:rsidP="00245D88">
      <w:pPr>
        <w:tabs>
          <w:tab w:val="left" w:pos="72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992"/>
        <w:gridCol w:w="2268"/>
        <w:gridCol w:w="682"/>
      </w:tblGrid>
      <w:tr w:rsidR="00D57820" w:rsidRPr="005B07CF" w:rsidTr="00D12829">
        <w:trPr>
          <w:trHeight w:val="410"/>
        </w:trPr>
        <w:tc>
          <w:tcPr>
            <w:tcW w:w="534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1984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418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992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268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682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Key</w:t>
            </w:r>
          </w:p>
        </w:tc>
      </w:tr>
      <w:tr w:rsidR="00D57820" w:rsidRPr="005B07CF" w:rsidTr="00D12829">
        <w:trPr>
          <w:trHeight w:val="410"/>
        </w:trPr>
        <w:tc>
          <w:tcPr>
            <w:tcW w:w="534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57820" w:rsidRPr="005B07CF" w:rsidRDefault="00971A7C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Pack_id</w:t>
            </w:r>
          </w:p>
        </w:tc>
        <w:tc>
          <w:tcPr>
            <w:tcW w:w="1418" w:type="dxa"/>
            <w:shd w:val="clear" w:color="auto" w:fill="auto"/>
          </w:tcPr>
          <w:p w:rsidR="00D57820" w:rsidRPr="005B07CF" w:rsidRDefault="00F50AD4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D57820" w:rsidRPr="005B07CF" w:rsidRDefault="00F50AD4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D57820" w:rsidRPr="005B07CF" w:rsidRDefault="005C61C6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รหัสแพ็คเก</w:t>
            </w:r>
            <w:r w:rsidR="00976E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</w:p>
        </w:tc>
        <w:tc>
          <w:tcPr>
            <w:tcW w:w="682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PK</w:t>
            </w:r>
          </w:p>
        </w:tc>
      </w:tr>
      <w:tr w:rsidR="00D57820" w:rsidRPr="005B07CF" w:rsidTr="00D12829">
        <w:trPr>
          <w:trHeight w:val="423"/>
        </w:trPr>
        <w:tc>
          <w:tcPr>
            <w:tcW w:w="534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57820" w:rsidRPr="005B07CF" w:rsidRDefault="00971A7C" w:rsidP="00531321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</w:t>
            </w:r>
            <w:r w:rsidR="00D57820"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ack</w:t>
            </w:r>
            <w:r w:rsidR="00531321">
              <w:rPr>
                <w:rFonts w:ascii="TH SarabunPSK" w:hAnsi="TH SarabunPSK" w:cs="TH SarabunPSK"/>
                <w:color w:val="000000"/>
                <w:sz w:val="32"/>
                <w:szCs w:val="32"/>
              </w:rPr>
              <w:t>_name</w:t>
            </w:r>
          </w:p>
        </w:tc>
        <w:tc>
          <w:tcPr>
            <w:tcW w:w="1418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D57820" w:rsidRPr="005B07CF" w:rsidRDefault="00A57A65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ชื่อแพ็คเก</w:t>
            </w:r>
            <w:r w:rsidR="00976E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</w:p>
        </w:tc>
        <w:tc>
          <w:tcPr>
            <w:tcW w:w="682" w:type="dxa"/>
            <w:shd w:val="clear" w:color="auto" w:fill="auto"/>
          </w:tcPr>
          <w:p w:rsidR="00D57820" w:rsidRPr="005B07CF" w:rsidRDefault="00962F17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FK</w:t>
            </w:r>
          </w:p>
        </w:tc>
      </w:tr>
      <w:tr w:rsidR="00D57820" w:rsidRPr="005B07CF" w:rsidTr="00D12829">
        <w:trPr>
          <w:trHeight w:val="410"/>
        </w:trPr>
        <w:tc>
          <w:tcPr>
            <w:tcW w:w="534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Detail</w:t>
            </w:r>
          </w:p>
        </w:tc>
        <w:tc>
          <w:tcPr>
            <w:tcW w:w="1418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92" w:type="dxa"/>
            <w:shd w:val="clear" w:color="auto" w:fill="auto"/>
          </w:tcPr>
          <w:p w:rsidR="00D57820" w:rsidRPr="005B07CF" w:rsidRDefault="00A57A65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รายละเอียดของแพ็คเก</w:t>
            </w:r>
            <w:r w:rsidR="00976E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</w:p>
        </w:tc>
        <w:tc>
          <w:tcPr>
            <w:tcW w:w="682" w:type="dxa"/>
            <w:shd w:val="clear" w:color="auto" w:fill="auto"/>
          </w:tcPr>
          <w:p w:rsidR="00D57820" w:rsidRPr="005B07CF" w:rsidRDefault="00D57820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DF665E" w:rsidRDefault="00DF665E" w:rsidP="00540792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475952" w:rsidRDefault="00475952" w:rsidP="00540792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540792" w:rsidRDefault="00540792" w:rsidP="00540792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sz w:val="32"/>
          <w:szCs w:val="32"/>
        </w:rPr>
      </w:pPr>
      <w:r w:rsidRPr="005B07CF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 xml:space="preserve">ตารางที่ 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3</w:t>
      </w:r>
      <w:r w:rsidR="00DF665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(</w:t>
      </w:r>
      <w:r w:rsidR="00DF665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ต่อ</w:t>
      </w:r>
      <w:r w:rsidR="00DF665E">
        <w:rPr>
          <w:rFonts w:ascii="TH SarabunPSK" w:eastAsia="AngsanaNew" w:hAnsi="TH SarabunPSK" w:cs="TH SarabunPSK"/>
          <w:b/>
          <w:bCs/>
          <w:sz w:val="32"/>
          <w:szCs w:val="32"/>
        </w:rPr>
        <w:t>)</w:t>
      </w:r>
      <w:r w:rsidRPr="005B07C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DF665E">
        <w:rPr>
          <w:rFonts w:ascii="TH SarabunPSK" w:eastAsia="AngsanaNew" w:hAnsi="TH SarabunPSK" w:cs="TH SarabunPSK"/>
          <w:sz w:val="32"/>
          <w:szCs w:val="32"/>
          <w:cs/>
        </w:rPr>
        <w:t>ตารางชื่อแพ็คเก</w:t>
      </w:r>
      <w:r w:rsidR="00DF665E">
        <w:rPr>
          <w:rFonts w:ascii="TH SarabunPSK" w:eastAsia="AngsanaNew" w:hAnsi="TH SarabunPSK" w:cs="TH SarabunPSK" w:hint="cs"/>
          <w:sz w:val="32"/>
          <w:szCs w:val="32"/>
          <w:cs/>
        </w:rPr>
        <w:t>จ</w:t>
      </w:r>
      <w:r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5B07CF">
        <w:rPr>
          <w:rFonts w:ascii="TH SarabunPSK" w:eastAsia="AngsanaNew" w:hAnsi="TH SarabunPSK" w:cs="TH SarabunPSK"/>
          <w:sz w:val="32"/>
          <w:szCs w:val="32"/>
        </w:rPr>
        <w:t>tb_packages</w:t>
      </w:r>
      <w:r>
        <w:rPr>
          <w:rFonts w:ascii="TH SarabunPSK" w:eastAsia="AngsanaNew" w:hAnsi="TH SarabunPSK" w:cs="TH SarabunPSK"/>
          <w:sz w:val="32"/>
          <w:szCs w:val="32"/>
        </w:rPr>
        <w:t>)</w:t>
      </w:r>
    </w:p>
    <w:p w:rsidR="00DF665E" w:rsidRPr="00DF665E" w:rsidRDefault="00DF665E" w:rsidP="00540792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sz w:val="12"/>
          <w:szCs w:val="12"/>
        </w:rPr>
      </w:pPr>
    </w:p>
    <w:p w:rsidR="00540792" w:rsidRPr="00DF665E" w:rsidRDefault="00540792">
      <w:pPr>
        <w:rPr>
          <w:sz w:val="14"/>
          <w:szCs w:val="14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992"/>
        <w:gridCol w:w="2268"/>
        <w:gridCol w:w="682"/>
      </w:tblGrid>
      <w:tr w:rsidR="00DF665E" w:rsidRPr="005B07CF" w:rsidTr="00D12829">
        <w:trPr>
          <w:trHeight w:val="423"/>
        </w:trPr>
        <w:tc>
          <w:tcPr>
            <w:tcW w:w="53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Price</w:t>
            </w:r>
          </w:p>
        </w:tc>
        <w:tc>
          <w:tcPr>
            <w:tcW w:w="141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double</w:t>
            </w:r>
          </w:p>
        </w:tc>
        <w:tc>
          <w:tcPr>
            <w:tcW w:w="99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</w:t>
            </w:r>
          </w:p>
        </w:tc>
        <w:tc>
          <w:tcPr>
            <w:tcW w:w="68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665E" w:rsidRPr="005B07CF" w:rsidTr="00D12829">
        <w:trPr>
          <w:trHeight w:val="423"/>
        </w:trPr>
        <w:tc>
          <w:tcPr>
            <w:tcW w:w="53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Img_package</w:t>
            </w:r>
          </w:p>
        </w:tc>
        <w:tc>
          <w:tcPr>
            <w:tcW w:w="1418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logtext</w:t>
            </w:r>
          </w:p>
        </w:tc>
        <w:tc>
          <w:tcPr>
            <w:tcW w:w="992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รูปภาพของแพ็คเก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</w:t>
            </w:r>
          </w:p>
        </w:tc>
        <w:tc>
          <w:tcPr>
            <w:tcW w:w="68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665E" w:rsidRPr="005B07CF" w:rsidTr="00D12829">
        <w:trPr>
          <w:trHeight w:val="423"/>
        </w:trPr>
        <w:tc>
          <w:tcPr>
            <w:tcW w:w="53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fileDetalUrl</w:t>
            </w:r>
          </w:p>
        </w:tc>
        <w:tc>
          <w:tcPr>
            <w:tcW w:w="1418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Vachar</w:t>
            </w:r>
          </w:p>
        </w:tc>
        <w:tc>
          <w:tcPr>
            <w:tcW w:w="992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225</w:t>
            </w:r>
          </w:p>
        </w:tc>
        <w:tc>
          <w:tcPr>
            <w:tcW w:w="226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D0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ไฟล์</w:t>
            </w: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ของแพ็คเก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</w:t>
            </w:r>
          </w:p>
        </w:tc>
        <w:tc>
          <w:tcPr>
            <w:tcW w:w="68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665E" w:rsidRPr="005B07CF" w:rsidTr="00D12829">
        <w:trPr>
          <w:trHeight w:val="423"/>
        </w:trPr>
        <w:tc>
          <w:tcPr>
            <w:tcW w:w="53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maxTotalBooking</w:t>
            </w:r>
          </w:p>
        </w:tc>
        <w:tc>
          <w:tcPr>
            <w:tcW w:w="1418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Int</w:t>
            </w:r>
          </w:p>
        </w:tc>
        <w:tc>
          <w:tcPr>
            <w:tcW w:w="992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สสูงสุดของการจอง</w:t>
            </w:r>
          </w:p>
        </w:tc>
        <w:tc>
          <w:tcPr>
            <w:tcW w:w="68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665E" w:rsidRPr="005B07CF" w:rsidTr="00D12829">
        <w:trPr>
          <w:trHeight w:val="423"/>
        </w:trPr>
        <w:tc>
          <w:tcPr>
            <w:tcW w:w="53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m</w:t>
            </w: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emberUnit</w:t>
            </w:r>
          </w:p>
        </w:tc>
        <w:tc>
          <w:tcPr>
            <w:tcW w:w="141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Int</w:t>
            </w:r>
          </w:p>
        </w:tc>
        <w:tc>
          <w:tcPr>
            <w:tcW w:w="99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หน่วยสมาชิก</w:t>
            </w:r>
          </w:p>
        </w:tc>
        <w:tc>
          <w:tcPr>
            <w:tcW w:w="68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665E" w:rsidRPr="005B07CF" w:rsidTr="00D12829">
        <w:trPr>
          <w:trHeight w:val="423"/>
        </w:trPr>
        <w:tc>
          <w:tcPr>
            <w:tcW w:w="53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startDateBooking</w:t>
            </w:r>
          </w:p>
        </w:tc>
        <w:tc>
          <w:tcPr>
            <w:tcW w:w="1418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วันเริ่มเที่ยว</w:t>
            </w:r>
          </w:p>
        </w:tc>
        <w:tc>
          <w:tcPr>
            <w:tcW w:w="68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665E" w:rsidRPr="005B07CF" w:rsidTr="00D12829">
        <w:trPr>
          <w:trHeight w:val="423"/>
        </w:trPr>
        <w:tc>
          <w:tcPr>
            <w:tcW w:w="53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endDateBooking</w:t>
            </w:r>
          </w:p>
        </w:tc>
        <w:tc>
          <w:tcPr>
            <w:tcW w:w="1418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วันหมดเที่ยว</w:t>
            </w:r>
          </w:p>
        </w:tc>
        <w:tc>
          <w:tcPr>
            <w:tcW w:w="68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665E" w:rsidRPr="005B07CF" w:rsidTr="00D12829">
        <w:trPr>
          <w:trHeight w:val="423"/>
        </w:trPr>
        <w:tc>
          <w:tcPr>
            <w:tcW w:w="53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statusPackage</w:t>
            </w:r>
          </w:p>
        </w:tc>
        <w:tc>
          <w:tcPr>
            <w:tcW w:w="1418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Vachar</w:t>
            </w:r>
          </w:p>
        </w:tc>
        <w:tc>
          <w:tcPr>
            <w:tcW w:w="992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D0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</w:t>
            </w:r>
            <w:r w:rsidRPr="00AD0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แพ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็</w:t>
            </w:r>
            <w:r w:rsidRPr="00AD0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คเกจ</w:t>
            </w:r>
          </w:p>
        </w:tc>
        <w:tc>
          <w:tcPr>
            <w:tcW w:w="68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665E" w:rsidRPr="005B07CF" w:rsidTr="00D12829">
        <w:trPr>
          <w:trHeight w:val="423"/>
        </w:trPr>
        <w:tc>
          <w:tcPr>
            <w:tcW w:w="53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created</w:t>
            </w:r>
          </w:p>
        </w:tc>
        <w:tc>
          <w:tcPr>
            <w:tcW w:w="1418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timestamp</w:t>
            </w:r>
          </w:p>
        </w:tc>
        <w:tc>
          <w:tcPr>
            <w:tcW w:w="992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วันที่เขียน</w:t>
            </w:r>
          </w:p>
        </w:tc>
        <w:tc>
          <w:tcPr>
            <w:tcW w:w="68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F665E" w:rsidRPr="005B07CF" w:rsidTr="00D12829">
        <w:trPr>
          <w:trHeight w:val="423"/>
        </w:trPr>
        <w:tc>
          <w:tcPr>
            <w:tcW w:w="534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createBy</w:t>
            </w:r>
          </w:p>
        </w:tc>
        <w:tc>
          <w:tcPr>
            <w:tcW w:w="1418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Vachar</w:t>
            </w:r>
          </w:p>
        </w:tc>
        <w:tc>
          <w:tcPr>
            <w:tcW w:w="992" w:type="dxa"/>
            <w:shd w:val="clear" w:color="auto" w:fill="auto"/>
          </w:tcPr>
          <w:p w:rsidR="00DF665E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คนที่เขียน</w:t>
            </w:r>
          </w:p>
        </w:tc>
        <w:tc>
          <w:tcPr>
            <w:tcW w:w="682" w:type="dxa"/>
            <w:shd w:val="clear" w:color="auto" w:fill="auto"/>
          </w:tcPr>
          <w:p w:rsidR="00DF665E" w:rsidRPr="005B07CF" w:rsidRDefault="00DF665E" w:rsidP="00DF665E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A19C8" w:rsidRDefault="009A19C8" w:rsidP="00FD6EC0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2A0374" w:rsidRPr="00461916" w:rsidRDefault="002A0374" w:rsidP="00FD6EC0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E77442" w:rsidRDefault="00E77442" w:rsidP="00245D88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sz w:val="32"/>
          <w:szCs w:val="32"/>
        </w:rPr>
      </w:pPr>
      <w:r w:rsidRPr="005B07CF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ตารางที่  </w:t>
      </w:r>
      <w:r w:rsidR="002B3BF1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Pr="005B07CF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>ตาราง</w:t>
      </w:r>
      <w:r w:rsidR="005B20EE">
        <w:rPr>
          <w:rFonts w:ascii="TH SarabunPSK" w:eastAsia="AngsanaNew" w:hAnsi="TH SarabunPSK" w:cs="TH SarabunPSK" w:hint="cs"/>
          <w:sz w:val="32"/>
          <w:szCs w:val="32"/>
          <w:cs/>
        </w:rPr>
        <w:t>บิล</w:t>
      </w:r>
      <w:r w:rsidRPr="005B07C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20EE">
        <w:rPr>
          <w:rFonts w:ascii="TH SarabunPSK" w:eastAsia="AngsanaNew" w:hAnsi="TH SarabunPSK" w:cs="TH SarabunPSK"/>
          <w:sz w:val="32"/>
          <w:szCs w:val="32"/>
        </w:rPr>
        <w:t>(</w:t>
      </w:r>
      <w:r w:rsidR="005B20EE" w:rsidRPr="005B07CF">
        <w:rPr>
          <w:rFonts w:ascii="TH SarabunPSK" w:eastAsia="AngsanaNew" w:hAnsi="TH SarabunPSK" w:cs="TH SarabunPSK"/>
          <w:sz w:val="32"/>
          <w:szCs w:val="32"/>
        </w:rPr>
        <w:t>tb_bill</w:t>
      </w:r>
      <w:r w:rsidR="005B20EE">
        <w:rPr>
          <w:rFonts w:ascii="TH SarabunPSK" w:eastAsia="AngsanaNew" w:hAnsi="TH SarabunPSK" w:cs="TH SarabunPSK"/>
          <w:sz w:val="32"/>
          <w:szCs w:val="32"/>
        </w:rPr>
        <w:t>)</w:t>
      </w:r>
    </w:p>
    <w:p w:rsidR="002A0374" w:rsidRPr="002A0374" w:rsidRDefault="002A0374" w:rsidP="00245D88">
      <w:pPr>
        <w:tabs>
          <w:tab w:val="left" w:pos="720"/>
          <w:tab w:val="left" w:pos="907"/>
          <w:tab w:val="left" w:pos="1134"/>
          <w:tab w:val="left" w:pos="1264"/>
          <w:tab w:val="left" w:pos="1418"/>
          <w:tab w:val="left" w:pos="1627"/>
          <w:tab w:val="left" w:pos="1701"/>
          <w:tab w:val="left" w:pos="1985"/>
          <w:tab w:val="left" w:pos="2268"/>
          <w:tab w:val="left" w:pos="2347"/>
          <w:tab w:val="left" w:pos="2552"/>
          <w:tab w:val="left" w:pos="2835"/>
        </w:tabs>
        <w:rPr>
          <w:rFonts w:ascii="TH SarabunPSK" w:eastAsia="AngsanaNew" w:hAnsi="TH SarabunPSK" w:cs="TH SarabunPSK"/>
          <w:sz w:val="12"/>
          <w:szCs w:val="12"/>
        </w:rPr>
      </w:pPr>
    </w:p>
    <w:p w:rsidR="00E77442" w:rsidRPr="00461916" w:rsidRDefault="00E77442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6"/>
        <w:gridCol w:w="1278"/>
        <w:gridCol w:w="950"/>
        <w:gridCol w:w="2268"/>
        <w:gridCol w:w="682"/>
      </w:tblGrid>
      <w:tr w:rsidR="00E77442" w:rsidRPr="005B07CF" w:rsidTr="00AD0839">
        <w:trPr>
          <w:trHeight w:val="410"/>
        </w:trPr>
        <w:tc>
          <w:tcPr>
            <w:tcW w:w="534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2166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278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950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268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682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Key</w:t>
            </w:r>
          </w:p>
        </w:tc>
      </w:tr>
      <w:tr w:rsidR="00E77442" w:rsidRPr="005B07CF" w:rsidTr="00AD0839">
        <w:trPr>
          <w:trHeight w:val="410"/>
        </w:trPr>
        <w:tc>
          <w:tcPr>
            <w:tcW w:w="534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E77442" w:rsidRPr="005B07CF" w:rsidRDefault="00971A7C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Bill_id</w:t>
            </w:r>
          </w:p>
        </w:tc>
        <w:tc>
          <w:tcPr>
            <w:tcW w:w="1278" w:type="dxa"/>
            <w:shd w:val="clear" w:color="auto" w:fill="auto"/>
          </w:tcPr>
          <w:p w:rsidR="00E77442" w:rsidRPr="005B07CF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Vachar</w:t>
            </w:r>
          </w:p>
        </w:tc>
        <w:tc>
          <w:tcPr>
            <w:tcW w:w="950" w:type="dxa"/>
            <w:shd w:val="clear" w:color="auto" w:fill="auto"/>
          </w:tcPr>
          <w:p w:rsidR="00E77442" w:rsidRPr="005B07CF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E77442" w:rsidRPr="005B07CF" w:rsidRDefault="005C61C6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รหัสบิล</w:t>
            </w:r>
          </w:p>
        </w:tc>
        <w:tc>
          <w:tcPr>
            <w:tcW w:w="682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PK</w:t>
            </w:r>
          </w:p>
        </w:tc>
      </w:tr>
      <w:tr w:rsidR="00E77442" w:rsidRPr="005B07CF" w:rsidTr="00AD0839">
        <w:trPr>
          <w:trHeight w:val="423"/>
        </w:trPr>
        <w:tc>
          <w:tcPr>
            <w:tcW w:w="534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E77442" w:rsidRPr="005B07CF" w:rsidRDefault="00971A7C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booking_id</w:t>
            </w:r>
          </w:p>
        </w:tc>
        <w:tc>
          <w:tcPr>
            <w:tcW w:w="1278" w:type="dxa"/>
            <w:shd w:val="clear" w:color="auto" w:fill="auto"/>
          </w:tcPr>
          <w:p w:rsidR="00E77442" w:rsidRPr="005B07CF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Vachar</w:t>
            </w:r>
          </w:p>
        </w:tc>
        <w:tc>
          <w:tcPr>
            <w:tcW w:w="950" w:type="dxa"/>
            <w:shd w:val="clear" w:color="auto" w:fill="auto"/>
          </w:tcPr>
          <w:p w:rsidR="00E77442" w:rsidRPr="005B07CF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E77442" w:rsidRPr="005B07CF" w:rsidRDefault="005C61C6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รหัสการจอง</w:t>
            </w:r>
          </w:p>
        </w:tc>
        <w:tc>
          <w:tcPr>
            <w:tcW w:w="682" w:type="dxa"/>
            <w:shd w:val="clear" w:color="auto" w:fill="auto"/>
          </w:tcPr>
          <w:p w:rsidR="00E77442" w:rsidRPr="005B07CF" w:rsidRDefault="005C61C6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FK</w:t>
            </w:r>
          </w:p>
        </w:tc>
      </w:tr>
      <w:tr w:rsidR="002B3BF1" w:rsidRPr="005B07CF" w:rsidTr="00AD0839">
        <w:trPr>
          <w:trHeight w:val="423"/>
        </w:trPr>
        <w:tc>
          <w:tcPr>
            <w:tcW w:w="534" w:type="dxa"/>
            <w:shd w:val="clear" w:color="auto" w:fill="auto"/>
          </w:tcPr>
          <w:p w:rsidR="002B3BF1" w:rsidRPr="005B07CF" w:rsidRDefault="002B3BF1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66" w:type="dxa"/>
            <w:shd w:val="clear" w:color="auto" w:fill="auto"/>
          </w:tcPr>
          <w:p w:rsidR="002B3BF1" w:rsidRDefault="002B3BF1" w:rsidP="00245D88">
            <w:pPr>
              <w:tabs>
                <w:tab w:val="left" w:pos="720"/>
              </w:tabs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Pack_id</w:t>
            </w:r>
          </w:p>
        </w:tc>
        <w:tc>
          <w:tcPr>
            <w:tcW w:w="1278" w:type="dxa"/>
            <w:shd w:val="clear" w:color="auto" w:fill="auto"/>
          </w:tcPr>
          <w:p w:rsidR="002B3BF1" w:rsidRPr="005B07CF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Vachar</w:t>
            </w:r>
          </w:p>
        </w:tc>
        <w:tc>
          <w:tcPr>
            <w:tcW w:w="950" w:type="dxa"/>
            <w:shd w:val="clear" w:color="auto" w:fill="auto"/>
          </w:tcPr>
          <w:p w:rsidR="002B3BF1" w:rsidRPr="005B07CF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2B3BF1" w:rsidRPr="005B07CF" w:rsidRDefault="002B3BF1" w:rsidP="00245D88">
            <w:pPr>
              <w:tabs>
                <w:tab w:val="left" w:pos="720"/>
              </w:tabs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รหัสแพ็คเก</w:t>
            </w:r>
            <w:r w:rsidR="00AD53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</w:p>
        </w:tc>
        <w:tc>
          <w:tcPr>
            <w:tcW w:w="682" w:type="dxa"/>
            <w:shd w:val="clear" w:color="auto" w:fill="auto"/>
          </w:tcPr>
          <w:p w:rsidR="002B3BF1" w:rsidRPr="005B07CF" w:rsidRDefault="00847D5F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FK</w:t>
            </w:r>
          </w:p>
        </w:tc>
      </w:tr>
      <w:tr w:rsidR="00E77442" w:rsidRPr="005B07CF" w:rsidTr="00AD0839">
        <w:trPr>
          <w:trHeight w:val="410"/>
        </w:trPr>
        <w:tc>
          <w:tcPr>
            <w:tcW w:w="534" w:type="dxa"/>
            <w:shd w:val="clear" w:color="auto" w:fill="auto"/>
          </w:tcPr>
          <w:p w:rsidR="00E77442" w:rsidRPr="005B07CF" w:rsidRDefault="002B3BF1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166" w:type="dxa"/>
            <w:shd w:val="clear" w:color="auto" w:fill="auto"/>
          </w:tcPr>
          <w:p w:rsidR="00E77442" w:rsidRPr="005B07CF" w:rsidRDefault="005C61C6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sammaryprice</w:t>
            </w:r>
          </w:p>
        </w:tc>
        <w:tc>
          <w:tcPr>
            <w:tcW w:w="1278" w:type="dxa"/>
            <w:shd w:val="clear" w:color="auto" w:fill="auto"/>
          </w:tcPr>
          <w:p w:rsidR="00E77442" w:rsidRPr="005B07CF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double</w:t>
            </w:r>
          </w:p>
        </w:tc>
        <w:tc>
          <w:tcPr>
            <w:tcW w:w="950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77442" w:rsidRPr="005B07CF" w:rsidRDefault="005C61C6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สรุปราคา</w:t>
            </w:r>
          </w:p>
        </w:tc>
        <w:tc>
          <w:tcPr>
            <w:tcW w:w="682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77442" w:rsidRPr="005B07CF" w:rsidTr="00AD0839">
        <w:trPr>
          <w:trHeight w:val="423"/>
        </w:trPr>
        <w:tc>
          <w:tcPr>
            <w:tcW w:w="534" w:type="dxa"/>
            <w:shd w:val="clear" w:color="auto" w:fill="auto"/>
          </w:tcPr>
          <w:p w:rsidR="00E77442" w:rsidRPr="005B07CF" w:rsidRDefault="002B3BF1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166" w:type="dxa"/>
            <w:shd w:val="clear" w:color="auto" w:fill="auto"/>
          </w:tcPr>
          <w:p w:rsidR="00E77442" w:rsidRPr="005B07CF" w:rsidRDefault="005C61C6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Transactionnumber</w:t>
            </w:r>
          </w:p>
        </w:tc>
        <w:tc>
          <w:tcPr>
            <w:tcW w:w="1278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varchar</w:t>
            </w:r>
          </w:p>
        </w:tc>
        <w:tc>
          <w:tcPr>
            <w:tcW w:w="950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E77442" w:rsidRPr="005B07CF" w:rsidRDefault="005C61C6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บัญชีซื้อขาย</w:t>
            </w:r>
          </w:p>
        </w:tc>
        <w:tc>
          <w:tcPr>
            <w:tcW w:w="682" w:type="dxa"/>
            <w:shd w:val="clear" w:color="auto" w:fill="auto"/>
          </w:tcPr>
          <w:p w:rsidR="00E77442" w:rsidRPr="005B07CF" w:rsidRDefault="00E77442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3BF1" w:rsidRPr="005B07CF" w:rsidTr="00AD0839">
        <w:trPr>
          <w:trHeight w:val="423"/>
        </w:trPr>
        <w:tc>
          <w:tcPr>
            <w:tcW w:w="534" w:type="dxa"/>
            <w:shd w:val="clear" w:color="auto" w:fill="auto"/>
          </w:tcPr>
          <w:p w:rsidR="002B3BF1" w:rsidRDefault="002B3BF1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166" w:type="dxa"/>
            <w:shd w:val="clear" w:color="auto" w:fill="auto"/>
          </w:tcPr>
          <w:p w:rsidR="002B3BF1" w:rsidRPr="005B07CF" w:rsidRDefault="002B3BF1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creat</w:t>
            </w:r>
            <w:r w:rsidR="00AD0839">
              <w:rPr>
                <w:rFonts w:ascii="TH SarabunPSK" w:hAnsi="TH SarabunPSK" w:cs="TH SarabunPSK"/>
                <w:color w:val="000000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d</w:t>
            </w:r>
          </w:p>
        </w:tc>
        <w:tc>
          <w:tcPr>
            <w:tcW w:w="1278" w:type="dxa"/>
            <w:shd w:val="clear" w:color="auto" w:fill="auto"/>
          </w:tcPr>
          <w:p w:rsidR="002B3BF1" w:rsidRPr="005B07CF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timestamp</w:t>
            </w:r>
          </w:p>
        </w:tc>
        <w:tc>
          <w:tcPr>
            <w:tcW w:w="950" w:type="dxa"/>
            <w:shd w:val="clear" w:color="auto" w:fill="auto"/>
          </w:tcPr>
          <w:p w:rsidR="002B3BF1" w:rsidRPr="005B07CF" w:rsidRDefault="002B3BF1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2B3BF1" w:rsidRPr="005B07CF" w:rsidRDefault="002B3BF1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วันที่ออกบิล</w:t>
            </w:r>
          </w:p>
        </w:tc>
        <w:tc>
          <w:tcPr>
            <w:tcW w:w="682" w:type="dxa"/>
            <w:shd w:val="clear" w:color="auto" w:fill="auto"/>
          </w:tcPr>
          <w:p w:rsidR="002B3BF1" w:rsidRPr="005B07CF" w:rsidRDefault="002B3BF1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D0839" w:rsidRPr="005B07CF" w:rsidTr="00AD0839">
        <w:trPr>
          <w:trHeight w:val="423"/>
        </w:trPr>
        <w:tc>
          <w:tcPr>
            <w:tcW w:w="534" w:type="dxa"/>
            <w:shd w:val="clear" w:color="auto" w:fill="auto"/>
          </w:tcPr>
          <w:p w:rsidR="00AD0839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AD0839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createdBy</w:t>
            </w:r>
          </w:p>
        </w:tc>
        <w:tc>
          <w:tcPr>
            <w:tcW w:w="1278" w:type="dxa"/>
            <w:shd w:val="clear" w:color="auto" w:fill="auto"/>
          </w:tcPr>
          <w:p w:rsidR="00AD0839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Vachar</w:t>
            </w:r>
          </w:p>
        </w:tc>
        <w:tc>
          <w:tcPr>
            <w:tcW w:w="950" w:type="dxa"/>
            <w:shd w:val="clear" w:color="auto" w:fill="auto"/>
          </w:tcPr>
          <w:p w:rsidR="00AD0839" w:rsidRPr="005B07CF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D0839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คนออกบิล</w:t>
            </w:r>
          </w:p>
        </w:tc>
        <w:tc>
          <w:tcPr>
            <w:tcW w:w="682" w:type="dxa"/>
            <w:shd w:val="clear" w:color="auto" w:fill="auto"/>
          </w:tcPr>
          <w:p w:rsidR="00AD0839" w:rsidRPr="005B07CF" w:rsidRDefault="00AD0839" w:rsidP="00245D88">
            <w:pPr>
              <w:tabs>
                <w:tab w:val="left" w:pos="72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FF5EEE" w:rsidRPr="00461916" w:rsidRDefault="00FF5EEE" w:rsidP="00461916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BB4FB6" w:rsidRPr="005B07CF" w:rsidRDefault="00BB4FB6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ind w:firstLine="709"/>
        <w:rPr>
          <w:rFonts w:ascii="TH SarabunPSK" w:hAnsi="TH SarabunPSK" w:cs="TH SarabunPSK"/>
          <w:sz w:val="12"/>
          <w:szCs w:val="12"/>
        </w:rPr>
      </w:pPr>
      <w:r w:rsidRPr="005B07CF">
        <w:rPr>
          <w:rFonts w:ascii="TH SarabunPSK" w:hAnsi="TH SarabunPSK" w:cs="TH SarabunPSK"/>
          <w:sz w:val="32"/>
          <w:szCs w:val="32"/>
        </w:rPr>
        <w:t xml:space="preserve">1.3 </w:t>
      </w:r>
      <w:r w:rsidR="00454F44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D98" w:rsidRPr="005B07CF">
        <w:rPr>
          <w:rFonts w:ascii="TH SarabunPSK" w:hAnsi="TH SarabunPSK" w:cs="TH SarabunPSK"/>
          <w:sz w:val="32"/>
          <w:szCs w:val="32"/>
        </w:rPr>
        <w:t xml:space="preserve">  </w:t>
      </w:r>
      <w:r w:rsidRPr="005B07CF">
        <w:rPr>
          <w:rFonts w:ascii="TH SarabunPSK" w:hAnsi="TH SarabunPSK" w:cs="TH SarabunPSK"/>
          <w:sz w:val="32"/>
          <w:szCs w:val="32"/>
          <w:cs/>
        </w:rPr>
        <w:t>ออกแบบ</w:t>
      </w:r>
      <w:r w:rsidR="00FF5EEE" w:rsidRPr="005B07CF">
        <w:rPr>
          <w:rFonts w:ascii="TH SarabunPSK" w:hAnsi="TH SarabunPSK" w:cs="TH SarabunPSK"/>
          <w:sz w:val="32"/>
          <w:szCs w:val="32"/>
          <w:cs/>
        </w:rPr>
        <w:br/>
      </w:r>
    </w:p>
    <w:p w:rsidR="00BB4FB6" w:rsidRPr="005B07CF" w:rsidRDefault="009E1D98" w:rsidP="00245D88">
      <w:pPr>
        <w:tabs>
          <w:tab w:val="left" w:pos="72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BB4FB6" w:rsidRPr="005B07CF">
        <w:rPr>
          <w:rFonts w:ascii="TH SarabunPSK" w:hAnsi="TH SarabunPSK" w:cs="TH SarabunPSK"/>
          <w:sz w:val="32"/>
          <w:szCs w:val="32"/>
          <w:cs/>
        </w:rPr>
        <w:t xml:space="preserve">ผู้ศึกษาได้นำข้อมูลที่ได้จากการวิเคราะห์ ในขั้นตอนที่ </w:t>
      </w:r>
      <w:r w:rsidR="00BB4FB6" w:rsidRPr="005B07CF">
        <w:rPr>
          <w:rFonts w:ascii="TH SarabunPSK" w:hAnsi="TH SarabunPSK" w:cs="TH SarabunPSK"/>
          <w:sz w:val="32"/>
          <w:szCs w:val="32"/>
        </w:rPr>
        <w:t xml:space="preserve">1.2 </w:t>
      </w:r>
      <w:r w:rsidR="00BB4FB6" w:rsidRPr="005B07CF">
        <w:rPr>
          <w:rFonts w:ascii="TH SarabunPSK" w:hAnsi="TH SarabunPSK" w:cs="TH SarabunPSK"/>
          <w:sz w:val="32"/>
          <w:szCs w:val="32"/>
          <w:cs/>
        </w:rPr>
        <w:t>มาเป็นกรอบในการออกแบบ หน้าจอของระบบเพื่อใช้ในการติดต่อกับผู้ใช้ มีรายละเอียดดังนี้</w:t>
      </w:r>
    </w:p>
    <w:p w:rsidR="0022513E" w:rsidRPr="005B07CF" w:rsidRDefault="009E1D98" w:rsidP="00245D88">
      <w:pPr>
        <w:tabs>
          <w:tab w:val="left" w:pos="72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9479C6" w:rsidRPr="005B07CF">
        <w:rPr>
          <w:rFonts w:ascii="TH SarabunPSK" w:hAnsi="TH SarabunPSK" w:cs="TH SarabunPSK"/>
          <w:sz w:val="32"/>
          <w:szCs w:val="32"/>
        </w:rPr>
        <w:t>1.</w:t>
      </w:r>
      <w:r w:rsidR="0022513E" w:rsidRPr="005B07CF">
        <w:rPr>
          <w:rFonts w:ascii="TH SarabunPSK" w:hAnsi="TH SarabunPSK" w:cs="TH SarabunPSK"/>
          <w:sz w:val="32"/>
          <w:szCs w:val="32"/>
        </w:rPr>
        <w:t>3.1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 xml:space="preserve"> เลือกแหล่งข้อมูลซึ่งได้ดำเนินการจากขั้นวิเคราะห์แล้วนำมาออกแบบ</w:t>
      </w:r>
    </w:p>
    <w:p w:rsidR="0022513E" w:rsidRPr="005B07CF" w:rsidRDefault="009E1D98" w:rsidP="00245D88">
      <w:pPr>
        <w:tabs>
          <w:tab w:val="left" w:pos="72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9479C6" w:rsidRPr="005B07CF">
        <w:rPr>
          <w:rFonts w:ascii="TH SarabunPSK" w:hAnsi="TH SarabunPSK" w:cs="TH SarabunPSK"/>
          <w:sz w:val="32"/>
          <w:szCs w:val="32"/>
        </w:rPr>
        <w:t>1.</w:t>
      </w:r>
      <w:r w:rsidR="0022513E" w:rsidRPr="005B07CF">
        <w:rPr>
          <w:rFonts w:ascii="TH SarabunPSK" w:hAnsi="TH SarabunPSK" w:cs="TH SarabunPSK"/>
          <w:sz w:val="32"/>
          <w:szCs w:val="32"/>
        </w:rPr>
        <w:t>3.2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 xml:space="preserve"> ออกแบบมาตรฐานการนำเสนอ ปรึกษาอาจารย์ที่ปรึกษาเกี่ยวกับการกำหนดมาตรฐานการนำเสนอระบบ</w:t>
      </w:r>
      <w:r w:rsidR="00D3435E">
        <w:rPr>
          <w:rFonts w:ascii="TH SarabunPSK" w:hAnsi="TH SarabunPSK" w:cs="TH SarabunPSK"/>
          <w:sz w:val="32"/>
          <w:szCs w:val="32"/>
          <w:cs/>
        </w:rPr>
        <w:t>จองแพ็คเกจ</w:t>
      </w:r>
      <w:r w:rsidR="00D3435E" w:rsidRPr="005B07CF">
        <w:rPr>
          <w:rFonts w:ascii="TH SarabunPSK" w:hAnsi="TH SarabunPSK" w:cs="TH SarabunPSK"/>
          <w:sz w:val="32"/>
          <w:szCs w:val="32"/>
          <w:cs/>
        </w:rPr>
        <w:t>ทัวร์ประเทศเวียดนามโดยใช้เทคโนโลยี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lastRenderedPageBreak/>
        <w:t>มาตรฐานจอภาพ รูปแบบตัวหนังสือและขนาดของตัวหนังสือ ภาพพื้นหลัง การกำหนดตำแหน่ง หัวเรื่อง เนื้อหา รูปภาพ และเครื่องมือ เพื่อการใช้งานและการปฏิสัมพันธ์ของผู้ใช้งาน</w:t>
      </w:r>
    </w:p>
    <w:p w:rsidR="0022513E" w:rsidRPr="005B07CF" w:rsidRDefault="005C12A1" w:rsidP="00245D88">
      <w:pPr>
        <w:tabs>
          <w:tab w:val="left" w:pos="72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9479C6" w:rsidRPr="005B07CF">
        <w:rPr>
          <w:rFonts w:ascii="TH SarabunPSK" w:hAnsi="TH SarabunPSK" w:cs="TH SarabunPSK"/>
          <w:sz w:val="32"/>
          <w:szCs w:val="32"/>
        </w:rPr>
        <w:t>1.</w:t>
      </w:r>
      <w:r w:rsidR="0022513E" w:rsidRPr="005B07CF">
        <w:rPr>
          <w:rFonts w:ascii="TH SarabunPSK" w:hAnsi="TH SarabunPSK" w:cs="TH SarabunPSK"/>
          <w:sz w:val="32"/>
          <w:szCs w:val="32"/>
        </w:rPr>
        <w:t>3.3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 xml:space="preserve"> ออกแบบโครงสร้างการนำเสนอเนื้อหาของ</w:t>
      </w:r>
      <w:r w:rsidR="005F58FF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3667B0" w:rsidRPr="005B07CF">
        <w:rPr>
          <w:rFonts w:ascii="TH SarabunPSK" w:hAnsi="TH SarabunPSK" w:cs="TH SarabunPSK"/>
          <w:sz w:val="32"/>
          <w:szCs w:val="32"/>
          <w:cs/>
        </w:rPr>
        <w:t>ทัว</w:t>
      </w:r>
      <w:r w:rsidR="00346D97">
        <w:rPr>
          <w:rFonts w:ascii="TH SarabunPSK" w:hAnsi="TH SarabunPSK" w:cs="TH SarabunPSK"/>
          <w:sz w:val="32"/>
          <w:szCs w:val="32"/>
          <w:cs/>
        </w:rPr>
        <w:t>ร์ประเทศเวียดนามโดยใช้เทคโนโลยี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 xml:space="preserve"> ให้มีความสัมพันธ์กัน และให้มีองค์ประกอบที่เป็นรูปแบบเดียวกัน</w:t>
      </w:r>
    </w:p>
    <w:p w:rsidR="00CD5FA1" w:rsidRPr="005B07CF" w:rsidRDefault="0022513E" w:rsidP="00531C26">
      <w:pPr>
        <w:tabs>
          <w:tab w:val="left" w:pos="72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 xml:space="preserve">หน้าสมัครสมาชิก </w:t>
      </w:r>
      <w:r w:rsidRPr="005B07CF">
        <w:rPr>
          <w:rFonts w:ascii="TH SarabunPSK" w:hAnsi="TH SarabunPSK" w:cs="TH SarabunPSK"/>
          <w:sz w:val="32"/>
          <w:szCs w:val="32"/>
        </w:rPr>
        <w:t>(Register)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ซึ่งเป็นหน้าจอสำหรับผู้ใช้งานระบบ ก่อนที่ผู้ใช้งานจะเข้าใช้งานระบบ จะต้องทำการสมัครสมาชิกก่อน ถึงจะสามารถเข้าสู่ระบบได้ ซึ่งมีการออกแบบหน้าจอ</w:t>
      </w:r>
      <w:r w:rsidR="007F4547">
        <w:rPr>
          <w:rFonts w:ascii="TH SarabunPSK" w:hAnsi="TH SarabunPSK" w:cs="TH SarabunPSK"/>
          <w:sz w:val="32"/>
          <w:szCs w:val="32"/>
          <w:cs/>
        </w:rPr>
        <w:t>การสมัครสมาชิกดังดังแผนภาพที่ 2</w:t>
      </w:r>
      <w:r w:rsidR="00FD6EC0">
        <w:rPr>
          <w:rFonts w:ascii="TH SarabunPSK" w:hAnsi="TH SarabunPSK" w:cs="TH SarabunPSK"/>
          <w:sz w:val="32"/>
          <w:szCs w:val="32"/>
        </w:rPr>
        <w:t>0</w:t>
      </w:r>
    </w:p>
    <w:p w:rsidR="00E05F0A" w:rsidRPr="000B727F" w:rsidRDefault="00E05F0A" w:rsidP="00245D88">
      <w:pPr>
        <w:tabs>
          <w:tab w:val="left" w:pos="720"/>
        </w:tabs>
        <w:ind w:firstLine="1134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1"/>
      </w:tblGrid>
      <w:tr w:rsidR="0022513E" w:rsidRPr="005B07CF" w:rsidTr="00CD5FA1">
        <w:trPr>
          <w:trHeight w:val="803"/>
        </w:trPr>
        <w:tc>
          <w:tcPr>
            <w:tcW w:w="5781" w:type="dxa"/>
            <w:shd w:val="clear" w:color="auto" w:fill="auto"/>
          </w:tcPr>
          <w:p w:rsidR="0022513E" w:rsidRPr="005B07CF" w:rsidRDefault="00903CCC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622963</wp:posOffset>
                      </wp:positionH>
                      <wp:positionV relativeFrom="paragraph">
                        <wp:posOffset>-13970</wp:posOffset>
                      </wp:positionV>
                      <wp:extent cx="477078" cy="485029"/>
                      <wp:effectExtent l="0" t="0" r="18415" b="10795"/>
                      <wp:wrapNone/>
                      <wp:docPr id="5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078" cy="4850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3667B0" w:rsidRDefault="000E52DD" w:rsidP="0022513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9" style="position:absolute;margin-left:49.05pt;margin-top:-1.1pt;width:37.55pt;height:38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">
                      <v:textbox>
                        <w:txbxContent>
                          <w:p w:rsidR="000E52DD" w:rsidRPr="003667B0" w:rsidRDefault="000E52DD" w:rsidP="0022513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2513E" w:rsidRPr="005B07CF" w:rsidTr="00CD5FA1">
        <w:trPr>
          <w:trHeight w:val="804"/>
        </w:trPr>
        <w:tc>
          <w:tcPr>
            <w:tcW w:w="5781" w:type="dxa"/>
            <w:shd w:val="clear" w:color="auto" w:fill="auto"/>
          </w:tcPr>
          <w:p w:rsidR="0022513E" w:rsidRPr="005B07CF" w:rsidRDefault="00903CCC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1741833</wp:posOffset>
                      </wp:positionH>
                      <wp:positionV relativeFrom="paragraph">
                        <wp:posOffset>-1988</wp:posOffset>
                      </wp:positionV>
                      <wp:extent cx="476912" cy="500104"/>
                      <wp:effectExtent l="0" t="0" r="18415" b="14605"/>
                      <wp:wrapNone/>
                      <wp:docPr id="5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912" cy="5001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30" style="position:absolute;margin-left:137.15pt;margin-top:-.15pt;width:37.55pt;height:39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2513E" w:rsidRPr="005B07CF" w:rsidTr="00CD5FA1">
        <w:trPr>
          <w:trHeight w:val="1145"/>
        </w:trPr>
        <w:tc>
          <w:tcPr>
            <w:tcW w:w="5781" w:type="dxa"/>
            <w:shd w:val="clear" w:color="auto" w:fill="auto"/>
          </w:tcPr>
          <w:p w:rsidR="0022513E" w:rsidRPr="005B07CF" w:rsidRDefault="009479C6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209BE7" wp14:editId="6309C209">
                      <wp:simplePos x="0" y="0"/>
                      <wp:positionH relativeFrom="column">
                        <wp:posOffset>1288608</wp:posOffset>
                      </wp:positionH>
                      <wp:positionV relativeFrom="paragraph">
                        <wp:posOffset>61567</wp:posOffset>
                      </wp:positionV>
                      <wp:extent cx="485030" cy="490496"/>
                      <wp:effectExtent l="0" t="0" r="10795" b="24130"/>
                      <wp:wrapNone/>
                      <wp:docPr id="5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30" cy="4904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09BE7" id="Oval 5" o:spid="_x0000_s1031" style="position:absolute;margin-left:101.45pt;margin-top:4.85pt;width:38.2pt;height:3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22513E" w:rsidRPr="000B727F" w:rsidRDefault="0022513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2513E" w:rsidRPr="005B07CF" w:rsidRDefault="00AA227A" w:rsidP="00AA227A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="0085515B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22513E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>แสดงการออกแบบหน้าจอหลักของระบบ</w:t>
      </w:r>
    </w:p>
    <w:p w:rsidR="009F3F31" w:rsidRPr="002875C2" w:rsidRDefault="009F3F3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531C26" w:rsidRDefault="0022513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="00C81159">
        <w:rPr>
          <w:rFonts w:ascii="TH SarabunPSK" w:hAnsi="TH SarabunPSK" w:cs="TH SarabunPSK"/>
          <w:sz w:val="32"/>
          <w:szCs w:val="32"/>
        </w:rPr>
        <w:t xml:space="preserve">  </w:t>
      </w:r>
      <w:r w:rsidRPr="005B07CF">
        <w:rPr>
          <w:rFonts w:ascii="TH SarabunPSK" w:hAnsi="TH SarabunPSK" w:cs="TH SarabunPSK"/>
          <w:sz w:val="32"/>
          <w:szCs w:val="32"/>
          <w:cs/>
        </w:rPr>
        <w:t>จาก</w:t>
      </w:r>
      <w:r w:rsidR="0085515B" w:rsidRPr="005B07CF">
        <w:rPr>
          <w:rFonts w:ascii="TH SarabunPSK" w:hAnsi="TH SarabunPSK" w:cs="TH SarabunPSK"/>
          <w:sz w:val="32"/>
          <w:szCs w:val="32"/>
          <w:cs/>
        </w:rPr>
        <w:t xml:space="preserve">แผนภาพที่  </w:t>
      </w:r>
      <w:r w:rsidR="00C43682">
        <w:rPr>
          <w:rFonts w:ascii="TH SarabunPSK" w:hAnsi="TH SarabunPSK" w:cs="TH SarabunPSK"/>
          <w:sz w:val="32"/>
          <w:szCs w:val="32"/>
        </w:rPr>
        <w:t>21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 แสดงหน้าจอเริ่มต้นของระบบส่วนที่ </w:t>
      </w:r>
      <w:r w:rsidRPr="005B07CF">
        <w:rPr>
          <w:rFonts w:ascii="TH SarabunPSK" w:hAnsi="TH SarabunPSK" w:cs="TH SarabunPSK"/>
          <w:sz w:val="32"/>
          <w:szCs w:val="32"/>
        </w:rPr>
        <w:t xml:space="preserve">1 </w:t>
      </w:r>
      <w:r w:rsidRPr="005B07CF">
        <w:rPr>
          <w:rFonts w:ascii="TH SarabunPSK" w:hAnsi="TH SarabunPSK" w:cs="TH SarabunPSK"/>
          <w:sz w:val="32"/>
          <w:szCs w:val="32"/>
          <w:cs/>
        </w:rPr>
        <w:t>คือ แสดงหัวข้อ</w:t>
      </w:r>
      <w:r w:rsidR="00C870D7" w:rsidRPr="005B07CF">
        <w:rPr>
          <w:rFonts w:ascii="TH SarabunPSK" w:hAnsi="TH SarabunPSK" w:cs="TH SarabunPSK"/>
          <w:sz w:val="32"/>
          <w:szCs w:val="32"/>
          <w:cs/>
        </w:rPr>
        <w:t>ของ</w:t>
      </w:r>
      <w:r w:rsidR="003667B0" w:rsidRPr="005B07CF">
        <w:rPr>
          <w:rFonts w:ascii="TH SarabunPSK" w:hAnsi="TH SarabunPSK" w:cs="TH SarabunPSK"/>
          <w:sz w:val="32"/>
          <w:szCs w:val="32"/>
          <w:cs/>
        </w:rPr>
        <w:t>ระบบจองแพ็คเกตทัวร์ประเทศเวียดนามโดยใช้เทคโนโลยีเพลพอล</w:t>
      </w:r>
      <w:r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5B07CF">
        <w:rPr>
          <w:rFonts w:ascii="TH SarabunPSK" w:hAnsi="TH SarabunPSK" w:cs="TH SarabunPSK"/>
          <w:sz w:val="32"/>
          <w:szCs w:val="32"/>
        </w:rPr>
        <w:t xml:space="preserve">2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คือ เมนูหน้าหลัก เมนูสมัครสมาชิก และเมนูเข้าสู่ระบบ ส่วนที่ </w:t>
      </w:r>
      <w:r w:rsidRPr="005B07CF">
        <w:rPr>
          <w:rFonts w:ascii="TH SarabunPSK" w:hAnsi="TH SarabunPSK" w:cs="TH SarabunPSK"/>
          <w:sz w:val="32"/>
          <w:szCs w:val="32"/>
        </w:rPr>
        <w:t xml:space="preserve">3 </w:t>
      </w:r>
      <w:r w:rsidRPr="005B07CF">
        <w:rPr>
          <w:rFonts w:ascii="TH SarabunPSK" w:hAnsi="TH SarabunPSK" w:cs="TH SarabunPSK"/>
          <w:sz w:val="32"/>
          <w:szCs w:val="32"/>
          <w:cs/>
        </w:rPr>
        <w:t>คือ แสดงรายละเอียดต่างๆ ในการสมัครสมาชิก</w:t>
      </w:r>
    </w:p>
    <w:p w:rsidR="000B727F" w:rsidRPr="00924678" w:rsidRDefault="000B727F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6"/>
          <w:szCs w:val="6"/>
        </w:rPr>
      </w:pPr>
    </w:p>
    <w:p w:rsidR="00AD0839" w:rsidRPr="00461916" w:rsidRDefault="00AD0839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</w:tblGrid>
      <w:tr w:rsidR="0022513E" w:rsidRPr="005B07CF" w:rsidTr="00FD6EC0">
        <w:trPr>
          <w:trHeight w:val="843"/>
        </w:trPr>
        <w:tc>
          <w:tcPr>
            <w:tcW w:w="6030" w:type="dxa"/>
            <w:shd w:val="clear" w:color="auto" w:fill="auto"/>
          </w:tcPr>
          <w:p w:rsidR="0022513E" w:rsidRPr="005B07CF" w:rsidRDefault="00903CCC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6350</wp:posOffset>
                      </wp:positionV>
                      <wp:extent cx="571500" cy="514350"/>
                      <wp:effectExtent l="0" t="0" r="0" b="0"/>
                      <wp:wrapNone/>
                      <wp:docPr id="5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961394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32" style="position:absolute;left:0;text-align:left;margin-left:46.15pt;margin-top:.5pt;width:45pt;height:4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139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2513E" w:rsidRPr="005B07CF" w:rsidTr="00FD6EC0">
        <w:trPr>
          <w:trHeight w:val="672"/>
        </w:trPr>
        <w:tc>
          <w:tcPr>
            <w:tcW w:w="6030" w:type="dxa"/>
            <w:shd w:val="clear" w:color="auto" w:fill="auto"/>
          </w:tcPr>
          <w:p w:rsidR="0022513E" w:rsidRPr="005B07CF" w:rsidRDefault="00903CCC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276</wp:posOffset>
                      </wp:positionV>
                      <wp:extent cx="493395" cy="484505"/>
                      <wp:effectExtent l="0" t="0" r="20955" b="10795"/>
                      <wp:wrapThrough wrapText="bothSides">
                        <wp:wrapPolygon edited="0">
                          <wp:start x="5838" y="0"/>
                          <wp:lineTo x="0" y="4246"/>
                          <wp:lineTo x="0" y="16136"/>
                          <wp:lineTo x="5004" y="21232"/>
                          <wp:lineTo x="16680" y="21232"/>
                          <wp:lineTo x="21683" y="17835"/>
                          <wp:lineTo x="21683" y="2548"/>
                          <wp:lineTo x="15846" y="0"/>
                          <wp:lineTo x="5838" y="0"/>
                        </wp:wrapPolygon>
                      </wp:wrapThrough>
                      <wp:docPr id="5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484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33" style="position:absolute;margin-left:235.9pt;margin-top:0;width:38.85pt;height:38.1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82550</wp:posOffset>
                      </wp:positionV>
                      <wp:extent cx="1282700" cy="299720"/>
                      <wp:effectExtent l="0" t="0" r="0" b="0"/>
                      <wp:wrapNone/>
                      <wp:docPr id="5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85515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961394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สมัครสมาชิก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4" type="#_x0000_t202" style="position:absolute;margin-left:51.4pt;margin-top:6.5pt;width:101pt;height:23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" strokeweight="1pt">
                      <v:textbox>
                        <w:txbxContent>
                          <w:p w:rsidR="000E52DD" w:rsidRPr="00961394" w:rsidRDefault="000E52DD" w:rsidP="008551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61394">
                              <w:rPr>
                                <w:rFonts w:ascii="TH SarabunPSK" w:hAnsi="TH SarabunPSK" w:cs="TH SarabunPSK"/>
                                <w:cs/>
                              </w:rPr>
                              <w:t>สมัครสมาชิก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513E" w:rsidRPr="005B07CF" w:rsidTr="00FD6EC0">
        <w:trPr>
          <w:trHeight w:val="1868"/>
        </w:trPr>
        <w:tc>
          <w:tcPr>
            <w:tcW w:w="6030" w:type="dxa"/>
            <w:shd w:val="clear" w:color="auto" w:fill="auto"/>
          </w:tcPr>
          <w:p w:rsidR="0022513E" w:rsidRPr="005B07CF" w:rsidRDefault="003667B0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180D7EE" wp14:editId="26E8A599">
                      <wp:simplePos x="0" y="0"/>
                      <wp:positionH relativeFrom="column">
                        <wp:posOffset>291603</wp:posOffset>
                      </wp:positionH>
                      <wp:positionV relativeFrom="paragraph">
                        <wp:posOffset>100358</wp:posOffset>
                      </wp:positionV>
                      <wp:extent cx="3267075" cy="978011"/>
                      <wp:effectExtent l="0" t="0" r="28575" b="12700"/>
                      <wp:wrapNone/>
                      <wp:docPr id="4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9780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9A248" id="Rectangle 9" o:spid="_x0000_s1026" style="position:absolute;margin-left:22.95pt;margin-top:7.9pt;width:257.25pt;height:7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" filled="f"/>
                  </w:pict>
                </mc:Fallback>
              </mc:AlternateContent>
            </w:r>
            <w:r w:rsidR="00903CCC"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3E6E776" wp14:editId="1C4A54FD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334010</wp:posOffset>
                      </wp:positionV>
                      <wp:extent cx="571500" cy="514350"/>
                      <wp:effectExtent l="0" t="0" r="0" b="0"/>
                      <wp:wrapNone/>
                      <wp:docPr id="5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E6E776" id="Oval 8" o:spid="_x0000_s1035" style="position:absolute;margin-left:184.5pt;margin-top:26.3pt;width:45pt;height:4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22513E" w:rsidRPr="000B727F" w:rsidRDefault="0022513E" w:rsidP="00FD6EC0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22513E" w:rsidRPr="005B07CF" w:rsidRDefault="00AA227A" w:rsidP="00AA227A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85515B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22513E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513E" w:rsidRPr="005B07CF">
        <w:rPr>
          <w:rFonts w:ascii="TH SarabunPSK" w:hAnsi="TH SarabunPSK" w:cs="TH SarabunPSK"/>
          <w:sz w:val="32"/>
          <w:szCs w:val="32"/>
        </w:rPr>
        <w:t xml:space="preserve">  </w:t>
      </w:r>
      <w:r w:rsidR="005F58FF" w:rsidRPr="005B07CF">
        <w:rPr>
          <w:rFonts w:ascii="TH SarabunPSK" w:hAnsi="TH SarabunPSK" w:cs="TH SarabunPSK"/>
          <w:sz w:val="32"/>
          <w:szCs w:val="32"/>
          <w:cs/>
        </w:rPr>
        <w:t>การออกแบบหน้าจอ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>แสดงการสมัครสมาชิก</w:t>
      </w:r>
    </w:p>
    <w:p w:rsidR="0022513E" w:rsidRPr="00461916" w:rsidRDefault="0022513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971A7C" w:rsidRDefault="0022513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="00C81159">
        <w:rPr>
          <w:rFonts w:ascii="TH SarabunPSK" w:hAnsi="TH SarabunPSK" w:cs="TH SarabunPSK"/>
          <w:sz w:val="32"/>
          <w:szCs w:val="32"/>
        </w:rPr>
        <w:t xml:space="preserve">  </w:t>
      </w:r>
      <w:r w:rsidRPr="005B07CF">
        <w:rPr>
          <w:rFonts w:ascii="TH SarabunPSK" w:hAnsi="TH SarabunPSK" w:cs="TH SarabunPSK"/>
          <w:sz w:val="32"/>
          <w:szCs w:val="32"/>
          <w:cs/>
        </w:rPr>
        <w:t>จาก</w:t>
      </w:r>
      <w:r w:rsidR="0085515B" w:rsidRPr="005B07CF"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 w:rsidR="00FD6EC0">
        <w:rPr>
          <w:rFonts w:ascii="TH SarabunPSK" w:hAnsi="TH SarabunPSK" w:cs="TH SarabunPSK"/>
          <w:sz w:val="32"/>
          <w:szCs w:val="32"/>
        </w:rPr>
        <w:t>21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 เมื่อผู้ใช้เข้าต้องการ </w:t>
      </w:r>
      <w:r w:rsidRPr="005B07CF">
        <w:rPr>
          <w:rFonts w:ascii="TH SarabunPSK" w:hAnsi="TH SarabunPSK" w:cs="TH SarabunPSK"/>
          <w:sz w:val="32"/>
          <w:szCs w:val="32"/>
        </w:rPr>
        <w:t xml:space="preserve">Login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เข้าสู่ระบบ จะต้องทำการสมัครสมาชิกก่อน โดยการกรอกรายละเอียดข้อมูลต่างๆ จากนั้นระบบจะทำการยืนยัน </w:t>
      </w:r>
      <w:r w:rsidRPr="005B07CF">
        <w:rPr>
          <w:rFonts w:ascii="TH SarabunPSK" w:hAnsi="TH SarabunPSK" w:cs="TH SarabunPSK"/>
          <w:sz w:val="32"/>
          <w:szCs w:val="32"/>
        </w:rPr>
        <w:t xml:space="preserve">Username Password </w:t>
      </w:r>
      <w:r w:rsidRPr="005B07CF">
        <w:rPr>
          <w:rFonts w:ascii="TH SarabunPSK" w:hAnsi="TH SarabunPSK" w:cs="TH SarabunPSK"/>
          <w:sz w:val="32"/>
          <w:szCs w:val="32"/>
          <w:cs/>
        </w:rPr>
        <w:t>กลับมาให้</w:t>
      </w:r>
      <w:r w:rsidRPr="005B07CF">
        <w:rPr>
          <w:rFonts w:ascii="TH SarabunPSK" w:hAnsi="TH SarabunPSK" w:cs="TH SarabunPSK"/>
          <w:sz w:val="32"/>
          <w:szCs w:val="32"/>
          <w:cs/>
        </w:rPr>
        <w:lastRenderedPageBreak/>
        <w:t xml:space="preserve">ท่าน จากภาพอธิบายส่วนประกอบหน้าจอดังนี้ ส่วนที่ </w:t>
      </w:r>
      <w:r w:rsidRPr="005B07CF">
        <w:rPr>
          <w:rFonts w:ascii="TH SarabunPSK" w:hAnsi="TH SarabunPSK" w:cs="TH SarabunPSK"/>
          <w:sz w:val="32"/>
          <w:szCs w:val="32"/>
        </w:rPr>
        <w:t xml:space="preserve">1 </w:t>
      </w:r>
      <w:r w:rsidRPr="005B07CF">
        <w:rPr>
          <w:rFonts w:ascii="TH SarabunPSK" w:hAnsi="TH SarabunPSK" w:cs="TH SarabunPSK"/>
          <w:sz w:val="32"/>
          <w:szCs w:val="32"/>
          <w:cs/>
        </w:rPr>
        <w:t>แสดงหัวข้อ</w:t>
      </w:r>
      <w:r w:rsidR="005F58FF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C870D7" w:rsidRPr="005B07CF">
        <w:rPr>
          <w:rFonts w:ascii="TH SarabunPSK" w:hAnsi="TH SarabunPSK" w:cs="TH SarabunPSK"/>
          <w:sz w:val="32"/>
          <w:szCs w:val="32"/>
          <w:cs/>
        </w:rPr>
        <w:t>ทัวร์ประ</w:t>
      </w:r>
      <w:r w:rsidR="005F58FF">
        <w:rPr>
          <w:rFonts w:ascii="TH SarabunPSK" w:hAnsi="TH SarabunPSK" w:cs="TH SarabunPSK"/>
          <w:sz w:val="32"/>
          <w:szCs w:val="32"/>
          <w:cs/>
        </w:rPr>
        <w:t xml:space="preserve">เทศเวียดนามโดยใช้เทคโนโลยี </w:t>
      </w:r>
      <w:r w:rsidR="005F58FF">
        <w:rPr>
          <w:rFonts w:ascii="TH SarabunPSK" w:hAnsi="TH SarabunPSK" w:cs="TH SarabunPSK"/>
          <w:sz w:val="32"/>
          <w:szCs w:val="32"/>
        </w:rPr>
        <w:t>PayPal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Pr="005B07CF">
        <w:rPr>
          <w:rFonts w:ascii="TH SarabunPSK" w:hAnsi="TH SarabunPSK" w:cs="TH SarabunPSK"/>
          <w:sz w:val="32"/>
          <w:szCs w:val="32"/>
        </w:rPr>
        <w:t xml:space="preserve">2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เมนูสมัครสมาชิก ส่วนที่ </w:t>
      </w:r>
      <w:r w:rsidRPr="005B07CF">
        <w:rPr>
          <w:rFonts w:ascii="TH SarabunPSK" w:hAnsi="TH SarabunPSK" w:cs="TH SarabunPSK"/>
          <w:sz w:val="32"/>
          <w:szCs w:val="32"/>
        </w:rPr>
        <w:t xml:space="preserve">3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แบบฟอร์มการกรอกรายละเอียดต่างๆ ในการสมัครสมาชิก เพื่อ </w:t>
      </w:r>
      <w:r w:rsidRPr="005B07CF">
        <w:rPr>
          <w:rFonts w:ascii="TH SarabunPSK" w:hAnsi="TH SarabunPSK" w:cs="TH SarabunPSK"/>
          <w:sz w:val="32"/>
          <w:szCs w:val="32"/>
        </w:rPr>
        <w:t xml:space="preserve">Login </w:t>
      </w:r>
      <w:r w:rsidRPr="005B07CF">
        <w:rPr>
          <w:rFonts w:ascii="TH SarabunPSK" w:hAnsi="TH SarabunPSK" w:cs="TH SarabunPSK"/>
          <w:sz w:val="32"/>
          <w:szCs w:val="32"/>
          <w:cs/>
        </w:rPr>
        <w:t>เข้าสู่ระบบต่อไป</w:t>
      </w:r>
      <w:r w:rsidR="00C870D7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30B2" w:rsidRPr="000B727F" w:rsidRDefault="00BF30B2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765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22513E" w:rsidRPr="005B07CF" w:rsidTr="00C870D7">
        <w:trPr>
          <w:trHeight w:val="812"/>
        </w:trPr>
        <w:tc>
          <w:tcPr>
            <w:tcW w:w="7650" w:type="dxa"/>
            <w:shd w:val="clear" w:color="auto" w:fill="auto"/>
          </w:tcPr>
          <w:p w:rsidR="0022513E" w:rsidRPr="005B07CF" w:rsidRDefault="00BF30B2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08B6DAE" wp14:editId="0FFB9351">
                      <wp:simplePos x="0" y="0"/>
                      <wp:positionH relativeFrom="column">
                        <wp:posOffset>2739528</wp:posOffset>
                      </wp:positionH>
                      <wp:positionV relativeFrom="paragraph">
                        <wp:posOffset>36167</wp:posOffset>
                      </wp:positionV>
                      <wp:extent cx="445273" cy="445273"/>
                      <wp:effectExtent l="0" t="0" r="12065" b="12065"/>
                      <wp:wrapNone/>
                      <wp:docPr id="4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273" cy="445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961394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B6DAE" id="Oval 10" o:spid="_x0000_s1036" style="position:absolute;margin-left:215.7pt;margin-top:2.85pt;width:35.05pt;height:3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139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2513E" w:rsidRPr="005B07CF" w:rsidTr="00C870D7">
        <w:trPr>
          <w:trHeight w:val="697"/>
        </w:trPr>
        <w:tc>
          <w:tcPr>
            <w:tcW w:w="7650" w:type="dxa"/>
            <w:shd w:val="clear" w:color="auto" w:fill="auto"/>
          </w:tcPr>
          <w:p w:rsidR="0022513E" w:rsidRPr="005B07CF" w:rsidRDefault="00903CCC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4F3B81" wp14:editId="17AA9CBB">
                      <wp:simplePos x="0" y="0"/>
                      <wp:positionH relativeFrom="column">
                        <wp:posOffset>1053852</wp:posOffset>
                      </wp:positionH>
                      <wp:positionV relativeFrom="paragraph">
                        <wp:posOffset>-2568</wp:posOffset>
                      </wp:positionV>
                      <wp:extent cx="437321" cy="445632"/>
                      <wp:effectExtent l="0" t="0" r="20320" b="12065"/>
                      <wp:wrapNone/>
                      <wp:docPr id="4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1" cy="4456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F3B81" id="Oval 11" o:spid="_x0000_s1037" style="position:absolute;margin-left:83pt;margin-top:-.2pt;width:34.45pt;height:3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2513E" w:rsidRPr="005B07CF" w:rsidTr="00C870D7">
        <w:trPr>
          <w:trHeight w:val="2766"/>
        </w:trPr>
        <w:tc>
          <w:tcPr>
            <w:tcW w:w="7650" w:type="dxa"/>
            <w:shd w:val="clear" w:color="auto" w:fill="auto"/>
          </w:tcPr>
          <w:p w:rsidR="0022513E" w:rsidRPr="005B07CF" w:rsidRDefault="00C870D7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499EBB" wp14:editId="285B56B5">
                      <wp:simplePos x="0" y="0"/>
                      <wp:positionH relativeFrom="column">
                        <wp:posOffset>4257757</wp:posOffset>
                      </wp:positionH>
                      <wp:positionV relativeFrom="paragraph">
                        <wp:posOffset>408884</wp:posOffset>
                      </wp:positionV>
                      <wp:extent cx="445273" cy="469127"/>
                      <wp:effectExtent l="0" t="0" r="12065" b="26670"/>
                      <wp:wrapNone/>
                      <wp:docPr id="4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273" cy="4691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99EBB" id="Oval 12" o:spid="_x0000_s1038" style="position:absolute;margin-left:335.25pt;margin-top:32.2pt;width:35.05pt;height:3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A181E0" wp14:editId="47004F08">
                      <wp:simplePos x="0" y="0"/>
                      <wp:positionH relativeFrom="column">
                        <wp:posOffset>1859335</wp:posOffset>
                      </wp:positionH>
                      <wp:positionV relativeFrom="paragraph">
                        <wp:posOffset>1085464</wp:posOffset>
                      </wp:positionV>
                      <wp:extent cx="981075" cy="329565"/>
                      <wp:effectExtent l="0" t="0" r="0" b="0"/>
                      <wp:wrapNone/>
                      <wp:docPr id="4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224722" w:rsidRDefault="000E52DD" w:rsidP="0022513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22472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Login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A181E0" id="AutoShape 14" o:spid="_x0000_s1039" style="position:absolute;margin-left:146.4pt;margin-top:85.45pt;width:77.25pt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">
                      <v:textbox>
                        <w:txbxContent>
                          <w:p w:rsidR="000E52DD" w:rsidRPr="00224722" w:rsidRDefault="000E52DD" w:rsidP="002251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24722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Login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1E4CBE2" wp14:editId="716E7F1B">
                      <wp:simplePos x="0" y="0"/>
                      <wp:positionH relativeFrom="column">
                        <wp:posOffset>1444846</wp:posOffset>
                      </wp:positionH>
                      <wp:positionV relativeFrom="paragraph">
                        <wp:posOffset>574205</wp:posOffset>
                      </wp:positionV>
                      <wp:extent cx="1933575" cy="323850"/>
                      <wp:effectExtent l="0" t="0" r="0" b="0"/>
                      <wp:wrapNone/>
                      <wp:docPr id="4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608EC" id="AutoShape 22" o:spid="_x0000_s1026" style="position:absolute;margin-left:113.75pt;margin-top:45.2pt;width:152.2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"/>
                  </w:pict>
                </mc:Fallback>
              </mc:AlternateContent>
            </w: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70F1F21" wp14:editId="5A29F341">
                      <wp:simplePos x="0" y="0"/>
                      <wp:positionH relativeFrom="column">
                        <wp:posOffset>1425465</wp:posOffset>
                      </wp:positionH>
                      <wp:positionV relativeFrom="paragraph">
                        <wp:posOffset>145000</wp:posOffset>
                      </wp:positionV>
                      <wp:extent cx="1933575" cy="323850"/>
                      <wp:effectExtent l="0" t="0" r="28575" b="19050"/>
                      <wp:wrapNone/>
                      <wp:docPr id="4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D1008" id="AutoShape 21" o:spid="_x0000_s1026" style="position:absolute;margin-left:112.25pt;margin-top:11.4pt;width:152.2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"/>
                  </w:pict>
                </mc:Fallback>
              </mc:AlternateContent>
            </w: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65DC48" wp14:editId="5CC07D90">
                      <wp:simplePos x="0" y="0"/>
                      <wp:positionH relativeFrom="column">
                        <wp:posOffset>687512</wp:posOffset>
                      </wp:positionH>
                      <wp:positionV relativeFrom="paragraph">
                        <wp:posOffset>58999</wp:posOffset>
                      </wp:positionV>
                      <wp:extent cx="3482671" cy="1494845"/>
                      <wp:effectExtent l="0" t="0" r="22860" b="10160"/>
                      <wp:wrapNone/>
                      <wp:docPr id="4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2671" cy="1494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E52DD" w:rsidRPr="00224722" w:rsidRDefault="000E52DD" w:rsidP="002251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Username </w:t>
                                  </w:r>
                                </w:p>
                                <w:p w:rsidR="000E52DD" w:rsidRDefault="000E52DD" w:rsidP="0022513E"/>
                                <w:p w:rsidR="000E52DD" w:rsidRDefault="000E52DD" w:rsidP="0022513E">
                                  <w:r>
                                    <w:t>Password</w:t>
                                  </w:r>
                                </w:p>
                                <w:p w:rsidR="000E52DD" w:rsidRDefault="000E52DD" w:rsidP="002251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5DC48" id="Text Box 13" o:spid="_x0000_s1040" type="#_x0000_t202" style="position:absolute;margin-left:54.15pt;margin-top:4.65pt;width:274.25pt;height:11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" filled="f">
                      <v:textbox>
                        <w:txbxContent>
                          <w:p w:rsidR="000E52DD" w:rsidRPr="00224722" w:rsidRDefault="000E52DD" w:rsidP="002251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Username </w:t>
                            </w:r>
                          </w:p>
                          <w:p w:rsidR="000E52DD" w:rsidRDefault="000E52DD" w:rsidP="0022513E"/>
                          <w:p w:rsidR="000E52DD" w:rsidRDefault="000E52DD" w:rsidP="0022513E">
                            <w:r>
                              <w:t>Password</w:t>
                            </w:r>
                          </w:p>
                          <w:p w:rsidR="000E52DD" w:rsidRDefault="000E52DD" w:rsidP="0022513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870D7" w:rsidRPr="000B727F" w:rsidRDefault="00C870D7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16"/>
          <w:szCs w:val="16"/>
        </w:rPr>
      </w:pPr>
    </w:p>
    <w:p w:rsidR="00C870D7" w:rsidRPr="005B07CF" w:rsidRDefault="00AA227A" w:rsidP="00AA227A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662A5B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>22</w:t>
      </w:r>
      <w:r w:rsidR="0022513E" w:rsidRPr="005B07C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>การออกแบบหน้าจอเริ่มต้นการเข้าใช้งานระบบ</w:t>
      </w:r>
    </w:p>
    <w:p w:rsidR="0085515B" w:rsidRPr="002875C2" w:rsidRDefault="0085515B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FD6EC0" w:rsidRDefault="00C81159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>จาก</w:t>
      </w:r>
      <w:r w:rsidR="0085515B" w:rsidRPr="005B07CF">
        <w:rPr>
          <w:rFonts w:ascii="TH SarabunPSK" w:hAnsi="TH SarabunPSK" w:cs="TH SarabunPSK"/>
          <w:sz w:val="32"/>
          <w:szCs w:val="32"/>
          <w:cs/>
        </w:rPr>
        <w:t xml:space="preserve">แผนภาพที่ </w:t>
      </w:r>
      <w:r w:rsidR="00FD6EC0">
        <w:rPr>
          <w:rFonts w:ascii="TH SarabunPSK" w:hAnsi="TH SarabunPSK" w:cs="TH SarabunPSK"/>
          <w:sz w:val="32"/>
          <w:szCs w:val="32"/>
        </w:rPr>
        <w:t>22</w:t>
      </w:r>
      <w:r w:rsidR="00662A5B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 xml:space="preserve">เป็นหน้าจอในการเข้าสู่ระบบ ให้ผู้ใช้ทำการกรอก </w:t>
      </w:r>
      <w:r w:rsidR="0022513E" w:rsidRPr="005B07CF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 xml:space="preserve">ถ้ากรอกผิดระบบจะแจ้งเตือนให้ท่านกรอกใหม่ แต่ถ้ากรอก </w:t>
      </w:r>
      <w:r w:rsidR="0022513E" w:rsidRPr="005B07CF">
        <w:rPr>
          <w:rFonts w:ascii="TH SarabunPSK" w:hAnsi="TH SarabunPSK" w:cs="TH SarabunPSK"/>
          <w:sz w:val="32"/>
          <w:szCs w:val="32"/>
        </w:rPr>
        <w:t xml:space="preserve">Username Password </w:t>
      </w:r>
      <w:r w:rsidR="002875C2">
        <w:rPr>
          <w:rFonts w:ascii="TH SarabunPSK" w:hAnsi="TH SarabunPSK" w:cs="TH SarabunPSK"/>
          <w:sz w:val="32"/>
          <w:szCs w:val="32"/>
          <w:cs/>
        </w:rPr>
        <w:t>ถูกต้องท่านก็จะเข้าสู่ระบ</w:t>
      </w:r>
    </w:p>
    <w:p w:rsidR="000B727F" w:rsidRPr="0019360A" w:rsidRDefault="000B727F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6"/>
          <w:szCs w:val="6"/>
        </w:rPr>
      </w:pPr>
    </w:p>
    <w:p w:rsidR="002875C2" w:rsidRPr="0019360A" w:rsidRDefault="002875C2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0"/>
      </w:tblGrid>
      <w:tr w:rsidR="0022513E" w:rsidRPr="005B07CF" w:rsidTr="002B3BF1">
        <w:trPr>
          <w:trHeight w:val="907"/>
        </w:trPr>
        <w:tc>
          <w:tcPr>
            <w:tcW w:w="7880" w:type="dxa"/>
            <w:shd w:val="clear" w:color="auto" w:fill="auto"/>
          </w:tcPr>
          <w:p w:rsidR="0022513E" w:rsidRPr="005B07CF" w:rsidRDefault="00903CCC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584172</wp:posOffset>
                      </wp:positionH>
                      <wp:positionV relativeFrom="paragraph">
                        <wp:posOffset>21811</wp:posOffset>
                      </wp:positionV>
                      <wp:extent cx="477078" cy="485029"/>
                      <wp:effectExtent l="0" t="0" r="18415" b="10795"/>
                      <wp:wrapNone/>
                      <wp:docPr id="4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078" cy="4850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961394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41" style="position:absolute;margin-left:46pt;margin-top:1.7pt;width:37.55pt;height:38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139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2513E" w:rsidRPr="005B07CF" w:rsidTr="002B3BF1">
        <w:trPr>
          <w:trHeight w:val="638"/>
        </w:trPr>
        <w:tc>
          <w:tcPr>
            <w:tcW w:w="7880" w:type="dxa"/>
            <w:shd w:val="clear" w:color="auto" w:fill="auto"/>
          </w:tcPr>
          <w:p w:rsidR="0022513E" w:rsidRPr="005B07CF" w:rsidRDefault="009D4264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52BB56" wp14:editId="39E999CD">
                      <wp:simplePos x="0" y="0"/>
                      <wp:positionH relativeFrom="column">
                        <wp:posOffset>1039968</wp:posOffset>
                      </wp:positionH>
                      <wp:positionV relativeFrom="paragraph">
                        <wp:posOffset>95250</wp:posOffset>
                      </wp:positionV>
                      <wp:extent cx="1137285" cy="267335"/>
                      <wp:effectExtent l="0" t="0" r="24765" b="18415"/>
                      <wp:wrapNone/>
                      <wp:docPr id="3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28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6B2351" w:rsidRDefault="000E52DD" w:rsidP="006B235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จองแพ็คเกจทัวร์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2BB56" id="Rectangle 19" o:spid="_x0000_s1042" style="position:absolute;margin-left:81.9pt;margin-top:7.5pt;width:89.55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">
                      <v:textbox>
                        <w:txbxContent>
                          <w:p w:rsidR="000E52DD" w:rsidRPr="006B2351" w:rsidRDefault="000E52DD" w:rsidP="006B23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จองแพ็คเกจทัวร์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1916"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A2733D" wp14:editId="5E2BD3AF">
                      <wp:simplePos x="0" y="0"/>
                      <wp:positionH relativeFrom="column">
                        <wp:posOffset>2335368</wp:posOffset>
                      </wp:positionH>
                      <wp:positionV relativeFrom="paragraph">
                        <wp:posOffset>84455</wp:posOffset>
                      </wp:positionV>
                      <wp:extent cx="776177" cy="267335"/>
                      <wp:effectExtent l="0" t="0" r="24130" b="18415"/>
                      <wp:wrapNone/>
                      <wp:docPr id="19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6177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6B2351" w:rsidRDefault="000E52DD" w:rsidP="006B235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รายการบิล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2733D" id="_x0000_s1043" style="position:absolute;margin-left:183.9pt;margin-top:6.65pt;width:61.1pt;height:21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">
                      <v:textbox>
                        <w:txbxContent>
                          <w:p w:rsidR="000E52DD" w:rsidRPr="006B2351" w:rsidRDefault="000E52DD" w:rsidP="006B23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รายการบิล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3BF1"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C7E2B6" wp14:editId="59514F76">
                      <wp:simplePos x="0" y="0"/>
                      <wp:positionH relativeFrom="column">
                        <wp:posOffset>4489008</wp:posOffset>
                      </wp:positionH>
                      <wp:positionV relativeFrom="paragraph">
                        <wp:posOffset>-3755</wp:posOffset>
                      </wp:positionV>
                      <wp:extent cx="437322" cy="445273"/>
                      <wp:effectExtent l="0" t="0" r="20320" b="12065"/>
                      <wp:wrapNone/>
                      <wp:docPr id="40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445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:rsidR="000E52DD" w:rsidRDefault="000E52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7E2B6" id="Oval 16" o:spid="_x0000_s1044" style="position:absolute;margin-left:353.45pt;margin-top:-.3pt;width:34.45pt;height:3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0E52DD" w:rsidRDefault="000E52DD"/>
                        </w:txbxContent>
                      </v:textbox>
                    </v:oval>
                  </w:pict>
                </mc:Fallback>
              </mc:AlternateContent>
            </w:r>
            <w:r w:rsidR="006B2351"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29A65B4" wp14:editId="183C71CD">
                      <wp:simplePos x="0" y="0"/>
                      <wp:positionH relativeFrom="column">
                        <wp:posOffset>321779</wp:posOffset>
                      </wp:positionH>
                      <wp:positionV relativeFrom="paragraph">
                        <wp:posOffset>83185</wp:posOffset>
                      </wp:positionV>
                      <wp:extent cx="612250" cy="268191"/>
                      <wp:effectExtent l="0" t="0" r="16510" b="17780"/>
                      <wp:wrapNone/>
                      <wp:docPr id="3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250" cy="268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564E22" w:rsidRDefault="000E52DD" w:rsidP="0022513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564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หน้าหลัก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A65B4" id="Rectangle 18" o:spid="_x0000_s1045" style="position:absolute;margin-left:25.35pt;margin-top:6.55pt;width:48.2pt;height:21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BcLAIAAFA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">
                      <v:textbox>
                        <w:txbxContent>
                          <w:p w:rsidR="000E52DD" w:rsidRPr="00564E22" w:rsidRDefault="000E52DD" w:rsidP="002251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64E22">
                              <w:rPr>
                                <w:rFonts w:ascii="TH SarabunPSK" w:hAnsi="TH SarabunPSK" w:cs="TH SarabunPSK"/>
                                <w:cs/>
                              </w:rPr>
                              <w:t>หน้าหลัก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30CB"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F48B66" wp14:editId="1694966F">
                      <wp:simplePos x="0" y="0"/>
                      <wp:positionH relativeFrom="column">
                        <wp:posOffset>3297113</wp:posOffset>
                      </wp:positionH>
                      <wp:positionV relativeFrom="paragraph">
                        <wp:posOffset>49503</wp:posOffset>
                      </wp:positionV>
                      <wp:extent cx="1162050" cy="314325"/>
                      <wp:effectExtent l="0" t="0" r="0" b="0"/>
                      <wp:wrapNone/>
                      <wp:docPr id="3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564E22" w:rsidRDefault="000E52DD" w:rsidP="0022513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564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ออกจากระบบ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48B66" id="Rectangle 20" o:spid="_x0000_s1046" style="position:absolute;margin-left:259.6pt;margin-top:3.9pt;width:91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">
                      <v:textbox>
                        <w:txbxContent>
                          <w:p w:rsidR="000E52DD" w:rsidRPr="00564E22" w:rsidRDefault="000E52DD" w:rsidP="002251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64E22">
                              <w:rPr>
                                <w:rFonts w:ascii="TH SarabunPSK" w:hAnsi="TH SarabunPSK" w:cs="TH SarabunPSK"/>
                                <w:cs/>
                              </w:rPr>
                              <w:t>ออกจากระบบ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13E" w:rsidRPr="005B07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22513E" w:rsidRPr="005B07CF" w:rsidTr="002B3BF1">
        <w:trPr>
          <w:trHeight w:val="2097"/>
        </w:trPr>
        <w:tc>
          <w:tcPr>
            <w:tcW w:w="7880" w:type="dxa"/>
            <w:shd w:val="clear" w:color="auto" w:fill="auto"/>
          </w:tcPr>
          <w:p w:rsidR="0022513E" w:rsidRPr="005B07CF" w:rsidRDefault="002B3BF1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423A7D2" wp14:editId="16EA278A">
                      <wp:simplePos x="0" y="0"/>
                      <wp:positionH relativeFrom="column">
                        <wp:posOffset>449747</wp:posOffset>
                      </wp:positionH>
                      <wp:positionV relativeFrom="paragraph">
                        <wp:posOffset>165155</wp:posOffset>
                      </wp:positionV>
                      <wp:extent cx="4158532" cy="985962"/>
                      <wp:effectExtent l="0" t="0" r="13970" b="24130"/>
                      <wp:wrapNone/>
                      <wp:docPr id="3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8532" cy="9859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89E72" id="Rectangle 30" o:spid="_x0000_s1026" style="position:absolute;margin-left:35.4pt;margin-top:13pt;width:327.45pt;height:7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" filled="f"/>
                  </w:pict>
                </mc:Fallback>
              </mc:AlternateContent>
            </w:r>
            <w:r w:rsidR="00903CCC"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0088AEC" wp14:editId="52C651C8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439420</wp:posOffset>
                      </wp:positionV>
                      <wp:extent cx="571500" cy="514350"/>
                      <wp:effectExtent l="0" t="0" r="0" b="0"/>
                      <wp:wrapNone/>
                      <wp:docPr id="3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88AEC" id="Oval 17" o:spid="_x0000_s1047" style="position:absolute;margin-left:172.25pt;margin-top:34.6pt;width:45pt;height:4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22513E" w:rsidRPr="000B727F" w:rsidRDefault="0022513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6"/>
          <w:szCs w:val="16"/>
          <w:cs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</w:r>
    </w:p>
    <w:p w:rsidR="0022513E" w:rsidRPr="005B07CF" w:rsidRDefault="00AA227A" w:rsidP="00AA227A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662A5B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>23</w:t>
      </w:r>
      <w:r w:rsidR="0022513E" w:rsidRPr="005B07C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2513E" w:rsidRPr="005B07CF">
        <w:rPr>
          <w:rFonts w:ascii="TH SarabunPSK" w:hAnsi="TH SarabunPSK" w:cs="TH SarabunPSK"/>
          <w:sz w:val="32"/>
          <w:szCs w:val="32"/>
          <w:cs/>
        </w:rPr>
        <w:t>หน้าจอสำหรับผู้ใช้งาน</w:t>
      </w:r>
    </w:p>
    <w:p w:rsidR="00971A7C" w:rsidRPr="002875C2" w:rsidRDefault="00971A7C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AD0839" w:rsidRPr="009D4264" w:rsidRDefault="0022513E" w:rsidP="00796BF6">
      <w:pPr>
        <w:rPr>
          <w:rFonts w:ascii="TH SarabunIT๙" w:hAnsi="TH SarabunIT๙" w:cs="TH SarabunIT๙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="00C81159">
        <w:rPr>
          <w:rFonts w:ascii="TH SarabunPSK" w:hAnsi="TH SarabunPSK" w:cs="TH SarabunPSK"/>
          <w:sz w:val="32"/>
          <w:szCs w:val="32"/>
        </w:rPr>
        <w:t xml:space="preserve"> </w:t>
      </w:r>
      <w:r w:rsidR="00796BF6" w:rsidRPr="00796BF6">
        <w:rPr>
          <w:rFonts w:ascii="TH SarabunPSK" w:hAnsi="TH SarabunPSK" w:cs="TH SarabunPSK"/>
          <w:sz w:val="32"/>
          <w:szCs w:val="32"/>
          <w:cs/>
        </w:rPr>
        <w:t xml:space="preserve">จากแผนภาพที่  </w:t>
      </w:r>
      <w:r w:rsidR="00796BF6" w:rsidRPr="00796BF6">
        <w:rPr>
          <w:rFonts w:ascii="TH SarabunPSK" w:hAnsi="TH SarabunPSK" w:cs="TH SarabunPSK"/>
          <w:sz w:val="32"/>
          <w:szCs w:val="32"/>
        </w:rPr>
        <w:t xml:space="preserve">23  </w:t>
      </w:r>
      <w:r w:rsidR="00796BF6" w:rsidRPr="00796BF6">
        <w:rPr>
          <w:rFonts w:ascii="TH SarabunPSK" w:hAnsi="TH SarabunPSK" w:cs="TH SarabunPSK"/>
          <w:sz w:val="32"/>
          <w:szCs w:val="32"/>
          <w:cs/>
        </w:rPr>
        <w:t xml:space="preserve">เมื่อเช็คสิทธิ์การใช้งานว่าเป็นสมาชิกทั่วไป ก็จะแสดงหน้าจอหลักของผู้ใช้งานทั่วไป จะแบ่งหน้าจอออกเป็น </w:t>
      </w:r>
      <w:r w:rsidR="00796BF6" w:rsidRPr="00796BF6">
        <w:rPr>
          <w:rFonts w:ascii="TH SarabunPSK" w:hAnsi="TH SarabunPSK" w:cs="TH SarabunPSK"/>
          <w:sz w:val="32"/>
          <w:szCs w:val="32"/>
        </w:rPr>
        <w:t xml:space="preserve">3 </w:t>
      </w:r>
      <w:r w:rsidR="00796BF6" w:rsidRPr="00796BF6">
        <w:rPr>
          <w:rFonts w:ascii="TH SarabunPSK" w:hAnsi="TH SarabunPSK" w:cs="TH SarabunPSK"/>
          <w:sz w:val="32"/>
          <w:szCs w:val="32"/>
          <w:cs/>
        </w:rPr>
        <w:t xml:space="preserve">ส่วนคือ ส่วนที่ </w:t>
      </w:r>
      <w:r w:rsidR="00796BF6" w:rsidRPr="00796BF6">
        <w:rPr>
          <w:rFonts w:ascii="TH SarabunPSK" w:hAnsi="TH SarabunPSK" w:cs="TH SarabunPSK"/>
          <w:sz w:val="32"/>
          <w:szCs w:val="32"/>
        </w:rPr>
        <w:t xml:space="preserve">1 </w:t>
      </w:r>
      <w:r w:rsidR="00796BF6" w:rsidRPr="00796BF6">
        <w:rPr>
          <w:rFonts w:ascii="TH SarabunPSK" w:hAnsi="TH SarabunPSK" w:cs="TH SarabunPSK"/>
          <w:sz w:val="32"/>
          <w:szCs w:val="32"/>
          <w:cs/>
        </w:rPr>
        <w:t>จะแสดงหัวข้อระบบจองแพ็คเกจทัว</w:t>
      </w:r>
      <w:r w:rsidR="00346D97">
        <w:rPr>
          <w:rFonts w:ascii="TH SarabunPSK" w:hAnsi="TH SarabunPSK" w:cs="TH SarabunPSK"/>
          <w:sz w:val="32"/>
          <w:szCs w:val="32"/>
          <w:cs/>
        </w:rPr>
        <w:t>ร์</w:t>
      </w:r>
      <w:r w:rsidR="00346D97">
        <w:rPr>
          <w:rFonts w:ascii="TH SarabunPSK" w:hAnsi="TH SarabunPSK" w:cs="TH SarabunPSK"/>
          <w:sz w:val="32"/>
          <w:szCs w:val="32"/>
          <w:cs/>
        </w:rPr>
        <w:lastRenderedPageBreak/>
        <w:t>ประเทศเวียดนามโดยใช้เทคโนโลยี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 xml:space="preserve">เพย์แพล </w:t>
      </w:r>
      <w:r w:rsidR="00796BF6" w:rsidRPr="00796BF6">
        <w:rPr>
          <w:rFonts w:ascii="TH SarabunPSK" w:hAnsi="TH SarabunPSK" w:cs="TH SarabunPSK"/>
          <w:sz w:val="32"/>
          <w:szCs w:val="32"/>
          <w:cs/>
        </w:rPr>
        <w:t xml:space="preserve">หรือสัญลักษณ์ระบบ ส่วนที่ </w:t>
      </w:r>
      <w:r w:rsidR="00796BF6" w:rsidRPr="00796BF6">
        <w:rPr>
          <w:rFonts w:ascii="TH SarabunPSK" w:hAnsi="TH SarabunPSK" w:cs="TH SarabunPSK"/>
          <w:sz w:val="32"/>
          <w:szCs w:val="32"/>
        </w:rPr>
        <w:t xml:space="preserve">2 </w:t>
      </w:r>
      <w:r w:rsidR="00796BF6" w:rsidRPr="00796BF6">
        <w:rPr>
          <w:rFonts w:ascii="TH SarabunPSK" w:hAnsi="TH SarabunPSK" w:cs="TH SarabunPSK"/>
          <w:sz w:val="32"/>
          <w:szCs w:val="32"/>
          <w:cs/>
        </w:rPr>
        <w:t xml:space="preserve">จะแสดงเมนูดังนี้ เมนูหน้าหลัก เมนูจองแพ็คเกจทัวร์ เมนูรายการบิล และเมนู ออกจากระบบ ส่วนที่ </w:t>
      </w:r>
      <w:r w:rsidR="00796BF6" w:rsidRPr="00796BF6">
        <w:rPr>
          <w:rFonts w:ascii="TH SarabunPSK" w:hAnsi="TH SarabunPSK" w:cs="TH SarabunPSK"/>
          <w:sz w:val="32"/>
          <w:szCs w:val="32"/>
        </w:rPr>
        <w:t xml:space="preserve">3 </w:t>
      </w:r>
      <w:r w:rsidR="00796BF6" w:rsidRPr="00796BF6">
        <w:rPr>
          <w:rFonts w:ascii="TH SarabunPSK" w:hAnsi="TH SarabunPSK" w:cs="TH SarabunPSK"/>
          <w:sz w:val="32"/>
          <w:szCs w:val="32"/>
          <w:cs/>
        </w:rPr>
        <w:t>จะเป็นส่วนของเนื้อหารายละเอียดของเมนูนั้นๆ</w:t>
      </w:r>
    </w:p>
    <w:p w:rsidR="00710D59" w:rsidRPr="000B727F" w:rsidRDefault="00710D59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22513E" w:rsidRPr="005B07CF" w:rsidTr="002B3BF1">
        <w:trPr>
          <w:trHeight w:val="771"/>
          <w:jc w:val="center"/>
        </w:trPr>
        <w:tc>
          <w:tcPr>
            <w:tcW w:w="8394" w:type="dxa"/>
            <w:shd w:val="clear" w:color="auto" w:fill="auto"/>
          </w:tcPr>
          <w:p w:rsidR="0022513E" w:rsidRPr="005B07CF" w:rsidRDefault="00903CCC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9BB29C5" wp14:editId="3C3E1906">
                      <wp:simplePos x="0" y="0"/>
                      <wp:positionH relativeFrom="column">
                        <wp:posOffset>679781</wp:posOffset>
                      </wp:positionH>
                      <wp:positionV relativeFrom="paragraph">
                        <wp:posOffset>23136</wp:posOffset>
                      </wp:positionV>
                      <wp:extent cx="445273" cy="458691"/>
                      <wp:effectExtent l="0" t="0" r="12065" b="17780"/>
                      <wp:wrapNone/>
                      <wp:docPr id="3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273" cy="4586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961394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B29C5" id="Oval 23" o:spid="_x0000_s1048" style="position:absolute;margin-left:53.55pt;margin-top:1.8pt;width:35.05pt;height:36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139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2513E" w:rsidRPr="005B07CF" w:rsidTr="002B3BF1">
        <w:trPr>
          <w:trHeight w:val="630"/>
          <w:jc w:val="center"/>
        </w:trPr>
        <w:tc>
          <w:tcPr>
            <w:tcW w:w="8394" w:type="dxa"/>
            <w:shd w:val="clear" w:color="auto" w:fill="auto"/>
          </w:tcPr>
          <w:p w:rsidR="0022513E" w:rsidRPr="005B07CF" w:rsidRDefault="00C0118F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EA966F3" wp14:editId="53DF58B6">
                      <wp:simplePos x="0" y="0"/>
                      <wp:positionH relativeFrom="column">
                        <wp:posOffset>3108163</wp:posOffset>
                      </wp:positionH>
                      <wp:positionV relativeFrom="paragraph">
                        <wp:posOffset>74295</wp:posOffset>
                      </wp:positionV>
                      <wp:extent cx="1129665" cy="283845"/>
                      <wp:effectExtent l="0" t="0" r="13335" b="20955"/>
                      <wp:wrapNone/>
                      <wp:docPr id="3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564E22" w:rsidRDefault="000E52DD" w:rsidP="0022513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564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ออกจากระบบ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966F3" id="Rectangle 28" o:spid="_x0000_s1049" style="position:absolute;margin-left:244.75pt;margin-top:5.85pt;width:88.95pt;height:22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">
                      <v:textbox>
                        <w:txbxContent>
                          <w:p w:rsidR="000E52DD" w:rsidRPr="00564E22" w:rsidRDefault="000E52DD" w:rsidP="002251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64E22">
                              <w:rPr>
                                <w:rFonts w:ascii="TH SarabunPSK" w:hAnsi="TH SarabunPSK" w:cs="TH SarabunPSK"/>
                                <w:cs/>
                              </w:rPr>
                              <w:t>ออกจากระบบ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A5B0F31" wp14:editId="526292CE">
                      <wp:simplePos x="0" y="0"/>
                      <wp:positionH relativeFrom="column">
                        <wp:posOffset>714213</wp:posOffset>
                      </wp:positionH>
                      <wp:positionV relativeFrom="paragraph">
                        <wp:posOffset>85725</wp:posOffset>
                      </wp:positionV>
                      <wp:extent cx="1052624" cy="278603"/>
                      <wp:effectExtent l="0" t="0" r="14605" b="26670"/>
                      <wp:wrapNone/>
                      <wp:docPr id="3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624" cy="278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6B2351" w:rsidRDefault="000E52DD" w:rsidP="0022513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จัดการแพ็คเกต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B0F31" id="Rectangle 27" o:spid="_x0000_s1050" style="position:absolute;margin-left:56.25pt;margin-top:6.75pt;width:82.9pt;height:21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">
                      <v:textbox>
                        <w:txbxContent>
                          <w:p w:rsidR="000E52DD" w:rsidRPr="006B2351" w:rsidRDefault="000E52DD" w:rsidP="002251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จัดการแพ็คเกต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FF1"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AA6D808" wp14:editId="5DBA73A9">
                      <wp:simplePos x="0" y="0"/>
                      <wp:positionH relativeFrom="column">
                        <wp:posOffset>4297983</wp:posOffset>
                      </wp:positionH>
                      <wp:positionV relativeFrom="paragraph">
                        <wp:posOffset>-71617</wp:posOffset>
                      </wp:positionV>
                      <wp:extent cx="461175" cy="488315"/>
                      <wp:effectExtent l="0" t="0" r="15240" b="26035"/>
                      <wp:wrapNone/>
                      <wp:docPr id="3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175" cy="488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6D808" id="Oval 24" o:spid="_x0000_s1051" style="position:absolute;margin-left:338.4pt;margin-top:-5.65pt;width:36.3pt;height:3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931C3"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F4028B" wp14:editId="30127AC5">
                      <wp:simplePos x="0" y="0"/>
                      <wp:positionH relativeFrom="column">
                        <wp:posOffset>58834</wp:posOffset>
                      </wp:positionH>
                      <wp:positionV relativeFrom="paragraph">
                        <wp:posOffset>74930</wp:posOffset>
                      </wp:positionV>
                      <wp:extent cx="620202" cy="292044"/>
                      <wp:effectExtent l="0" t="0" r="27940" b="13335"/>
                      <wp:wrapNone/>
                      <wp:docPr id="3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202" cy="2920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564E22" w:rsidRDefault="000E52DD" w:rsidP="0022513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564E2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หน้าหลัก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4028B" id="Rectangle 26" o:spid="_x0000_s1052" style="position:absolute;margin-left:4.65pt;margin-top:5.9pt;width:48.85pt;height: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">
                      <v:textbox>
                        <w:txbxContent>
                          <w:p w:rsidR="000E52DD" w:rsidRPr="00564E22" w:rsidRDefault="000E52DD" w:rsidP="002251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64E22">
                              <w:rPr>
                                <w:rFonts w:ascii="TH SarabunPSK" w:hAnsi="TH SarabunPSK" w:cs="TH SarabunPSK"/>
                                <w:cs/>
                              </w:rPr>
                              <w:t>หน้าหลัก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606A"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711DE36" wp14:editId="33869FB3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87934</wp:posOffset>
                      </wp:positionV>
                      <wp:extent cx="962108" cy="268190"/>
                      <wp:effectExtent l="0" t="0" r="28575" b="17780"/>
                      <wp:wrapNone/>
                      <wp:docPr id="19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108" cy="26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6B2351" w:rsidRDefault="000E52DD" w:rsidP="0068606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รายงานการจอง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1DE36" id="_x0000_s1053" style="position:absolute;margin-left:152.85pt;margin-top:6.9pt;width:75.75pt;height:21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">
                      <v:textbox>
                        <w:txbxContent>
                          <w:p w:rsidR="000E52DD" w:rsidRPr="006B2351" w:rsidRDefault="000E52DD" w:rsidP="006860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รายงานการจอง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13E" w:rsidRPr="005B07C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22513E" w:rsidRPr="005B07CF" w:rsidTr="002B3BF1">
        <w:trPr>
          <w:trHeight w:val="2418"/>
          <w:jc w:val="center"/>
        </w:trPr>
        <w:tc>
          <w:tcPr>
            <w:tcW w:w="8394" w:type="dxa"/>
            <w:shd w:val="clear" w:color="auto" w:fill="auto"/>
          </w:tcPr>
          <w:p w:rsidR="0022513E" w:rsidRPr="005B07CF" w:rsidRDefault="002B3BF1" w:rsidP="00245D88">
            <w:pPr>
              <w:tabs>
                <w:tab w:val="left" w:pos="720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282BFD" wp14:editId="2C2C77A8">
                      <wp:simplePos x="0" y="0"/>
                      <wp:positionH relativeFrom="column">
                        <wp:posOffset>2063667</wp:posOffset>
                      </wp:positionH>
                      <wp:positionV relativeFrom="paragraph">
                        <wp:posOffset>364821</wp:posOffset>
                      </wp:positionV>
                      <wp:extent cx="500932" cy="514350"/>
                      <wp:effectExtent l="0" t="0" r="13970" b="19050"/>
                      <wp:wrapNone/>
                      <wp:docPr id="29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32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2DD" w:rsidRPr="00961394" w:rsidRDefault="000E52DD" w:rsidP="0022513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82BFD" id="Oval 25" o:spid="_x0000_s1054" style="position:absolute;margin-left:162.5pt;margin-top:28.75pt;width:39.45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">
                      <v:textbox>
                        <w:txbxContent>
                          <w:p w:rsidR="000E52DD" w:rsidRPr="00961394" w:rsidRDefault="000E52DD" w:rsidP="002251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B07CF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5E94C24" wp14:editId="521AD9A5">
                      <wp:simplePos x="0" y="0"/>
                      <wp:positionH relativeFrom="column">
                        <wp:posOffset>377494</wp:posOffset>
                      </wp:positionH>
                      <wp:positionV relativeFrom="paragraph">
                        <wp:posOffset>206623</wp:posOffset>
                      </wp:positionV>
                      <wp:extent cx="4031311" cy="1200647"/>
                      <wp:effectExtent l="0" t="0" r="26670" b="19050"/>
                      <wp:wrapNone/>
                      <wp:docPr id="2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1311" cy="12006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07A9F" id="Rectangle 29" o:spid="_x0000_s1026" style="position:absolute;margin-left:29.7pt;margin-top:16.25pt;width:317.45pt;height:94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" filled="f"/>
                  </w:pict>
                </mc:Fallback>
              </mc:AlternateContent>
            </w:r>
          </w:p>
        </w:tc>
      </w:tr>
    </w:tbl>
    <w:p w:rsidR="006B2351" w:rsidRPr="000B727F" w:rsidRDefault="006B235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B2351" w:rsidRDefault="00AA227A" w:rsidP="00AA227A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515B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 </w:t>
      </w:r>
      <w:r w:rsidR="00FD6EC0">
        <w:rPr>
          <w:rFonts w:ascii="TH SarabunPSK" w:hAnsi="TH SarabunPSK" w:cs="TH SarabunPSK"/>
          <w:b/>
          <w:bCs/>
          <w:sz w:val="32"/>
          <w:szCs w:val="32"/>
        </w:rPr>
        <w:t>24</w:t>
      </w:r>
      <w:r w:rsidR="00662A5B" w:rsidRPr="005B07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B2351" w:rsidRPr="005B07CF">
        <w:rPr>
          <w:rFonts w:ascii="TH SarabunPSK" w:hAnsi="TH SarabunPSK" w:cs="TH SarabunPSK"/>
          <w:sz w:val="32"/>
          <w:szCs w:val="32"/>
          <w:cs/>
        </w:rPr>
        <w:t>หน้าจอหลักสำหรับผู้ดูแลระบบ</w:t>
      </w:r>
    </w:p>
    <w:p w:rsidR="00374889" w:rsidRPr="002875C2" w:rsidRDefault="00374889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374889" w:rsidRPr="005B07CF" w:rsidRDefault="0022513E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  <w:t>จาก</w:t>
      </w:r>
      <w:r w:rsidR="00662A5B" w:rsidRPr="005B07CF">
        <w:rPr>
          <w:rFonts w:ascii="TH SarabunPSK" w:hAnsi="TH SarabunPSK" w:cs="TH SarabunPSK"/>
          <w:sz w:val="32"/>
          <w:szCs w:val="32"/>
          <w:cs/>
        </w:rPr>
        <w:t xml:space="preserve">แผนภาพที่  </w:t>
      </w:r>
      <w:r w:rsidR="00FD6EC0">
        <w:rPr>
          <w:rFonts w:ascii="TH SarabunPSK" w:hAnsi="TH SarabunPSK" w:cs="TH SarabunPSK"/>
          <w:sz w:val="32"/>
          <w:szCs w:val="32"/>
        </w:rPr>
        <w:t>24</w:t>
      </w:r>
      <w:r w:rsidR="00662A5B" w:rsidRPr="005B07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เมื่อเช็คสิทธิ์การใช้งานว่าเป็น </w:t>
      </w:r>
      <w:r w:rsidRPr="005B07CF">
        <w:rPr>
          <w:rFonts w:ascii="TH SarabunPSK" w:hAnsi="TH SarabunPSK" w:cs="TH SarabunPSK"/>
          <w:sz w:val="32"/>
          <w:szCs w:val="32"/>
        </w:rPr>
        <w:t>Reviewer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ก็จะแสดงหน้าจอหลักของผู้ตรวจเอกสาร จะแบ่งหน้าจอออกเป็น </w:t>
      </w:r>
      <w:r w:rsidRPr="005B07CF">
        <w:rPr>
          <w:rFonts w:ascii="TH SarabunPSK" w:hAnsi="TH SarabunPSK" w:cs="TH SarabunPSK"/>
          <w:sz w:val="32"/>
          <w:szCs w:val="32"/>
        </w:rPr>
        <w:t xml:space="preserve">3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ส่วนคือ ส่วนที่ </w:t>
      </w:r>
      <w:r w:rsidRPr="005B07CF">
        <w:rPr>
          <w:rFonts w:ascii="TH SarabunPSK" w:hAnsi="TH SarabunPSK" w:cs="TH SarabunPSK"/>
          <w:sz w:val="32"/>
          <w:szCs w:val="32"/>
        </w:rPr>
        <w:t xml:space="preserve">1 </w:t>
      </w:r>
      <w:r w:rsidRPr="005B07CF">
        <w:rPr>
          <w:rFonts w:ascii="TH SarabunPSK" w:hAnsi="TH SarabunPSK" w:cs="TH SarabunPSK"/>
          <w:sz w:val="32"/>
          <w:szCs w:val="32"/>
          <w:cs/>
        </w:rPr>
        <w:t>จะแสดงหัวข้อ</w:t>
      </w:r>
      <w:r w:rsidR="00105A70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E04439" w:rsidRPr="005B07CF">
        <w:rPr>
          <w:rFonts w:ascii="TH SarabunPSK" w:hAnsi="TH SarabunPSK" w:cs="TH SarabunPSK"/>
          <w:sz w:val="32"/>
          <w:szCs w:val="32"/>
          <w:cs/>
        </w:rPr>
        <w:t>ทัวร์ประ</w:t>
      </w:r>
      <w:r w:rsidR="00346D97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E04439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หรือสัญลักษณ์ระบบ ส่วนที่ </w:t>
      </w:r>
      <w:r w:rsidRPr="005B07CF">
        <w:rPr>
          <w:rFonts w:ascii="TH SarabunPSK" w:hAnsi="TH SarabunPSK" w:cs="TH SarabunPSK"/>
          <w:sz w:val="32"/>
          <w:szCs w:val="32"/>
        </w:rPr>
        <w:t xml:space="preserve">2 </w:t>
      </w:r>
      <w:r w:rsidRPr="005B07CF">
        <w:rPr>
          <w:rFonts w:ascii="TH SarabunPSK" w:hAnsi="TH SarabunPSK" w:cs="TH SarabunPSK"/>
          <w:sz w:val="32"/>
          <w:szCs w:val="32"/>
          <w:cs/>
        </w:rPr>
        <w:t>จะแสดงเมนูดังนี้ เมนูหน้าหลัก เมนู</w:t>
      </w:r>
      <w:r w:rsidR="00E04439" w:rsidRPr="005B07CF">
        <w:rPr>
          <w:rFonts w:ascii="TH SarabunPSK" w:hAnsi="TH SarabunPSK" w:cs="TH SarabunPSK"/>
          <w:sz w:val="32"/>
          <w:szCs w:val="32"/>
          <w:cs/>
        </w:rPr>
        <w:t>จัดการแพ็คเกต เมนูราย</w:t>
      </w:r>
      <w:r w:rsidR="00C0118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04439" w:rsidRPr="005B07CF">
        <w:rPr>
          <w:rFonts w:ascii="TH SarabunPSK" w:hAnsi="TH SarabunPSK" w:cs="TH SarabunPSK"/>
          <w:sz w:val="32"/>
          <w:szCs w:val="32"/>
          <w:cs/>
        </w:rPr>
        <w:t>การจอง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และเมนู ออกจากระบบ ส่วนที่ </w:t>
      </w:r>
      <w:r w:rsidRPr="005B07CF">
        <w:rPr>
          <w:rFonts w:ascii="TH SarabunPSK" w:hAnsi="TH SarabunPSK" w:cs="TH SarabunPSK"/>
          <w:sz w:val="32"/>
          <w:szCs w:val="32"/>
        </w:rPr>
        <w:t xml:space="preserve">3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จะเป็นส่วนของเนื้อหารายละเอียดของเมนูนั้นๆ </w:t>
      </w:r>
    </w:p>
    <w:p w:rsidR="00870276" w:rsidRPr="005B07CF" w:rsidRDefault="00870276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</w:rPr>
        <w:t xml:space="preserve">1.4 </w:t>
      </w:r>
      <w:r w:rsidR="00C81159">
        <w:rPr>
          <w:rFonts w:ascii="TH SarabunPSK" w:hAnsi="TH SarabunPSK" w:cs="TH SarabunPSK"/>
          <w:sz w:val="32"/>
          <w:szCs w:val="32"/>
        </w:rPr>
        <w:t xml:space="preserve">  </w:t>
      </w:r>
      <w:r w:rsidRPr="005B07CF">
        <w:rPr>
          <w:rFonts w:ascii="TH SarabunPSK" w:hAnsi="TH SarabunPSK" w:cs="TH SarabunPSK"/>
          <w:sz w:val="32"/>
          <w:szCs w:val="32"/>
          <w:cs/>
        </w:rPr>
        <w:t>พัฒนา</w:t>
      </w:r>
      <w:r w:rsidR="006D7FE6" w:rsidRPr="005B07CF">
        <w:rPr>
          <w:rFonts w:ascii="TH SarabunPSK" w:hAnsi="TH SarabunPSK" w:cs="TH SarabunPSK"/>
          <w:sz w:val="32"/>
          <w:szCs w:val="32"/>
          <w:cs/>
        </w:rPr>
        <w:t>ระบบ</w:t>
      </w:r>
    </w:p>
    <w:p w:rsidR="00870276" w:rsidRPr="005B07CF" w:rsidRDefault="00C81159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 xml:space="preserve">ในขั้นตอนการพัฒนาผู้ศึกษาได้นำข้อมูลที่ได้จาก ข้อ </w:t>
      </w:r>
      <w:r w:rsidR="00870276" w:rsidRPr="005B07CF">
        <w:rPr>
          <w:rFonts w:ascii="TH SarabunPSK" w:hAnsi="TH SarabunPSK" w:cs="TH SarabunPSK"/>
          <w:sz w:val="32"/>
          <w:szCs w:val="32"/>
        </w:rPr>
        <w:t xml:space="preserve">1.2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>มาทำการสร้างฐานข้อมูลและตามราง ด้วยโปรแกรม</w:t>
      </w:r>
      <w:r w:rsidR="0088239F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F69" w:rsidRPr="005B07CF">
        <w:rPr>
          <w:rFonts w:ascii="TH SarabunPSK" w:hAnsi="TH SarabunPSK" w:cs="TH SarabunPSK"/>
          <w:sz w:val="32"/>
          <w:szCs w:val="32"/>
        </w:rPr>
        <w:t>MySQL</w:t>
      </w:r>
      <w:r w:rsidR="0088239F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>และมีขั้นตอนการพัฒนา ดังนี้</w:t>
      </w:r>
    </w:p>
    <w:p w:rsidR="00870276" w:rsidRPr="005B07CF" w:rsidRDefault="00C81159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870276" w:rsidRPr="005B07CF">
        <w:rPr>
          <w:rFonts w:ascii="TH SarabunPSK" w:hAnsi="TH SarabunPSK" w:cs="TH SarabunPSK"/>
          <w:sz w:val="32"/>
          <w:szCs w:val="32"/>
        </w:rPr>
        <w:t xml:space="preserve">1.4.1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>ศึกษาโปรแกรมในการพัฒนา</w:t>
      </w:r>
    </w:p>
    <w:p w:rsidR="00870276" w:rsidRPr="005B07CF" w:rsidRDefault="00C81159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870276" w:rsidRPr="005B07CF">
        <w:rPr>
          <w:rFonts w:ascii="TH SarabunPSK" w:hAnsi="TH SarabunPSK" w:cs="TH SarabunPSK"/>
          <w:sz w:val="32"/>
          <w:szCs w:val="32"/>
        </w:rPr>
        <w:t xml:space="preserve">1.4.2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>สร้างฐานข้อมูล</w:t>
      </w:r>
    </w:p>
    <w:p w:rsidR="00870276" w:rsidRPr="005B07CF" w:rsidRDefault="00C81159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870276" w:rsidRPr="005B07CF">
        <w:rPr>
          <w:rFonts w:ascii="TH SarabunPSK" w:hAnsi="TH SarabunPSK" w:cs="TH SarabunPSK"/>
          <w:sz w:val="32"/>
          <w:szCs w:val="32"/>
        </w:rPr>
        <w:t xml:space="preserve">1.4.3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>สร้างระบบงานเพื่อติดต่อกับผู้ใช้งาน</w:t>
      </w:r>
    </w:p>
    <w:p w:rsidR="00870276" w:rsidRPr="005B07CF" w:rsidRDefault="00C81159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870276" w:rsidRPr="005B07CF">
        <w:rPr>
          <w:rFonts w:ascii="TH SarabunPSK" w:hAnsi="TH SarabunPSK" w:cs="TH SarabunPSK"/>
          <w:sz w:val="32"/>
          <w:szCs w:val="32"/>
        </w:rPr>
        <w:t xml:space="preserve">1.4.4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>ทำการตรวจสอบระบบงานที่เสร็จแล้ว และทำการแก้ไขให้ถูกต้อง</w:t>
      </w:r>
    </w:p>
    <w:p w:rsidR="00870276" w:rsidRPr="005B07CF" w:rsidRDefault="00C81159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870276" w:rsidRPr="005B07CF">
        <w:rPr>
          <w:rFonts w:ascii="TH SarabunPSK" w:hAnsi="TH SarabunPSK" w:cs="TH SarabunPSK"/>
          <w:sz w:val="32"/>
          <w:szCs w:val="32"/>
        </w:rPr>
        <w:t xml:space="preserve">1.4.5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>นำไปเสนอต่ออาจารย์ที่ปรึกษา เพื่อขอคำแนะนำ ความสมบูรณ์ของระบบงานที่พัฒนาขึ้น</w:t>
      </w:r>
    </w:p>
    <w:p w:rsidR="00870276" w:rsidRPr="005B07CF" w:rsidRDefault="00C81159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870276" w:rsidRPr="005B07CF">
        <w:rPr>
          <w:rFonts w:ascii="TH SarabunPSK" w:hAnsi="TH SarabunPSK" w:cs="TH SarabunPSK"/>
          <w:sz w:val="32"/>
          <w:szCs w:val="32"/>
        </w:rPr>
        <w:t xml:space="preserve">1.4.6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>ทำการปรับปรุงตามที่อาจารย์ที่ปรึกษาเสนอแนะ</w:t>
      </w:r>
    </w:p>
    <w:p w:rsidR="00870276" w:rsidRPr="005B07CF" w:rsidRDefault="00C81159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2946E6">
        <w:rPr>
          <w:rFonts w:ascii="TH SarabunPSK" w:hAnsi="TH SarabunPSK" w:cs="TH SarabunPSK"/>
          <w:sz w:val="32"/>
          <w:szCs w:val="32"/>
          <w:cs/>
        </w:rPr>
        <w:tab/>
      </w:r>
      <w:r w:rsidR="00870276" w:rsidRPr="005B07CF">
        <w:rPr>
          <w:rFonts w:ascii="TH SarabunPSK" w:hAnsi="TH SarabunPSK" w:cs="TH SarabunPSK"/>
          <w:sz w:val="32"/>
          <w:szCs w:val="32"/>
        </w:rPr>
        <w:t xml:space="preserve">1.4.7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>นำไปเสนอต่อผู้เชี่ยวชาญ</w:t>
      </w:r>
      <w:r w:rsidR="009479C6" w:rsidRPr="005B07CF">
        <w:rPr>
          <w:rFonts w:ascii="TH SarabunPSK" w:hAnsi="TH SarabunPSK" w:cs="TH SarabunPSK"/>
          <w:sz w:val="32"/>
          <w:szCs w:val="32"/>
          <w:cs/>
        </w:rPr>
        <w:t>เพื่อประเมิน</w:t>
      </w:r>
      <w:r w:rsidR="00105A70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44260E" w:rsidRPr="005B07CF">
        <w:rPr>
          <w:rFonts w:ascii="TH SarabunPSK" w:hAnsi="TH SarabunPSK" w:cs="TH SarabunPSK"/>
          <w:sz w:val="32"/>
          <w:szCs w:val="32"/>
          <w:cs/>
        </w:rPr>
        <w:t>ทัวร์ประ</w:t>
      </w:r>
      <w:r w:rsidR="00346D97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  <w:r w:rsidR="00346D97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105A70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70276" w:rsidRPr="005B07CF">
        <w:rPr>
          <w:rFonts w:ascii="TH SarabunPSK" w:hAnsi="TH SarabunPSK" w:cs="TH SarabunPSK"/>
          <w:sz w:val="32"/>
          <w:szCs w:val="32"/>
        </w:rPr>
        <w:t xml:space="preserve">3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>ท่าน ประกอบด้วย</w:t>
      </w:r>
    </w:p>
    <w:p w:rsidR="00870276" w:rsidRPr="005B07CF" w:rsidRDefault="00870276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</w:rPr>
        <w:t xml:space="preserve">1) </w:t>
      </w:r>
      <w:r w:rsidR="00F56F5F">
        <w:rPr>
          <w:rFonts w:ascii="TH SarabunPSK" w:hAnsi="TH SarabunPSK" w:cs="TH SarabunPSK"/>
          <w:sz w:val="32"/>
          <w:szCs w:val="32"/>
          <w:cs/>
        </w:rPr>
        <w:t>อาจารย์ ดร</w:t>
      </w:r>
      <w:r w:rsidR="00F56F5F">
        <w:rPr>
          <w:rFonts w:ascii="TH SarabunPSK" w:hAnsi="TH SarabunPSK" w:cs="TH SarabunPSK"/>
          <w:sz w:val="32"/>
          <w:szCs w:val="32"/>
        </w:rPr>
        <w:t xml:space="preserve">. </w:t>
      </w:r>
      <w:r w:rsidR="00F56F5F">
        <w:rPr>
          <w:rFonts w:ascii="TH SarabunPSK" w:hAnsi="TH SarabunPSK" w:cs="TH SarabunPSK" w:hint="cs"/>
          <w:sz w:val="32"/>
          <w:szCs w:val="32"/>
          <w:cs/>
        </w:rPr>
        <w:t>ปิยศัก ถีอาสนา</w:t>
      </w:r>
      <w:r w:rsidR="00BE7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C24" w:rsidRPr="00873C24">
        <w:rPr>
          <w:rFonts w:ascii="TH SarabunPSK" w:hAnsi="TH SarabunPSK" w:cs="TH SarabunPSK"/>
          <w:sz w:val="32"/>
          <w:szCs w:val="32"/>
          <w:cs/>
        </w:rPr>
        <w:t>อาจารย์ประจำคณะเทคโนโลยีสารสนเทศ มหาวิทยาลัยราชภัฏมหาสารคาม</w:t>
      </w:r>
      <w:bookmarkStart w:id="0" w:name="_GoBack"/>
      <w:bookmarkEnd w:id="0"/>
      <w:r w:rsidR="00D2441C" w:rsidRPr="005B07CF">
        <w:rPr>
          <w:rFonts w:ascii="TH SarabunPSK" w:hAnsi="TH SarabunPSK" w:cs="TH SarabunPSK"/>
          <w:sz w:val="32"/>
          <w:szCs w:val="32"/>
          <w:cs/>
        </w:rPr>
        <w:br/>
      </w:r>
      <w:r w:rsidR="00D2441C" w:rsidRPr="005B07CF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5B07CF">
        <w:rPr>
          <w:rFonts w:ascii="TH SarabunPSK" w:hAnsi="TH SarabunPSK" w:cs="TH SarabunPSK"/>
          <w:sz w:val="32"/>
          <w:szCs w:val="32"/>
        </w:rPr>
        <w:t xml:space="preserve">2) </w:t>
      </w:r>
      <w:r w:rsidR="00873C24" w:rsidRPr="005B07CF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346D97">
        <w:rPr>
          <w:rFonts w:ascii="TH SarabunPSK" w:hAnsi="TH SarabunPSK" w:cs="TH SarabunPSK" w:hint="cs"/>
          <w:sz w:val="32"/>
          <w:szCs w:val="32"/>
          <w:cs/>
        </w:rPr>
        <w:t>ธ</w:t>
      </w:r>
      <w:r w:rsidR="005F1567">
        <w:rPr>
          <w:rFonts w:ascii="TH SarabunPSK" w:hAnsi="TH SarabunPSK" w:cs="TH SarabunPSK" w:hint="cs"/>
          <w:sz w:val="32"/>
          <w:szCs w:val="32"/>
          <w:cs/>
        </w:rPr>
        <w:t>เนศ ยืนสุข</w:t>
      </w:r>
      <w:r w:rsidR="00873C24">
        <w:rPr>
          <w:rFonts w:ascii="TH SarabunPSK" w:hAnsi="TH SarabunPSK" w:cs="TH SarabunPSK"/>
          <w:sz w:val="32"/>
          <w:szCs w:val="32"/>
        </w:rPr>
        <w:t xml:space="preserve"> </w:t>
      </w:r>
      <w:r w:rsidR="00873C24" w:rsidRPr="005B07CF">
        <w:rPr>
          <w:rFonts w:ascii="TH SarabunPSK" w:hAnsi="TH SarabunPSK" w:cs="TH SarabunPSK" w:hint="cs"/>
          <w:sz w:val="32"/>
          <w:szCs w:val="32"/>
          <w:cs/>
        </w:rPr>
        <w:t>อาจารย์ประจำคณะเทคโนโลยีสาร</w:t>
      </w:r>
      <w:r w:rsidR="00873C24">
        <w:rPr>
          <w:rFonts w:ascii="TH SarabunPSK" w:hAnsi="TH SarabunPSK" w:cs="TH SarabunPSK" w:hint="cs"/>
          <w:sz w:val="32"/>
          <w:szCs w:val="32"/>
          <w:cs/>
        </w:rPr>
        <w:t>สน</w:t>
      </w:r>
      <w:r w:rsidR="00873C24" w:rsidRPr="005B07CF">
        <w:rPr>
          <w:rFonts w:ascii="TH SarabunPSK" w:hAnsi="TH SarabunPSK" w:cs="TH SarabunPSK" w:hint="cs"/>
          <w:sz w:val="32"/>
          <w:szCs w:val="32"/>
          <w:cs/>
        </w:rPr>
        <w:t>เทศ</w:t>
      </w:r>
      <w:r w:rsidR="00873C24" w:rsidRPr="005B07CF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มหาวิทยาลัยราชภัฏมหาสารคาม</w:t>
      </w:r>
    </w:p>
    <w:p w:rsidR="00870276" w:rsidRPr="005B07CF" w:rsidRDefault="00870276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="00E46F69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</w:rPr>
        <w:t>3)</w:t>
      </w:r>
      <w:r w:rsidR="00DE2F91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873C24" w:rsidRPr="00873C24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5F1567">
        <w:rPr>
          <w:rFonts w:ascii="TH SarabunPSK" w:hAnsi="TH SarabunPSK" w:cs="TH SarabunPSK" w:hint="cs"/>
          <w:sz w:val="32"/>
          <w:szCs w:val="32"/>
          <w:cs/>
        </w:rPr>
        <w:t>จารุกิตติ</w:t>
      </w:r>
      <w:r w:rsidR="00484F8F">
        <w:rPr>
          <w:rFonts w:ascii="TH SarabunPSK" w:hAnsi="TH SarabunPSK" w:cs="TH SarabunPSK" w:hint="cs"/>
          <w:sz w:val="32"/>
          <w:szCs w:val="32"/>
          <w:cs/>
        </w:rPr>
        <w:t>์</w:t>
      </w:r>
      <w:r w:rsidR="005F1567">
        <w:rPr>
          <w:rFonts w:ascii="TH SarabunPSK" w:hAnsi="TH SarabunPSK" w:cs="TH SarabunPSK" w:hint="cs"/>
          <w:sz w:val="32"/>
          <w:szCs w:val="32"/>
          <w:cs/>
        </w:rPr>
        <w:t xml:space="preserve"> สายสิงห์</w:t>
      </w:r>
      <w:r w:rsidR="00873C24" w:rsidRPr="00873C24">
        <w:rPr>
          <w:rFonts w:ascii="TH SarabunPSK" w:hAnsi="TH SarabunPSK" w:cs="TH SarabunPSK"/>
          <w:sz w:val="32"/>
          <w:szCs w:val="32"/>
          <w:cs/>
        </w:rPr>
        <w:t xml:space="preserve"> อาจารย์ประจำคณะเทคโนโลยีสารสนเทศ มหาวิทยาลัยราชภัฏมหาสารคาม</w:t>
      </w:r>
    </w:p>
    <w:p w:rsidR="00870276" w:rsidRPr="005B07CF" w:rsidRDefault="00C81159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4678">
        <w:rPr>
          <w:rFonts w:ascii="TH SarabunPSK" w:hAnsi="TH SarabunPSK" w:cs="TH SarabunPSK"/>
          <w:sz w:val="32"/>
          <w:szCs w:val="32"/>
        </w:rPr>
        <w:t xml:space="preserve">  </w:t>
      </w:r>
      <w:r w:rsidR="00870276" w:rsidRPr="005B07CF">
        <w:rPr>
          <w:rFonts w:ascii="TH SarabunPSK" w:hAnsi="TH SarabunPSK" w:cs="TH SarabunPSK"/>
          <w:sz w:val="32"/>
          <w:szCs w:val="32"/>
        </w:rPr>
        <w:t xml:space="preserve">1.4.8 </w:t>
      </w:r>
      <w:r w:rsidR="00870276" w:rsidRPr="005B07CF">
        <w:rPr>
          <w:rFonts w:ascii="TH SarabunPSK" w:hAnsi="TH SarabunPSK" w:cs="TH SarabunPSK"/>
          <w:sz w:val="32"/>
          <w:szCs w:val="32"/>
          <w:cs/>
        </w:rPr>
        <w:t>ทำการปรับปรุงระบบตาม ผู้เชี่ยวชาญเสนอแนะ และนำไปเสนอต่อที่ปรึกษา และจัดทำคู่มือประกอบการใช้ระบบงาน เพื่อนำไปทดลองต่อไป</w:t>
      </w:r>
    </w:p>
    <w:p w:rsidR="00621406" w:rsidRDefault="00C81159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403CED">
        <w:rPr>
          <w:rFonts w:ascii="TH SarabunPSK" w:hAnsi="TH SarabunPSK" w:cs="TH SarabunPSK"/>
          <w:sz w:val="32"/>
          <w:szCs w:val="32"/>
        </w:rPr>
        <w:t xml:space="preserve"> </w:t>
      </w:r>
      <w:r w:rsidR="00BD5E3B" w:rsidRPr="005B07CF">
        <w:rPr>
          <w:rFonts w:ascii="TH SarabunPSK" w:hAnsi="TH SarabunPSK" w:cs="TH SarabunPSK"/>
          <w:sz w:val="32"/>
          <w:szCs w:val="32"/>
        </w:rPr>
        <w:t xml:space="preserve">1.5 </w:t>
      </w:r>
      <w:r w:rsidR="00BD5E3B" w:rsidRPr="005B07CF">
        <w:rPr>
          <w:rFonts w:ascii="TH SarabunPSK" w:hAnsi="TH SarabunPSK" w:cs="TH SarabunPSK"/>
          <w:sz w:val="32"/>
          <w:szCs w:val="32"/>
          <w:cs/>
        </w:rPr>
        <w:t>การดูแลรักษาและตรวจสอบระบบ</w:t>
      </w:r>
      <w:r w:rsidR="00784510" w:rsidRPr="005B07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84510" w:rsidRPr="005B07CF">
        <w:rPr>
          <w:rFonts w:ascii="TH SarabunPSK" w:hAnsi="TH SarabunPSK" w:cs="TH SarabunPSK"/>
          <w:sz w:val="32"/>
          <w:szCs w:val="32"/>
        </w:rPr>
        <w:t>Systems Maintenance and Review)</w:t>
      </w:r>
    </w:p>
    <w:p w:rsidR="00D16411" w:rsidRPr="00D16411" w:rsidRDefault="00D1641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875C2" w:rsidRPr="00C0118F" w:rsidRDefault="002875C2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05F0A" w:rsidRDefault="00832E5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="00C73330" w:rsidRPr="005B07CF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0177E3" w:rsidRPr="005B07CF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การสร้างและหา</w:t>
      </w:r>
      <w:r w:rsidR="00793613" w:rsidRPr="005B07CF">
        <w:rPr>
          <w:rFonts w:ascii="TH SarabunPSK" w:hAnsi="TH SarabunPSK" w:cs="TH SarabunPSK"/>
          <w:b/>
          <w:bCs/>
          <w:sz w:val="32"/>
          <w:szCs w:val="32"/>
          <w:cs/>
        </w:rPr>
        <w:t>การคุณภาพ</w:t>
      </w:r>
      <w:r w:rsidR="000177E3" w:rsidRPr="005B07C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C73330" w:rsidRPr="005B07C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แบบประเมินคุณภาพ</w:t>
      </w:r>
      <w:r w:rsidR="00105A70">
        <w:rPr>
          <w:rFonts w:ascii="TH SarabunPSK" w:hAnsi="TH SarabunPSK" w:cs="TH SarabunPSK"/>
          <w:b/>
          <w:bCs/>
          <w:sz w:val="32"/>
          <w:szCs w:val="32"/>
          <w:cs/>
        </w:rPr>
        <w:t>ของระบบจองแพ็คเกจ</w:t>
      </w:r>
      <w:r w:rsidR="002D5DBC" w:rsidRPr="005B07CF">
        <w:rPr>
          <w:rFonts w:ascii="TH SarabunPSK" w:hAnsi="TH SarabunPSK" w:cs="TH SarabunPSK"/>
          <w:b/>
          <w:bCs/>
          <w:sz w:val="32"/>
          <w:szCs w:val="32"/>
          <w:cs/>
        </w:rPr>
        <w:t>ทัวร์ประ</w:t>
      </w:r>
      <w:r w:rsidR="002A4FB6">
        <w:rPr>
          <w:rFonts w:ascii="TH SarabunPSK" w:hAnsi="TH SarabunPSK" w:cs="TH SarabunPSK"/>
          <w:b/>
          <w:bCs/>
          <w:sz w:val="32"/>
          <w:szCs w:val="32"/>
          <w:cs/>
        </w:rPr>
        <w:t>เทศเวียดนามโดยใช้เทคโนโลยี</w:t>
      </w:r>
      <w:r w:rsidR="002A4FB6" w:rsidRPr="002A4FB6">
        <w:rPr>
          <w:rFonts w:ascii="TH SarabunPSK" w:hAnsi="TH SarabunPSK" w:cs="TH SarabunPSK" w:hint="cs"/>
          <w:b/>
          <w:bCs/>
          <w:sz w:val="32"/>
          <w:szCs w:val="32"/>
          <w:cs/>
        </w:rPr>
        <w:t>เพย์แพล</w:t>
      </w:r>
    </w:p>
    <w:p w:rsidR="00D16411" w:rsidRPr="00D16411" w:rsidRDefault="00D1641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635043" w:rsidRPr="005B07CF" w:rsidRDefault="00C367FF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    การสร้างและหาการคุณภาพของแ</w:t>
      </w:r>
      <w:r w:rsidR="00105A70">
        <w:rPr>
          <w:rFonts w:ascii="TH SarabunPSK" w:hAnsi="TH SarabunPSK" w:cs="TH SarabunPSK"/>
          <w:sz w:val="32"/>
          <w:szCs w:val="32"/>
          <w:cs/>
        </w:rPr>
        <w:t>บบประเมินคุณภาพของระบบจองแพ็คเกจ</w:t>
      </w:r>
      <w:r w:rsidRPr="005B07CF">
        <w:rPr>
          <w:rFonts w:ascii="TH SarabunPSK" w:hAnsi="TH SarabunPSK" w:cs="TH SarabunPSK"/>
          <w:sz w:val="32"/>
          <w:szCs w:val="32"/>
          <w:cs/>
        </w:rPr>
        <w:t>ทัวร์ประ</w:t>
      </w:r>
      <w:r w:rsidR="002A4FB6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  <w:r w:rsidR="002A4FB6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44260E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3330" w:rsidRPr="005B07CF">
        <w:rPr>
          <w:rFonts w:ascii="TH SarabunPSK" w:hAnsi="TH SarabunPSK" w:cs="TH SarabunPSK"/>
          <w:sz w:val="32"/>
          <w:szCs w:val="32"/>
          <w:cs/>
        </w:rPr>
        <w:t>มีขั้นตอนการดำเนินงาน ดังนี้</w:t>
      </w:r>
      <w:r w:rsidR="0040333D" w:rsidRPr="005B07CF">
        <w:rPr>
          <w:rFonts w:ascii="TH SarabunPSK" w:hAnsi="TH SarabunPSK" w:cs="TH SarabunPSK"/>
          <w:sz w:val="32"/>
          <w:szCs w:val="32"/>
          <w:cs/>
        </w:rPr>
        <w:br/>
      </w:r>
      <w:r w:rsidR="00C71889" w:rsidRPr="005B07CF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32F6D">
        <w:rPr>
          <w:rFonts w:ascii="TH SarabunPSK" w:hAnsi="TH SarabunPSK" w:cs="TH SarabunPSK"/>
          <w:sz w:val="32"/>
          <w:szCs w:val="32"/>
        </w:rPr>
        <w:t xml:space="preserve"> </w:t>
      </w:r>
      <w:r w:rsidR="0040333D" w:rsidRPr="005B07CF">
        <w:rPr>
          <w:rFonts w:ascii="TH SarabunPSK" w:hAnsi="TH SarabunPSK" w:cs="TH SarabunPSK"/>
          <w:sz w:val="32"/>
          <w:szCs w:val="32"/>
        </w:rPr>
        <w:t xml:space="preserve">1. </w:t>
      </w:r>
      <w:r w:rsidR="00105A70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40333D" w:rsidRPr="005B07CF">
        <w:rPr>
          <w:rFonts w:ascii="TH SarabunPSK" w:hAnsi="TH SarabunPSK" w:cs="TH SarabunPSK"/>
          <w:sz w:val="32"/>
          <w:szCs w:val="32"/>
          <w:cs/>
        </w:rPr>
        <w:t>ทัวร์ประ</w:t>
      </w:r>
      <w:r w:rsidR="002A4FB6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  <w:r w:rsidR="002A4FB6">
        <w:rPr>
          <w:rFonts w:ascii="TH SarabunPSK" w:hAnsi="TH SarabunPSK" w:cs="TH SarabunPSK" w:hint="cs"/>
          <w:sz w:val="32"/>
          <w:szCs w:val="32"/>
          <w:cs/>
        </w:rPr>
        <w:t>เพย์แพล</w:t>
      </w:r>
    </w:p>
    <w:p w:rsidR="002A4FB6" w:rsidRDefault="00C71889" w:rsidP="00245D88">
      <w:pPr>
        <w:tabs>
          <w:tab w:val="left" w:pos="270"/>
          <w:tab w:val="left" w:pos="72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3170C5" w:rsidRPr="005B07CF">
        <w:rPr>
          <w:rFonts w:ascii="TH SarabunPSK" w:hAnsi="TH SarabunPSK" w:cs="TH SarabunPSK"/>
          <w:sz w:val="32"/>
          <w:szCs w:val="32"/>
        </w:rPr>
        <w:tab/>
      </w:r>
      <w:r w:rsidR="003170C5" w:rsidRPr="005B07C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91ECD">
        <w:rPr>
          <w:rFonts w:ascii="TH SarabunPSK" w:hAnsi="TH SarabunPSK" w:cs="TH SarabunPSK"/>
          <w:sz w:val="32"/>
          <w:szCs w:val="32"/>
        </w:rPr>
        <w:t xml:space="preserve"> </w:t>
      </w:r>
      <w:r w:rsidR="00E32F6D">
        <w:rPr>
          <w:rFonts w:ascii="TH SarabunPSK" w:hAnsi="TH SarabunPSK" w:cs="TH SarabunPSK"/>
          <w:sz w:val="32"/>
          <w:szCs w:val="32"/>
        </w:rPr>
        <w:t xml:space="preserve"> </w:t>
      </w:r>
      <w:r w:rsidR="00E46F69">
        <w:rPr>
          <w:rFonts w:ascii="TH SarabunPSK" w:hAnsi="TH SarabunPSK" w:cs="TH SarabunPSK"/>
          <w:sz w:val="32"/>
          <w:szCs w:val="32"/>
        </w:rPr>
        <w:tab/>
      </w:r>
      <w:r w:rsidR="0040333D" w:rsidRPr="005B07CF">
        <w:rPr>
          <w:rFonts w:ascii="TH SarabunPSK" w:hAnsi="TH SarabunPSK" w:cs="TH SarabunPSK"/>
          <w:sz w:val="32"/>
          <w:szCs w:val="32"/>
        </w:rPr>
        <w:t xml:space="preserve">2. </w:t>
      </w:r>
      <w:r w:rsidR="0040333D" w:rsidRPr="005B07CF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>แบบประเมินคุณภาพของระบบ</w:t>
      </w:r>
      <w:r w:rsidR="009D1853">
        <w:rPr>
          <w:rFonts w:ascii="TH SarabunPSK" w:hAnsi="TH SarabunPSK" w:cs="TH SarabunPSK"/>
          <w:sz w:val="32"/>
          <w:szCs w:val="32"/>
          <w:cs/>
        </w:rPr>
        <w:t>จองแพ็คเก</w:t>
      </w:r>
      <w:r w:rsidR="0040333D" w:rsidRPr="005B07CF">
        <w:rPr>
          <w:rFonts w:ascii="TH SarabunPSK" w:hAnsi="TH SarabunPSK" w:cs="TH SarabunPSK"/>
          <w:sz w:val="32"/>
          <w:szCs w:val="32"/>
          <w:cs/>
        </w:rPr>
        <w:t>ทัวร์ประ</w:t>
      </w:r>
      <w:r w:rsidR="009D1853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</w:p>
    <w:p w:rsidR="00274F91" w:rsidRPr="005B07CF" w:rsidRDefault="002A4FB6" w:rsidP="00245D88">
      <w:pPr>
        <w:tabs>
          <w:tab w:val="left" w:pos="270"/>
          <w:tab w:val="left" w:pos="72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6C05E2">
        <w:rPr>
          <w:rFonts w:ascii="TH SarabunPSK" w:hAnsi="TH SarabunPSK" w:cs="TH SarabunPSK"/>
          <w:sz w:val="32"/>
          <w:szCs w:val="32"/>
          <w:cs/>
        </w:rPr>
        <w:br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12D99" w:rsidRPr="005B07CF">
        <w:rPr>
          <w:rFonts w:ascii="TH SarabunPSK" w:hAnsi="TH SarabunPSK" w:cs="TH SarabunPSK"/>
          <w:sz w:val="32"/>
          <w:szCs w:val="32"/>
        </w:rPr>
        <w:t xml:space="preserve">2.1 </w:t>
      </w:r>
      <w:r w:rsidR="0035326D" w:rsidRPr="005B07C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ขั้นการวิเคราะห์ ผู้ศึกษาได้ศึกษาเอกสาร</w:t>
      </w:r>
      <w:r w:rsidR="00C12D9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35326D" w:rsidRPr="005B07C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ตำราที่เกี่ยวกับการสร้างแบบสอบถามและวิธีการสร้างจากหนังสือการพัฒนาซอฟแวร์ทางการศึกษา </w:t>
      </w:r>
      <w:r w:rsidR="0035326D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(</w:t>
      </w:r>
      <w:r w:rsidR="0035326D" w:rsidRPr="005B07CF">
        <w:rPr>
          <w:rFonts w:ascii="TH SarabunPSK" w:eastAsia="AngsanaNew" w:hAnsi="TH SarabunPSK" w:cs="TH SarabunPSK" w:hint="cs"/>
          <w:color w:val="000000" w:themeColor="text1"/>
          <w:spacing w:val="-20"/>
          <w:sz w:val="32"/>
          <w:szCs w:val="32"/>
          <w:cs/>
        </w:rPr>
        <w:t>พิสุทธา อารีราษฎร์</w:t>
      </w:r>
      <w:r w:rsidR="00C12D99" w:rsidRPr="005B07CF">
        <w:rPr>
          <w:rFonts w:ascii="TH SarabunPSK" w:eastAsia="AngsanaNew" w:hAnsi="TH SarabunPSK" w:cs="TH SarabunPSK"/>
          <w:color w:val="000000" w:themeColor="text1"/>
          <w:spacing w:val="-20"/>
          <w:sz w:val="32"/>
          <w:szCs w:val="32"/>
          <w:cs/>
        </w:rPr>
        <w:t>.</w:t>
      </w:r>
      <w:r w:rsidR="00C12D9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35326D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2550:</w:t>
      </w:r>
      <w:r w:rsidR="00C12D9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176) </w:t>
      </w:r>
      <w:r w:rsidR="00C12D9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และจากหนังสือการศึกษาเบื้องต้น (</w:t>
      </w:r>
      <w:r w:rsidR="0035326D" w:rsidRPr="005B07C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บุญชม ศรีสะอาด</w:t>
      </w:r>
      <w:r w:rsidR="00C12D9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. </w:t>
      </w:r>
      <w:r w:rsidR="0035326D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2545</w:t>
      </w:r>
      <w:r w:rsidR="0035326D" w:rsidRPr="005B07C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:</w:t>
      </w:r>
      <w:r w:rsidR="00C12D9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35-37)</w:t>
      </w:r>
      <w:r w:rsidR="006C05E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br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46F69">
        <w:rPr>
          <w:rFonts w:ascii="TH SarabunPSK" w:hAnsi="TH SarabunPSK" w:cs="TH SarabunPSK"/>
          <w:sz w:val="32"/>
          <w:szCs w:val="32"/>
        </w:rPr>
        <w:t xml:space="preserve">2.2 </w:t>
      </w:r>
      <w:r w:rsidR="0035326D" w:rsidRPr="005B07CF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ขั้นการออกแบบ ผู้ศึกษาได้กำหนดโครงร่างของแบบสอบถาม</w:t>
      </w:r>
      <w:r w:rsidR="00C12D9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โดยแบ่งเป็น </w:t>
      </w:r>
      <w:r w:rsidR="00C12D9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3 </w:t>
      </w:r>
      <w:r w:rsidR="00C12D9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ตอน ดังนี้</w:t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br/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3170C5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891EC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 </w:t>
      </w:r>
      <w:r w:rsidR="00E32F6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1 </w:t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คำชี้แจง</w:t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br/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3170C5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891EC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 </w:t>
      </w:r>
      <w:r w:rsidR="00E32F6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2</w:t>
      </w:r>
      <w:r w:rsidR="00274F9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ข้อมูลทั่วไปของผู้เชี่ยวชาญ</w:t>
      </w:r>
    </w:p>
    <w:p w:rsidR="002A4FB6" w:rsidRDefault="00274F91" w:rsidP="00245D88">
      <w:pPr>
        <w:tabs>
          <w:tab w:val="left" w:pos="270"/>
          <w:tab w:val="left" w:pos="72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  <w:t xml:space="preserve"> </w:t>
      </w:r>
      <w:r w:rsidR="00E2468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  <w:t xml:space="preserve">    </w:t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 </w:t>
      </w:r>
      <w:r w:rsidR="00891EC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  <w:t xml:space="preserve">  </w:t>
      </w:r>
      <w:r w:rsidR="00E32F6D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3 </w:t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ความคิดเห็นของผู้เชี่ยวชาญที่มีต่อระบบ</w:t>
      </w:r>
      <w:r w:rsidR="00E2468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br/>
      </w:r>
      <w:r w:rsidR="00E2468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C4495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E24689" w:rsidRPr="005B07CF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>ระบบ</w:t>
      </w:r>
      <w:r w:rsidR="009D1853">
        <w:rPr>
          <w:rFonts w:ascii="TH SarabunPSK" w:hAnsi="TH SarabunPSK" w:cs="TH SarabunPSK"/>
          <w:sz w:val="32"/>
          <w:szCs w:val="32"/>
          <w:cs/>
        </w:rPr>
        <w:t>จองแพ็คเกจ</w:t>
      </w:r>
      <w:r w:rsidR="00E24689" w:rsidRPr="005B07CF">
        <w:rPr>
          <w:rFonts w:ascii="TH SarabunPSK" w:hAnsi="TH SarabunPSK" w:cs="TH SarabunPSK"/>
          <w:sz w:val="32"/>
          <w:szCs w:val="32"/>
          <w:cs/>
        </w:rPr>
        <w:t>ทัวร์ปร</w:t>
      </w:r>
      <w:r w:rsidR="002A4FB6">
        <w:rPr>
          <w:rFonts w:ascii="TH SarabunPSK" w:hAnsi="TH SarabunPSK" w:cs="TH SarabunPSK"/>
          <w:sz w:val="32"/>
          <w:szCs w:val="32"/>
          <w:cs/>
        </w:rPr>
        <w:t>ะเทศเวียดนามโดยใช้เทคโนโลยี</w:t>
      </w:r>
      <w:r w:rsidR="002A4FB6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9D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68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ผู้ศึกษาใช้วิธีการประเมินแบบ </w:t>
      </w:r>
      <w:r w:rsidR="00E24689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Black box </w:t>
      </w:r>
      <w:r w:rsidR="00CA1993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โดยแบ่</w:t>
      </w:r>
      <w:r w:rsidR="00CA1993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งหัวข้อ</w:t>
      </w:r>
      <w:r w:rsidR="00E2468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การสอบถามออกเป็น </w:t>
      </w:r>
      <w:r w:rsidR="00E2468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5 </w:t>
      </w:r>
      <w:r w:rsidR="00CA1993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ด้าน</w:t>
      </w:r>
      <w:r w:rsidR="00E2468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ดังนี้</w:t>
      </w:r>
      <w:r w:rsidR="00E24689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br/>
      </w:r>
      <w:r w:rsidR="00E24689" w:rsidRPr="005B07CF">
        <w:rPr>
          <w:rFonts w:ascii="TH SarabunPSK" w:hAnsi="TH SarabunPSK" w:cs="TH SarabunPSK"/>
          <w:sz w:val="32"/>
          <w:szCs w:val="32"/>
        </w:rPr>
        <w:tab/>
      </w:r>
      <w:r w:rsidR="003E3E21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24689" w:rsidRPr="005B07CF">
        <w:rPr>
          <w:rFonts w:ascii="TH SarabunPSK" w:hAnsi="TH SarabunPSK" w:cs="TH SarabunPSK"/>
          <w:sz w:val="32"/>
          <w:szCs w:val="32"/>
        </w:rPr>
        <w:t>1</w:t>
      </w:r>
      <w:r w:rsidR="00CD1E93" w:rsidRPr="005B07CF">
        <w:rPr>
          <w:rFonts w:ascii="TH SarabunPSK" w:hAnsi="TH SarabunPSK" w:cs="TH SarabunPSK"/>
          <w:sz w:val="32"/>
          <w:szCs w:val="32"/>
        </w:rPr>
        <w:t>)</w:t>
      </w:r>
      <w:r w:rsidR="00E46F69">
        <w:rPr>
          <w:rFonts w:ascii="TH SarabunPSK" w:hAnsi="TH SarabunPSK" w:cs="TH SarabunPSK"/>
          <w:sz w:val="32"/>
          <w:szCs w:val="32"/>
        </w:rPr>
        <w:t xml:space="preserve"> </w:t>
      </w:r>
      <w:r w:rsidR="00CA1993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A1993">
        <w:rPr>
          <w:rFonts w:ascii="TH SarabunPSK" w:hAnsi="TH SarabunPSK" w:cs="TH SarabunPSK"/>
          <w:sz w:val="32"/>
          <w:szCs w:val="32"/>
          <w:cs/>
        </w:rPr>
        <w:t>การประเมินความพอใจระบบของผู้ใช้งาน</w:t>
      </w:r>
      <w:r w:rsidR="00E24689" w:rsidRPr="005B07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24689" w:rsidRPr="005B07CF">
        <w:rPr>
          <w:rFonts w:ascii="TH SarabunPSK" w:hAnsi="TH SarabunPSK" w:cs="TH SarabunPSK"/>
          <w:sz w:val="32"/>
          <w:szCs w:val="32"/>
        </w:rPr>
        <w:t xml:space="preserve">Functional Test) </w:t>
      </w:r>
      <w:r w:rsidR="00E24689" w:rsidRPr="005B07CF">
        <w:rPr>
          <w:rFonts w:ascii="TH SarabunPSK" w:hAnsi="TH SarabunPSK" w:cs="TH SarabunPSK"/>
          <w:sz w:val="32"/>
          <w:szCs w:val="32"/>
          <w:cs/>
        </w:rPr>
        <w:t xml:space="preserve">เป็นการประเมินคุณภาพด้านความต้องการของผู้ใช้ ต่อระบบการทำงานของระบบ ซึ่งในการประเมินระบบได้ทำการออกแบบแบบประเมิน โดยแบ่งหัวข้อการประเมิน </w:t>
      </w:r>
      <w:r w:rsidR="00CA1993">
        <w:rPr>
          <w:rFonts w:ascii="TH SarabunPSK" w:hAnsi="TH SarabunPSK" w:cs="TH SarabunPSK"/>
          <w:sz w:val="32"/>
          <w:szCs w:val="32"/>
        </w:rPr>
        <w:t>9</w:t>
      </w:r>
      <w:r w:rsidR="00E24689" w:rsidRPr="005B07CF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</w:p>
    <w:p w:rsidR="0040333D" w:rsidRPr="00457BBF" w:rsidRDefault="00E24689" w:rsidP="00245D88">
      <w:pPr>
        <w:tabs>
          <w:tab w:val="left" w:pos="270"/>
          <w:tab w:val="left" w:pos="72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lastRenderedPageBreak/>
        <w:br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CD1E93" w:rsidRPr="005B07CF">
        <w:rPr>
          <w:rFonts w:ascii="TH SarabunPSK" w:hAnsi="TH SarabunPSK" w:cs="TH SarabunPSK"/>
          <w:sz w:val="32"/>
          <w:szCs w:val="32"/>
        </w:rPr>
        <w:tab/>
      </w:r>
      <w:r w:rsidR="00CD1E93" w:rsidRPr="005B07C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E46F69">
        <w:rPr>
          <w:rFonts w:ascii="TH SarabunPSK" w:hAnsi="TH SarabunPSK" w:cs="TH SarabunPSK"/>
          <w:sz w:val="32"/>
          <w:szCs w:val="32"/>
        </w:rPr>
        <w:tab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1E93" w:rsidRPr="005B07CF">
        <w:rPr>
          <w:rFonts w:ascii="TH SarabunPSK" w:hAnsi="TH SarabunPSK" w:cs="TH SarabunPSK"/>
          <w:sz w:val="32"/>
          <w:szCs w:val="32"/>
        </w:rPr>
        <w:t>2)</w:t>
      </w:r>
      <w:r w:rsidR="00E46F69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>ด้านการ</w:t>
      </w:r>
      <w:r w:rsidR="005854E5">
        <w:rPr>
          <w:rFonts w:ascii="TH SarabunPSK" w:hAnsi="TH SarabunPSK" w:cs="TH SarabunPSK" w:hint="cs"/>
          <w:sz w:val="32"/>
          <w:szCs w:val="32"/>
          <w:cs/>
        </w:rPr>
        <w:t>ประเมินด้านการใช้งานของโปรแกรม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854E5">
        <w:rPr>
          <w:rFonts w:ascii="TH SarabunPSK" w:hAnsi="TH SarabunPSK" w:cs="TH SarabunPSK"/>
          <w:sz w:val="32"/>
          <w:szCs w:val="32"/>
        </w:rPr>
        <w:t xml:space="preserve">Usability </w:t>
      </w:r>
      <w:r w:rsidRPr="005B07CF">
        <w:rPr>
          <w:rFonts w:ascii="TH SarabunPSK" w:hAnsi="TH SarabunPSK" w:cs="TH SarabunPSK"/>
          <w:sz w:val="32"/>
          <w:szCs w:val="32"/>
        </w:rPr>
        <w:t>Test</w:t>
      </w:r>
      <w:r w:rsidR="005854E5" w:rsidRPr="005B07CF">
        <w:rPr>
          <w:rFonts w:ascii="TH SarabunPSK" w:hAnsi="TH SarabunPSK" w:cs="TH SarabunPSK"/>
          <w:sz w:val="32"/>
          <w:szCs w:val="32"/>
          <w:cs/>
        </w:rPr>
        <w:t>เป็นการประเมินคุณภ</w:t>
      </w:r>
      <w:r w:rsidR="005854E5">
        <w:rPr>
          <w:rFonts w:ascii="TH SarabunPSK" w:hAnsi="TH SarabunPSK" w:cs="TH SarabunPSK"/>
          <w:sz w:val="32"/>
          <w:szCs w:val="32"/>
          <w:cs/>
        </w:rPr>
        <w:t xml:space="preserve">าพด้านความง่ายต่อการใช้งานระบบ </w:t>
      </w:r>
      <w:r w:rsidR="005854E5" w:rsidRPr="005B07CF">
        <w:rPr>
          <w:rFonts w:ascii="TH SarabunPSK" w:hAnsi="TH SarabunPSK" w:cs="TH SarabunPSK"/>
          <w:sz w:val="32"/>
          <w:szCs w:val="32"/>
          <w:cs/>
        </w:rPr>
        <w:t>ซึ่งในการประเมินระบบได้ทำการออกแบบแบบโดยแบ่งหัวข้อการประเมิน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4E5">
        <w:rPr>
          <w:rFonts w:ascii="TH SarabunPSK" w:hAnsi="TH SarabunPSK" w:cs="TH SarabunPSK"/>
          <w:sz w:val="32"/>
          <w:szCs w:val="32"/>
        </w:rPr>
        <w:t>5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  <w:r w:rsidRPr="005B07CF">
        <w:rPr>
          <w:rFonts w:ascii="TH SarabunPSK" w:hAnsi="TH SarabunPSK" w:cs="TH SarabunPSK"/>
          <w:sz w:val="32"/>
          <w:szCs w:val="32"/>
        </w:rPr>
        <w:br/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FA3B4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FA3B4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CD1E93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E46F69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6C05E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6C05E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CD1E93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3)</w:t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>ด้าน</w:t>
      </w:r>
      <w:r w:rsidR="005854E5">
        <w:rPr>
          <w:rFonts w:ascii="TH SarabunPSK" w:hAnsi="TH SarabunPSK" w:cs="TH SarabunPSK" w:hint="cs"/>
          <w:sz w:val="32"/>
          <w:szCs w:val="32"/>
          <w:cs/>
        </w:rPr>
        <w:t>การประเมินด้านผลลัพธ์ที่ได้จากโปรแกรม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854E5">
        <w:rPr>
          <w:rFonts w:ascii="TH SarabunPSK" w:hAnsi="TH SarabunPSK" w:cs="TH SarabunPSK"/>
          <w:sz w:val="32"/>
          <w:szCs w:val="32"/>
        </w:rPr>
        <w:t>Result</w:t>
      </w:r>
      <w:r w:rsidRPr="005B07CF">
        <w:rPr>
          <w:rFonts w:ascii="TH SarabunPSK" w:hAnsi="TH SarabunPSK" w:cs="TH SarabunPSK"/>
          <w:sz w:val="32"/>
          <w:szCs w:val="32"/>
        </w:rPr>
        <w:t xml:space="preserve"> Test)</w:t>
      </w:r>
      <w:r w:rsidR="005854E5">
        <w:rPr>
          <w:rFonts w:ascii="TH SarabunPSK" w:hAnsi="TH SarabunPSK" w:cs="TH SarabunPSK"/>
          <w:sz w:val="32"/>
          <w:szCs w:val="32"/>
        </w:rPr>
        <w:t xml:space="preserve"> </w:t>
      </w:r>
      <w:r w:rsidR="00E16DC7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เป็นการประเมินคุณภาพด้า</w:t>
      </w:r>
      <w:r w:rsidR="00E16DC7">
        <w:rPr>
          <w:rFonts w:ascii="TH SarabunPSK" w:hAnsi="TH SarabunPSK" w:cs="TH SarabunPSK" w:hint="cs"/>
          <w:sz w:val="32"/>
          <w:szCs w:val="32"/>
          <w:cs/>
        </w:rPr>
        <w:t>การแสดงผล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ต่อการใช้งานระบบ  ซึ่งในการประเมินระบบได้ทำการออกแบบแบบโดยแบ่งหัวข้อการประเมิน </w:t>
      </w:r>
      <w:r w:rsidR="00E16DC7">
        <w:rPr>
          <w:rFonts w:ascii="TH SarabunPSK" w:hAnsi="TH SarabunPSK" w:cs="TH SarabunPSK"/>
          <w:sz w:val="32"/>
          <w:szCs w:val="32"/>
        </w:rPr>
        <w:t>6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  <w:r w:rsidRPr="005B07CF">
        <w:rPr>
          <w:rFonts w:ascii="TH SarabunPSK" w:hAnsi="TH SarabunPSK" w:cs="TH SarabunPSK"/>
          <w:sz w:val="32"/>
          <w:szCs w:val="32"/>
        </w:rPr>
        <w:br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FA3B47">
        <w:rPr>
          <w:rFonts w:ascii="TH SarabunPSK" w:hAnsi="TH SarabunPSK" w:cs="TH SarabunPSK"/>
          <w:sz w:val="32"/>
          <w:szCs w:val="32"/>
        </w:rPr>
        <w:tab/>
      </w:r>
      <w:r w:rsidR="00FA3B47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E46F69">
        <w:rPr>
          <w:rFonts w:ascii="TH SarabunPSK" w:hAnsi="TH SarabunPSK" w:cs="TH SarabunPSK"/>
          <w:sz w:val="32"/>
          <w:szCs w:val="32"/>
        </w:rPr>
        <w:tab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1E93" w:rsidRPr="005B07CF">
        <w:rPr>
          <w:rFonts w:ascii="TH SarabunPSK" w:hAnsi="TH SarabunPSK" w:cs="TH SarabunPSK"/>
          <w:sz w:val="32"/>
          <w:szCs w:val="32"/>
        </w:rPr>
        <w:t>4)</w:t>
      </w:r>
      <w:r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>ด้านการรักษาความปลอดภัยของข้อมูลในระบบ (</w:t>
      </w:r>
      <w:r w:rsidRPr="005B07CF">
        <w:rPr>
          <w:rFonts w:ascii="TH SarabunPSK" w:hAnsi="TH SarabunPSK" w:cs="TH SarabunPSK"/>
          <w:sz w:val="32"/>
          <w:szCs w:val="32"/>
        </w:rPr>
        <w:t xml:space="preserve">Security Test) </w:t>
      </w:r>
      <w:r w:rsidRPr="005B07CF">
        <w:rPr>
          <w:rFonts w:ascii="TH SarabunPSK" w:hAnsi="TH SarabunPSK" w:cs="TH SarabunPSK"/>
          <w:sz w:val="32"/>
          <w:szCs w:val="32"/>
          <w:cs/>
        </w:rPr>
        <w:t>เป็นการประเมินคุณภาพด้านการรักษาความปลอดภัยของข้อมูลในระบบ ซึ่งในการประเมินระบบได้ทำการออกแบบแบบป</w:t>
      </w:r>
      <w:r w:rsidR="00E16DC7">
        <w:rPr>
          <w:rFonts w:ascii="TH SarabunPSK" w:hAnsi="TH SarabunPSK" w:cs="TH SarabunPSK"/>
          <w:sz w:val="32"/>
          <w:szCs w:val="32"/>
          <w:cs/>
        </w:rPr>
        <w:t xml:space="preserve">ระเมิน โดยแบ่งหัวข้อการประเมิน </w:t>
      </w:r>
      <w:r w:rsidR="00E16DC7">
        <w:rPr>
          <w:rFonts w:ascii="TH SarabunPSK" w:hAnsi="TH SarabunPSK" w:cs="TH SarabunPSK"/>
          <w:sz w:val="32"/>
          <w:szCs w:val="32"/>
        </w:rPr>
        <w:t>2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  <w:r w:rsidRPr="005B07CF">
        <w:rPr>
          <w:rFonts w:ascii="TH SarabunPSK" w:hAnsi="TH SarabunPSK" w:cs="TH SarabunPSK"/>
          <w:sz w:val="32"/>
          <w:szCs w:val="32"/>
        </w:rPr>
        <w:br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="00FA3B47">
        <w:rPr>
          <w:rFonts w:ascii="TH SarabunPSK" w:hAnsi="TH SarabunPSK" w:cs="TH SarabunPSK"/>
          <w:sz w:val="32"/>
          <w:szCs w:val="32"/>
        </w:rPr>
        <w:tab/>
      </w:r>
      <w:r w:rsidR="00FA3B47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E46F69">
        <w:rPr>
          <w:rFonts w:ascii="TH SarabunPSK" w:hAnsi="TH SarabunPSK" w:cs="TH SarabunPSK"/>
          <w:sz w:val="32"/>
          <w:szCs w:val="32"/>
        </w:rPr>
        <w:tab/>
      </w:r>
      <w:r w:rsidR="006C05E2">
        <w:rPr>
          <w:rFonts w:ascii="TH SarabunPSK" w:hAnsi="TH SarabunPSK" w:cs="TH SarabunPSK"/>
          <w:sz w:val="32"/>
          <w:szCs w:val="32"/>
          <w:cs/>
        </w:rPr>
        <w:tab/>
      </w:r>
      <w:r w:rsidR="006C05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1E93" w:rsidRPr="005B07CF">
        <w:rPr>
          <w:rFonts w:ascii="TH SarabunPSK" w:hAnsi="TH SarabunPSK" w:cs="TH SarabunPSK"/>
          <w:sz w:val="32"/>
          <w:szCs w:val="32"/>
        </w:rPr>
        <w:t>5)</w:t>
      </w:r>
      <w:r w:rsidR="00E46F69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>ด้านคู่มือการใช้งานระบบ (</w:t>
      </w:r>
      <w:r w:rsidRPr="005B07CF">
        <w:rPr>
          <w:rFonts w:ascii="TH SarabunPSK" w:hAnsi="TH SarabunPSK" w:cs="TH SarabunPSK"/>
          <w:sz w:val="32"/>
          <w:szCs w:val="32"/>
        </w:rPr>
        <w:t>Documentation)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 เป็นการประเมินคุณภาพด้านคู่มือการใช้งานระบบ ซึ่งในการประเมินระบบได้ทำการออกแบบแบบประเมิน โดยแบ่งหัวข้อ </w:t>
      </w:r>
      <w:r w:rsidR="00E16DC7">
        <w:rPr>
          <w:rFonts w:ascii="TH SarabunPSK" w:hAnsi="TH SarabunPSK" w:cs="TH SarabunPSK"/>
          <w:sz w:val="32"/>
          <w:szCs w:val="32"/>
        </w:rPr>
        <w:t>5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  <w:r w:rsidR="006C05E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br/>
      </w:r>
      <w:r w:rsidR="006C05E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6C05E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6C05E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6C05E2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6C05E2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46F69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2.3 </w:t>
      </w:r>
      <w:r w:rsidRPr="005B07C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ขั้นการพัฒนา  ผู้ศึกษาได้จัดทำแบบสอบถาม ดังนี้</w:t>
      </w:r>
      <w:r w:rsidRPr="005B07C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br/>
      </w:r>
      <w:r w:rsidR="004D2609" w:rsidRPr="005B07C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  </w:t>
      </w:r>
      <w:r w:rsidR="00CD1E93" w:rsidRPr="005B07C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 </w:t>
      </w:r>
      <w:r w:rsidR="0090663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="0090663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  <w:t xml:space="preserve">   </w:t>
      </w:r>
      <w:r w:rsidRPr="005B07C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2.3.1</w:t>
      </w:r>
      <w:r w:rsidR="004D2609" w:rsidRPr="005B07C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พิมพ์แบบสอบถาม ตามที่ได้ออกแบบไว้ และจัดทำเป็นแบบมาตราส่วนประมาณค่า 5 ระดับ ตามวิธีของลิเคิร์ท (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>Likert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ดังนี้</w:t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C05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ระดับคะแนน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หมายถึง    </w:t>
      </w:r>
      <w:r w:rsidR="006236F6" w:rsidRPr="00A86662">
        <w:rPr>
          <w:rFonts w:ascii="TH SarabunPSK" w:hAnsi="TH SarabunPSK" w:cs="TH SarabunPSK"/>
          <w:sz w:val="32"/>
          <w:szCs w:val="32"/>
          <w:cs/>
        </w:rPr>
        <w:t>อยู่ในเกณฑ์ระดับ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มากที่สุด</w:t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C05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ระดับคะแนน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หมายถึง    </w:t>
      </w:r>
      <w:r w:rsidR="006236F6" w:rsidRPr="00A86662">
        <w:rPr>
          <w:rFonts w:ascii="TH SarabunPSK" w:hAnsi="TH SarabunPSK" w:cs="TH SarabunPSK"/>
          <w:sz w:val="32"/>
          <w:szCs w:val="32"/>
          <w:cs/>
        </w:rPr>
        <w:t>อยู่ในเกณฑ์ระดับ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C05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ระดับคะแนน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หมายถึง    </w:t>
      </w:r>
      <w:r w:rsidR="006236F6" w:rsidRPr="00A86662">
        <w:rPr>
          <w:rFonts w:ascii="TH SarabunPSK" w:hAnsi="TH SarabunPSK" w:cs="TH SarabunPSK"/>
          <w:sz w:val="32"/>
          <w:szCs w:val="32"/>
          <w:cs/>
        </w:rPr>
        <w:t>อยู่ในเกณฑ์ระดับ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ปานกลาง</w:t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C05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ระดับคะแนน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หมายถึง    </w:t>
      </w:r>
      <w:r w:rsidR="006236F6" w:rsidRPr="00A86662">
        <w:rPr>
          <w:rFonts w:ascii="TH SarabunPSK" w:hAnsi="TH SarabunPSK" w:cs="TH SarabunPSK"/>
          <w:sz w:val="32"/>
          <w:szCs w:val="32"/>
          <w:cs/>
        </w:rPr>
        <w:t>อยู่ในเกณฑ์ระดับ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</w:t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5326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C05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ระดับคะแนน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หมายถึง    </w:t>
      </w:r>
      <w:r w:rsidR="006236F6" w:rsidRPr="00A86662">
        <w:rPr>
          <w:rFonts w:ascii="TH SarabunPSK" w:hAnsi="TH SarabunPSK" w:cs="TH SarabunPSK"/>
          <w:sz w:val="32"/>
          <w:szCs w:val="32"/>
          <w:cs/>
        </w:rPr>
        <w:t>อยู่ในเกณฑ์ระดับ</w:t>
      </w:r>
      <w:r w:rsidR="006236F6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="00CD1E93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066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06635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="00412D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>2.3.2</w:t>
      </w:r>
      <w:r w:rsidR="00E46F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ตรวจสอบความเที่ยงตรงของข้อคำถาม ความเหมาะสมของภาษา และความสอดคล้องของข้อคำถามกับเนื้อหา (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>Index of Item Objective Congruence : IOC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โดยนำแบบสอบถาม ที่ผ่านการตรวจแก้จากอาจารย์ที่ปรึกษาแล้ว ให้ผู้เชี่ยวชาญ จำนวน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ตรวจสอบกำหนดเกณฑ์ ดังนี้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C05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C05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ให้คะแนน </w:t>
      </w:r>
      <w:r w:rsidR="003532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+1 </w:t>
      </w:r>
      <w:r w:rsidR="003532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ถ้าแน่ใจว่าข้อคำถามนั้นตรงกับเนื้อหา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C05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C05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ให้คะแนน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ถ้าไม่แน่ใจว่าข้อคำถามนั้นตรงกับเนื้อหา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C05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C05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ให้คะแนน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-1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ถ้าแน่ใจว่าข้อคำถามนั้นไม่ตรงกับเนื้อหา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>0.67 – 1.00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7E77CF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6C05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C05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2.4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คัดเลือกข้อคำถามที่ผ่านการประเมิน ที่มีค่าอยู่ระหว่าง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0.67 – 1.00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ที่ครอบคลุมเนื้อหาในการประเมินระบบงานที่พัฒนาขึ้น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            </w:t>
      </w:r>
      <w:r w:rsidR="007E77CF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6C05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2.5 </w:t>
      </w:r>
      <w:r w:rsidR="004D2609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จากนั้นผู้ศึกษาได้จัดทำแบบสอบถามฉบับสมบูรณ์เพื่อใช้เป็นเครื่องมือในการศึกษาต่อไป</w:t>
      </w:r>
    </w:p>
    <w:p w:rsidR="00E12EE5" w:rsidRDefault="00DA1EE0" w:rsidP="005C7EEE">
      <w:pPr>
        <w:tabs>
          <w:tab w:val="left" w:pos="270"/>
          <w:tab w:val="left" w:pos="72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71889" w:rsidRPr="005B07CF">
        <w:rPr>
          <w:rFonts w:ascii="TH SarabunPSK" w:hAnsi="TH SarabunPSK" w:cs="TH SarabunPSK"/>
          <w:sz w:val="32"/>
          <w:szCs w:val="32"/>
        </w:rPr>
        <w:t xml:space="preserve">3. </w:t>
      </w:r>
      <w:r w:rsidR="00C71889" w:rsidRPr="005B07CF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>แบบสอบถามความพึงพอใจของระบบ</w:t>
      </w:r>
      <w:r w:rsidR="009D1853">
        <w:rPr>
          <w:rFonts w:ascii="TH SarabunPSK" w:hAnsi="TH SarabunPSK" w:cs="TH SarabunPSK"/>
          <w:sz w:val="32"/>
          <w:szCs w:val="32"/>
          <w:cs/>
        </w:rPr>
        <w:t>จองแพ็คเกจ</w:t>
      </w:r>
      <w:r w:rsidR="00C71889" w:rsidRPr="005B07CF">
        <w:rPr>
          <w:rFonts w:ascii="TH SarabunPSK" w:hAnsi="TH SarabunPSK" w:cs="TH SarabunPSK"/>
          <w:sz w:val="32"/>
          <w:szCs w:val="32"/>
          <w:cs/>
        </w:rPr>
        <w:t>ทัวร์ประ</w:t>
      </w:r>
      <w:r w:rsidR="002A4FB6">
        <w:rPr>
          <w:rFonts w:ascii="TH SarabunPSK" w:hAnsi="TH SarabunPSK" w:cs="TH SarabunPSK"/>
          <w:sz w:val="32"/>
          <w:szCs w:val="32"/>
          <w:cs/>
        </w:rPr>
        <w:t>เทศเวียดนามโดยใช้เทคโนโลยี</w:t>
      </w:r>
      <w:r w:rsidR="002A4FB6">
        <w:rPr>
          <w:rFonts w:ascii="TH SarabunPSK" w:hAnsi="TH SarabunPSK" w:cs="TH SarabunPSK" w:hint="cs"/>
          <w:sz w:val="32"/>
          <w:szCs w:val="32"/>
          <w:cs/>
        </w:rPr>
        <w:t xml:space="preserve">เพย์แพล </w:t>
      </w:r>
      <w:r w:rsidR="005C7EEE">
        <w:rPr>
          <w:rFonts w:ascii="TH SarabunPSK" w:hAnsi="TH SarabunPSK" w:cs="TH SarabunPSK"/>
          <w:sz w:val="32"/>
          <w:szCs w:val="32"/>
          <w:cs/>
        </w:rPr>
        <w:br/>
      </w:r>
      <w:r w:rsidR="005C7EEE">
        <w:rPr>
          <w:rFonts w:ascii="TH SarabunPSK" w:hAnsi="TH SarabunPSK" w:cs="TH SarabunPSK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3651" w:rsidRPr="005B07CF">
        <w:rPr>
          <w:rFonts w:ascii="TH SarabunPSK" w:hAnsi="TH SarabunPSK" w:cs="TH SarabunPSK"/>
          <w:sz w:val="32"/>
          <w:szCs w:val="32"/>
        </w:rPr>
        <w:t xml:space="preserve">3.1 </w:t>
      </w:r>
      <w:r w:rsidR="00FE365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ขั้นการวิเคราะห์  ผู้ศึกษาได้ศึกษาเอกสาร  ตำรา ที่เกี่ยวกับการสร้างแบบสอบถามและวิธีการสร้างจากหนังสือการพัฒนาซอฟแวร์ทางการศึกษา(</w:t>
      </w:r>
      <w:r w:rsidR="00FE3651" w:rsidRPr="005B07CF">
        <w:rPr>
          <w:rFonts w:ascii="TH SarabunPSK" w:eastAsia="AngsanaNew" w:hAnsi="TH SarabunPSK" w:cs="TH SarabunPSK"/>
          <w:color w:val="000000" w:themeColor="text1"/>
          <w:spacing w:val="-20"/>
          <w:sz w:val="32"/>
          <w:szCs w:val="32"/>
          <w:cs/>
        </w:rPr>
        <w:t>พิสุทธา  อารีราษฎร์.</w:t>
      </w:r>
      <w:r w:rsidR="00FE365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FE365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2550 : 176) </w:t>
      </w:r>
      <w:r w:rsidR="00FE365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และจากหนังสือการศึกษาเบื้องต้น (บุญชม  ศรีสะอาด. </w:t>
      </w:r>
      <w:r w:rsidR="00FE365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2545</w:t>
      </w:r>
      <w:r w:rsidR="00FE365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FE3651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: 35-37)</w:t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br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3.2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ขั้นการออกแบบ  ผู้ศึกษาได้กำหนดโครงร่างของแบบสอบถาม โดยแบ่งเป็น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3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ตอน ดังนี้</w:t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br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1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คำชี้แจง</w:t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br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ข้อมูลทั่วไปของผู้ตอบแบบสอบถาม</w:t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br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3</w:t>
      </w:r>
      <w:r w:rsidR="005B043A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ความพึงพอใจของผู้ใช้ที่มีต่อระบบ</w:t>
      </w:r>
      <w:r w:rsidR="00D761E3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br/>
      </w:r>
      <w:r w:rsidR="00D761E3" w:rsidRPr="005B07CF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 w:rsidR="00D761E3" w:rsidRPr="005B07CF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 w:rsidR="00CB3E2D" w:rsidRPr="005B07CF">
        <w:rPr>
          <w:rFonts w:ascii="TH SarabunPSK" w:hAnsi="TH SarabunPSK" w:cs="TH SarabunPSK"/>
          <w:color w:val="141823"/>
          <w:sz w:val="32"/>
          <w:szCs w:val="32"/>
          <w:shd w:val="clear" w:color="auto" w:fill="FFFFFF"/>
        </w:rPr>
        <w:tab/>
      </w:r>
      <w:r w:rsidR="005C7EEE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 w:rsidR="005C7EEE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shd w:val="clear" w:color="auto" w:fill="FFFFFF"/>
          <w:cs/>
        </w:rPr>
        <w:t xml:space="preserve"> </w:t>
      </w:r>
      <w:r w:rsidR="00D761E3" w:rsidRPr="005B07CF">
        <w:rPr>
          <w:rFonts w:ascii="TH SarabunPSK" w:hAnsi="TH SarabunPSK" w:cs="TH SarabunPSK"/>
          <w:color w:val="141823"/>
          <w:sz w:val="32"/>
          <w:szCs w:val="32"/>
          <w:shd w:val="clear" w:color="auto" w:fill="FFFFFF"/>
          <w:cs/>
        </w:rPr>
        <w:t>ระบบ</w:t>
      </w:r>
      <w:r w:rsidR="009D1853">
        <w:rPr>
          <w:rFonts w:ascii="TH SarabunPSK" w:hAnsi="TH SarabunPSK" w:cs="TH SarabunPSK"/>
          <w:sz w:val="32"/>
          <w:szCs w:val="32"/>
          <w:cs/>
        </w:rPr>
        <w:t>จองแพ็คเกจ</w:t>
      </w:r>
      <w:r w:rsidR="00D761E3" w:rsidRPr="005B07CF">
        <w:rPr>
          <w:rFonts w:ascii="TH SarabunPSK" w:hAnsi="TH SarabunPSK" w:cs="TH SarabunPSK"/>
          <w:sz w:val="32"/>
          <w:szCs w:val="32"/>
          <w:cs/>
        </w:rPr>
        <w:t>ทัวร์ปร</w:t>
      </w:r>
      <w:r w:rsidR="002A4FB6">
        <w:rPr>
          <w:rFonts w:ascii="TH SarabunPSK" w:hAnsi="TH SarabunPSK" w:cs="TH SarabunPSK"/>
          <w:sz w:val="32"/>
          <w:szCs w:val="32"/>
          <w:cs/>
        </w:rPr>
        <w:t>ะเทศเวียดนามโดยใช้เทคโนโลยี</w:t>
      </w:r>
      <w:r w:rsidR="002A4FB6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9D1853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61E3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D761E3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กำหนดหัวข้อในการสอบถามให้สอดคล้องกับเนื้อหา โดยแบ่งรายการสอบถามออกเป็น </w:t>
      </w:r>
      <w:r w:rsidR="00E12EE5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5</w:t>
      </w:r>
      <w:r w:rsidR="00D761E3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D761E3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ด้าน ดังนี้</w:t>
      </w:r>
      <w:r w:rsidR="00D761E3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br/>
      </w:r>
      <w:r w:rsidR="00D761E3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D761E3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D761E3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D761E3"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5C7EEE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46F69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1) </w:t>
      </w:r>
      <w:r w:rsidR="00E12EE5">
        <w:rPr>
          <w:rFonts w:ascii="TH SarabunPSK" w:hAnsi="TH SarabunPSK" w:cs="TH SarabunPSK"/>
          <w:sz w:val="32"/>
          <w:szCs w:val="32"/>
          <w:cs/>
        </w:rPr>
        <w:t>ด้านการออกแบบ</w:t>
      </w:r>
      <w:r w:rsidR="00E12EE5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D761E3" w:rsidRPr="005B07CF">
        <w:rPr>
          <w:rFonts w:ascii="TH SarabunPSK" w:hAnsi="TH SarabunPSK" w:cs="TH SarabunPSK"/>
          <w:sz w:val="32"/>
          <w:szCs w:val="32"/>
          <w:cs/>
        </w:rPr>
        <w:t xml:space="preserve"> ผู้ศึกษาได้ทำการออกแบบสอบถาม</w:t>
      </w:r>
      <w:r w:rsidR="00D761E3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D761E3" w:rsidRPr="005B07C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761E3" w:rsidRPr="005B07CF">
        <w:rPr>
          <w:rFonts w:ascii="TH SarabunPSK" w:hAnsi="TH SarabunPSK" w:cs="TH SarabunPSK"/>
          <w:sz w:val="32"/>
          <w:szCs w:val="32"/>
        </w:rPr>
        <w:t xml:space="preserve">5 </w:t>
      </w:r>
      <w:r w:rsidR="00D761E3" w:rsidRPr="005B07CF">
        <w:rPr>
          <w:rFonts w:ascii="TH SarabunPSK" w:hAnsi="TH SarabunPSK" w:cs="TH SarabunPSK"/>
          <w:sz w:val="32"/>
          <w:szCs w:val="32"/>
          <w:cs/>
        </w:rPr>
        <w:t>ข้อ</w:t>
      </w:r>
      <w:r w:rsidR="00D761E3" w:rsidRPr="005B07CF">
        <w:rPr>
          <w:rFonts w:ascii="TH SarabunPSK" w:hAnsi="TH SarabunPSK" w:cs="TH SarabunPSK"/>
          <w:sz w:val="32"/>
          <w:szCs w:val="32"/>
        </w:rPr>
        <w:br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5C7E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6F69">
        <w:rPr>
          <w:rFonts w:ascii="TH SarabunPSK" w:hAnsi="TH SarabunPSK" w:cs="TH SarabunPSK"/>
          <w:sz w:val="32"/>
          <w:szCs w:val="32"/>
        </w:rPr>
        <w:t xml:space="preserve">2) </w:t>
      </w:r>
      <w:r w:rsidR="00E12EE5">
        <w:rPr>
          <w:rFonts w:ascii="TH SarabunPSK" w:hAnsi="TH SarabunPSK" w:cs="TH SarabunPSK"/>
          <w:sz w:val="32"/>
          <w:szCs w:val="32"/>
          <w:cs/>
        </w:rPr>
        <w:t>ด้านการจัดเก็บข้อมูล</w:t>
      </w:r>
      <w:r w:rsidR="00D761E3" w:rsidRPr="005B07CF">
        <w:rPr>
          <w:rFonts w:ascii="TH SarabunPSK" w:hAnsi="TH SarabunPSK" w:cs="TH SarabunPSK"/>
          <w:sz w:val="32"/>
          <w:szCs w:val="32"/>
          <w:cs/>
        </w:rPr>
        <w:t xml:space="preserve"> ผู้ศึกษาได้ทำการออกแบบสอบถาม จำนวน </w:t>
      </w:r>
      <w:r w:rsidR="00E12EE5">
        <w:rPr>
          <w:rFonts w:ascii="TH SarabunPSK" w:hAnsi="TH SarabunPSK" w:cs="TH SarabunPSK"/>
          <w:sz w:val="32"/>
          <w:szCs w:val="32"/>
        </w:rPr>
        <w:t>4</w:t>
      </w:r>
      <w:r w:rsidR="00D761E3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D761E3" w:rsidRPr="005B07CF">
        <w:rPr>
          <w:rFonts w:ascii="TH SarabunPSK" w:hAnsi="TH SarabunPSK" w:cs="TH SarabunPSK"/>
          <w:sz w:val="32"/>
          <w:szCs w:val="32"/>
          <w:cs/>
        </w:rPr>
        <w:t>ข้อ</w:t>
      </w:r>
      <w:r w:rsidR="00D761E3" w:rsidRPr="005B07CF">
        <w:rPr>
          <w:rFonts w:ascii="TH SarabunPSK" w:hAnsi="TH SarabunPSK" w:cs="TH SarabunPSK"/>
          <w:sz w:val="32"/>
          <w:szCs w:val="32"/>
        </w:rPr>
        <w:br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5C7E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6F69">
        <w:rPr>
          <w:rFonts w:ascii="TH SarabunPSK" w:hAnsi="TH SarabunPSK" w:cs="TH SarabunPSK"/>
          <w:sz w:val="32"/>
          <w:szCs w:val="32"/>
        </w:rPr>
        <w:t xml:space="preserve">3) </w:t>
      </w:r>
      <w:r w:rsidR="00E12EE5">
        <w:rPr>
          <w:rFonts w:ascii="TH SarabunPSK" w:hAnsi="TH SarabunPSK" w:cs="TH SarabunPSK"/>
          <w:sz w:val="32"/>
          <w:szCs w:val="32"/>
          <w:cs/>
        </w:rPr>
        <w:t>ด้าน</w:t>
      </w:r>
      <w:r w:rsidR="00E12EE5">
        <w:rPr>
          <w:rFonts w:ascii="TH SarabunPSK" w:hAnsi="TH SarabunPSK" w:cs="TH SarabunPSK" w:hint="cs"/>
          <w:sz w:val="32"/>
          <w:szCs w:val="32"/>
          <w:cs/>
        </w:rPr>
        <w:t>การสืบค้น</w:t>
      </w:r>
      <w:r w:rsidR="00D761E3" w:rsidRPr="005B07CF">
        <w:rPr>
          <w:rFonts w:ascii="TH SarabunPSK" w:hAnsi="TH SarabunPSK" w:cs="TH SarabunPSK"/>
          <w:sz w:val="32"/>
          <w:szCs w:val="32"/>
          <w:cs/>
        </w:rPr>
        <w:t xml:space="preserve"> ผู้ศึกษาได้ทำการออกแบบสอบถาม จำนวน </w:t>
      </w:r>
      <w:r w:rsidR="00E12EE5">
        <w:rPr>
          <w:rFonts w:ascii="TH SarabunPSK" w:hAnsi="TH SarabunPSK" w:cs="TH SarabunPSK"/>
          <w:sz w:val="32"/>
          <w:szCs w:val="32"/>
        </w:rPr>
        <w:t>3</w:t>
      </w:r>
      <w:r w:rsidR="00D761E3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D761E3" w:rsidRPr="005B07CF">
        <w:rPr>
          <w:rFonts w:ascii="TH SarabunPSK" w:hAnsi="TH SarabunPSK" w:cs="TH SarabunPSK"/>
          <w:sz w:val="32"/>
          <w:szCs w:val="32"/>
          <w:cs/>
        </w:rPr>
        <w:t>ข้อ</w:t>
      </w:r>
      <w:r w:rsidR="00D761E3" w:rsidRPr="005B07CF">
        <w:rPr>
          <w:rFonts w:ascii="TH SarabunPSK" w:hAnsi="TH SarabunPSK" w:cs="TH SarabunPSK"/>
          <w:sz w:val="32"/>
          <w:szCs w:val="32"/>
        </w:rPr>
        <w:br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D761E3" w:rsidRPr="005B07CF">
        <w:rPr>
          <w:rFonts w:ascii="TH SarabunPSK" w:hAnsi="TH SarabunPSK" w:cs="TH SarabunPSK"/>
          <w:sz w:val="32"/>
          <w:szCs w:val="32"/>
        </w:rPr>
        <w:tab/>
      </w:r>
      <w:r w:rsidR="005C7EE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6F69">
        <w:rPr>
          <w:rFonts w:ascii="TH SarabunPSK" w:hAnsi="TH SarabunPSK" w:cs="TH SarabunPSK"/>
          <w:sz w:val="32"/>
          <w:szCs w:val="32"/>
        </w:rPr>
        <w:t xml:space="preserve">4) </w:t>
      </w:r>
      <w:r w:rsidR="00E12EE5">
        <w:rPr>
          <w:rFonts w:ascii="TH SarabunPSK" w:hAnsi="TH SarabunPSK" w:cs="TH SarabunPSK"/>
          <w:sz w:val="32"/>
          <w:szCs w:val="32"/>
          <w:cs/>
        </w:rPr>
        <w:t>ด้าน</w:t>
      </w:r>
      <w:r w:rsidR="00E12EE5">
        <w:rPr>
          <w:rFonts w:ascii="TH SarabunPSK" w:hAnsi="TH SarabunPSK" w:cs="TH SarabunPSK" w:hint="cs"/>
          <w:sz w:val="32"/>
          <w:szCs w:val="32"/>
          <w:cs/>
        </w:rPr>
        <w:t>การนำเสนอข้อมูล</w:t>
      </w:r>
      <w:r w:rsidR="00D761E3" w:rsidRPr="005B07CF">
        <w:rPr>
          <w:rFonts w:ascii="TH SarabunPSK" w:hAnsi="TH SarabunPSK" w:cs="TH SarabunPSK"/>
          <w:sz w:val="32"/>
          <w:szCs w:val="32"/>
          <w:cs/>
        </w:rPr>
        <w:t xml:space="preserve"> ผู้ศึกษาได้ทำการออกแบบสอบถาม จำนวน </w:t>
      </w:r>
      <w:r w:rsidR="00E12EE5">
        <w:rPr>
          <w:rFonts w:ascii="TH SarabunPSK" w:hAnsi="TH SarabunPSK" w:cs="TH SarabunPSK"/>
          <w:sz w:val="32"/>
          <w:szCs w:val="32"/>
        </w:rPr>
        <w:t>7</w:t>
      </w:r>
      <w:r w:rsidR="00D761E3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D761E3" w:rsidRPr="005B07CF">
        <w:rPr>
          <w:rFonts w:ascii="TH SarabunPSK" w:hAnsi="TH SarabunPSK" w:cs="TH SarabunPSK"/>
          <w:sz w:val="32"/>
          <w:szCs w:val="32"/>
          <w:cs/>
        </w:rPr>
        <w:t>ข้อ</w:t>
      </w:r>
    </w:p>
    <w:p w:rsidR="00E12EE5" w:rsidRDefault="00E12EE5" w:rsidP="005C7EEE">
      <w:pPr>
        <w:tabs>
          <w:tab w:val="left" w:pos="270"/>
          <w:tab w:val="left" w:pos="72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5)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ด้านคู่มือการใช้งานระบบ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ผู้ศึกษาได้ทำการออกแบบสอบถาม จำนวน </w:t>
      </w:r>
      <w:r>
        <w:rPr>
          <w:rFonts w:ascii="TH SarabunPSK" w:hAnsi="TH SarabunPSK" w:cs="TH SarabunPSK"/>
          <w:sz w:val="32"/>
          <w:szCs w:val="32"/>
        </w:rPr>
        <w:t>5</w:t>
      </w:r>
      <w:r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>ข้อ</w:t>
      </w:r>
    </w:p>
    <w:p w:rsidR="002A0374" w:rsidRDefault="00D761E3" w:rsidP="005C7EEE">
      <w:pPr>
        <w:tabs>
          <w:tab w:val="left" w:pos="270"/>
          <w:tab w:val="left" w:pos="72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19CB">
        <w:rPr>
          <w:rFonts w:ascii="TH SarabunPSK" w:eastAsia="AngsanaNew" w:hAnsi="TH SarabunPSK" w:cs="TH SarabunPSK"/>
          <w:color w:val="000000" w:themeColor="text1"/>
          <w:sz w:val="12"/>
          <w:szCs w:val="12"/>
        </w:rPr>
        <w:br/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  <w:t xml:space="preserve">   </w:t>
      </w:r>
      <w:r w:rsidR="00DA1EE0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DA1EE0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6F69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3.3 </w:t>
      </w:r>
      <w:r w:rsidR="00DA1EE0" w:rsidRPr="005B07C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ขั้นการพัฒนา ผู้ศึกษาได้จัดทำแบบสอบถาม</w:t>
      </w:r>
      <w:r w:rsidRPr="005B07C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ดังนี้</w:t>
      </w:r>
      <w:r w:rsidRPr="005B07C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br/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DA1EE0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  </w:t>
      </w:r>
      <w:r w:rsidR="00DA1EE0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  <w:t xml:space="preserve">  </w:t>
      </w:r>
      <w:r w:rsidR="00E46F69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3.3.1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พิมพ์แบบสอบถาม ตามที่ได้ออกแบบไว้ และจัดทำเป็นแบบมาตราส่วนประมาณค่า 5 ระดับ ตามวิธีของลิเคิร์ท (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>Likert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ดังนี้</w:t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A1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ระดับคะแนน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หมายถึง    มีความพึงพอใจมากที่สุด</w:t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A1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ระดับคะแนน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หมายถึง    มีความพึงพอใจมาก</w:t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A1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ระดับคะแนน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หมายถึง    มีความพึงพอใจปานกลาง</w:t>
      </w:r>
      <w:r w:rsidR="005C7EE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A1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ระดับคะแนน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หมายถึง    มีความพึงพอใจน้อย</w:t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C7E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A1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ระดับคะแนน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หมายถึง    ไม่มีความพึงพอใจ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A1E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A1EE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="00DA1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1EE0">
        <w:rPr>
          <w:rFonts w:ascii="TH SarabunPSK" w:hAnsi="TH SarabunPSK" w:cs="TH SarabunPSK"/>
          <w:color w:val="000000" w:themeColor="text1"/>
          <w:sz w:val="32"/>
          <w:szCs w:val="32"/>
        </w:rPr>
        <w:t>3.3.2</w:t>
      </w:r>
      <w:r w:rsidR="00DA1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ตรวจสอบความเที่ยงตรงของข้อคำถาม ความเหมาะสมของภาษา และค</w:t>
      </w:r>
      <w:r w:rsidR="004F43A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วามสอดคล้องของข้อคำถามกับจุดประสงค์</w:t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</w:rPr>
        <w:t>Index of Item Objective Congruence : IOC</w:t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โดยนำแบบสอบถาม ที่ผ่านการตรวจแก้จากอาจารย์ที่ปรึกษาแล้ว ให้ผู้เชี่ยวชาญ จำนวน </w:t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CB3E2D"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ตรวจสอบกำหนดเกณฑ์ ดังนี้</w:t>
      </w:r>
    </w:p>
    <w:p w:rsidR="009A13D4" w:rsidRPr="00457BBF" w:rsidRDefault="00CB3E2D" w:rsidP="005C7EEE">
      <w:pPr>
        <w:tabs>
          <w:tab w:val="left" w:pos="270"/>
          <w:tab w:val="left" w:pos="72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br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0663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1E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ให้คะแนน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+1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ถ้าแน่ใจว่าข้อคำถามนั้นตรงกับเนื้อหา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="00DA1EE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ให้คะแนน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ถ้าไม่แน่ใจว่าข้อคำถามนั้นตรงกับเนื้อหา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="00906635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ให้คะแนน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-1 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ถ้าแน่ใจว่าข้อคำถามนั้นไม่ตรงกับเนื้อหา</w:t>
      </w:r>
    </w:p>
    <w:p w:rsidR="00FE3651" w:rsidRPr="0027455D" w:rsidRDefault="00CB3E2D" w:rsidP="005C7EEE">
      <w:pPr>
        <w:tabs>
          <w:tab w:val="left" w:pos="270"/>
          <w:tab w:val="left" w:pos="720"/>
          <w:tab w:val="left" w:pos="810"/>
          <w:tab w:val="left" w:pos="1080"/>
          <w:tab w:val="left" w:pos="1440"/>
          <w:tab w:val="left" w:pos="1953"/>
          <w:tab w:val="left" w:pos="2277"/>
          <w:tab w:val="left" w:pos="2700"/>
          <w:tab w:val="left" w:pos="3303"/>
        </w:tabs>
        <w:rPr>
          <w:rFonts w:ascii="TH SarabunPSK" w:hAnsi="TH SarabunPSK" w:cs="TH SarabunPSK"/>
          <w:sz w:val="32"/>
          <w:szCs w:val="32"/>
        </w:rPr>
      </w:pPr>
      <w:r w:rsidRPr="004F43A8">
        <w:rPr>
          <w:rFonts w:ascii="TH SarabunPSK" w:hAnsi="TH SarabunPSK" w:cs="TH SarabunPSK"/>
          <w:color w:val="000000" w:themeColor="text1"/>
          <w:sz w:val="12"/>
          <w:szCs w:val="12"/>
        </w:rPr>
        <w:br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ทำการคำนวณค่าความส</w:t>
      </w:r>
      <w:r w:rsidR="004F43A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อดคล้องของข้อคำถามกับจุดประสงค์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แบบสอบถามทุกข้อมีค่าความสอดคล้องอยู่ระหว่าง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>0.67 – 1.00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="00DA1E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A1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1EE0">
        <w:rPr>
          <w:rFonts w:ascii="TH SarabunPSK" w:hAnsi="TH SarabunPSK" w:cs="TH SarabunPSK"/>
          <w:color w:val="000000" w:themeColor="text1"/>
          <w:sz w:val="32"/>
          <w:szCs w:val="32"/>
        </w:rPr>
        <w:t>3.4</w:t>
      </w:r>
      <w:r w:rsidR="00DA1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คัดเลือกแบบสอบถามที่มีค่าความสอดคล้องที่มีค่าอยู่ระกว่า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0.67 – 1.00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โดยให้ครอบคลุมกับระบบงานที่พัฒนาขึ้น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 w:rsidR="00DA1E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A1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1EE0">
        <w:rPr>
          <w:rFonts w:ascii="TH SarabunPSK" w:hAnsi="TH SarabunPSK" w:cs="TH SarabunPSK"/>
          <w:color w:val="000000" w:themeColor="text1"/>
          <w:sz w:val="32"/>
          <w:szCs w:val="32"/>
        </w:rPr>
        <w:t>3.5</w:t>
      </w:r>
      <w:r w:rsidR="00DA1E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B07C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จากนั้นผู้ศึกษาได้จัดทำแบบสอบถามฉบับสมบูรณ์เพื่อใช้เป็นเครื่องมือในการศึกษาต่อไป</w:t>
      </w:r>
    </w:p>
    <w:p w:rsidR="001E097C" w:rsidRPr="005B07CF" w:rsidRDefault="001E097C" w:rsidP="00245D88">
      <w:pPr>
        <w:tabs>
          <w:tab w:val="left" w:pos="720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3E539B" w:rsidRPr="000B727F" w:rsidRDefault="003E539B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B727F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BE72A6" w:rsidRPr="00906635" w:rsidRDefault="00BE72A6" w:rsidP="00245D88">
      <w:pPr>
        <w:tabs>
          <w:tab w:val="left" w:pos="720"/>
        </w:tabs>
        <w:rPr>
          <w:rFonts w:ascii="TH SarabunPSK" w:hAnsi="TH SarabunPSK" w:cs="TH SarabunPSK"/>
          <w:sz w:val="12"/>
          <w:szCs w:val="12"/>
        </w:rPr>
      </w:pPr>
    </w:p>
    <w:p w:rsidR="000177E3" w:rsidRPr="005B07CF" w:rsidRDefault="009F0704" w:rsidP="00E727D9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  <w:t xml:space="preserve">ในการศึกษา ผู้ศึกษาได้ทำการเก็บข้อมูลในกระบวนการศึกษา โดยแบ่งเป็น </w:t>
      </w:r>
      <w:r w:rsidR="00D2441C" w:rsidRPr="005B07CF">
        <w:rPr>
          <w:rFonts w:ascii="TH SarabunPSK" w:hAnsi="TH SarabunPSK" w:cs="TH SarabunPSK"/>
          <w:sz w:val="32"/>
          <w:szCs w:val="32"/>
        </w:rPr>
        <w:t>3</w:t>
      </w:r>
      <w:r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>ช่วง ดังนี้</w:t>
      </w:r>
      <w:r w:rsidR="00E727D9">
        <w:rPr>
          <w:rFonts w:ascii="TH SarabunPSK" w:hAnsi="TH SarabunPSK" w:cs="TH SarabunPSK"/>
          <w:sz w:val="32"/>
          <w:szCs w:val="32"/>
          <w:cs/>
        </w:rPr>
        <w:br/>
      </w:r>
      <w:r w:rsidR="00E727D9">
        <w:rPr>
          <w:rFonts w:ascii="TH SarabunPSK" w:hAnsi="TH SarabunPSK" w:cs="TH SarabunPSK"/>
          <w:sz w:val="32"/>
          <w:szCs w:val="32"/>
          <w:cs/>
        </w:rPr>
        <w:tab/>
      </w:r>
      <w:r w:rsidR="00E46F69">
        <w:rPr>
          <w:rFonts w:ascii="TH SarabunPSK" w:hAnsi="TH SarabunPSK" w:cs="TH SarabunPSK"/>
          <w:sz w:val="32"/>
          <w:szCs w:val="32"/>
        </w:rPr>
        <w:t xml:space="preserve">1. </w:t>
      </w:r>
      <w:r w:rsidR="00D2441C" w:rsidRPr="005B07CF">
        <w:rPr>
          <w:rFonts w:ascii="TH SarabunPSK" w:hAnsi="TH SarabunPSK" w:cs="TH SarabunPSK"/>
          <w:sz w:val="32"/>
          <w:szCs w:val="32"/>
          <w:cs/>
        </w:rPr>
        <w:t>นำระบบที่ได้พัฒนาขึ้นนำเสนอต่อ ผู้เชียวชาญ</w:t>
      </w:r>
      <w:r w:rsidR="000177E3" w:rsidRPr="005B07CF">
        <w:rPr>
          <w:rFonts w:ascii="TH SarabunPSK" w:hAnsi="TH SarabunPSK" w:cs="TH SarabunPSK"/>
          <w:sz w:val="32"/>
          <w:szCs w:val="32"/>
          <w:cs/>
        </w:rPr>
        <w:t>ทีละคนโดยสาธิตการใช้งานทุกโมดูล</w:t>
      </w:r>
      <w:r w:rsidR="00E727D9">
        <w:rPr>
          <w:rFonts w:ascii="TH SarabunPSK" w:hAnsi="TH SarabunPSK" w:cs="TH SarabunPSK"/>
          <w:sz w:val="32"/>
          <w:szCs w:val="32"/>
          <w:cs/>
        </w:rPr>
        <w:br/>
      </w:r>
      <w:r w:rsidR="00E727D9">
        <w:rPr>
          <w:rFonts w:ascii="TH SarabunPSK" w:hAnsi="TH SarabunPSK" w:cs="TH SarabunPSK"/>
          <w:sz w:val="32"/>
          <w:szCs w:val="32"/>
          <w:cs/>
        </w:rPr>
        <w:tab/>
      </w:r>
      <w:r w:rsidR="00E46F69">
        <w:rPr>
          <w:rFonts w:ascii="TH SarabunPSK" w:hAnsi="TH SarabunPSK" w:cs="TH SarabunPSK"/>
          <w:sz w:val="32"/>
          <w:szCs w:val="32"/>
        </w:rPr>
        <w:t xml:space="preserve">2. </w:t>
      </w:r>
      <w:r w:rsidR="000177E3" w:rsidRPr="005B07CF">
        <w:rPr>
          <w:rFonts w:ascii="TH SarabunPSK" w:hAnsi="TH SarabunPSK" w:cs="TH SarabunPSK"/>
          <w:sz w:val="32"/>
          <w:szCs w:val="32"/>
          <w:cs/>
        </w:rPr>
        <w:t>จากนั้นนำแบบประเมินคุณภาพ</w:t>
      </w:r>
      <w:r w:rsidR="009D1853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44260E" w:rsidRPr="005B07CF">
        <w:rPr>
          <w:rFonts w:ascii="TH SarabunPSK" w:hAnsi="TH SarabunPSK" w:cs="TH SarabunPSK"/>
          <w:sz w:val="32"/>
          <w:szCs w:val="32"/>
          <w:cs/>
        </w:rPr>
        <w:t>ทัวร์ประเทศเวียดนามโดยใช้เทคโนโลยี</w:t>
      </w:r>
      <w:r w:rsidR="002A4FB6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0177E3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0177E3" w:rsidRPr="005B07CF">
        <w:rPr>
          <w:rFonts w:ascii="TH SarabunPSK" w:hAnsi="TH SarabunPSK" w:cs="TH SarabunPSK"/>
          <w:sz w:val="32"/>
          <w:szCs w:val="32"/>
          <w:cs/>
        </w:rPr>
        <w:t>ให้ผู้เชี่ยวชาญทำการประเมินระบบ</w:t>
      </w:r>
      <w:r w:rsidR="0044260E" w:rsidRPr="005B0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7D9">
        <w:rPr>
          <w:rFonts w:ascii="TH SarabunPSK" w:hAnsi="TH SarabunPSK" w:cs="TH SarabunPSK"/>
          <w:sz w:val="32"/>
          <w:szCs w:val="32"/>
          <w:cs/>
        </w:rPr>
        <w:br/>
      </w:r>
      <w:r w:rsidR="00E727D9">
        <w:rPr>
          <w:rFonts w:ascii="TH SarabunPSK" w:hAnsi="TH SarabunPSK" w:cs="TH SarabunPSK"/>
          <w:sz w:val="32"/>
          <w:szCs w:val="32"/>
          <w:cs/>
        </w:rPr>
        <w:tab/>
      </w:r>
      <w:r w:rsidR="004950E6">
        <w:rPr>
          <w:rFonts w:ascii="TH SarabunPSK" w:hAnsi="TH SarabunPSK" w:cs="TH SarabunPSK"/>
          <w:sz w:val="32"/>
          <w:szCs w:val="32"/>
        </w:rPr>
        <w:t>3</w:t>
      </w:r>
      <w:r w:rsidR="00E46F69">
        <w:rPr>
          <w:rFonts w:ascii="TH SarabunPSK" w:hAnsi="TH SarabunPSK" w:cs="TH SarabunPSK"/>
          <w:sz w:val="32"/>
          <w:szCs w:val="32"/>
        </w:rPr>
        <w:t xml:space="preserve">. </w:t>
      </w:r>
      <w:r w:rsidR="00D2441C" w:rsidRPr="005B07CF">
        <w:rPr>
          <w:rFonts w:ascii="TH SarabunPSK" w:hAnsi="TH SarabunPSK" w:cs="TH SarabunPSK"/>
          <w:sz w:val="32"/>
          <w:szCs w:val="32"/>
          <w:cs/>
        </w:rPr>
        <w:t>เก็บรวบข้อมูลเพื่อ</w:t>
      </w:r>
      <w:r w:rsidR="00B82D4B" w:rsidRPr="005B07CF">
        <w:rPr>
          <w:rFonts w:ascii="TH SarabunPSK" w:hAnsi="TH SarabunPSK" w:cs="TH SarabunPSK"/>
          <w:sz w:val="32"/>
          <w:szCs w:val="32"/>
          <w:cs/>
        </w:rPr>
        <w:t>คำนวณ</w:t>
      </w:r>
      <w:r w:rsidR="00D2441C" w:rsidRPr="005B07CF">
        <w:rPr>
          <w:rFonts w:ascii="TH SarabunPSK" w:hAnsi="TH SarabunPSK" w:cs="TH SarabunPSK"/>
          <w:sz w:val="32"/>
          <w:szCs w:val="32"/>
          <w:cs/>
        </w:rPr>
        <w:t>ทางสถิติ</w:t>
      </w:r>
      <w:r w:rsidR="00E727D9">
        <w:rPr>
          <w:rFonts w:ascii="TH SarabunPSK" w:hAnsi="TH SarabunPSK" w:cs="TH SarabunPSK"/>
          <w:sz w:val="32"/>
          <w:szCs w:val="32"/>
          <w:cs/>
        </w:rPr>
        <w:br/>
      </w:r>
      <w:r w:rsidR="00E727D9">
        <w:rPr>
          <w:rFonts w:ascii="TH SarabunPSK" w:hAnsi="TH SarabunPSK" w:cs="TH SarabunPSK"/>
          <w:sz w:val="32"/>
          <w:szCs w:val="32"/>
          <w:cs/>
        </w:rPr>
        <w:tab/>
      </w:r>
      <w:r w:rsidR="004950E6">
        <w:rPr>
          <w:rFonts w:ascii="TH SarabunPSK" w:hAnsi="TH SarabunPSK" w:cs="TH SarabunPSK"/>
          <w:sz w:val="32"/>
          <w:szCs w:val="32"/>
        </w:rPr>
        <w:t>4</w:t>
      </w:r>
      <w:r w:rsidR="00E46F69">
        <w:rPr>
          <w:rFonts w:ascii="TH SarabunPSK" w:hAnsi="TH SarabunPSK" w:cs="TH SarabunPSK"/>
          <w:sz w:val="32"/>
          <w:szCs w:val="32"/>
        </w:rPr>
        <w:t xml:space="preserve">. </w:t>
      </w:r>
      <w:r w:rsidR="000177E3" w:rsidRPr="005B07CF">
        <w:rPr>
          <w:rFonts w:ascii="TH SarabunPSK" w:hAnsi="TH SarabunPSK" w:cs="TH SarabunPSK"/>
          <w:sz w:val="32"/>
          <w:szCs w:val="32"/>
          <w:cs/>
        </w:rPr>
        <w:t>สรุปและประเมินผล</w:t>
      </w:r>
    </w:p>
    <w:p w:rsidR="00550D17" w:rsidRPr="005B07CF" w:rsidRDefault="00550D17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BF16A1" w:rsidRPr="006220B1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  <w:tab w:val="center" w:pos="3893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6220B1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BF16A1" w:rsidRPr="00906635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F16A1" w:rsidRPr="005B07CF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  <w:t xml:space="preserve">สถิติที่ใช้ในการวิเคราะห์ข้อมูลครั้งนี้  คือ สถิติที่ใช้ในการวิเคราะห์คุณภาพ  </w:t>
      </w:r>
    </w:p>
    <w:p w:rsidR="009A19C8" w:rsidRPr="005B07CF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>ของ</w:t>
      </w:r>
      <w:r w:rsidR="001A1D1C">
        <w:rPr>
          <w:rFonts w:ascii="TH SarabunPSK" w:hAnsi="TH SarabunPSK" w:cs="TH SarabunPSK"/>
          <w:sz w:val="32"/>
          <w:szCs w:val="32"/>
          <w:cs/>
        </w:rPr>
        <w:t>ระบบจองแพ็คเกจ</w:t>
      </w:r>
      <w:r w:rsidR="0044260E" w:rsidRPr="005B07CF">
        <w:rPr>
          <w:rFonts w:ascii="TH SarabunPSK" w:hAnsi="TH SarabunPSK" w:cs="TH SarabunPSK"/>
          <w:sz w:val="32"/>
          <w:szCs w:val="32"/>
          <w:cs/>
        </w:rPr>
        <w:t>ทัวร์ประเทศเวียดนามโดยใช้เท</w:t>
      </w:r>
      <w:r w:rsidR="003A1AAB">
        <w:rPr>
          <w:rFonts w:ascii="TH SarabunPSK" w:hAnsi="TH SarabunPSK" w:cs="TH SarabunPSK"/>
          <w:sz w:val="32"/>
          <w:szCs w:val="32"/>
          <w:cs/>
        </w:rPr>
        <w:t>คโนโลยี</w:t>
      </w:r>
      <w:r w:rsidR="003A1AAB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 โดยใช้สถิติพื้นฐานดังนี้</w:t>
      </w:r>
    </w:p>
    <w:p w:rsidR="00BF16A1" w:rsidRPr="00143BD6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5B07CF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5B07CF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2A6745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5C7EEE" w:rsidRPr="005B07CF">
        <w:rPr>
          <w:rFonts w:ascii="TH SarabunPSK" w:hAnsi="TH SarabunPSK" w:cs="TH SarabunPSK" w:hint="cs"/>
          <w:sz w:val="32"/>
          <w:szCs w:val="32"/>
          <w:cs/>
        </w:rPr>
        <w:t>(</w:t>
      </w:r>
      <w:r w:rsidR="005C7EEE" w:rsidRPr="005B07CF">
        <w:rPr>
          <w:rFonts w:ascii="TH SarabunPSK" w:hAnsi="TH SarabunPSK" w:cs="TH SarabunPSK"/>
          <w:sz w:val="32"/>
          <w:szCs w:val="32"/>
        </w:rPr>
        <w:t>Mean)</w:t>
      </w:r>
      <w:r w:rsidR="005C7EEE" w:rsidRPr="005B07CF">
        <w:rPr>
          <w:rFonts w:ascii="TH SarabunPSK" w:hAnsi="TH SarabunPSK" w:cs="TH SarabunPSK"/>
          <w:sz w:val="32"/>
          <w:szCs w:val="32"/>
          <w:cs/>
        </w:rPr>
        <w:t xml:space="preserve"> ใช้</w:t>
      </w:r>
      <w:r w:rsidR="002A6745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สูตร </w:t>
      </w:r>
      <w:r w:rsidR="005C7EEE" w:rsidRPr="005B07CF">
        <w:rPr>
          <w:rFonts w:ascii="TH SarabunPSK" w:hAnsi="TH SarabunPSK" w:cs="TH SarabunPSK" w:hint="cs"/>
          <w:sz w:val="32"/>
          <w:szCs w:val="32"/>
          <w:cs/>
        </w:rPr>
        <w:t>(บุญชม ศรีสะอาด</w:t>
      </w:r>
      <w:r w:rsidRPr="005B07C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C7EEE" w:rsidRPr="005B07CF">
        <w:rPr>
          <w:rFonts w:ascii="TH SarabunPSK" w:hAnsi="TH SarabunPSK" w:cs="TH SarabunPSK"/>
          <w:sz w:val="32"/>
          <w:szCs w:val="32"/>
        </w:rPr>
        <w:t>2554:</w:t>
      </w:r>
      <w:r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5C7EEE" w:rsidRPr="005B07CF">
        <w:rPr>
          <w:rFonts w:ascii="TH SarabunPSK" w:hAnsi="TH SarabunPSK" w:cs="TH SarabunPSK"/>
          <w:sz w:val="32"/>
          <w:szCs w:val="32"/>
        </w:rPr>
        <w:t>105)</w:t>
      </w:r>
      <w:r w:rsidR="005154F9" w:rsidRPr="005B07CF">
        <w:rPr>
          <w:rFonts w:ascii="TH SarabunPSK" w:hAnsi="TH SarabunPSK" w:cs="TH SarabunPSK"/>
          <w:sz w:val="32"/>
          <w:szCs w:val="32"/>
        </w:rPr>
        <w:br/>
      </w:r>
    </w:p>
    <w:p w:rsidR="00BF16A1" w:rsidRPr="005B07CF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.75pt" o:ole="">
            <v:imagedata r:id="rId23" o:title=""/>
          </v:shape>
          <o:OLEObject Type="Embed" ProgID="Equation.3" ShapeID="_x0000_i1025" DrawAspect="Content" ObjectID="_1524467897" r:id="rId24"/>
        </w:object>
      </w:r>
      <w:r w:rsidRPr="005B07CF">
        <w:rPr>
          <w:rFonts w:ascii="TH SarabunPSK" w:hAnsi="TH SarabunPSK" w:cs="TH SarabunPSK"/>
          <w:sz w:val="32"/>
          <w:szCs w:val="32"/>
        </w:rPr>
        <w:t xml:space="preserve">    =        </w:t>
      </w:r>
      <w:r w:rsidRPr="005B07CF">
        <w:rPr>
          <w:rFonts w:ascii="TH SarabunPSK" w:hAnsi="TH SarabunPSK" w:cs="TH SarabunPSK"/>
          <w:position w:val="-24"/>
          <w:sz w:val="32"/>
          <w:szCs w:val="32"/>
        </w:rPr>
        <w:object w:dxaOrig="580" w:dyaOrig="680">
          <v:shape id="_x0000_i1026" type="#_x0000_t75" style="width:29.25pt;height:34.5pt" o:ole="">
            <v:imagedata r:id="rId25" o:title=""/>
          </v:shape>
          <o:OLEObject Type="Embed" ProgID="Equation.3" ShapeID="_x0000_i1026" DrawAspect="Content" ObjectID="_1524467898" r:id="rId26"/>
        </w:object>
      </w:r>
    </w:p>
    <w:p w:rsidR="00BF16A1" w:rsidRPr="00143BD6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F16A1" w:rsidRPr="005B07CF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  <w:t>เมื่อ</w:t>
      </w: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position w:val="-4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position w:val="-4"/>
          <w:sz w:val="32"/>
          <w:szCs w:val="32"/>
          <w:cs/>
        </w:rPr>
        <w:object w:dxaOrig="260" w:dyaOrig="320">
          <v:shape id="_x0000_i1027" type="#_x0000_t75" style="width:13.5pt;height:18.75pt" o:ole="">
            <v:imagedata r:id="rId27" o:title=""/>
          </v:shape>
          <o:OLEObject Type="Embed" ProgID="Equation.3" ShapeID="_x0000_i1027" DrawAspect="Content" ObjectID="_1524467899" r:id="rId28"/>
        </w:object>
      </w: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  <w:t xml:space="preserve">แทน    </w:t>
      </w:r>
      <w:r w:rsidRPr="005B07CF">
        <w:rPr>
          <w:rFonts w:ascii="TH SarabunPSK" w:hAnsi="TH SarabunPSK" w:cs="TH SarabunPSK"/>
          <w:sz w:val="32"/>
          <w:szCs w:val="32"/>
          <w:cs/>
        </w:rPr>
        <w:tab/>
        <w:t>ค่าเฉลี่ย</w:t>
      </w:r>
    </w:p>
    <w:p w:rsidR="00BF16A1" w:rsidRPr="005B07CF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position w:val="-14"/>
          <w:sz w:val="32"/>
          <w:szCs w:val="32"/>
          <w:cs/>
        </w:rPr>
        <w:object w:dxaOrig="540" w:dyaOrig="400">
          <v:shape id="_x0000_i1028" type="#_x0000_t75" style="width:27.75pt;height:20.25pt" o:ole="">
            <v:imagedata r:id="rId29" o:title=""/>
          </v:shape>
          <o:OLEObject Type="Embed" ProgID="Equation.3" ShapeID="_x0000_i1028" DrawAspect="Content" ObjectID="_1524467900" r:id="rId30"/>
        </w:object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>แทน</w:t>
      </w:r>
      <w:r w:rsidRPr="005B07CF">
        <w:rPr>
          <w:rFonts w:ascii="TH SarabunPSK" w:hAnsi="TH SarabunPSK" w:cs="TH SarabunPSK"/>
          <w:sz w:val="32"/>
          <w:szCs w:val="32"/>
          <w:cs/>
        </w:rPr>
        <w:tab/>
        <w:t>ผลรวมของคะแนนทั้งหมดในกลุ่ม</w:t>
      </w:r>
    </w:p>
    <w:p w:rsidR="00C43682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</w:rPr>
        <w:tab/>
        <w:t xml:space="preserve"> N</w:t>
      </w:r>
      <w:r w:rsidRPr="005B07CF">
        <w:rPr>
          <w:rFonts w:ascii="TH SarabunPSK" w:hAnsi="TH SarabunPSK" w:cs="TH SarabunPSK"/>
          <w:sz w:val="32"/>
          <w:szCs w:val="32"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5B07CF">
        <w:rPr>
          <w:rFonts w:ascii="TH SarabunPSK" w:hAnsi="TH SarabunPSK" w:cs="TH SarabunPSK"/>
          <w:sz w:val="32"/>
          <w:szCs w:val="32"/>
          <w:cs/>
        </w:rPr>
        <w:tab/>
        <w:t>จำนวนคะแนนในกลุ่ม</w:t>
      </w:r>
    </w:p>
    <w:p w:rsidR="00C43682" w:rsidRDefault="00C43682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A0374" w:rsidRDefault="002A0374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2A0374" w:rsidRDefault="002A0374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400B5F" w:rsidRPr="00143BD6" w:rsidRDefault="00400B5F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F16A1" w:rsidRPr="005B07CF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hAnsi="TH SarabunPSK" w:cs="TH SarabunPSK"/>
          <w:sz w:val="32"/>
          <w:szCs w:val="32"/>
        </w:rPr>
        <w:lastRenderedPageBreak/>
        <w:tab/>
        <w:t xml:space="preserve">2.  </w:t>
      </w:r>
      <w:r w:rsidRPr="005B07CF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5B07CF">
        <w:rPr>
          <w:rFonts w:ascii="TH SarabunPSK" w:hAnsi="TH SarabunPSK" w:cs="TH SarabunPSK"/>
          <w:sz w:val="32"/>
          <w:szCs w:val="32"/>
        </w:rPr>
        <w:t xml:space="preserve">S.D.) </w:t>
      </w:r>
      <w:r w:rsidRPr="005B07CF">
        <w:rPr>
          <w:rFonts w:ascii="TH SarabunPSK" w:hAnsi="TH SarabunPSK" w:cs="TH SarabunPSK"/>
          <w:sz w:val="32"/>
          <w:szCs w:val="32"/>
          <w:cs/>
        </w:rPr>
        <w:t>ใช้สูตร (</w:t>
      </w:r>
      <w:r w:rsidR="005C7EEE" w:rsidRPr="005B07CF">
        <w:rPr>
          <w:rFonts w:ascii="TH SarabunPSK" w:hAnsi="TH SarabunPSK" w:cs="TH SarabunPSK" w:hint="cs"/>
          <w:sz w:val="32"/>
          <w:szCs w:val="32"/>
          <w:cs/>
        </w:rPr>
        <w:t>บุญชม ศรีสะอาด</w:t>
      </w:r>
      <w:r w:rsidRPr="005B07CF">
        <w:rPr>
          <w:rFonts w:ascii="TH SarabunPSK" w:hAnsi="TH SarabunPSK" w:cs="TH SarabunPSK"/>
          <w:sz w:val="32"/>
          <w:szCs w:val="32"/>
          <w:cs/>
        </w:rPr>
        <w:t>.  2545 : 106 )</w:t>
      </w:r>
    </w:p>
    <w:p w:rsidR="00BF16A1" w:rsidRPr="00143BD6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F16A1" w:rsidRPr="005B07CF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จากสูตร </w:t>
      </w:r>
      <w:r w:rsidRPr="005B07CF">
        <w:rPr>
          <w:rFonts w:ascii="TH SarabunPSK" w:eastAsia="AngsanaNew" w:hAnsi="TH SarabunPSK" w:cs="TH SarabunPSK"/>
          <w:sz w:val="32"/>
          <w:szCs w:val="32"/>
        </w:rPr>
        <w:t xml:space="preserve">  S.D.  =   </w:t>
      </w:r>
      <m:oMath>
        <m:rad>
          <m:radPr>
            <m:degHide m:val="1"/>
            <m:ctrlPr>
              <w:rPr>
                <w:rFonts w:ascii="Cambria Math" w:eastAsia="AngsanaNew" w:hAnsi="Cambria Math" w:cs="TH SarabunPSK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AngsanaNew" w:hAnsi="Cambria Math" w:cs="TH SarabunPSK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AngsanaNew" w:hAnsi="Cambria Math" w:cs="TH SarabunPSK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" w:hAnsi="Cambria Math" w:cs="TH SarabunPSK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New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AngsanaNew" w:hAnsi="Cambria Math" w:cs="TH SarabunPSK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AngsanaNew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AngsanaNew" w:hAnsi="Cambria Math" w:cs="TH SarabunPSK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AngsanaNew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ngsanaNew" w:hAnsi="Cambria Math" w:cs="TH SarabunPSK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AngsanaNew" w:hAnsi="Cambria Math" w:cs="TH SarabunPSK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="AngsanaNew" w:hAnsi="Cambria Math" w:cs="TH SarabunPSK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="AngsanaNew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AngsanaNew" w:hAnsi="Cambria Math" w:cs="TH SarabunPSK"/>
                    <w:sz w:val="32"/>
                    <w:szCs w:val="32"/>
                  </w:rPr>
                  <m:t>N</m:t>
                </m:r>
                <m:d>
                  <m:dPr>
                    <m:ctrlPr>
                      <w:rPr>
                        <w:rFonts w:ascii="Cambria Math" w:eastAsia="AngsanaNew" w:hAnsi="Cambria Math" w:cs="TH SarabunPSK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AngsanaNew" w:hAnsi="Cambria Math" w:cs="TH SarabunPSK"/>
                        <w:sz w:val="32"/>
                        <w:szCs w:val="32"/>
                      </w:rPr>
                      <m:t>N-1</m:t>
                    </m:r>
                  </m:e>
                </m:d>
              </m:den>
            </m:f>
          </m:e>
        </m:rad>
      </m:oMath>
    </w:p>
    <w:p w:rsidR="00BF16A1" w:rsidRPr="005B07CF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32"/>
          <w:szCs w:val="32"/>
        </w:rPr>
      </w:pP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เมื่อ </w:t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</w:rPr>
        <w:t>S.D.</w:t>
      </w:r>
      <w:r w:rsidRPr="005B07CF">
        <w:rPr>
          <w:rFonts w:ascii="TH SarabunPSK" w:eastAsia="AngsanaNew" w:hAnsi="TH SarabunPSK" w:cs="TH SarabunPSK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  <w:t>ส่วนเบี่ยงเบนมาตรฐาน</w:t>
      </w:r>
    </w:p>
    <w:p w:rsidR="00BF16A1" w:rsidRPr="005B07CF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32"/>
          <w:szCs w:val="32"/>
        </w:rPr>
      </w:pP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</w:rPr>
        <w:t>X</w:t>
      </w:r>
      <w:r w:rsidRPr="005B07CF">
        <w:rPr>
          <w:rFonts w:ascii="TH SarabunPSK" w:eastAsia="AngsanaNew" w:hAnsi="TH SarabunPSK" w:cs="TH SarabunPSK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  <w:t>คะแนนแต่ละตัว</w:t>
      </w:r>
    </w:p>
    <w:p w:rsidR="00BF16A1" w:rsidRPr="005B07CF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eastAsia="AngsanaNew" w:hAnsi="TH SarabunPSK" w:cs="TH SarabunPSK"/>
          <w:sz w:val="32"/>
          <w:szCs w:val="32"/>
        </w:rPr>
      </w:pP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</w:rPr>
        <w:t>N</w:t>
      </w:r>
      <w:r w:rsidRPr="005B07CF">
        <w:rPr>
          <w:rFonts w:ascii="TH SarabunPSK" w:eastAsia="AngsanaNew" w:hAnsi="TH SarabunPSK" w:cs="TH SarabunPSK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  <w:t>จำนวนคะแนนในกลุ่ม</w:t>
      </w:r>
    </w:p>
    <w:p w:rsidR="00BF16A1" w:rsidRPr="005B07CF" w:rsidRDefault="00BF16A1" w:rsidP="00245D88">
      <w:pPr>
        <w:tabs>
          <w:tab w:val="left" w:pos="720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hAnsi="TH SarabunPSK" w:cs="TH SarabunPSK"/>
          <w:position w:val="-14"/>
          <w:sz w:val="32"/>
          <w:szCs w:val="32"/>
          <w:cs/>
        </w:rPr>
        <w:object w:dxaOrig="540" w:dyaOrig="400">
          <v:shape id="_x0000_i1029" type="#_x0000_t75" style="width:27.75pt;height:20.25pt" o:ole="">
            <v:imagedata r:id="rId29" o:title=""/>
          </v:shape>
          <o:OLEObject Type="Embed" ProgID="Equation.3" ShapeID="_x0000_i1029" DrawAspect="Content" ObjectID="_1524467901" r:id="rId31"/>
        </w:object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B07CF">
        <w:rPr>
          <w:rFonts w:ascii="TH SarabunPSK" w:eastAsia="AngsanaNew" w:hAnsi="TH SarabunPSK" w:cs="TH SarabunPSK"/>
          <w:sz w:val="32"/>
          <w:szCs w:val="32"/>
          <w:cs/>
        </w:rPr>
        <w:tab/>
        <w:t>ผลรวม</w:t>
      </w:r>
    </w:p>
    <w:p w:rsidR="000805DA" w:rsidRDefault="000805DA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220B1" w:rsidRDefault="000805DA" w:rsidP="006220B1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H SarabunPSK" w:hAnsi="TH SarabunPSK" w:cs="TH SarabunPSK"/>
          <w:color w:val="141823"/>
          <w:sz w:val="32"/>
          <w:szCs w:val="32"/>
        </w:rPr>
      </w:pPr>
      <w:r w:rsidRPr="006220B1">
        <w:rPr>
          <w:rFonts w:ascii="TH SarabunPSK" w:hAnsi="TH SarabunPSK" w:cs="TH SarabunPSK"/>
          <w:b/>
          <w:bCs/>
          <w:color w:val="141823"/>
          <w:sz w:val="36"/>
          <w:szCs w:val="36"/>
          <w:cs/>
        </w:rPr>
        <w:t>เกณฑ์หรือมาตรฐานในการประเมินที่ใช้</w:t>
      </w:r>
    </w:p>
    <w:p w:rsidR="000805DA" w:rsidRPr="006220B1" w:rsidRDefault="006220B1" w:rsidP="006220B1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/>
          <w:color w:val="141823"/>
          <w:sz w:val="32"/>
          <w:szCs w:val="32"/>
          <w:cs/>
        </w:rPr>
        <w:tab/>
      </w:r>
      <w:r w:rsidR="000805DA" w:rsidRPr="000805DA">
        <w:rPr>
          <w:rFonts w:ascii="TH SarabunPSK" w:hAnsi="TH SarabunPSK" w:cs="TH SarabunPSK"/>
          <w:color w:val="141823"/>
          <w:sz w:val="32"/>
          <w:szCs w:val="32"/>
          <w:cs/>
        </w:rPr>
        <w:t>แบบประเมินประสิทธิภาพของโปรแกรมได้กำหนดเกณฑ์โดยประกอบด้วยมาตราอันดับ (</w:t>
      </w:r>
      <w:r w:rsidR="000805DA" w:rsidRPr="000805DA">
        <w:rPr>
          <w:rFonts w:ascii="TH SarabunPSK" w:hAnsi="TH SarabunPSK" w:cs="TH SarabunPSK"/>
          <w:color w:val="141823"/>
          <w:sz w:val="32"/>
          <w:szCs w:val="32"/>
        </w:rPr>
        <w:t xml:space="preserve">Rating Scale) </w:t>
      </w:r>
      <w:r w:rsidR="000805DA" w:rsidRPr="000805DA">
        <w:rPr>
          <w:rFonts w:ascii="TH SarabunPSK" w:hAnsi="TH SarabunPSK" w:cs="TH SarabunPSK"/>
          <w:color w:val="141823"/>
          <w:sz w:val="32"/>
          <w:szCs w:val="32"/>
          <w:cs/>
        </w:rPr>
        <w:t xml:space="preserve">เชิงคุณภาพ </w:t>
      </w:r>
      <w:r w:rsidR="000805DA" w:rsidRPr="000805DA">
        <w:rPr>
          <w:rFonts w:ascii="TH SarabunPSK" w:hAnsi="TH SarabunPSK" w:cs="TH SarabunPSK"/>
          <w:color w:val="141823"/>
          <w:sz w:val="32"/>
          <w:szCs w:val="32"/>
        </w:rPr>
        <w:t xml:space="preserve">5 </w:t>
      </w:r>
      <w:r w:rsidR="000805DA" w:rsidRPr="000805DA">
        <w:rPr>
          <w:rFonts w:ascii="TH SarabunPSK" w:hAnsi="TH SarabunPSK" w:cs="TH SarabunPSK"/>
          <w:color w:val="141823"/>
          <w:sz w:val="32"/>
          <w:szCs w:val="32"/>
          <w:cs/>
        </w:rPr>
        <w:t xml:space="preserve">ระดับ และมาตราอันดับเชิงประมาณ </w:t>
      </w:r>
      <w:r w:rsidR="000805DA" w:rsidRPr="000805DA">
        <w:rPr>
          <w:rFonts w:ascii="TH SarabunPSK" w:hAnsi="TH SarabunPSK" w:cs="TH SarabunPSK"/>
          <w:color w:val="141823"/>
          <w:sz w:val="32"/>
          <w:szCs w:val="32"/>
        </w:rPr>
        <w:t xml:space="preserve">5 </w:t>
      </w:r>
      <w:r w:rsidR="000805DA" w:rsidRPr="000805DA">
        <w:rPr>
          <w:rFonts w:ascii="TH SarabunPSK" w:hAnsi="TH SarabunPSK" w:cs="TH SarabunPSK"/>
          <w:color w:val="141823"/>
          <w:sz w:val="32"/>
          <w:szCs w:val="32"/>
          <w:cs/>
        </w:rPr>
        <w:t xml:space="preserve">ระดับซึ่งกำหนดเกณฑ์ช่วงคะแนนตามเกณฑ์ของ (บุญชม ศรีสะอาด. </w:t>
      </w:r>
      <w:r w:rsidR="000805DA" w:rsidRPr="000805DA">
        <w:rPr>
          <w:rFonts w:ascii="TH SarabunPSK" w:hAnsi="TH SarabunPSK" w:cs="TH SarabunPSK"/>
          <w:color w:val="141823"/>
          <w:sz w:val="32"/>
          <w:szCs w:val="32"/>
        </w:rPr>
        <w:t xml:space="preserve">2545: 103) </w:t>
      </w:r>
      <w:r w:rsidR="000805DA" w:rsidRPr="000805DA">
        <w:rPr>
          <w:rFonts w:ascii="TH SarabunPSK" w:hAnsi="TH SarabunPSK" w:cs="TH SarabunPSK"/>
          <w:color w:val="141823"/>
          <w:sz w:val="32"/>
          <w:szCs w:val="32"/>
          <w:cs/>
        </w:rPr>
        <w:t>ดังนี้</w:t>
      </w:r>
    </w:p>
    <w:p w:rsidR="000805DA" w:rsidRPr="000805DA" w:rsidRDefault="000805DA" w:rsidP="000805DA">
      <w:pPr>
        <w:pStyle w:val="NormalWeb"/>
        <w:shd w:val="clear" w:color="auto" w:fill="FFFFFF"/>
        <w:spacing w:before="90" w:beforeAutospacing="0" w:after="90" w:afterAutospacing="0" w:line="290" w:lineRule="atLeast"/>
        <w:ind w:left="1196"/>
        <w:rPr>
          <w:rFonts w:ascii="TH SarabunPSK" w:hAnsi="TH SarabunPSK" w:cs="TH SarabunPSK"/>
          <w:color w:val="141823"/>
          <w:sz w:val="32"/>
          <w:szCs w:val="32"/>
        </w:rPr>
      </w:pPr>
      <w:r w:rsidRPr="000805DA">
        <w:rPr>
          <w:rFonts w:ascii="TH SarabunPSK" w:hAnsi="TH SarabunPSK" w:cs="TH SarabunPSK"/>
          <w:color w:val="141823"/>
          <w:sz w:val="32"/>
          <w:szCs w:val="32"/>
          <w:cs/>
        </w:rPr>
        <w:t xml:space="preserve">ช่วงคะแนน </w:t>
      </w:r>
      <w:r w:rsidRPr="000805DA">
        <w:rPr>
          <w:rFonts w:ascii="TH SarabunPSK" w:hAnsi="TH SarabunPSK" w:cs="TH SarabunPSK"/>
          <w:color w:val="141823"/>
          <w:sz w:val="32"/>
          <w:szCs w:val="32"/>
        </w:rPr>
        <w:t xml:space="preserve">4.51-5.00 </w:t>
      </w:r>
      <w:r w:rsidR="00143BD6">
        <w:rPr>
          <w:rFonts w:ascii="TH SarabunPSK" w:hAnsi="TH SarabunPSK" w:cs="TH SarabunPSK"/>
          <w:color w:val="141823"/>
          <w:sz w:val="32"/>
          <w:szCs w:val="32"/>
          <w:cs/>
        </w:rPr>
        <w:t>จะอยู่ในเกณฑ์ระดั</w:t>
      </w:r>
      <w:r w:rsidR="00143BD6">
        <w:rPr>
          <w:rFonts w:ascii="TH SarabunPSK" w:hAnsi="TH SarabunPSK" w:cs="TH SarabunPSK" w:hint="cs"/>
          <w:color w:val="141823"/>
          <w:sz w:val="32"/>
          <w:szCs w:val="32"/>
          <w:cs/>
        </w:rPr>
        <w:t>บมากที่สุด</w:t>
      </w:r>
      <w:r w:rsidRPr="000805DA">
        <w:rPr>
          <w:rFonts w:ascii="TH SarabunPSK" w:hAnsi="TH SarabunPSK" w:cs="TH SarabunPSK"/>
          <w:color w:val="141823"/>
          <w:sz w:val="32"/>
          <w:szCs w:val="32"/>
        </w:rPr>
        <w:br/>
      </w:r>
      <w:r w:rsidRPr="000805DA">
        <w:rPr>
          <w:rStyle w:val="textexposedshow"/>
          <w:rFonts w:ascii="TH SarabunPSK" w:hAnsi="TH SarabunPSK" w:cs="TH SarabunPSK"/>
          <w:color w:val="141823"/>
          <w:sz w:val="32"/>
          <w:szCs w:val="32"/>
          <w:cs/>
        </w:rPr>
        <w:t xml:space="preserve">ช่วงคะแนน </w:t>
      </w:r>
      <w:r w:rsidRPr="000805DA">
        <w:rPr>
          <w:rStyle w:val="textexposedshow"/>
          <w:rFonts w:ascii="TH SarabunPSK" w:hAnsi="TH SarabunPSK" w:cs="TH SarabunPSK"/>
          <w:color w:val="141823"/>
          <w:sz w:val="32"/>
          <w:szCs w:val="32"/>
        </w:rPr>
        <w:t xml:space="preserve">3.51-4.50 </w:t>
      </w:r>
      <w:r w:rsidR="00143BD6">
        <w:rPr>
          <w:rStyle w:val="textexposedshow"/>
          <w:rFonts w:ascii="TH SarabunPSK" w:hAnsi="TH SarabunPSK" w:cs="TH SarabunPSK"/>
          <w:color w:val="141823"/>
          <w:sz w:val="32"/>
          <w:szCs w:val="32"/>
          <w:cs/>
        </w:rPr>
        <w:t>จะอยู่ในเกณฑ์ระดับมาก</w:t>
      </w:r>
      <w:r w:rsidRPr="000805DA">
        <w:rPr>
          <w:rFonts w:ascii="TH SarabunPSK" w:hAnsi="TH SarabunPSK" w:cs="TH SarabunPSK"/>
          <w:color w:val="141823"/>
          <w:sz w:val="32"/>
          <w:szCs w:val="32"/>
        </w:rPr>
        <w:br/>
      </w:r>
      <w:r w:rsidRPr="000805DA">
        <w:rPr>
          <w:rStyle w:val="textexposedshow"/>
          <w:rFonts w:ascii="TH SarabunPSK" w:hAnsi="TH SarabunPSK" w:cs="TH SarabunPSK"/>
          <w:color w:val="141823"/>
          <w:sz w:val="32"/>
          <w:szCs w:val="32"/>
          <w:cs/>
        </w:rPr>
        <w:t xml:space="preserve">ช่วงคะแนน </w:t>
      </w:r>
      <w:r w:rsidRPr="000805DA">
        <w:rPr>
          <w:rStyle w:val="textexposedshow"/>
          <w:rFonts w:ascii="TH SarabunPSK" w:hAnsi="TH SarabunPSK" w:cs="TH SarabunPSK"/>
          <w:color w:val="141823"/>
          <w:sz w:val="32"/>
          <w:szCs w:val="32"/>
        </w:rPr>
        <w:t xml:space="preserve">2.51-3.50 </w:t>
      </w:r>
      <w:r w:rsidRPr="000805DA">
        <w:rPr>
          <w:rStyle w:val="textexposedshow"/>
          <w:rFonts w:ascii="TH SarabunPSK" w:hAnsi="TH SarabunPSK" w:cs="TH SarabunPSK"/>
          <w:color w:val="141823"/>
          <w:sz w:val="32"/>
          <w:szCs w:val="32"/>
          <w:cs/>
        </w:rPr>
        <w:t>จะอยู่ในเกณฑ์ระดับปานกลาง</w:t>
      </w:r>
      <w:r w:rsidRPr="000805DA">
        <w:rPr>
          <w:rFonts w:ascii="TH SarabunPSK" w:hAnsi="TH SarabunPSK" w:cs="TH SarabunPSK"/>
          <w:color w:val="141823"/>
          <w:sz w:val="32"/>
          <w:szCs w:val="32"/>
        </w:rPr>
        <w:br/>
      </w:r>
      <w:r w:rsidRPr="000805DA">
        <w:rPr>
          <w:rStyle w:val="textexposedshow"/>
          <w:rFonts w:ascii="TH SarabunPSK" w:hAnsi="TH SarabunPSK" w:cs="TH SarabunPSK"/>
          <w:color w:val="141823"/>
          <w:sz w:val="32"/>
          <w:szCs w:val="32"/>
          <w:cs/>
        </w:rPr>
        <w:t xml:space="preserve">ช่วงคะแนน </w:t>
      </w:r>
      <w:r w:rsidRPr="000805DA">
        <w:rPr>
          <w:rStyle w:val="textexposedshow"/>
          <w:rFonts w:ascii="TH SarabunPSK" w:hAnsi="TH SarabunPSK" w:cs="TH SarabunPSK"/>
          <w:color w:val="141823"/>
          <w:sz w:val="32"/>
          <w:szCs w:val="32"/>
        </w:rPr>
        <w:t xml:space="preserve">1.51-2.50 </w:t>
      </w:r>
      <w:r w:rsidRPr="000805DA">
        <w:rPr>
          <w:rStyle w:val="textexposedshow"/>
          <w:rFonts w:ascii="TH SarabunPSK" w:hAnsi="TH SarabunPSK" w:cs="TH SarabunPSK"/>
          <w:color w:val="141823"/>
          <w:sz w:val="32"/>
          <w:szCs w:val="32"/>
          <w:cs/>
        </w:rPr>
        <w:t>จะอยู่ในเกณฑ์ระดับน้อย</w:t>
      </w:r>
      <w:r w:rsidRPr="000805DA">
        <w:rPr>
          <w:rFonts w:ascii="TH SarabunPSK" w:hAnsi="TH SarabunPSK" w:cs="TH SarabunPSK"/>
          <w:color w:val="141823"/>
          <w:sz w:val="32"/>
          <w:szCs w:val="32"/>
        </w:rPr>
        <w:br/>
      </w:r>
      <w:r w:rsidRPr="000805DA">
        <w:rPr>
          <w:rStyle w:val="textexposedshow"/>
          <w:rFonts w:ascii="TH SarabunPSK" w:hAnsi="TH SarabunPSK" w:cs="TH SarabunPSK"/>
          <w:color w:val="141823"/>
          <w:sz w:val="32"/>
          <w:szCs w:val="32"/>
          <w:cs/>
        </w:rPr>
        <w:t xml:space="preserve">ช่วงคะแนน </w:t>
      </w:r>
      <w:r w:rsidRPr="000805DA">
        <w:rPr>
          <w:rStyle w:val="textexposedshow"/>
          <w:rFonts w:ascii="TH SarabunPSK" w:hAnsi="TH SarabunPSK" w:cs="TH SarabunPSK"/>
          <w:color w:val="141823"/>
          <w:sz w:val="32"/>
          <w:szCs w:val="32"/>
        </w:rPr>
        <w:t xml:space="preserve">1.00-1.50 </w:t>
      </w:r>
      <w:r w:rsidRPr="000805DA">
        <w:rPr>
          <w:rStyle w:val="textexposedshow"/>
          <w:rFonts w:ascii="TH SarabunPSK" w:hAnsi="TH SarabunPSK" w:cs="TH SarabunPSK"/>
          <w:color w:val="141823"/>
          <w:sz w:val="32"/>
          <w:szCs w:val="32"/>
          <w:cs/>
        </w:rPr>
        <w:t>จะอยู่ในเกณฑ์ระดับน้อยที่สุด</w:t>
      </w:r>
    </w:p>
    <w:p w:rsidR="000805DA" w:rsidRPr="005B07CF" w:rsidRDefault="000805DA" w:rsidP="00245D88">
      <w:pPr>
        <w:tabs>
          <w:tab w:val="left" w:pos="72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805DA" w:rsidRPr="005B07CF" w:rsidSect="00C933B5">
      <w:headerReference w:type="even" r:id="rId32"/>
      <w:headerReference w:type="default" r:id="rId33"/>
      <w:headerReference w:type="first" r:id="rId34"/>
      <w:pgSz w:w="11906" w:h="16838"/>
      <w:pgMar w:top="1987" w:right="1411" w:bottom="1411" w:left="1987" w:header="720" w:footer="720" w:gutter="0"/>
      <w:pgNumType w:start="44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66" w:rsidRDefault="00AE3766">
      <w:r>
        <w:separator/>
      </w:r>
    </w:p>
  </w:endnote>
  <w:endnote w:type="continuationSeparator" w:id="0">
    <w:p w:rsidR="00AE3766" w:rsidRDefault="00AE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66" w:rsidRDefault="00AE3766">
      <w:r>
        <w:separator/>
      </w:r>
    </w:p>
  </w:footnote>
  <w:footnote w:type="continuationSeparator" w:id="0">
    <w:p w:rsidR="00AE3766" w:rsidRDefault="00AE3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DD" w:rsidRDefault="000E52DD" w:rsidP="00DB02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52DD" w:rsidRDefault="000E52DD" w:rsidP="009335E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4442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0E52DD" w:rsidRPr="00AE1FAB" w:rsidRDefault="000E52D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E1FA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E1FA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E1FA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56F5F">
          <w:rPr>
            <w:rFonts w:ascii="TH SarabunPSK" w:hAnsi="TH SarabunPSK" w:cs="TH SarabunPSK"/>
            <w:noProof/>
            <w:sz w:val="32"/>
            <w:szCs w:val="32"/>
          </w:rPr>
          <w:t>61</w:t>
        </w:r>
        <w:r w:rsidRPr="00AE1FA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E52DD" w:rsidRDefault="000E52DD" w:rsidP="00E46F69">
    <w:pPr>
      <w:pStyle w:val="Header"/>
      <w:tabs>
        <w:tab w:val="clear" w:pos="8306"/>
        <w:tab w:val="left" w:pos="42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36" w:rsidRPr="00CD1836" w:rsidRDefault="00CD1836" w:rsidP="00CD1836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13FF"/>
    <w:multiLevelType w:val="hybridMultilevel"/>
    <w:tmpl w:val="0DEEB9AA"/>
    <w:lvl w:ilvl="0" w:tplc="AE34A2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9A5DDA"/>
    <w:multiLevelType w:val="singleLevel"/>
    <w:tmpl w:val="7912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234137"/>
    <w:multiLevelType w:val="hybridMultilevel"/>
    <w:tmpl w:val="AE568F4A"/>
    <w:lvl w:ilvl="0" w:tplc="CD0493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414D12"/>
    <w:multiLevelType w:val="singleLevel"/>
    <w:tmpl w:val="C09C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4B372C"/>
    <w:multiLevelType w:val="hybridMultilevel"/>
    <w:tmpl w:val="C2FCC768"/>
    <w:lvl w:ilvl="0" w:tplc="6B14469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>
    <w:nsid w:val="120339B9"/>
    <w:multiLevelType w:val="hybridMultilevel"/>
    <w:tmpl w:val="4210C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7">
    <w:nsid w:val="253D5756"/>
    <w:multiLevelType w:val="multilevel"/>
    <w:tmpl w:val="A58C7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8">
    <w:nsid w:val="29A3138C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B24427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8DE2C01"/>
    <w:multiLevelType w:val="multilevel"/>
    <w:tmpl w:val="649C545E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1800"/>
      </w:pPr>
      <w:rPr>
        <w:rFonts w:hint="default"/>
      </w:rPr>
    </w:lvl>
  </w:abstractNum>
  <w:abstractNum w:abstractNumId="12">
    <w:nsid w:val="4C257069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4CC55D85"/>
    <w:multiLevelType w:val="hybridMultilevel"/>
    <w:tmpl w:val="81A63AF2"/>
    <w:lvl w:ilvl="0" w:tplc="2856F0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C26583E"/>
    <w:multiLevelType w:val="hybridMultilevel"/>
    <w:tmpl w:val="885CD972"/>
    <w:lvl w:ilvl="0" w:tplc="3A3800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0A7235B"/>
    <w:multiLevelType w:val="multilevel"/>
    <w:tmpl w:val="C1F68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6">
    <w:nsid w:val="67127297"/>
    <w:multiLevelType w:val="multilevel"/>
    <w:tmpl w:val="64103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7">
    <w:nsid w:val="6F666DFB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70605AAE"/>
    <w:multiLevelType w:val="hybridMultilevel"/>
    <w:tmpl w:val="AC76974C"/>
    <w:lvl w:ilvl="0" w:tplc="BBF63F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9B911CF"/>
    <w:multiLevelType w:val="hybridMultilevel"/>
    <w:tmpl w:val="06BCCEF2"/>
    <w:lvl w:ilvl="0" w:tplc="02467774">
      <w:start w:val="5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9"/>
  </w:num>
  <w:num w:numId="8">
    <w:abstractNumId w:val="17"/>
  </w:num>
  <w:num w:numId="9">
    <w:abstractNumId w:val="8"/>
  </w:num>
  <w:num w:numId="10">
    <w:abstractNumId w:val="16"/>
  </w:num>
  <w:num w:numId="11">
    <w:abstractNumId w:val="15"/>
  </w:num>
  <w:num w:numId="12">
    <w:abstractNumId w:val="19"/>
  </w:num>
  <w:num w:numId="13">
    <w:abstractNumId w:val="2"/>
  </w:num>
  <w:num w:numId="14">
    <w:abstractNumId w:val="7"/>
  </w:num>
  <w:num w:numId="15">
    <w:abstractNumId w:val="0"/>
  </w:num>
  <w:num w:numId="16">
    <w:abstractNumId w:val="14"/>
  </w:num>
  <w:num w:numId="17">
    <w:abstractNumId w:val="13"/>
  </w:num>
  <w:num w:numId="18">
    <w:abstractNumId w:val="18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D4"/>
    <w:rsid w:val="00001514"/>
    <w:rsid w:val="00001829"/>
    <w:rsid w:val="00002C9E"/>
    <w:rsid w:val="00004A32"/>
    <w:rsid w:val="00005E4B"/>
    <w:rsid w:val="00010236"/>
    <w:rsid w:val="0001228B"/>
    <w:rsid w:val="00015155"/>
    <w:rsid w:val="000177E3"/>
    <w:rsid w:val="00030E33"/>
    <w:rsid w:val="00030E56"/>
    <w:rsid w:val="000426D2"/>
    <w:rsid w:val="00052CFA"/>
    <w:rsid w:val="00060B19"/>
    <w:rsid w:val="000634F9"/>
    <w:rsid w:val="000659B9"/>
    <w:rsid w:val="00067AA4"/>
    <w:rsid w:val="0007258F"/>
    <w:rsid w:val="00077882"/>
    <w:rsid w:val="000805DA"/>
    <w:rsid w:val="00082ECA"/>
    <w:rsid w:val="0008694D"/>
    <w:rsid w:val="000921E2"/>
    <w:rsid w:val="00095695"/>
    <w:rsid w:val="000A2B50"/>
    <w:rsid w:val="000A749B"/>
    <w:rsid w:val="000B727F"/>
    <w:rsid w:val="000B7EE0"/>
    <w:rsid w:val="000C5D75"/>
    <w:rsid w:val="000D039E"/>
    <w:rsid w:val="000D6829"/>
    <w:rsid w:val="000E203D"/>
    <w:rsid w:val="000E455D"/>
    <w:rsid w:val="000E52DD"/>
    <w:rsid w:val="000E5C44"/>
    <w:rsid w:val="000F0A2D"/>
    <w:rsid w:val="000F0A4E"/>
    <w:rsid w:val="000F0FED"/>
    <w:rsid w:val="000F2382"/>
    <w:rsid w:val="000F3867"/>
    <w:rsid w:val="000F430E"/>
    <w:rsid w:val="000F78CA"/>
    <w:rsid w:val="001013AF"/>
    <w:rsid w:val="00105A70"/>
    <w:rsid w:val="00116134"/>
    <w:rsid w:val="0012602A"/>
    <w:rsid w:val="001265BD"/>
    <w:rsid w:val="00133473"/>
    <w:rsid w:val="0013359E"/>
    <w:rsid w:val="00134736"/>
    <w:rsid w:val="00143BD6"/>
    <w:rsid w:val="00157EF2"/>
    <w:rsid w:val="00180D6C"/>
    <w:rsid w:val="001813DC"/>
    <w:rsid w:val="00184857"/>
    <w:rsid w:val="001906F1"/>
    <w:rsid w:val="0019099C"/>
    <w:rsid w:val="0019360A"/>
    <w:rsid w:val="001A1D1C"/>
    <w:rsid w:val="001A41E8"/>
    <w:rsid w:val="001A55EF"/>
    <w:rsid w:val="001A5A54"/>
    <w:rsid w:val="001B18A8"/>
    <w:rsid w:val="001B2418"/>
    <w:rsid w:val="001C1DEC"/>
    <w:rsid w:val="001C5D59"/>
    <w:rsid w:val="001D19CB"/>
    <w:rsid w:val="001D4929"/>
    <w:rsid w:val="001D4D91"/>
    <w:rsid w:val="001E097C"/>
    <w:rsid w:val="001E0BD7"/>
    <w:rsid w:val="001E2FDA"/>
    <w:rsid w:val="001E4C3D"/>
    <w:rsid w:val="001F4FBB"/>
    <w:rsid w:val="002024B6"/>
    <w:rsid w:val="00206CF6"/>
    <w:rsid w:val="002146E8"/>
    <w:rsid w:val="00216EF6"/>
    <w:rsid w:val="002174F0"/>
    <w:rsid w:val="00221919"/>
    <w:rsid w:val="00221AC9"/>
    <w:rsid w:val="0022513E"/>
    <w:rsid w:val="00225F26"/>
    <w:rsid w:val="00231F59"/>
    <w:rsid w:val="00236427"/>
    <w:rsid w:val="0023653D"/>
    <w:rsid w:val="002448BE"/>
    <w:rsid w:val="00244D47"/>
    <w:rsid w:val="00245D88"/>
    <w:rsid w:val="00245F56"/>
    <w:rsid w:val="00246C08"/>
    <w:rsid w:val="002473FF"/>
    <w:rsid w:val="0025157B"/>
    <w:rsid w:val="00251A67"/>
    <w:rsid w:val="00254A74"/>
    <w:rsid w:val="00255B95"/>
    <w:rsid w:val="00264A0D"/>
    <w:rsid w:val="00270785"/>
    <w:rsid w:val="00271884"/>
    <w:rsid w:val="00272281"/>
    <w:rsid w:val="0027455D"/>
    <w:rsid w:val="00274F91"/>
    <w:rsid w:val="00276461"/>
    <w:rsid w:val="00283567"/>
    <w:rsid w:val="00285040"/>
    <w:rsid w:val="002875C2"/>
    <w:rsid w:val="00293737"/>
    <w:rsid w:val="002946E6"/>
    <w:rsid w:val="002950C1"/>
    <w:rsid w:val="002A0374"/>
    <w:rsid w:val="002A3706"/>
    <w:rsid w:val="002A4FB6"/>
    <w:rsid w:val="002A61B5"/>
    <w:rsid w:val="002A6745"/>
    <w:rsid w:val="002B2315"/>
    <w:rsid w:val="002B3BF1"/>
    <w:rsid w:val="002B533E"/>
    <w:rsid w:val="002B7F69"/>
    <w:rsid w:val="002D38A0"/>
    <w:rsid w:val="002D48AE"/>
    <w:rsid w:val="002D492B"/>
    <w:rsid w:val="002D540A"/>
    <w:rsid w:val="002D5DBC"/>
    <w:rsid w:val="002D5E1C"/>
    <w:rsid w:val="002E13EB"/>
    <w:rsid w:val="002E1F95"/>
    <w:rsid w:val="002E53F3"/>
    <w:rsid w:val="002E68CD"/>
    <w:rsid w:val="002F28CA"/>
    <w:rsid w:val="002F60CD"/>
    <w:rsid w:val="00305B69"/>
    <w:rsid w:val="00306AF7"/>
    <w:rsid w:val="003131D7"/>
    <w:rsid w:val="0031380A"/>
    <w:rsid w:val="00315919"/>
    <w:rsid w:val="003170C5"/>
    <w:rsid w:val="003200C7"/>
    <w:rsid w:val="003205C9"/>
    <w:rsid w:val="00320DD9"/>
    <w:rsid w:val="00322244"/>
    <w:rsid w:val="003240B8"/>
    <w:rsid w:val="00337C86"/>
    <w:rsid w:val="00342752"/>
    <w:rsid w:val="00343B48"/>
    <w:rsid w:val="00346236"/>
    <w:rsid w:val="00346D97"/>
    <w:rsid w:val="0035326D"/>
    <w:rsid w:val="00356F27"/>
    <w:rsid w:val="00361531"/>
    <w:rsid w:val="00363268"/>
    <w:rsid w:val="00363ED3"/>
    <w:rsid w:val="00364E1B"/>
    <w:rsid w:val="0036550D"/>
    <w:rsid w:val="003667B0"/>
    <w:rsid w:val="0036766B"/>
    <w:rsid w:val="00367AE2"/>
    <w:rsid w:val="00370123"/>
    <w:rsid w:val="003701D2"/>
    <w:rsid w:val="003703C6"/>
    <w:rsid w:val="00371858"/>
    <w:rsid w:val="00372213"/>
    <w:rsid w:val="00373B11"/>
    <w:rsid w:val="0037404F"/>
    <w:rsid w:val="00374889"/>
    <w:rsid w:val="003906B4"/>
    <w:rsid w:val="003931C3"/>
    <w:rsid w:val="00396E35"/>
    <w:rsid w:val="003A177D"/>
    <w:rsid w:val="003A1AAB"/>
    <w:rsid w:val="003A1FF5"/>
    <w:rsid w:val="003A7D91"/>
    <w:rsid w:val="003B04C7"/>
    <w:rsid w:val="003B566F"/>
    <w:rsid w:val="003C5170"/>
    <w:rsid w:val="003D7D46"/>
    <w:rsid w:val="003E3E21"/>
    <w:rsid w:val="003E539B"/>
    <w:rsid w:val="003F238A"/>
    <w:rsid w:val="003F2525"/>
    <w:rsid w:val="003F3048"/>
    <w:rsid w:val="003F3AC6"/>
    <w:rsid w:val="003F59D4"/>
    <w:rsid w:val="003F6EDE"/>
    <w:rsid w:val="00400B5F"/>
    <w:rsid w:val="00403032"/>
    <w:rsid w:val="0040333D"/>
    <w:rsid w:val="00403CED"/>
    <w:rsid w:val="0040489E"/>
    <w:rsid w:val="0041142C"/>
    <w:rsid w:val="00412DE6"/>
    <w:rsid w:val="00416901"/>
    <w:rsid w:val="00416EBF"/>
    <w:rsid w:val="00427D76"/>
    <w:rsid w:val="0043622C"/>
    <w:rsid w:val="00436FF9"/>
    <w:rsid w:val="0044210A"/>
    <w:rsid w:val="0044260E"/>
    <w:rsid w:val="00443685"/>
    <w:rsid w:val="00444493"/>
    <w:rsid w:val="0044504B"/>
    <w:rsid w:val="00446E9B"/>
    <w:rsid w:val="00447701"/>
    <w:rsid w:val="00450F2E"/>
    <w:rsid w:val="004528EE"/>
    <w:rsid w:val="00454659"/>
    <w:rsid w:val="00454F44"/>
    <w:rsid w:val="00457BBF"/>
    <w:rsid w:val="00460C37"/>
    <w:rsid w:val="00461916"/>
    <w:rsid w:val="00467484"/>
    <w:rsid w:val="00474F3B"/>
    <w:rsid w:val="00475952"/>
    <w:rsid w:val="00484F8F"/>
    <w:rsid w:val="00490E9A"/>
    <w:rsid w:val="00494D03"/>
    <w:rsid w:val="004950E6"/>
    <w:rsid w:val="004A0E09"/>
    <w:rsid w:val="004A59D2"/>
    <w:rsid w:val="004A6267"/>
    <w:rsid w:val="004B1CC6"/>
    <w:rsid w:val="004B354F"/>
    <w:rsid w:val="004C3B72"/>
    <w:rsid w:val="004C3C7D"/>
    <w:rsid w:val="004D2609"/>
    <w:rsid w:val="004D3F79"/>
    <w:rsid w:val="004D63FE"/>
    <w:rsid w:val="004E2559"/>
    <w:rsid w:val="004F27C1"/>
    <w:rsid w:val="004F43A8"/>
    <w:rsid w:val="004F4797"/>
    <w:rsid w:val="004F6147"/>
    <w:rsid w:val="00511715"/>
    <w:rsid w:val="005136E7"/>
    <w:rsid w:val="005154F9"/>
    <w:rsid w:val="00530A66"/>
    <w:rsid w:val="00531321"/>
    <w:rsid w:val="00531C26"/>
    <w:rsid w:val="00540792"/>
    <w:rsid w:val="0054192D"/>
    <w:rsid w:val="00541F65"/>
    <w:rsid w:val="005441F1"/>
    <w:rsid w:val="00550A50"/>
    <w:rsid w:val="00550D17"/>
    <w:rsid w:val="0055102E"/>
    <w:rsid w:val="00562405"/>
    <w:rsid w:val="005705D4"/>
    <w:rsid w:val="0057341A"/>
    <w:rsid w:val="00576E79"/>
    <w:rsid w:val="005854E5"/>
    <w:rsid w:val="00585812"/>
    <w:rsid w:val="00586418"/>
    <w:rsid w:val="005922A3"/>
    <w:rsid w:val="0059680F"/>
    <w:rsid w:val="0059798F"/>
    <w:rsid w:val="005A11CC"/>
    <w:rsid w:val="005A21DE"/>
    <w:rsid w:val="005A54DB"/>
    <w:rsid w:val="005B043A"/>
    <w:rsid w:val="005B07CF"/>
    <w:rsid w:val="005B0D58"/>
    <w:rsid w:val="005B0F38"/>
    <w:rsid w:val="005B20EE"/>
    <w:rsid w:val="005B2D96"/>
    <w:rsid w:val="005B521D"/>
    <w:rsid w:val="005B5B9C"/>
    <w:rsid w:val="005C12A1"/>
    <w:rsid w:val="005C2902"/>
    <w:rsid w:val="005C3FFF"/>
    <w:rsid w:val="005C61C6"/>
    <w:rsid w:val="005C7EEE"/>
    <w:rsid w:val="005D505E"/>
    <w:rsid w:val="005D763C"/>
    <w:rsid w:val="005D7AB4"/>
    <w:rsid w:val="005E107F"/>
    <w:rsid w:val="005E1359"/>
    <w:rsid w:val="005E4A60"/>
    <w:rsid w:val="005E797D"/>
    <w:rsid w:val="005F1567"/>
    <w:rsid w:val="005F1C87"/>
    <w:rsid w:val="005F3AC0"/>
    <w:rsid w:val="005F3BBE"/>
    <w:rsid w:val="005F58FF"/>
    <w:rsid w:val="005F7BCC"/>
    <w:rsid w:val="00601183"/>
    <w:rsid w:val="006102BA"/>
    <w:rsid w:val="00611589"/>
    <w:rsid w:val="00615F51"/>
    <w:rsid w:val="00621258"/>
    <w:rsid w:val="00621406"/>
    <w:rsid w:val="006220B1"/>
    <w:rsid w:val="006226DC"/>
    <w:rsid w:val="00623563"/>
    <w:rsid w:val="006236F6"/>
    <w:rsid w:val="00623C97"/>
    <w:rsid w:val="00627EC4"/>
    <w:rsid w:val="006308E4"/>
    <w:rsid w:val="00631481"/>
    <w:rsid w:val="00635043"/>
    <w:rsid w:val="00646375"/>
    <w:rsid w:val="0065211F"/>
    <w:rsid w:val="0065464D"/>
    <w:rsid w:val="00657665"/>
    <w:rsid w:val="00662A5B"/>
    <w:rsid w:val="00671B94"/>
    <w:rsid w:val="00674222"/>
    <w:rsid w:val="00674265"/>
    <w:rsid w:val="006751CC"/>
    <w:rsid w:val="00677B5C"/>
    <w:rsid w:val="006831F4"/>
    <w:rsid w:val="0068606A"/>
    <w:rsid w:val="00690501"/>
    <w:rsid w:val="0069195F"/>
    <w:rsid w:val="006967C4"/>
    <w:rsid w:val="006A0D0D"/>
    <w:rsid w:val="006A0FE6"/>
    <w:rsid w:val="006A1D4C"/>
    <w:rsid w:val="006A4D1E"/>
    <w:rsid w:val="006A5521"/>
    <w:rsid w:val="006B2351"/>
    <w:rsid w:val="006B427A"/>
    <w:rsid w:val="006B6800"/>
    <w:rsid w:val="006C05E2"/>
    <w:rsid w:val="006C3A04"/>
    <w:rsid w:val="006D763F"/>
    <w:rsid w:val="006D7FE6"/>
    <w:rsid w:val="006E0AA7"/>
    <w:rsid w:val="006E7697"/>
    <w:rsid w:val="0070212E"/>
    <w:rsid w:val="007038D8"/>
    <w:rsid w:val="00704535"/>
    <w:rsid w:val="007067B1"/>
    <w:rsid w:val="007077B4"/>
    <w:rsid w:val="00710D59"/>
    <w:rsid w:val="00717B7C"/>
    <w:rsid w:val="00724ACF"/>
    <w:rsid w:val="00731325"/>
    <w:rsid w:val="00733A3F"/>
    <w:rsid w:val="00734A2C"/>
    <w:rsid w:val="00742F57"/>
    <w:rsid w:val="00744DD8"/>
    <w:rsid w:val="00744FFD"/>
    <w:rsid w:val="0074505A"/>
    <w:rsid w:val="00745355"/>
    <w:rsid w:val="00747A29"/>
    <w:rsid w:val="00757808"/>
    <w:rsid w:val="00772D48"/>
    <w:rsid w:val="00777BA1"/>
    <w:rsid w:val="00783E64"/>
    <w:rsid w:val="00784510"/>
    <w:rsid w:val="00793613"/>
    <w:rsid w:val="00796BF6"/>
    <w:rsid w:val="007B2092"/>
    <w:rsid w:val="007B31B6"/>
    <w:rsid w:val="007B72E4"/>
    <w:rsid w:val="007B7CEC"/>
    <w:rsid w:val="007C12E6"/>
    <w:rsid w:val="007C2E28"/>
    <w:rsid w:val="007C6ADA"/>
    <w:rsid w:val="007C7BE9"/>
    <w:rsid w:val="007D4872"/>
    <w:rsid w:val="007D4AE6"/>
    <w:rsid w:val="007E42F1"/>
    <w:rsid w:val="007E5C35"/>
    <w:rsid w:val="007E77CF"/>
    <w:rsid w:val="007F34C2"/>
    <w:rsid w:val="007F4547"/>
    <w:rsid w:val="0080209E"/>
    <w:rsid w:val="008046C1"/>
    <w:rsid w:val="0080797E"/>
    <w:rsid w:val="00812614"/>
    <w:rsid w:val="0081441C"/>
    <w:rsid w:val="0082185E"/>
    <w:rsid w:val="008231BA"/>
    <w:rsid w:val="00823620"/>
    <w:rsid w:val="00825B14"/>
    <w:rsid w:val="00830712"/>
    <w:rsid w:val="00832E51"/>
    <w:rsid w:val="00833B12"/>
    <w:rsid w:val="00836915"/>
    <w:rsid w:val="00844312"/>
    <w:rsid w:val="00846135"/>
    <w:rsid w:val="00847D5F"/>
    <w:rsid w:val="00850D98"/>
    <w:rsid w:val="00854A23"/>
    <w:rsid w:val="0085515B"/>
    <w:rsid w:val="00867AFD"/>
    <w:rsid w:val="00870276"/>
    <w:rsid w:val="008728ED"/>
    <w:rsid w:val="00873505"/>
    <w:rsid w:val="00873C24"/>
    <w:rsid w:val="00873F57"/>
    <w:rsid w:val="008808C5"/>
    <w:rsid w:val="00881951"/>
    <w:rsid w:val="00881E30"/>
    <w:rsid w:val="0088239F"/>
    <w:rsid w:val="0088408F"/>
    <w:rsid w:val="00884541"/>
    <w:rsid w:val="00890433"/>
    <w:rsid w:val="00891ECD"/>
    <w:rsid w:val="00893503"/>
    <w:rsid w:val="008943FA"/>
    <w:rsid w:val="00894B19"/>
    <w:rsid w:val="008970D7"/>
    <w:rsid w:val="008A4C74"/>
    <w:rsid w:val="008A6BED"/>
    <w:rsid w:val="008A75CA"/>
    <w:rsid w:val="008B102B"/>
    <w:rsid w:val="008B2220"/>
    <w:rsid w:val="008B76ED"/>
    <w:rsid w:val="008C4EAB"/>
    <w:rsid w:val="008D1B5A"/>
    <w:rsid w:val="008D2E4B"/>
    <w:rsid w:val="008D375A"/>
    <w:rsid w:val="008E236F"/>
    <w:rsid w:val="008E2E3E"/>
    <w:rsid w:val="008E5D09"/>
    <w:rsid w:val="008F32FF"/>
    <w:rsid w:val="008F6404"/>
    <w:rsid w:val="00902448"/>
    <w:rsid w:val="00903CCC"/>
    <w:rsid w:val="00906635"/>
    <w:rsid w:val="00915023"/>
    <w:rsid w:val="00915026"/>
    <w:rsid w:val="009166AC"/>
    <w:rsid w:val="00921191"/>
    <w:rsid w:val="009228E6"/>
    <w:rsid w:val="00924678"/>
    <w:rsid w:val="009335E6"/>
    <w:rsid w:val="009368C0"/>
    <w:rsid w:val="009403B9"/>
    <w:rsid w:val="0094408F"/>
    <w:rsid w:val="009479C6"/>
    <w:rsid w:val="00962F17"/>
    <w:rsid w:val="00965D29"/>
    <w:rsid w:val="00971A7C"/>
    <w:rsid w:val="009758EB"/>
    <w:rsid w:val="00975BB9"/>
    <w:rsid w:val="009761A4"/>
    <w:rsid w:val="009768B4"/>
    <w:rsid w:val="00976E19"/>
    <w:rsid w:val="00977DDD"/>
    <w:rsid w:val="00980771"/>
    <w:rsid w:val="00983B20"/>
    <w:rsid w:val="00995E60"/>
    <w:rsid w:val="009964E6"/>
    <w:rsid w:val="009A13D4"/>
    <w:rsid w:val="009A19C8"/>
    <w:rsid w:val="009A25B2"/>
    <w:rsid w:val="009A26D8"/>
    <w:rsid w:val="009A3411"/>
    <w:rsid w:val="009A56BD"/>
    <w:rsid w:val="009A76A0"/>
    <w:rsid w:val="009C3000"/>
    <w:rsid w:val="009C30CB"/>
    <w:rsid w:val="009C4942"/>
    <w:rsid w:val="009C53CB"/>
    <w:rsid w:val="009C624F"/>
    <w:rsid w:val="009C7DCA"/>
    <w:rsid w:val="009D1853"/>
    <w:rsid w:val="009D30DD"/>
    <w:rsid w:val="009D34B1"/>
    <w:rsid w:val="009D38B4"/>
    <w:rsid w:val="009D4264"/>
    <w:rsid w:val="009D6A5B"/>
    <w:rsid w:val="009E0B85"/>
    <w:rsid w:val="009E19BC"/>
    <w:rsid w:val="009E1D98"/>
    <w:rsid w:val="009E6731"/>
    <w:rsid w:val="009E7423"/>
    <w:rsid w:val="009F03CE"/>
    <w:rsid w:val="009F0704"/>
    <w:rsid w:val="009F3F31"/>
    <w:rsid w:val="009F4A1F"/>
    <w:rsid w:val="009F50B1"/>
    <w:rsid w:val="00A02FB9"/>
    <w:rsid w:val="00A04D50"/>
    <w:rsid w:val="00A12324"/>
    <w:rsid w:val="00A145C7"/>
    <w:rsid w:val="00A160F1"/>
    <w:rsid w:val="00A20BFF"/>
    <w:rsid w:val="00A21AAC"/>
    <w:rsid w:val="00A2324B"/>
    <w:rsid w:val="00A2760E"/>
    <w:rsid w:val="00A302B1"/>
    <w:rsid w:val="00A30C50"/>
    <w:rsid w:val="00A33802"/>
    <w:rsid w:val="00A366DC"/>
    <w:rsid w:val="00A372D4"/>
    <w:rsid w:val="00A42C21"/>
    <w:rsid w:val="00A5116A"/>
    <w:rsid w:val="00A562A9"/>
    <w:rsid w:val="00A57A65"/>
    <w:rsid w:val="00A61C60"/>
    <w:rsid w:val="00A6421C"/>
    <w:rsid w:val="00A64912"/>
    <w:rsid w:val="00A70643"/>
    <w:rsid w:val="00A77A59"/>
    <w:rsid w:val="00A80CB9"/>
    <w:rsid w:val="00A811F0"/>
    <w:rsid w:val="00A85073"/>
    <w:rsid w:val="00A90F65"/>
    <w:rsid w:val="00A91088"/>
    <w:rsid w:val="00A93AAD"/>
    <w:rsid w:val="00A95F42"/>
    <w:rsid w:val="00A962A3"/>
    <w:rsid w:val="00A96E44"/>
    <w:rsid w:val="00AA227A"/>
    <w:rsid w:val="00AA482E"/>
    <w:rsid w:val="00AA5616"/>
    <w:rsid w:val="00AA680F"/>
    <w:rsid w:val="00AA7874"/>
    <w:rsid w:val="00AD0839"/>
    <w:rsid w:val="00AD21FC"/>
    <w:rsid w:val="00AD53D0"/>
    <w:rsid w:val="00AE180E"/>
    <w:rsid w:val="00AE1FAB"/>
    <w:rsid w:val="00AE3766"/>
    <w:rsid w:val="00AE5CE2"/>
    <w:rsid w:val="00AE6EC3"/>
    <w:rsid w:val="00AF433D"/>
    <w:rsid w:val="00AF6443"/>
    <w:rsid w:val="00AF67A4"/>
    <w:rsid w:val="00B025D4"/>
    <w:rsid w:val="00B03B5B"/>
    <w:rsid w:val="00B0676C"/>
    <w:rsid w:val="00B152FD"/>
    <w:rsid w:val="00B17EB7"/>
    <w:rsid w:val="00B22678"/>
    <w:rsid w:val="00B35BC3"/>
    <w:rsid w:val="00B52B34"/>
    <w:rsid w:val="00B6625F"/>
    <w:rsid w:val="00B67916"/>
    <w:rsid w:val="00B71C0E"/>
    <w:rsid w:val="00B71F0E"/>
    <w:rsid w:val="00B73C13"/>
    <w:rsid w:val="00B7766E"/>
    <w:rsid w:val="00B82D4B"/>
    <w:rsid w:val="00B96C61"/>
    <w:rsid w:val="00B97772"/>
    <w:rsid w:val="00BA67CB"/>
    <w:rsid w:val="00BA6B89"/>
    <w:rsid w:val="00BB4B5C"/>
    <w:rsid w:val="00BB4FB6"/>
    <w:rsid w:val="00BB7753"/>
    <w:rsid w:val="00BD5E3B"/>
    <w:rsid w:val="00BD64D6"/>
    <w:rsid w:val="00BE72A6"/>
    <w:rsid w:val="00BE7A4B"/>
    <w:rsid w:val="00BE7AE6"/>
    <w:rsid w:val="00BF16A1"/>
    <w:rsid w:val="00BF30B2"/>
    <w:rsid w:val="00BF7F4E"/>
    <w:rsid w:val="00C0118F"/>
    <w:rsid w:val="00C033D7"/>
    <w:rsid w:val="00C06995"/>
    <w:rsid w:val="00C12D99"/>
    <w:rsid w:val="00C13C69"/>
    <w:rsid w:val="00C15E3E"/>
    <w:rsid w:val="00C201D0"/>
    <w:rsid w:val="00C218A2"/>
    <w:rsid w:val="00C336BA"/>
    <w:rsid w:val="00C34B9B"/>
    <w:rsid w:val="00C359DD"/>
    <w:rsid w:val="00C367FF"/>
    <w:rsid w:val="00C4202B"/>
    <w:rsid w:val="00C43682"/>
    <w:rsid w:val="00C44959"/>
    <w:rsid w:val="00C46773"/>
    <w:rsid w:val="00C53ED8"/>
    <w:rsid w:val="00C60BED"/>
    <w:rsid w:val="00C63269"/>
    <w:rsid w:val="00C6600B"/>
    <w:rsid w:val="00C66162"/>
    <w:rsid w:val="00C6794F"/>
    <w:rsid w:val="00C71889"/>
    <w:rsid w:val="00C73330"/>
    <w:rsid w:val="00C73E33"/>
    <w:rsid w:val="00C751CF"/>
    <w:rsid w:val="00C774E1"/>
    <w:rsid w:val="00C801A3"/>
    <w:rsid w:val="00C81159"/>
    <w:rsid w:val="00C870D7"/>
    <w:rsid w:val="00C870DE"/>
    <w:rsid w:val="00C91703"/>
    <w:rsid w:val="00C933B5"/>
    <w:rsid w:val="00C97FF1"/>
    <w:rsid w:val="00CA1993"/>
    <w:rsid w:val="00CA7538"/>
    <w:rsid w:val="00CB3E2D"/>
    <w:rsid w:val="00CB7BB4"/>
    <w:rsid w:val="00CC1368"/>
    <w:rsid w:val="00CC6D1E"/>
    <w:rsid w:val="00CC7C99"/>
    <w:rsid w:val="00CD1836"/>
    <w:rsid w:val="00CD1E93"/>
    <w:rsid w:val="00CD5FA1"/>
    <w:rsid w:val="00CE0415"/>
    <w:rsid w:val="00CE2CF2"/>
    <w:rsid w:val="00CE5EB1"/>
    <w:rsid w:val="00CF493A"/>
    <w:rsid w:val="00CF4CF8"/>
    <w:rsid w:val="00D03464"/>
    <w:rsid w:val="00D05A05"/>
    <w:rsid w:val="00D107CB"/>
    <w:rsid w:val="00D11BD1"/>
    <w:rsid w:val="00D1263D"/>
    <w:rsid w:val="00D127F0"/>
    <w:rsid w:val="00D12829"/>
    <w:rsid w:val="00D16411"/>
    <w:rsid w:val="00D2441C"/>
    <w:rsid w:val="00D24B27"/>
    <w:rsid w:val="00D250ED"/>
    <w:rsid w:val="00D329D6"/>
    <w:rsid w:val="00D33F6C"/>
    <w:rsid w:val="00D3435E"/>
    <w:rsid w:val="00D345E7"/>
    <w:rsid w:val="00D34A83"/>
    <w:rsid w:val="00D3583A"/>
    <w:rsid w:val="00D3653A"/>
    <w:rsid w:val="00D37AC4"/>
    <w:rsid w:val="00D42BF6"/>
    <w:rsid w:val="00D44154"/>
    <w:rsid w:val="00D521F2"/>
    <w:rsid w:val="00D53989"/>
    <w:rsid w:val="00D5712F"/>
    <w:rsid w:val="00D57820"/>
    <w:rsid w:val="00D60EF6"/>
    <w:rsid w:val="00D65C91"/>
    <w:rsid w:val="00D664E1"/>
    <w:rsid w:val="00D704E1"/>
    <w:rsid w:val="00D75197"/>
    <w:rsid w:val="00D761E3"/>
    <w:rsid w:val="00D809F3"/>
    <w:rsid w:val="00D829C4"/>
    <w:rsid w:val="00D8352B"/>
    <w:rsid w:val="00D8359C"/>
    <w:rsid w:val="00D96906"/>
    <w:rsid w:val="00D97571"/>
    <w:rsid w:val="00D97A5E"/>
    <w:rsid w:val="00DA1EE0"/>
    <w:rsid w:val="00DA60B9"/>
    <w:rsid w:val="00DB02B8"/>
    <w:rsid w:val="00DB3074"/>
    <w:rsid w:val="00DC1653"/>
    <w:rsid w:val="00DC1B3F"/>
    <w:rsid w:val="00DC40D5"/>
    <w:rsid w:val="00DC43CE"/>
    <w:rsid w:val="00DC7D6E"/>
    <w:rsid w:val="00DD364D"/>
    <w:rsid w:val="00DD5339"/>
    <w:rsid w:val="00DD556C"/>
    <w:rsid w:val="00DE2F91"/>
    <w:rsid w:val="00DF665E"/>
    <w:rsid w:val="00E0183B"/>
    <w:rsid w:val="00E04439"/>
    <w:rsid w:val="00E0549A"/>
    <w:rsid w:val="00E05F0A"/>
    <w:rsid w:val="00E071F6"/>
    <w:rsid w:val="00E10399"/>
    <w:rsid w:val="00E12EE5"/>
    <w:rsid w:val="00E14665"/>
    <w:rsid w:val="00E16DC7"/>
    <w:rsid w:val="00E17AB5"/>
    <w:rsid w:val="00E20CAA"/>
    <w:rsid w:val="00E24689"/>
    <w:rsid w:val="00E32F6D"/>
    <w:rsid w:val="00E4691F"/>
    <w:rsid w:val="00E46F69"/>
    <w:rsid w:val="00E54016"/>
    <w:rsid w:val="00E5528D"/>
    <w:rsid w:val="00E61E69"/>
    <w:rsid w:val="00E648E3"/>
    <w:rsid w:val="00E65DEF"/>
    <w:rsid w:val="00E67064"/>
    <w:rsid w:val="00E7123A"/>
    <w:rsid w:val="00E727D9"/>
    <w:rsid w:val="00E73909"/>
    <w:rsid w:val="00E77442"/>
    <w:rsid w:val="00E80F6B"/>
    <w:rsid w:val="00E81D12"/>
    <w:rsid w:val="00E83856"/>
    <w:rsid w:val="00E83B7B"/>
    <w:rsid w:val="00E86BA7"/>
    <w:rsid w:val="00E86CD1"/>
    <w:rsid w:val="00E90EAD"/>
    <w:rsid w:val="00E925CC"/>
    <w:rsid w:val="00E92E0F"/>
    <w:rsid w:val="00E95BE2"/>
    <w:rsid w:val="00EA330A"/>
    <w:rsid w:val="00EA74D7"/>
    <w:rsid w:val="00EB1D2D"/>
    <w:rsid w:val="00EB288F"/>
    <w:rsid w:val="00EB2C81"/>
    <w:rsid w:val="00EB7BDB"/>
    <w:rsid w:val="00EC2B75"/>
    <w:rsid w:val="00EC4CEB"/>
    <w:rsid w:val="00EC6574"/>
    <w:rsid w:val="00EC7FCC"/>
    <w:rsid w:val="00ED4E39"/>
    <w:rsid w:val="00ED530E"/>
    <w:rsid w:val="00ED7BF8"/>
    <w:rsid w:val="00EE442B"/>
    <w:rsid w:val="00EF07B3"/>
    <w:rsid w:val="00EF464F"/>
    <w:rsid w:val="00EF4994"/>
    <w:rsid w:val="00F00246"/>
    <w:rsid w:val="00F00A29"/>
    <w:rsid w:val="00F03356"/>
    <w:rsid w:val="00F055F2"/>
    <w:rsid w:val="00F11A24"/>
    <w:rsid w:val="00F14430"/>
    <w:rsid w:val="00F14813"/>
    <w:rsid w:val="00F14F57"/>
    <w:rsid w:val="00F16497"/>
    <w:rsid w:val="00F16EFD"/>
    <w:rsid w:val="00F24887"/>
    <w:rsid w:val="00F318A8"/>
    <w:rsid w:val="00F32D81"/>
    <w:rsid w:val="00F3666C"/>
    <w:rsid w:val="00F42D37"/>
    <w:rsid w:val="00F467BE"/>
    <w:rsid w:val="00F50AD4"/>
    <w:rsid w:val="00F5456E"/>
    <w:rsid w:val="00F56171"/>
    <w:rsid w:val="00F56F5F"/>
    <w:rsid w:val="00F60784"/>
    <w:rsid w:val="00F65A18"/>
    <w:rsid w:val="00F71F05"/>
    <w:rsid w:val="00F76118"/>
    <w:rsid w:val="00F85B1C"/>
    <w:rsid w:val="00F905C5"/>
    <w:rsid w:val="00F91013"/>
    <w:rsid w:val="00F914B0"/>
    <w:rsid w:val="00F91960"/>
    <w:rsid w:val="00F92FE3"/>
    <w:rsid w:val="00FA2207"/>
    <w:rsid w:val="00FA31BB"/>
    <w:rsid w:val="00FA3B47"/>
    <w:rsid w:val="00FA4961"/>
    <w:rsid w:val="00FA4A49"/>
    <w:rsid w:val="00FB16B0"/>
    <w:rsid w:val="00FB3F6B"/>
    <w:rsid w:val="00FC1732"/>
    <w:rsid w:val="00FC5C40"/>
    <w:rsid w:val="00FC72DC"/>
    <w:rsid w:val="00FD6EC0"/>
    <w:rsid w:val="00FD7266"/>
    <w:rsid w:val="00FE0816"/>
    <w:rsid w:val="00FE171B"/>
    <w:rsid w:val="00FE21E1"/>
    <w:rsid w:val="00FE2823"/>
    <w:rsid w:val="00FE3651"/>
    <w:rsid w:val="00FE66A2"/>
    <w:rsid w:val="00FF11DE"/>
    <w:rsid w:val="00FF2FC7"/>
    <w:rsid w:val="00FF5EEE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7D7BA9-9904-47EB-8F69-93865F4D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732"/>
    <w:rPr>
      <w:rFonts w:ascii="Angsana New" w:eastAsia="Times New Roman" w:hAnsi="Angsan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rdia New" w:hAnsi="Cordia New" w:cs="Cordia New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35E6"/>
  </w:style>
  <w:style w:type="character" w:styleId="Strong">
    <w:name w:val="Strong"/>
    <w:uiPriority w:val="22"/>
    <w:qFormat/>
    <w:rsid w:val="00FC5C40"/>
    <w:rPr>
      <w:b/>
      <w:bCs/>
    </w:rPr>
  </w:style>
  <w:style w:type="table" w:styleId="TableClassic1">
    <w:name w:val="Table Classic 1"/>
    <w:basedOn w:val="TableNormal"/>
    <w:rsid w:val="0044449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44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24ACF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724ACF"/>
    <w:rPr>
      <w:rFonts w:ascii="Leelawadee" w:eastAsia="Times New Roman" w:hAnsi="Leelawadee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3473"/>
    <w:rPr>
      <w:rFonts w:ascii="Angsana New" w:eastAsia="Times New Roman" w:hAnsi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1C1DEC"/>
    <w:pPr>
      <w:ind w:left="720"/>
      <w:contextualSpacing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04D50"/>
    <w:rPr>
      <w:rFonts w:ascii="Angsana New" w:eastAsia="Times New Roman" w:hAnsi="Angsana New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805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8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oleObject" Target="embeddings/oleObject3.bin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wmf"/><Relationship Id="rId30" Type="http://schemas.openxmlformats.org/officeDocument/2006/relationships/oleObject" Target="embeddings/oleObject4.bin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7_chapter3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E451A-8395-448C-B135-753AE5B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7_chapter3</Template>
  <TotalTime>2849</TotalTime>
  <Pages>23</Pages>
  <Words>3459</Words>
  <Characters>19717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ประวัติย่อของผู้วิจัย/ผู้ศึกษาค้นคว้า/ผู้ศึกษา</vt:lpstr>
      <vt:lpstr>ประวัติย่อของผู้วิจัย/ผู้ศึกษาค้นคว้า/ผู้ศึกษา</vt:lpstr>
    </vt:vector>
  </TitlesOfParts>
  <Company>RATANAKIJ</Company>
  <LinksUpToDate>false</LinksUpToDate>
  <CharactersWithSpaces>23130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ประวัติย่อของผู้วิจัย/ผู้ศึกษาค้นคว้า/ผู้ศึกษา</dc:title>
  <dc:subject/>
  <dc:creator>jew</dc:creator>
  <cp:keywords/>
  <dc:description/>
  <cp:lastModifiedBy>Trung Duc</cp:lastModifiedBy>
  <cp:revision>347</cp:revision>
  <cp:lastPrinted>2016-04-19T16:15:00Z</cp:lastPrinted>
  <dcterms:created xsi:type="dcterms:W3CDTF">2015-10-08T23:03:00Z</dcterms:created>
  <dcterms:modified xsi:type="dcterms:W3CDTF">2016-05-11T03:32:00Z</dcterms:modified>
</cp:coreProperties>
</file>