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CF" w:rsidRPr="005619D3" w:rsidRDefault="00B21ACF" w:rsidP="00B21ACF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2D33" wp14:editId="26D8EE12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10780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107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6EB79" id="Rectangle 6" o:spid="_x0000_s1026" style="position:absolute;margin-left:-10.9pt;margin-top:-31.5pt;width:439.55pt;height:7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" filled="f" strokecolor="#e36c0a" strokeweight="1.5pt"/>
            </w:pict>
          </mc:Fallback>
        </mc:AlternateContent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31FBC8" wp14:editId="7795204A">
            <wp:simplePos x="0" y="0"/>
            <wp:positionH relativeFrom="column">
              <wp:posOffset>2154555</wp:posOffset>
            </wp:positionH>
            <wp:positionV relativeFrom="paragraph">
              <wp:posOffset>-603868</wp:posOffset>
            </wp:positionV>
            <wp:extent cx="1080135" cy="1203325"/>
            <wp:effectExtent l="0" t="0" r="0" b="0"/>
            <wp:wrapNone/>
            <wp:docPr id="7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1ACF" w:rsidRPr="00B33A75" w:rsidRDefault="00B21ACF" w:rsidP="00B21ACF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  มหาวิทยาลัยราชภัฏมหาสารคาม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ACF" w:rsidRDefault="00B21ACF" w:rsidP="006C6A03">
      <w:pPr>
        <w:ind w:left="270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E5694" w:rsidRPr="005E5694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343B7F">
        <w:rPr>
          <w:rFonts w:ascii="TH SarabunPSK" w:hAnsi="TH SarabunPSK" w:cs="TH SarabunPSK"/>
          <w:sz w:val="32"/>
          <w:szCs w:val="32"/>
          <w:cs/>
        </w:rPr>
        <w:t>ระบบ</w:t>
      </w:r>
      <w:r w:rsidR="00343B7F">
        <w:rPr>
          <w:rFonts w:ascii="TH SarabunPSK" w:hAnsi="TH SarabunPSK" w:cs="TH SarabunPSK" w:hint="cs"/>
          <w:sz w:val="32"/>
          <w:szCs w:val="32"/>
          <w:cs/>
        </w:rPr>
        <w:t>จองแพ็คเกจทัวร์ประเทศเวียดนามโดยใช้เทคโนโลยีเพย์แพล</w:t>
      </w:r>
      <w:r w:rsidR="006C6A03">
        <w:rPr>
          <w:rFonts w:ascii="TH SarabunPSK" w:hAnsi="TH SarabunPSK" w:cs="TH SarabunPSK"/>
          <w:sz w:val="32"/>
          <w:szCs w:val="32"/>
        </w:rPr>
        <w:t xml:space="preserve">  </w:t>
      </w:r>
    </w:p>
    <w:p w:rsidR="00B21ACF" w:rsidRDefault="00B21ACF" w:rsidP="00B21AC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โดย     </w:t>
      </w:r>
      <w:r w:rsidR="00343B7F">
        <w:rPr>
          <w:rFonts w:ascii="TH SarabunPSK" w:hAnsi="TH SarabunPSK" w:cs="TH SarabunPSK"/>
          <w:sz w:val="32"/>
          <w:szCs w:val="32"/>
        </w:rPr>
        <w:t>Le Trung Duc</w:t>
      </w:r>
    </w:p>
    <w:p w:rsidR="0052005F" w:rsidRPr="0052005F" w:rsidRDefault="0052005F" w:rsidP="00B21AC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</w:p>
    <w:p w:rsidR="00B21ACF" w:rsidRPr="005619D3" w:rsidRDefault="00B21ACF" w:rsidP="00B21AC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ปริญญาวิทยาศาสตร</w:t>
      </w:r>
      <w:r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Pr="005619D3">
        <w:rPr>
          <w:rFonts w:ascii="TH SarabunPSK" w:hAnsi="TH SarabunPSK" w:cs="TH SarabunPSK"/>
          <w:sz w:val="32"/>
          <w:szCs w:val="32"/>
          <w:cs/>
        </w:rPr>
        <w:t>สาขาวิชาเทคโนโลยีสารสนเทศ</w:t>
      </w:r>
    </w:p>
    <w:p w:rsidR="00B21ACF" w:rsidRPr="00D36D05" w:rsidRDefault="00B21ACF" w:rsidP="00B21AC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1ACF" w:rsidRPr="00D36D05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</w:rPr>
        <w:t xml:space="preserve">   ....</w:t>
      </w:r>
      <w:r w:rsidRPr="00D36D05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D36D05">
        <w:rPr>
          <w:rFonts w:ascii="TH SarabunPSK" w:hAnsi="TH SarabunPSK" w:cs="TH SarabunPSK"/>
          <w:sz w:val="32"/>
          <w:szCs w:val="32"/>
        </w:rPr>
        <w:t>...................</w:t>
      </w:r>
      <w:r w:rsidRPr="00D36D05">
        <w:rPr>
          <w:rFonts w:ascii="TH SarabunPSK" w:hAnsi="TH SarabunPSK" w:cs="TH SarabunPSK"/>
          <w:sz w:val="32"/>
          <w:szCs w:val="32"/>
          <w:cs/>
        </w:rPr>
        <w:t>..........</w:t>
      </w:r>
      <w:r w:rsidRPr="00D36D05">
        <w:rPr>
          <w:rFonts w:ascii="TH SarabunPSK" w:hAnsi="TH SarabunPSK" w:cs="TH SarabunPSK"/>
          <w:sz w:val="32"/>
          <w:szCs w:val="32"/>
        </w:rPr>
        <w:t>..</w:t>
      </w:r>
      <w:r w:rsidRPr="00D36D0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4D24" w:rsidRPr="00D36D0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6D05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B21ACF" w:rsidRPr="00D36D05" w:rsidRDefault="00956705" w:rsidP="00B21ACF">
      <w:pPr>
        <w:ind w:left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B21ACF" w:rsidRPr="00D36D05">
        <w:rPr>
          <w:rFonts w:ascii="TH SarabunPSK" w:hAnsi="TH SarabunPSK" w:cs="TH SarabunPSK"/>
          <w:sz w:val="32"/>
          <w:szCs w:val="32"/>
        </w:rPr>
        <w:t xml:space="preserve">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ดร.วรปภา  อารีราษฎร์</w:t>
      </w:r>
      <w:r w:rsidR="00B21ACF" w:rsidRPr="00D36D05">
        <w:rPr>
          <w:rFonts w:ascii="TH SarabunPSK" w:hAnsi="TH SarabunPSK" w:cs="TH SarabunPSK"/>
          <w:sz w:val="32"/>
          <w:szCs w:val="32"/>
        </w:rPr>
        <w:t>)</w:t>
      </w:r>
    </w:p>
    <w:p w:rsidR="00B21ACF" w:rsidRPr="00E33F87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Pr="00E33F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52E57" w:rsidRPr="00E33F8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376F7" w:rsidRPr="00E33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F87" w:rsidRPr="00E33F87">
        <w:rPr>
          <w:rFonts w:ascii="TH SarabunPSK" w:hAnsi="TH SarabunPSK" w:cs="TH SarabunPSK"/>
          <w:sz w:val="32"/>
          <w:szCs w:val="32"/>
        </w:rPr>
        <w:t>29</w:t>
      </w:r>
      <w:r w:rsidR="007376F7" w:rsidRPr="00E33F87">
        <w:rPr>
          <w:rFonts w:ascii="TH SarabunPSK" w:hAnsi="TH SarabunPSK" w:cs="TH SarabunPSK"/>
          <w:sz w:val="32"/>
          <w:szCs w:val="32"/>
        </w:rPr>
        <w:t xml:space="preserve"> </w:t>
      </w:r>
      <w:r w:rsidR="00E33F87" w:rsidRPr="00E33F87">
        <w:rPr>
          <w:rFonts w:ascii="TH SarabunPSK" w:hAnsi="TH SarabunPSK" w:cs="TH SarabunPSK"/>
          <w:sz w:val="32"/>
          <w:szCs w:val="32"/>
          <w:cs/>
        </w:rPr>
        <w:t>เมษายน</w:t>
      </w:r>
      <w:r w:rsidR="00E33F87" w:rsidRPr="00E33F87">
        <w:rPr>
          <w:rFonts w:ascii="TH SarabunPSK" w:hAnsi="TH SarabunPSK" w:cs="TH SarabunPSK"/>
          <w:sz w:val="32"/>
          <w:szCs w:val="32"/>
        </w:rPr>
        <w:t xml:space="preserve"> </w:t>
      </w:r>
      <w:r w:rsidR="00AF3C78" w:rsidRPr="00E33F87">
        <w:rPr>
          <w:rFonts w:ascii="TH SarabunPSK" w:hAnsi="TH SarabunPSK" w:cs="TH SarabunPSK"/>
          <w:sz w:val="32"/>
          <w:szCs w:val="32"/>
        </w:rPr>
        <w:t>2559</w:t>
      </w:r>
    </w:p>
    <w:p w:rsidR="00BD149D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</w:rPr>
        <w:t xml:space="preserve">   .....</w:t>
      </w:r>
      <w:r w:rsidRPr="00D36D05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D36D05">
        <w:rPr>
          <w:rFonts w:ascii="TH SarabunPSK" w:hAnsi="TH SarabunPSK" w:cs="TH SarabunPSK"/>
          <w:sz w:val="32"/>
          <w:szCs w:val="32"/>
        </w:rPr>
        <w:t>..</w:t>
      </w:r>
      <w:r w:rsidRPr="00D36D05">
        <w:rPr>
          <w:rFonts w:ascii="TH SarabunPSK" w:hAnsi="TH SarabunPSK" w:cs="TH SarabunPSK"/>
          <w:sz w:val="32"/>
          <w:szCs w:val="32"/>
          <w:cs/>
        </w:rPr>
        <w:t>..</w:t>
      </w:r>
      <w:r w:rsidRPr="00D36D05">
        <w:rPr>
          <w:rFonts w:ascii="TH SarabunPSK" w:hAnsi="TH SarabunPSK" w:cs="TH SarabunPSK"/>
          <w:sz w:val="32"/>
          <w:szCs w:val="32"/>
        </w:rPr>
        <w:t>.................</w:t>
      </w:r>
      <w:r w:rsidRPr="00D36D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D24" w:rsidRPr="00D36D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279A0" w:rsidRPr="00D36D05">
        <w:rPr>
          <w:rFonts w:ascii="TH SarabunPSK" w:hAnsi="TH SarabunPSK" w:cs="TH SarabunPSK"/>
          <w:sz w:val="32"/>
          <w:szCs w:val="32"/>
          <w:cs/>
        </w:rPr>
        <w:t>ประธาน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 xml:space="preserve">กรรมการบริหารหลักสูตร </w:t>
      </w:r>
    </w:p>
    <w:p w:rsidR="00B21ACF" w:rsidRPr="00D36D05" w:rsidRDefault="00BD149D" w:rsidP="00857B90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57B90" w:rsidRPr="00D36D05">
        <w:rPr>
          <w:rFonts w:ascii="TH SarabunPSK" w:hAnsi="TH SarabunPSK" w:cs="TH SarabunPSK"/>
          <w:sz w:val="32"/>
          <w:szCs w:val="32"/>
          <w:cs/>
        </w:rPr>
        <w:t>(</w:t>
      </w:r>
      <w:r w:rsidR="00857B90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857B90" w:rsidRPr="00D36D05">
        <w:rPr>
          <w:rFonts w:ascii="TH SarabunPSK" w:hAnsi="TH SarabunPSK" w:cs="TH SarabunPSK" w:hint="cs"/>
          <w:sz w:val="32"/>
          <w:szCs w:val="32"/>
          <w:cs/>
        </w:rPr>
        <w:t>ดร</w:t>
      </w:r>
      <w:r w:rsidR="00857B90" w:rsidRPr="00D36D05">
        <w:rPr>
          <w:rFonts w:ascii="TH SarabunPSK" w:hAnsi="TH SarabunPSK" w:cs="TH SarabunPSK"/>
          <w:sz w:val="32"/>
          <w:szCs w:val="32"/>
        </w:rPr>
        <w:t>.</w:t>
      </w:r>
      <w:r w:rsidR="00857B90">
        <w:rPr>
          <w:rFonts w:ascii="TH SarabunPSK" w:hAnsi="TH SarabunPSK" w:cs="TH SarabunPSK" w:hint="cs"/>
          <w:sz w:val="32"/>
          <w:szCs w:val="32"/>
          <w:cs/>
        </w:rPr>
        <w:t xml:space="preserve"> วีระพน</w:t>
      </w:r>
      <w:r w:rsidR="00857B90" w:rsidRPr="00D36D05">
        <w:rPr>
          <w:rFonts w:ascii="TH SarabunPSK" w:hAnsi="TH SarabunPSK" w:cs="TH SarabunPSK" w:hint="cs"/>
          <w:sz w:val="32"/>
          <w:szCs w:val="32"/>
          <w:cs/>
        </w:rPr>
        <w:t xml:space="preserve"> ภานุรักษ์</w:t>
      </w:r>
      <w:r w:rsidR="00857B90" w:rsidRPr="00D36D05">
        <w:rPr>
          <w:rFonts w:ascii="TH SarabunPSK" w:hAnsi="TH SarabunPSK" w:cs="TH SarabunPSK"/>
          <w:sz w:val="32"/>
          <w:szCs w:val="32"/>
        </w:rPr>
        <w:t>)</w:t>
      </w:r>
      <w:r w:rsidR="00857B90">
        <w:rPr>
          <w:rFonts w:ascii="TH SarabunPSK" w:hAnsi="TH SarabunPSK" w:cs="TH SarabunPSK"/>
          <w:sz w:val="32"/>
          <w:szCs w:val="32"/>
        </w:rPr>
        <w:t xml:space="preserve">            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วท</w:t>
      </w:r>
      <w:r w:rsidR="008279A0" w:rsidRPr="00D36D05">
        <w:rPr>
          <w:rFonts w:ascii="TH SarabunPSK" w:hAnsi="TH SarabunPSK" w:cs="TH SarabunPSK"/>
          <w:sz w:val="32"/>
          <w:szCs w:val="32"/>
        </w:rPr>
        <w:t>.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B33AD4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</w:t>
      </w:r>
    </w:p>
    <w:p w:rsidR="00343B7F" w:rsidRPr="00E33F87" w:rsidRDefault="00B21ACF" w:rsidP="00343B7F">
      <w:pPr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Pr="00D36D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740A" w:rsidRPr="00D36D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3F87">
        <w:rPr>
          <w:rFonts w:ascii="TH SarabunPSK" w:hAnsi="TH SarabunPSK" w:cs="TH SarabunPSK"/>
          <w:sz w:val="32"/>
          <w:szCs w:val="32"/>
        </w:rPr>
        <w:t xml:space="preserve"> </w:t>
      </w:r>
      <w:r w:rsidR="00E33F87" w:rsidRPr="00E33F87">
        <w:rPr>
          <w:rFonts w:ascii="TH SarabunPSK" w:hAnsi="TH SarabunPSK" w:cs="TH SarabunPSK"/>
          <w:sz w:val="32"/>
          <w:szCs w:val="32"/>
        </w:rPr>
        <w:t>29</w:t>
      </w:r>
      <w:r w:rsidR="007376F7" w:rsidRPr="00E33F87">
        <w:rPr>
          <w:rFonts w:ascii="TH SarabunPSK" w:hAnsi="TH SarabunPSK" w:cs="TH SarabunPSK"/>
          <w:sz w:val="32"/>
          <w:szCs w:val="32"/>
        </w:rPr>
        <w:t xml:space="preserve"> </w:t>
      </w:r>
      <w:r w:rsidR="00E33F87" w:rsidRPr="00E33F87">
        <w:rPr>
          <w:rFonts w:ascii="TH SarabunPSK" w:hAnsi="TH SarabunPSK" w:cs="TH SarabunPSK"/>
          <w:sz w:val="32"/>
          <w:szCs w:val="32"/>
          <w:cs/>
        </w:rPr>
        <w:t>เมษายน</w:t>
      </w:r>
      <w:r w:rsidR="00E33F87" w:rsidRPr="00E33F87">
        <w:rPr>
          <w:rFonts w:ascii="TH SarabunPSK" w:hAnsi="TH SarabunPSK" w:cs="TH SarabunPSK"/>
          <w:sz w:val="32"/>
          <w:szCs w:val="32"/>
        </w:rPr>
        <w:t xml:space="preserve"> </w:t>
      </w:r>
      <w:r w:rsidR="00AF3C78" w:rsidRPr="00E33F87">
        <w:rPr>
          <w:rFonts w:ascii="TH SarabunPSK" w:hAnsi="TH SarabunPSK" w:cs="TH SarabunPSK"/>
          <w:sz w:val="32"/>
          <w:szCs w:val="32"/>
        </w:rPr>
        <w:t>2559</w:t>
      </w:r>
      <w:r w:rsidRPr="00E33F87">
        <w:rPr>
          <w:rFonts w:ascii="TH SarabunPSK" w:hAnsi="TH SarabunPSK" w:cs="TH SarabunPSK"/>
          <w:sz w:val="32"/>
          <w:szCs w:val="32"/>
          <w:cs/>
        </w:rPr>
        <w:tab/>
      </w:r>
      <w:r w:rsidRPr="00E33F87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Pr="00D36D05" w:rsidRDefault="00B21ACF" w:rsidP="00343B7F">
      <w:pPr>
        <w:rPr>
          <w:rFonts w:ascii="TH SarabunPSK" w:hAnsi="TH SarabunPSK" w:cs="TH SarabunPSK"/>
          <w:sz w:val="32"/>
          <w:szCs w:val="32"/>
          <w:cs/>
        </w:rPr>
      </w:pPr>
      <w:r w:rsidRPr="00D36D05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Pr="00D36D05" w:rsidRDefault="00B21ACF" w:rsidP="00B21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6D0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คณะกรรมการสอบโครงงาน</w:t>
      </w:r>
    </w:p>
    <w:p w:rsidR="00B21ACF" w:rsidRPr="00D36D05" w:rsidRDefault="00B21ACF" w:rsidP="00B21ACF">
      <w:pPr>
        <w:rPr>
          <w:rFonts w:ascii="TH SarabunPSK" w:hAnsi="TH SarabunPSK" w:cs="TH SarabunPSK"/>
          <w:sz w:val="32"/>
        </w:rPr>
      </w:pPr>
      <w:bookmarkStart w:id="0" w:name="_GoBack"/>
      <w:bookmarkEnd w:id="0"/>
    </w:p>
    <w:p w:rsidR="00B21ACF" w:rsidRPr="00D36D05" w:rsidRDefault="00AF3C78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</w:rPr>
        <w:t xml:space="preserve">  </w:t>
      </w:r>
      <w:r w:rsidR="00B21ACF" w:rsidRPr="00D36D05">
        <w:rPr>
          <w:rFonts w:ascii="TH SarabunPSK" w:hAnsi="TH SarabunPSK" w:cs="TH SarabunPSK"/>
          <w:sz w:val="32"/>
          <w:szCs w:val="32"/>
        </w:rPr>
        <w:t xml:space="preserve"> </w:t>
      </w:r>
      <w:r w:rsidRPr="00D36D05">
        <w:rPr>
          <w:rFonts w:ascii="TH SarabunPSK" w:hAnsi="TH SarabunPSK" w:cs="TH SarabunPSK"/>
          <w:sz w:val="32"/>
          <w:szCs w:val="32"/>
        </w:rPr>
        <w:t xml:space="preserve">        </w:t>
      </w:r>
      <w:r w:rsidR="00B21ACF" w:rsidRPr="00D36D05">
        <w:rPr>
          <w:rFonts w:ascii="TH SarabunPSK" w:hAnsi="TH SarabunPSK" w:cs="TH SarabunPSK"/>
          <w:sz w:val="32"/>
          <w:szCs w:val="32"/>
        </w:rPr>
        <w:t>.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.................</w:t>
      </w:r>
      <w:r w:rsidR="00B21ACF" w:rsidRPr="00D36D05">
        <w:rPr>
          <w:rFonts w:ascii="TH SarabunPSK" w:hAnsi="TH SarabunPSK" w:cs="TH SarabunPSK"/>
          <w:sz w:val="32"/>
          <w:szCs w:val="32"/>
        </w:rPr>
        <w:t>...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.......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D14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ประธานกรรมการสอบโครงงาน</w:t>
      </w:r>
    </w:p>
    <w:p w:rsidR="00321D39" w:rsidRPr="00D36D05" w:rsidRDefault="00D47BFC" w:rsidP="00AF3C78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(</w:t>
      </w:r>
      <w:r w:rsidR="005E5694" w:rsidRPr="00D36D05">
        <w:rPr>
          <w:rFonts w:ascii="TH SarabunPSK" w:hAnsi="TH SarabunPSK" w:cs="TH SarabunPSK" w:hint="cs"/>
          <w:sz w:val="32"/>
          <w:szCs w:val="32"/>
          <w:cs/>
        </w:rPr>
        <w:t>อาจารย์วงษ์ปัญญา</w:t>
      </w:r>
      <w:r w:rsidR="00E35461" w:rsidRPr="00D3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694" w:rsidRPr="00D36D05">
        <w:rPr>
          <w:rFonts w:ascii="TH SarabunPSK" w:hAnsi="TH SarabunPSK" w:cs="TH SarabunPSK" w:hint="cs"/>
          <w:sz w:val="32"/>
          <w:szCs w:val="32"/>
          <w:cs/>
        </w:rPr>
        <w:t>นวนแก้ว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)</w:t>
      </w:r>
    </w:p>
    <w:p w:rsidR="00B21ACF" w:rsidRPr="00343B7F" w:rsidRDefault="00B21ACF" w:rsidP="00343B7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Pr="00D36D05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</w:rPr>
        <w:t xml:space="preserve">   </w:t>
      </w:r>
      <w:r w:rsidRPr="00D36D05">
        <w:rPr>
          <w:rFonts w:ascii="TH SarabunPSK" w:hAnsi="TH SarabunPSK" w:cs="TH SarabunPSK"/>
          <w:sz w:val="32"/>
          <w:szCs w:val="32"/>
        </w:rPr>
        <w:tab/>
        <w:t>.</w:t>
      </w:r>
      <w:r w:rsidRPr="00D36D0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D36D05">
        <w:rPr>
          <w:rFonts w:ascii="TH SarabunPSK" w:hAnsi="TH SarabunPSK" w:cs="TH SarabunPSK"/>
          <w:sz w:val="32"/>
          <w:szCs w:val="32"/>
        </w:rPr>
        <w:t>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ab/>
      </w:r>
      <w:r w:rsidR="009D4D24" w:rsidRPr="00D36D0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36D05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321D39" w:rsidRPr="00D36D05" w:rsidRDefault="00B33AD4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956705" w:rsidRPr="00D3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(</w:t>
      </w:r>
      <w:r w:rsidR="00E35461" w:rsidRPr="00D36D0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 xml:space="preserve">ธวัชชัย </w:t>
      </w:r>
      <w:r w:rsidR="00FD5931" w:rsidRPr="00D36D05">
        <w:rPr>
          <w:rFonts w:ascii="TH SarabunPSK" w:hAnsi="TH SarabunPSK" w:cs="TH SarabunPSK" w:hint="cs"/>
          <w:sz w:val="32"/>
          <w:szCs w:val="32"/>
          <w:cs/>
        </w:rPr>
        <w:t>สหพงษ์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40A" w:rsidRPr="00D36D05">
        <w:rPr>
          <w:rFonts w:ascii="TH SarabunPSK" w:hAnsi="TH SarabunPSK" w:cs="TH SarabunPSK"/>
          <w:sz w:val="32"/>
          <w:szCs w:val="32"/>
          <w:cs/>
        </w:rPr>
        <w:t>)</w:t>
      </w:r>
      <w:r w:rsidR="0063740A" w:rsidRPr="00D36D05">
        <w:rPr>
          <w:rFonts w:ascii="TH SarabunPSK" w:hAnsi="TH SarabunPSK" w:cs="TH SarabunPSK"/>
          <w:sz w:val="32"/>
          <w:szCs w:val="32"/>
          <w:cs/>
        </w:rPr>
        <w:tab/>
      </w:r>
      <w:r w:rsidR="0063740A" w:rsidRPr="00D36D0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21ACF" w:rsidRPr="00D36D05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B21ACF" w:rsidRPr="00D36D05" w:rsidRDefault="00B21ACF" w:rsidP="00B21ACF">
      <w:pPr>
        <w:ind w:firstLine="720"/>
        <w:rPr>
          <w:rFonts w:ascii="TH SarabunPSK" w:hAnsi="TH SarabunPSK" w:cs="TH SarabunPSK"/>
        </w:rPr>
      </w:pPr>
    </w:p>
    <w:p w:rsidR="00B21ACF" w:rsidRPr="00D36D05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D36D05">
        <w:rPr>
          <w:rFonts w:ascii="TH SarabunPSK" w:hAnsi="TH SarabunPSK" w:cs="TH SarabunPSK"/>
          <w:sz w:val="32"/>
          <w:szCs w:val="32"/>
        </w:rPr>
        <w:t xml:space="preserve">  </w:t>
      </w:r>
      <w:r w:rsidRPr="00D36D05">
        <w:rPr>
          <w:rFonts w:ascii="TH SarabunPSK" w:hAnsi="TH SarabunPSK" w:cs="TH SarabunPSK"/>
          <w:sz w:val="32"/>
          <w:szCs w:val="32"/>
        </w:rPr>
        <w:tab/>
        <w:t xml:space="preserve"> .</w:t>
      </w:r>
      <w:r w:rsidRPr="00D36D05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36D05">
        <w:rPr>
          <w:rFonts w:ascii="TH SarabunPSK" w:hAnsi="TH SarabunPSK" w:cs="TH SarabunPSK"/>
          <w:sz w:val="32"/>
          <w:szCs w:val="32"/>
        </w:rPr>
        <w:t>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D4D24" w:rsidRPr="00D36D05">
        <w:rPr>
          <w:rFonts w:ascii="TH SarabunPSK" w:hAnsi="TH SarabunPSK" w:cs="TH SarabunPSK"/>
          <w:sz w:val="32"/>
          <w:szCs w:val="32"/>
          <w:cs/>
        </w:rPr>
        <w:tab/>
      </w:r>
      <w:r w:rsidR="009D4D24" w:rsidRPr="00D36D0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36D05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B21ACF" w:rsidRPr="00D36D05" w:rsidRDefault="00B21ACF" w:rsidP="00B21A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36D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6D05">
        <w:rPr>
          <w:rFonts w:ascii="TH SarabunPSK" w:hAnsi="TH SarabunPSK" w:cs="TH SarabunPSK" w:hint="cs"/>
          <w:sz w:val="32"/>
          <w:szCs w:val="32"/>
          <w:cs/>
        </w:rPr>
        <w:tab/>
      </w:r>
      <w:r w:rsidR="00956705" w:rsidRPr="00D3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D05">
        <w:rPr>
          <w:rFonts w:ascii="TH SarabunPSK" w:hAnsi="TH SarabunPSK" w:cs="TH SarabunPSK"/>
          <w:sz w:val="32"/>
          <w:szCs w:val="32"/>
          <w:cs/>
        </w:rPr>
        <w:t>(</w:t>
      </w:r>
      <w:r w:rsidR="00BD149D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ดร</w:t>
      </w:r>
      <w:r w:rsidR="008279A0" w:rsidRPr="00D36D05">
        <w:rPr>
          <w:rFonts w:ascii="TH SarabunPSK" w:hAnsi="TH SarabunPSK" w:cs="TH SarabunPSK"/>
          <w:sz w:val="32"/>
          <w:szCs w:val="32"/>
        </w:rPr>
        <w:t xml:space="preserve">. </w:t>
      </w:r>
      <w:r w:rsidR="008279A0" w:rsidRPr="00D36D05">
        <w:rPr>
          <w:rFonts w:ascii="TH SarabunPSK" w:hAnsi="TH SarabunPSK" w:cs="TH SarabunPSK" w:hint="cs"/>
          <w:sz w:val="32"/>
          <w:szCs w:val="32"/>
          <w:cs/>
        </w:rPr>
        <w:t>วีระพน</w:t>
      </w:r>
      <w:r w:rsidRPr="00D36D05">
        <w:rPr>
          <w:rFonts w:ascii="TH SarabunPSK" w:hAnsi="TH SarabunPSK" w:cs="TH SarabunPSK" w:hint="cs"/>
          <w:sz w:val="32"/>
          <w:szCs w:val="32"/>
          <w:cs/>
        </w:rPr>
        <w:t xml:space="preserve"> ภานุรักษ์</w:t>
      </w:r>
      <w:r w:rsidRPr="00D36D05">
        <w:rPr>
          <w:rFonts w:ascii="TH SarabunPSK" w:hAnsi="TH SarabunPSK" w:cs="TH SarabunPSK"/>
          <w:sz w:val="32"/>
          <w:szCs w:val="32"/>
          <w:cs/>
        </w:rPr>
        <w:t>)</w:t>
      </w:r>
      <w:r w:rsidRPr="00D36D05">
        <w:rPr>
          <w:rFonts w:ascii="TH SarabunPSK" w:hAnsi="TH SarabunPSK" w:cs="TH SarabunPSK"/>
          <w:sz w:val="32"/>
          <w:szCs w:val="32"/>
          <w:cs/>
        </w:rPr>
        <w:tab/>
      </w:r>
      <w:r w:rsidR="00BD149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149D">
        <w:rPr>
          <w:rFonts w:ascii="TH SarabunPSK" w:hAnsi="TH SarabunPSK" w:cs="TH SarabunPSK"/>
          <w:sz w:val="32"/>
          <w:szCs w:val="32"/>
        </w:rPr>
        <w:t xml:space="preserve"> </w:t>
      </w:r>
      <w:r w:rsidRPr="00D36D05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(อาจารย์ที่ปรึกษาโครงงาน)</w:t>
      </w:r>
    </w:p>
    <w:sectPr w:rsidR="00B21ACF" w:rsidRPr="00D36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D5" w:rsidRDefault="008A28D5" w:rsidP="00045D60">
      <w:r>
        <w:separator/>
      </w:r>
    </w:p>
  </w:endnote>
  <w:endnote w:type="continuationSeparator" w:id="0">
    <w:p w:rsidR="008A28D5" w:rsidRDefault="008A28D5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D5" w:rsidRDefault="008A28D5" w:rsidP="00045D60">
      <w:r>
        <w:separator/>
      </w:r>
    </w:p>
  </w:footnote>
  <w:footnote w:type="continuationSeparator" w:id="0">
    <w:p w:rsidR="008A28D5" w:rsidRDefault="008A28D5" w:rsidP="0004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E7"/>
    <w:rsid w:val="00001425"/>
    <w:rsid w:val="00025CB2"/>
    <w:rsid w:val="00045D60"/>
    <w:rsid w:val="00055990"/>
    <w:rsid w:val="00056C35"/>
    <w:rsid w:val="000812AF"/>
    <w:rsid w:val="000B46CB"/>
    <w:rsid w:val="000C1A09"/>
    <w:rsid w:val="000C7305"/>
    <w:rsid w:val="000D153B"/>
    <w:rsid w:val="000E65B0"/>
    <w:rsid w:val="000F1A47"/>
    <w:rsid w:val="000F2E92"/>
    <w:rsid w:val="00145940"/>
    <w:rsid w:val="00155369"/>
    <w:rsid w:val="00162939"/>
    <w:rsid w:val="001720C6"/>
    <w:rsid w:val="00192475"/>
    <w:rsid w:val="00197559"/>
    <w:rsid w:val="001D39A3"/>
    <w:rsid w:val="002037D3"/>
    <w:rsid w:val="00294BBD"/>
    <w:rsid w:val="002A6E83"/>
    <w:rsid w:val="002C05A7"/>
    <w:rsid w:val="002C45C2"/>
    <w:rsid w:val="002F31A8"/>
    <w:rsid w:val="003025B7"/>
    <w:rsid w:val="0030304A"/>
    <w:rsid w:val="00321D39"/>
    <w:rsid w:val="00332E0B"/>
    <w:rsid w:val="00343B7F"/>
    <w:rsid w:val="00352E57"/>
    <w:rsid w:val="00361B1A"/>
    <w:rsid w:val="003707A9"/>
    <w:rsid w:val="00393D1C"/>
    <w:rsid w:val="003C143B"/>
    <w:rsid w:val="003E7461"/>
    <w:rsid w:val="00403F76"/>
    <w:rsid w:val="004111EF"/>
    <w:rsid w:val="004115BD"/>
    <w:rsid w:val="00414725"/>
    <w:rsid w:val="00442116"/>
    <w:rsid w:val="00444B14"/>
    <w:rsid w:val="0044539C"/>
    <w:rsid w:val="00445CC1"/>
    <w:rsid w:val="00461A9A"/>
    <w:rsid w:val="00465343"/>
    <w:rsid w:val="004725C9"/>
    <w:rsid w:val="004C3918"/>
    <w:rsid w:val="00501BD2"/>
    <w:rsid w:val="00503E84"/>
    <w:rsid w:val="0052005F"/>
    <w:rsid w:val="005422F5"/>
    <w:rsid w:val="005619D3"/>
    <w:rsid w:val="00585B38"/>
    <w:rsid w:val="005A7E05"/>
    <w:rsid w:val="005C62E6"/>
    <w:rsid w:val="005C790D"/>
    <w:rsid w:val="005D5495"/>
    <w:rsid w:val="005E5694"/>
    <w:rsid w:val="005F032E"/>
    <w:rsid w:val="006170CD"/>
    <w:rsid w:val="0063740A"/>
    <w:rsid w:val="00646DC0"/>
    <w:rsid w:val="0065373C"/>
    <w:rsid w:val="006C6A03"/>
    <w:rsid w:val="006D0B76"/>
    <w:rsid w:val="006E35CB"/>
    <w:rsid w:val="006F5DAC"/>
    <w:rsid w:val="006F6985"/>
    <w:rsid w:val="007376F7"/>
    <w:rsid w:val="0074345C"/>
    <w:rsid w:val="00784146"/>
    <w:rsid w:val="007B6C17"/>
    <w:rsid w:val="007C17E7"/>
    <w:rsid w:val="007D4E99"/>
    <w:rsid w:val="008047CF"/>
    <w:rsid w:val="008279A0"/>
    <w:rsid w:val="0083169C"/>
    <w:rsid w:val="00857B90"/>
    <w:rsid w:val="008A28D5"/>
    <w:rsid w:val="008F0F12"/>
    <w:rsid w:val="00950670"/>
    <w:rsid w:val="00956705"/>
    <w:rsid w:val="00974A76"/>
    <w:rsid w:val="009844B1"/>
    <w:rsid w:val="009D4D24"/>
    <w:rsid w:val="00A1343C"/>
    <w:rsid w:val="00A14F04"/>
    <w:rsid w:val="00A26ECB"/>
    <w:rsid w:val="00A27371"/>
    <w:rsid w:val="00A57767"/>
    <w:rsid w:val="00A6150A"/>
    <w:rsid w:val="00A84CE8"/>
    <w:rsid w:val="00A87691"/>
    <w:rsid w:val="00AB25CF"/>
    <w:rsid w:val="00AB4E64"/>
    <w:rsid w:val="00AF3C78"/>
    <w:rsid w:val="00B03193"/>
    <w:rsid w:val="00B21ACF"/>
    <w:rsid w:val="00B31D11"/>
    <w:rsid w:val="00B33A75"/>
    <w:rsid w:val="00B33AD4"/>
    <w:rsid w:val="00B43FF8"/>
    <w:rsid w:val="00B51C44"/>
    <w:rsid w:val="00BA4432"/>
    <w:rsid w:val="00BB4978"/>
    <w:rsid w:val="00BD149D"/>
    <w:rsid w:val="00C27328"/>
    <w:rsid w:val="00C313E7"/>
    <w:rsid w:val="00C7681F"/>
    <w:rsid w:val="00CB10C4"/>
    <w:rsid w:val="00D0436D"/>
    <w:rsid w:val="00D07262"/>
    <w:rsid w:val="00D11851"/>
    <w:rsid w:val="00D36D05"/>
    <w:rsid w:val="00D43B03"/>
    <w:rsid w:val="00D47BFC"/>
    <w:rsid w:val="00D50A05"/>
    <w:rsid w:val="00D755E7"/>
    <w:rsid w:val="00D955BC"/>
    <w:rsid w:val="00DB1D47"/>
    <w:rsid w:val="00DB3B4E"/>
    <w:rsid w:val="00DB57DC"/>
    <w:rsid w:val="00DC74E0"/>
    <w:rsid w:val="00E22522"/>
    <w:rsid w:val="00E33F87"/>
    <w:rsid w:val="00E35461"/>
    <w:rsid w:val="00E51BB2"/>
    <w:rsid w:val="00E7478F"/>
    <w:rsid w:val="00F118CA"/>
    <w:rsid w:val="00F953E8"/>
    <w:rsid w:val="00FC2A61"/>
    <w:rsid w:val="00FC7640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C598F8-BC5B-488F-A9ED-E96AF21B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Normal"/>
    <w:next w:val="BodyText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BodyText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PlainText">
    <w:name w:val="Plain Text"/>
    <w:basedOn w:val="Normal"/>
    <w:rsid w:val="00A87691"/>
    <w:rPr>
      <w:rFonts w:cs="Cordia New"/>
    </w:rPr>
  </w:style>
  <w:style w:type="paragraph" w:styleId="Header">
    <w:name w:val="header"/>
    <w:basedOn w:val="Normal"/>
    <w:link w:val="HeaderChar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045D60"/>
    <w:rPr>
      <w:sz w:val="28"/>
      <w:szCs w:val="35"/>
    </w:rPr>
  </w:style>
  <w:style w:type="paragraph" w:styleId="Footer">
    <w:name w:val="footer"/>
    <w:basedOn w:val="Normal"/>
    <w:link w:val="FooterChar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045D60"/>
    <w:rPr>
      <w:sz w:val="28"/>
      <w:szCs w:val="35"/>
    </w:rPr>
  </w:style>
  <w:style w:type="paragraph" w:styleId="BalloonText">
    <w:name w:val="Balloon Text"/>
    <w:basedOn w:val="Normal"/>
    <w:link w:val="BalloonTextChar"/>
    <w:rsid w:val="00585B38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585B38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B33A7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AE29-834E-465B-96FE-21C04CAE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Trung Duc</cp:lastModifiedBy>
  <cp:revision>6</cp:revision>
  <cp:lastPrinted>2015-04-24T07:47:00Z</cp:lastPrinted>
  <dcterms:created xsi:type="dcterms:W3CDTF">2016-05-08T09:16:00Z</dcterms:created>
  <dcterms:modified xsi:type="dcterms:W3CDTF">2016-05-10T19:00:00Z</dcterms:modified>
</cp:coreProperties>
</file>