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CF" w:rsidRDefault="006170CD" w:rsidP="00733FD6">
      <w:pPr>
        <w:pStyle w:val="Title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8" name="Picture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CF" w:rsidRDefault="008047CF">
      <w:pPr>
        <w:pStyle w:val="Title"/>
        <w:rPr>
          <w:rFonts w:ascii="TH SarabunPSK" w:hAnsi="TH SarabunPSK" w:cs="TH SarabunPSK"/>
          <w:sz w:val="40"/>
          <w:szCs w:val="40"/>
        </w:rPr>
      </w:pPr>
    </w:p>
    <w:p w:rsidR="008047CF" w:rsidRDefault="008047CF">
      <w:pPr>
        <w:pStyle w:val="Title"/>
        <w:rPr>
          <w:rFonts w:ascii="TH SarabunPSK" w:hAnsi="TH SarabunPSK" w:cs="TH SarabunPSK"/>
          <w:sz w:val="40"/>
          <w:szCs w:val="40"/>
        </w:rPr>
      </w:pPr>
    </w:p>
    <w:p w:rsidR="00F118CA" w:rsidRDefault="00F118CA">
      <w:pPr>
        <w:pStyle w:val="Title"/>
        <w:rPr>
          <w:rFonts w:ascii="TH SarabunPSK" w:hAnsi="TH SarabunPSK" w:cs="TH SarabunPSK"/>
          <w:sz w:val="40"/>
          <w:szCs w:val="40"/>
        </w:rPr>
      </w:pPr>
    </w:p>
    <w:p w:rsidR="00F118CA" w:rsidRDefault="00F118CA">
      <w:pPr>
        <w:pStyle w:val="Title"/>
        <w:rPr>
          <w:rFonts w:ascii="TH SarabunPSK" w:hAnsi="TH SarabunPSK" w:cs="TH SarabunPSK"/>
          <w:sz w:val="40"/>
          <w:szCs w:val="40"/>
        </w:rPr>
      </w:pPr>
    </w:p>
    <w:p w:rsidR="003B375A" w:rsidRDefault="003E7461" w:rsidP="00A47A4D">
      <w:pPr>
        <w:pStyle w:val="Titl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="001A0164">
        <w:rPr>
          <w:rFonts w:ascii="TH SarabunPSK" w:hAnsi="TH SarabunPSK" w:cs="TH SarabunPSK"/>
          <w:sz w:val="40"/>
          <w:szCs w:val="40"/>
          <w:cs/>
        </w:rPr>
        <w:t>ระบบ</w:t>
      </w:r>
      <w:r w:rsidR="00A47A4D">
        <w:rPr>
          <w:rFonts w:ascii="TH SarabunPSK" w:hAnsi="TH SarabunPSK" w:cs="TH SarabunPSK" w:hint="cs"/>
          <w:sz w:val="40"/>
          <w:szCs w:val="40"/>
          <w:cs/>
        </w:rPr>
        <w:t>จองแพ็คเกจทัว</w:t>
      </w:r>
      <w:r w:rsidR="00F00B4D">
        <w:rPr>
          <w:rFonts w:ascii="TH SarabunPSK" w:hAnsi="TH SarabunPSK" w:cs="TH SarabunPSK" w:hint="cs"/>
          <w:sz w:val="40"/>
          <w:szCs w:val="40"/>
          <w:cs/>
        </w:rPr>
        <w:t>ร์ประเ</w:t>
      </w:r>
      <w:r w:rsidR="00060F65">
        <w:rPr>
          <w:rFonts w:ascii="TH SarabunPSK" w:hAnsi="TH SarabunPSK" w:cs="TH SarabunPSK" w:hint="cs"/>
          <w:sz w:val="40"/>
          <w:szCs w:val="40"/>
          <w:cs/>
        </w:rPr>
        <w:t>ทศเวียดนามโดยใช้เทคโนโลยีเพย์แพล</w:t>
      </w:r>
    </w:p>
    <w:p w:rsidR="00A87691" w:rsidRPr="005619D3" w:rsidRDefault="00A87691">
      <w:pPr>
        <w:pStyle w:val="Title"/>
        <w:rPr>
          <w:rFonts w:ascii="TH SarabunPSK" w:hAnsi="TH SarabunPSK" w:cs="TH SarabunPSK"/>
        </w:rPr>
      </w:pPr>
    </w:p>
    <w:p w:rsidR="00A87691" w:rsidRPr="00501BD2" w:rsidRDefault="00A87691">
      <w:pPr>
        <w:pStyle w:val="Title"/>
        <w:rPr>
          <w:rFonts w:ascii="TH SarabunPSK" w:hAnsi="TH SarabunPSK" w:cs="TH SarabunPSK"/>
        </w:rPr>
      </w:pPr>
    </w:p>
    <w:p w:rsidR="00A87691" w:rsidRPr="005619D3" w:rsidRDefault="00A87691">
      <w:pPr>
        <w:pStyle w:val="Title"/>
        <w:rPr>
          <w:rFonts w:ascii="TH SarabunPSK" w:hAnsi="TH SarabunPSK" w:cs="TH SarabunPSK"/>
        </w:rPr>
      </w:pPr>
    </w:p>
    <w:p w:rsidR="00A87691" w:rsidRPr="005619D3" w:rsidRDefault="00A87691">
      <w:pPr>
        <w:pStyle w:val="Title"/>
        <w:rPr>
          <w:rFonts w:ascii="TH SarabunPSK" w:hAnsi="TH SarabunPSK" w:cs="TH SarabunPSK"/>
        </w:rPr>
      </w:pPr>
    </w:p>
    <w:p w:rsidR="00E7478F" w:rsidRDefault="00E7478F" w:rsidP="00950670">
      <w:pPr>
        <w:pStyle w:val="Title"/>
        <w:jc w:val="left"/>
        <w:rPr>
          <w:rFonts w:ascii="TH SarabunPSK" w:hAnsi="TH SarabunPSK" w:cs="TH SarabunPSK"/>
        </w:rPr>
      </w:pPr>
    </w:p>
    <w:p w:rsidR="00733FD6" w:rsidRPr="005619D3" w:rsidRDefault="00733FD6" w:rsidP="00950670">
      <w:pPr>
        <w:pStyle w:val="Title"/>
        <w:jc w:val="left"/>
        <w:rPr>
          <w:rFonts w:ascii="TH SarabunPSK" w:hAnsi="TH SarabunPSK" w:cs="TH SarabunPSK"/>
        </w:rPr>
      </w:pPr>
    </w:p>
    <w:p w:rsidR="00001425" w:rsidRPr="004725C9" w:rsidRDefault="00001425" w:rsidP="001720C6">
      <w:pPr>
        <w:pStyle w:val="Title"/>
        <w:jc w:val="left"/>
        <w:rPr>
          <w:rFonts w:ascii="TH SarabunPSK" w:hAnsi="TH SarabunPSK" w:cs="TH SarabunPSK"/>
          <w:cs/>
        </w:rPr>
      </w:pPr>
    </w:p>
    <w:p w:rsidR="00A87691" w:rsidRPr="004725C9" w:rsidRDefault="00A47A4D">
      <w:pPr>
        <w:pStyle w:val="SubtitleCov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Le Trung Duc</w:t>
      </w:r>
    </w:p>
    <w:p w:rsidR="00A87691" w:rsidRPr="005619D3" w:rsidRDefault="00A87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691" w:rsidRDefault="00A87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Default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Default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D60" w:rsidRDefault="00045D60" w:rsidP="00CB10C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7478F" w:rsidRPr="005619D3" w:rsidRDefault="00E747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โครงงานนี้เป็นส่วนหนึ่งของการศึกษาตามหลักสูตร</w:t>
      </w:r>
    </w:p>
    <w:p w:rsidR="000C7305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วิทยาศาสตรบัณฑิต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4725C9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เทคโนโลยีสารสนเทศ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คณะเทคโนโลยีสารสนเทศ 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0C7305" w:rsidRDefault="004725C9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3B375A">
        <w:rPr>
          <w:rFonts w:ascii="TH SarabunPSK" w:hAnsi="TH SarabunPSK" w:cs="TH SarabunPSK"/>
          <w:b/>
          <w:bCs/>
          <w:sz w:val="36"/>
          <w:szCs w:val="36"/>
        </w:rPr>
        <w:t xml:space="preserve"> 2559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ลิขสิทธิ์เป็นของมหาวิทยาลัยราชภัฏมหาสารคาม</w:t>
      </w:r>
      <w:bookmarkStart w:id="0" w:name="_GoBack"/>
      <w:bookmarkEnd w:id="0"/>
    </w:p>
    <w:sectPr w:rsidR="000C7305" w:rsidRPr="005619D3"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02" w:rsidRDefault="00FA3402" w:rsidP="00045D60">
      <w:r>
        <w:separator/>
      </w:r>
    </w:p>
  </w:endnote>
  <w:endnote w:type="continuationSeparator" w:id="0">
    <w:p w:rsidR="00FA3402" w:rsidRDefault="00FA3402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02" w:rsidRDefault="00FA3402" w:rsidP="00045D60">
      <w:r>
        <w:separator/>
      </w:r>
    </w:p>
  </w:footnote>
  <w:footnote w:type="continuationSeparator" w:id="0">
    <w:p w:rsidR="00FA3402" w:rsidRDefault="00FA3402" w:rsidP="0004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7"/>
    <w:rsid w:val="00001425"/>
    <w:rsid w:val="00002976"/>
    <w:rsid w:val="00045D60"/>
    <w:rsid w:val="00060F65"/>
    <w:rsid w:val="000812AF"/>
    <w:rsid w:val="000923C6"/>
    <w:rsid w:val="000B46CB"/>
    <w:rsid w:val="000C7305"/>
    <w:rsid w:val="000F1A47"/>
    <w:rsid w:val="000F2E92"/>
    <w:rsid w:val="00112129"/>
    <w:rsid w:val="00145940"/>
    <w:rsid w:val="00162939"/>
    <w:rsid w:val="001720C6"/>
    <w:rsid w:val="001A0164"/>
    <w:rsid w:val="001B1CAA"/>
    <w:rsid w:val="001D0F60"/>
    <w:rsid w:val="001D39A3"/>
    <w:rsid w:val="002037D3"/>
    <w:rsid w:val="00212303"/>
    <w:rsid w:val="00251315"/>
    <w:rsid w:val="00283B8A"/>
    <w:rsid w:val="00294BBD"/>
    <w:rsid w:val="002A6E83"/>
    <w:rsid w:val="002F009C"/>
    <w:rsid w:val="002F31A8"/>
    <w:rsid w:val="003025B7"/>
    <w:rsid w:val="0030304A"/>
    <w:rsid w:val="00332E0B"/>
    <w:rsid w:val="003707A9"/>
    <w:rsid w:val="00383CE7"/>
    <w:rsid w:val="00385CC5"/>
    <w:rsid w:val="00393D1C"/>
    <w:rsid w:val="003A492E"/>
    <w:rsid w:val="003B375A"/>
    <w:rsid w:val="003E7461"/>
    <w:rsid w:val="00403F76"/>
    <w:rsid w:val="004111EF"/>
    <w:rsid w:val="004115BD"/>
    <w:rsid w:val="00442116"/>
    <w:rsid w:val="00444B14"/>
    <w:rsid w:val="0044539C"/>
    <w:rsid w:val="00450319"/>
    <w:rsid w:val="0046667D"/>
    <w:rsid w:val="004725C9"/>
    <w:rsid w:val="00483F71"/>
    <w:rsid w:val="00501BD2"/>
    <w:rsid w:val="00503E84"/>
    <w:rsid w:val="005422F5"/>
    <w:rsid w:val="005619D3"/>
    <w:rsid w:val="00585B38"/>
    <w:rsid w:val="005A7E05"/>
    <w:rsid w:val="005C790D"/>
    <w:rsid w:val="005D3850"/>
    <w:rsid w:val="005D5495"/>
    <w:rsid w:val="005E6F9A"/>
    <w:rsid w:val="005F032E"/>
    <w:rsid w:val="006170CD"/>
    <w:rsid w:val="006D0B76"/>
    <w:rsid w:val="006E35CB"/>
    <w:rsid w:val="006E39BE"/>
    <w:rsid w:val="006F318C"/>
    <w:rsid w:val="006F5DAC"/>
    <w:rsid w:val="00711730"/>
    <w:rsid w:val="00733FD6"/>
    <w:rsid w:val="00784146"/>
    <w:rsid w:val="00790DC5"/>
    <w:rsid w:val="007C17E7"/>
    <w:rsid w:val="007D0E0D"/>
    <w:rsid w:val="007D4E99"/>
    <w:rsid w:val="008020F8"/>
    <w:rsid w:val="008047CF"/>
    <w:rsid w:val="008F0F12"/>
    <w:rsid w:val="008F6B05"/>
    <w:rsid w:val="008F79B6"/>
    <w:rsid w:val="00950670"/>
    <w:rsid w:val="009B4C7B"/>
    <w:rsid w:val="00A1343C"/>
    <w:rsid w:val="00A26ECB"/>
    <w:rsid w:val="00A27371"/>
    <w:rsid w:val="00A47A4D"/>
    <w:rsid w:val="00A57767"/>
    <w:rsid w:val="00A6030F"/>
    <w:rsid w:val="00A87691"/>
    <w:rsid w:val="00AB4E64"/>
    <w:rsid w:val="00AE1937"/>
    <w:rsid w:val="00B43FF8"/>
    <w:rsid w:val="00B51C44"/>
    <w:rsid w:val="00B63457"/>
    <w:rsid w:val="00BA4432"/>
    <w:rsid w:val="00BB4978"/>
    <w:rsid w:val="00BC2C23"/>
    <w:rsid w:val="00C27328"/>
    <w:rsid w:val="00C313E7"/>
    <w:rsid w:val="00C7681F"/>
    <w:rsid w:val="00C92BE0"/>
    <w:rsid w:val="00CB10C4"/>
    <w:rsid w:val="00D0436D"/>
    <w:rsid w:val="00D07262"/>
    <w:rsid w:val="00D755E7"/>
    <w:rsid w:val="00DA062F"/>
    <w:rsid w:val="00DA7B30"/>
    <w:rsid w:val="00DB3B4E"/>
    <w:rsid w:val="00DB57DC"/>
    <w:rsid w:val="00DC74E0"/>
    <w:rsid w:val="00E22522"/>
    <w:rsid w:val="00E7478F"/>
    <w:rsid w:val="00E75E33"/>
    <w:rsid w:val="00EA7B35"/>
    <w:rsid w:val="00F00B4D"/>
    <w:rsid w:val="00F118CA"/>
    <w:rsid w:val="00F37505"/>
    <w:rsid w:val="00F62B49"/>
    <w:rsid w:val="00F82585"/>
    <w:rsid w:val="00F953E8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262D3D-0E91-4509-887C-37D28520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045D60"/>
    <w:rPr>
      <w:sz w:val="28"/>
      <w:szCs w:val="35"/>
    </w:rPr>
  </w:style>
  <w:style w:type="paragraph" w:styleId="Footer">
    <w:name w:val="footer"/>
    <w:basedOn w:val="Normal"/>
    <w:link w:val="Foot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045D60"/>
    <w:rPr>
      <w:sz w:val="28"/>
      <w:szCs w:val="35"/>
    </w:rPr>
  </w:style>
  <w:style w:type="paragraph" w:styleId="BalloonText">
    <w:name w:val="Balloon Text"/>
    <w:basedOn w:val="Normal"/>
    <w:link w:val="BalloonTextChar"/>
    <w:rsid w:val="00585B38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585B3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Trung Duc</cp:lastModifiedBy>
  <cp:revision>7</cp:revision>
  <cp:lastPrinted>2016-05-04T03:57:00Z</cp:lastPrinted>
  <dcterms:created xsi:type="dcterms:W3CDTF">2016-04-07T18:45:00Z</dcterms:created>
  <dcterms:modified xsi:type="dcterms:W3CDTF">2016-05-05T05:32:00Z</dcterms:modified>
</cp:coreProperties>
</file>