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56" w:rsidRPr="00886041" w:rsidRDefault="00575B07" w:rsidP="005E4A5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886041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</w:t>
      </w:r>
      <w:r w:rsidR="00646AF2" w:rsidRPr="0088604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536F56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536F56" w:rsidRPr="00886041" w:rsidRDefault="00536F56" w:rsidP="005E4A5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536F56" w:rsidRPr="00886041" w:rsidRDefault="004133D8" w:rsidP="005E4A5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hAnsi="TH SarabunPSK" w:cs="TH SarabunPSK"/>
          <w:b/>
          <w:bCs/>
          <w:sz w:val="32"/>
          <w:szCs w:val="32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หัวเรื่อง</w:t>
      </w:r>
      <w:r w:rsidR="00536F56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6317E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75CD8" w:rsidRPr="00D0093F" w:rsidRDefault="00475CD8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ind w:firstLine="851"/>
        <w:rPr>
          <w:rFonts w:ascii="TH SarabunPSK" w:hAnsi="TH SarabunPSK" w:cs="TH SarabunPSK"/>
          <w:sz w:val="48"/>
          <w:szCs w:val="48"/>
        </w:rPr>
      </w:pPr>
    </w:p>
    <w:p w:rsidR="00106604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886041">
        <w:rPr>
          <w:rStyle w:val="aa"/>
          <w:color w:val="auto"/>
          <w:u w:val="none"/>
        </w:rPr>
        <w:tab/>
      </w:r>
      <w:r w:rsidR="00106604" w:rsidRPr="005554E6">
        <w:rPr>
          <w:rStyle w:val="aa"/>
          <w:b/>
          <w:bCs/>
          <w:color w:val="auto"/>
          <w:u w:val="none"/>
          <w:cs/>
        </w:rPr>
        <w:t>บทคัดย่อ</w:t>
      </w:r>
      <w:r w:rsidR="00106604" w:rsidRPr="005554E6">
        <w:rPr>
          <w:rStyle w:val="aa"/>
          <w:color w:val="auto"/>
          <w:u w:val="none"/>
          <w:cs/>
        </w:rPr>
        <w:t xml:space="preserve"> </w:t>
      </w:r>
      <w:r w:rsidR="00106604" w:rsidRPr="005554E6">
        <w:t>.........................................</w:t>
      </w:r>
      <w:r w:rsidR="00106604" w:rsidRPr="005554E6">
        <w:tab/>
        <w:t xml:space="preserve"> </w:t>
      </w:r>
      <w:hyperlink w:anchor="_Toc113626356" w:history="1">
        <w:r w:rsidR="00106604" w:rsidRPr="005554E6">
          <w:rPr>
            <w:rStyle w:val="aa"/>
            <w:color w:val="auto"/>
            <w:u w:val="none"/>
          </w:rPr>
          <w:t xml:space="preserve">    </w:t>
        </w:r>
      </w:hyperlink>
      <w:r w:rsidR="00106604" w:rsidRPr="005554E6">
        <w:rPr>
          <w:rStyle w:val="aa"/>
          <w:color w:val="auto"/>
          <w:u w:val="none"/>
          <w:cs/>
        </w:rPr>
        <w:t>ก</w:t>
      </w:r>
      <w:r w:rsidR="00106604" w:rsidRPr="005554E6">
        <w:tab/>
      </w:r>
      <w:r w:rsidR="00106604" w:rsidRPr="005554E6">
        <w:tab/>
      </w:r>
      <w:r w:rsidR="00106604" w:rsidRPr="005554E6">
        <w:tab/>
      </w:r>
      <w:r w:rsidR="00106604" w:rsidRPr="005554E6">
        <w:tab/>
      </w:r>
      <w:r w:rsidR="00106604" w:rsidRPr="005554E6">
        <w:tab/>
      </w:r>
      <w:r w:rsidR="00106604" w:rsidRPr="005554E6">
        <w:rPr>
          <w:rStyle w:val="aa"/>
          <w:b/>
          <w:bCs/>
          <w:color w:val="auto"/>
          <w:u w:val="none"/>
          <w:cs/>
        </w:rPr>
        <w:tab/>
      </w:r>
      <w:r w:rsidR="00106604" w:rsidRPr="005554E6">
        <w:rPr>
          <w:rStyle w:val="aa"/>
          <w:b/>
          <w:bCs/>
          <w:color w:val="auto"/>
          <w:u w:val="none"/>
        </w:rPr>
        <w:t>Abstract</w:t>
      </w:r>
      <w:r w:rsidR="00106604" w:rsidRPr="005554E6">
        <w:rPr>
          <w:rStyle w:val="aa"/>
          <w:color w:val="auto"/>
          <w:u w:val="none"/>
          <w:cs/>
        </w:rPr>
        <w:t xml:space="preserve"> </w:t>
      </w:r>
      <w:r w:rsidR="00106604" w:rsidRPr="005554E6">
        <w:t>.........................................</w:t>
      </w:r>
      <w:r w:rsidR="00106604" w:rsidRPr="005554E6">
        <w:tab/>
        <w:t xml:space="preserve"> </w:t>
      </w:r>
      <w:hyperlink w:anchor="_Toc113626356" w:history="1">
        <w:r w:rsidR="00106604" w:rsidRPr="005554E6">
          <w:rPr>
            <w:rStyle w:val="aa"/>
            <w:color w:val="auto"/>
            <w:u w:val="none"/>
          </w:rPr>
          <w:t xml:space="preserve">    </w:t>
        </w:r>
      </w:hyperlink>
      <w:r w:rsidR="00B01FD5" w:rsidRPr="005554E6">
        <w:rPr>
          <w:rStyle w:val="aa"/>
          <w:color w:val="auto"/>
          <w:u w:val="none"/>
          <w:cs/>
        </w:rPr>
        <w:t>ข</w:t>
      </w:r>
    </w:p>
    <w:p w:rsidR="00106604" w:rsidRPr="005554E6" w:rsidRDefault="00106604" w:rsidP="005E4A56">
      <w:pPr>
        <w:pStyle w:val="2"/>
        <w:spacing w:line="240" w:lineRule="auto"/>
      </w:pPr>
      <w:r w:rsidRPr="005554E6">
        <w:rPr>
          <w:rStyle w:val="aa"/>
          <w:b/>
          <w:bCs/>
          <w:color w:val="auto"/>
          <w:u w:val="none"/>
          <w:cs/>
        </w:rPr>
        <w:tab/>
        <w:t>กิตติกรรมประกาศ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.........................................</w:t>
      </w:r>
      <w:r w:rsidRPr="005554E6">
        <w:tab/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B01FD5" w:rsidRPr="005554E6">
        <w:rPr>
          <w:rStyle w:val="aa"/>
          <w:color w:val="auto"/>
          <w:u w:val="none"/>
          <w:cs/>
        </w:rPr>
        <w:t>ค</w:t>
      </w:r>
    </w:p>
    <w:p w:rsidR="00DF3FBB" w:rsidRPr="005554E6" w:rsidRDefault="00106604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b/>
          <w:bCs/>
          <w:color w:val="auto"/>
          <w:u w:val="none"/>
          <w:cs/>
        </w:rPr>
        <w:tab/>
      </w:r>
      <w:r w:rsidR="00DF3FBB" w:rsidRPr="005554E6">
        <w:rPr>
          <w:rStyle w:val="aa"/>
          <w:b/>
          <w:bCs/>
          <w:color w:val="auto"/>
          <w:u w:val="none"/>
          <w:cs/>
        </w:rPr>
        <w:t>สารบัญ</w:t>
      </w:r>
      <w:r w:rsidR="00DF3FBB" w:rsidRPr="005554E6">
        <w:rPr>
          <w:rStyle w:val="aa"/>
          <w:color w:val="auto"/>
          <w:u w:val="none"/>
          <w:cs/>
        </w:rPr>
        <w:t xml:space="preserve"> </w:t>
      </w:r>
      <w:r w:rsidR="00DF3FBB" w:rsidRPr="005554E6">
        <w:t>.........................................</w:t>
      </w:r>
      <w:r w:rsidR="00DF3FBB" w:rsidRPr="005554E6">
        <w:tab/>
        <w:t xml:space="preserve"> </w:t>
      </w:r>
      <w:hyperlink w:anchor="_Toc113626356" w:history="1">
        <w:r w:rsidR="00DF3FBB" w:rsidRPr="005554E6">
          <w:rPr>
            <w:rStyle w:val="aa"/>
            <w:color w:val="auto"/>
            <w:u w:val="none"/>
          </w:rPr>
          <w:t xml:space="preserve">    </w:t>
        </w:r>
      </w:hyperlink>
      <w:r w:rsidR="00B01FD5" w:rsidRPr="005554E6">
        <w:rPr>
          <w:rStyle w:val="aa"/>
          <w:color w:val="auto"/>
          <w:u w:val="none"/>
          <w:cs/>
        </w:rPr>
        <w:t>ง</w:t>
      </w:r>
    </w:p>
    <w:p w:rsidR="00DF3FBB" w:rsidRPr="005554E6" w:rsidRDefault="00DF3FBB" w:rsidP="005E4A56">
      <w:pPr>
        <w:pStyle w:val="2"/>
        <w:spacing w:line="240" w:lineRule="auto"/>
        <w:rPr>
          <w:rStyle w:val="aa"/>
          <w:rFonts w:hint="cs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b/>
          <w:bCs/>
          <w:color w:val="auto"/>
          <w:u w:val="none"/>
          <w:cs/>
        </w:rPr>
        <w:t>สารบัญตาราง</w:t>
      </w:r>
      <w:r w:rsidRPr="005554E6">
        <w:t>.........................................</w:t>
      </w:r>
      <w:r w:rsidR="0072653D">
        <w:t xml:space="preserve">...................................................................     </w:t>
      </w:r>
      <w:r w:rsidR="0072653D">
        <w:rPr>
          <w:rFonts w:hint="cs"/>
          <w:cs/>
        </w:rPr>
        <w:t>จ</w:t>
      </w:r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b/>
          <w:bCs/>
          <w:color w:val="auto"/>
          <w:u w:val="none"/>
          <w:cs/>
        </w:rPr>
        <w:t>สารบัญภาพ</w:t>
      </w:r>
      <w:r w:rsidRPr="005554E6">
        <w:rPr>
          <w:rStyle w:val="aa"/>
          <w:color w:val="auto"/>
          <w:u w:val="none"/>
          <w:cs/>
        </w:rPr>
        <w:t xml:space="preserve">  </w:t>
      </w:r>
      <w:r w:rsidRPr="005554E6">
        <w:t>.......................................</w:t>
      </w:r>
      <w:r w:rsidR="00873FAA" w:rsidRPr="005554E6">
        <w:t>..................................................................</w:t>
      </w:r>
      <w:r w:rsidRPr="005554E6">
        <w:t>..</w:t>
      </w:r>
      <w:r w:rsidRPr="005554E6">
        <w:tab/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72653D">
        <w:rPr>
          <w:rStyle w:val="aa"/>
          <w:rFonts w:hint="cs"/>
          <w:color w:val="auto"/>
          <w:u w:val="none"/>
          <w:cs/>
        </w:rPr>
        <w:t>ฉ</w:t>
      </w:r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b/>
          <w:bCs/>
          <w:color w:val="auto"/>
          <w:u w:val="none"/>
          <w:cs/>
        </w:rPr>
        <w:t>สารบัญแผนภาพ</w:t>
      </w:r>
      <w:r w:rsidRPr="005554E6">
        <w:rPr>
          <w:rStyle w:val="aa"/>
          <w:color w:val="auto"/>
          <w:u w:val="none"/>
          <w:cs/>
        </w:rPr>
        <w:t xml:space="preserve">  </w:t>
      </w:r>
      <w:r w:rsidRPr="005554E6">
        <w:t>.........................................</w:t>
      </w:r>
      <w:r w:rsidR="00873FAA" w:rsidRPr="005554E6">
        <w:t>..........................................................</w:t>
      </w:r>
      <w:r w:rsidRPr="005554E6">
        <w:tab/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72653D">
        <w:rPr>
          <w:rStyle w:val="aa"/>
          <w:rFonts w:hint="cs"/>
          <w:color w:val="auto"/>
          <w:u w:val="none"/>
          <w:cs/>
        </w:rPr>
        <w:t>ช</w:t>
      </w:r>
    </w:p>
    <w:p w:rsidR="00DF3FBB" w:rsidRPr="005554E6" w:rsidRDefault="00DF3FBB" w:rsidP="005E4A56">
      <w:pPr>
        <w:rPr>
          <w:rFonts w:ascii="TH SarabunPSK" w:hAnsi="TH SarabunPSK" w:cs="TH SarabunPSK"/>
          <w:sz w:val="12"/>
          <w:szCs w:val="12"/>
        </w:rPr>
      </w:pPr>
    </w:p>
    <w:p w:rsidR="00DF3FBB" w:rsidRPr="005554E6" w:rsidRDefault="00637389" w:rsidP="005E4A56">
      <w:pPr>
        <w:pStyle w:val="2"/>
        <w:spacing w:line="240" w:lineRule="auto"/>
        <w:rPr>
          <w:rStyle w:val="aa"/>
          <w:b/>
          <w:bCs/>
          <w:color w:val="auto"/>
          <w:u w:val="none"/>
        </w:rPr>
      </w:pPr>
      <w:r w:rsidRPr="005554E6">
        <w:rPr>
          <w:rStyle w:val="aa"/>
          <w:color w:val="auto"/>
          <w:u w:val="none"/>
        </w:rPr>
        <w:fldChar w:fldCharType="begin"/>
      </w:r>
      <w:r w:rsidR="00E11840" w:rsidRPr="005554E6">
        <w:rPr>
          <w:rStyle w:val="aa"/>
          <w:color w:val="auto"/>
          <w:u w:val="none"/>
        </w:rPr>
        <w:instrText xml:space="preserve"> TOC \o "1-3" \h \z \u </w:instrText>
      </w:r>
      <w:r w:rsidRPr="005554E6">
        <w:rPr>
          <w:rStyle w:val="aa"/>
          <w:color w:val="auto"/>
          <w:u w:val="none"/>
        </w:rPr>
        <w:fldChar w:fldCharType="separate"/>
      </w:r>
      <w:r w:rsidR="00DF3FBB" w:rsidRPr="005554E6">
        <w:rPr>
          <w:rStyle w:val="aa"/>
          <w:b/>
          <w:bCs/>
          <w:color w:val="auto"/>
          <w:u w:val="none"/>
          <w:cs/>
        </w:rPr>
        <w:t xml:space="preserve">บทที่ </w:t>
      </w:r>
      <w:r w:rsidR="00EC6392" w:rsidRPr="005554E6">
        <w:rPr>
          <w:rStyle w:val="aa"/>
          <w:b/>
          <w:bCs/>
          <w:color w:val="auto"/>
          <w:u w:val="none"/>
        </w:rPr>
        <w:t>1</w:t>
      </w:r>
      <w:r w:rsidR="00DF3FBB" w:rsidRPr="005554E6">
        <w:rPr>
          <w:rStyle w:val="aa"/>
          <w:b/>
          <w:bCs/>
          <w:color w:val="auto"/>
          <w:u w:val="none"/>
        </w:rPr>
        <w:t xml:space="preserve"> </w:t>
      </w:r>
      <w:r w:rsidR="00DF3FBB" w:rsidRPr="005554E6">
        <w:rPr>
          <w:rStyle w:val="aa"/>
          <w:b/>
          <w:bCs/>
          <w:color w:val="auto"/>
          <w:u w:val="none"/>
          <w:cs/>
        </w:rPr>
        <w:t xml:space="preserve"> </w:t>
      </w:r>
      <w:r w:rsidR="00EC6392" w:rsidRPr="005554E6">
        <w:rPr>
          <w:rStyle w:val="aa"/>
          <w:b/>
          <w:bCs/>
          <w:color w:val="auto"/>
          <w:u w:val="none"/>
          <w:cs/>
        </w:rPr>
        <w:t>บทนำ</w:t>
      </w:r>
      <w:r w:rsidR="00DF3FBB" w:rsidRPr="005554E6">
        <w:rPr>
          <w:rStyle w:val="aa"/>
          <w:b/>
          <w:bCs/>
          <w:color w:val="auto"/>
          <w:u w:val="none"/>
          <w:cs/>
        </w:rPr>
        <w:t xml:space="preserve"> </w:t>
      </w:r>
      <w:r w:rsidR="00DF3FBB" w:rsidRPr="005554E6">
        <w:t>.......</w:t>
      </w:r>
      <w:r w:rsidR="00A65C06" w:rsidRPr="005554E6">
        <w:t>........................</w:t>
      </w:r>
      <w:r w:rsidR="00DF3FBB" w:rsidRPr="005554E6">
        <w:t>..</w:t>
      </w:r>
      <w:r w:rsidR="00873FAA" w:rsidRPr="005554E6">
        <w:t>.....................................................................</w:t>
      </w:r>
      <w:r w:rsidR="00DF3FBB" w:rsidRPr="005554E6">
        <w:tab/>
        <w:t xml:space="preserve"> </w:t>
      </w:r>
      <w:hyperlink w:anchor="_Toc113626356" w:history="1">
        <w:r w:rsidR="00DF3FBB" w:rsidRPr="005554E6">
          <w:rPr>
            <w:rStyle w:val="aa"/>
            <w:b/>
            <w:bCs/>
            <w:color w:val="auto"/>
            <w:u w:val="none"/>
          </w:rPr>
          <w:t xml:space="preserve">    </w:t>
        </w:r>
      </w:hyperlink>
      <w:r w:rsidR="009C1E78" w:rsidRPr="005554E6">
        <w:rPr>
          <w:rStyle w:val="aa"/>
          <w:color w:val="auto"/>
          <w:u w:val="none"/>
        </w:rPr>
        <w:t>1</w:t>
      </w:r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B11ED" w:rsidRPr="005554E6">
        <w:rPr>
          <w:rStyle w:val="aa"/>
          <w:color w:val="auto"/>
          <w:u w:val="none"/>
          <w:cs/>
        </w:rPr>
        <w:t>หลักการและเหตุผล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.........................................</w:t>
      </w:r>
      <w:r w:rsidRPr="005554E6">
        <w:tab/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9C1E78" w:rsidRPr="005554E6">
        <w:rPr>
          <w:rStyle w:val="aa"/>
          <w:color w:val="auto"/>
          <w:u w:val="none"/>
        </w:rPr>
        <w:t>1</w:t>
      </w:r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B11ED" w:rsidRPr="005554E6">
        <w:rPr>
          <w:rStyle w:val="aa"/>
          <w:color w:val="auto"/>
          <w:u w:val="none"/>
          <w:cs/>
        </w:rPr>
        <w:t>วัตถุประสงค์ของการศึกษา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</w:t>
      </w:r>
      <w:r w:rsidR="00D0093F" w:rsidRPr="005554E6">
        <w:t xml:space="preserve">................................................................    </w:t>
      </w:r>
      <w:r w:rsidR="009C1E78" w:rsidRPr="005554E6">
        <w:t>2</w:t>
      </w:r>
      <w:r w:rsidRPr="005554E6"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B11ED" w:rsidRPr="005554E6">
        <w:rPr>
          <w:rStyle w:val="aa"/>
          <w:color w:val="auto"/>
          <w:u w:val="none"/>
          <w:cs/>
        </w:rPr>
        <w:t>ขอบเขตของการศึกษา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......................................</w:t>
      </w:r>
      <w:r w:rsidR="00873FAA" w:rsidRPr="005554E6">
        <w:t>.......................................</w:t>
      </w:r>
      <w:r w:rsidR="00D0093F" w:rsidRPr="005554E6">
        <w:t xml:space="preserve">....    </w:t>
      </w:r>
      <w:r w:rsidR="009C1E78" w:rsidRPr="005554E6">
        <w:t>2</w:t>
      </w:r>
      <w:r w:rsidRPr="005554E6"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B11ED" w:rsidRPr="005554E6">
        <w:rPr>
          <w:rStyle w:val="aa"/>
          <w:color w:val="auto"/>
          <w:u w:val="none"/>
          <w:cs/>
        </w:rPr>
        <w:t>นิยามศัพท์เฉพาะ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.........................................</w:t>
      </w:r>
      <w:r w:rsidR="00873FAA" w:rsidRPr="005554E6">
        <w:t>..............................................</w:t>
      </w:r>
      <w:r w:rsidR="00D0093F" w:rsidRPr="005554E6">
        <w:t xml:space="preserve">..    </w:t>
      </w:r>
      <w:r w:rsidR="009C1E78" w:rsidRPr="005554E6">
        <w:t>4</w:t>
      </w:r>
      <w:r w:rsidRPr="005554E6"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</w:p>
    <w:p w:rsidR="00DF3FBB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B11ED" w:rsidRPr="005554E6">
        <w:rPr>
          <w:rStyle w:val="aa"/>
          <w:color w:val="auto"/>
          <w:u w:val="none"/>
          <w:cs/>
        </w:rPr>
        <w:t>ประโยชน์ที่คาดว่าจะได้รับ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t>........................................</w:t>
      </w:r>
      <w:r w:rsidR="00873FAA" w:rsidRPr="005554E6">
        <w:t>................................</w:t>
      </w:r>
      <w:r w:rsidR="00D0093F" w:rsidRPr="005554E6">
        <w:t xml:space="preserve">...    </w:t>
      </w:r>
      <w:r w:rsidR="009C1E78" w:rsidRPr="005554E6">
        <w:t>4</w:t>
      </w:r>
      <w:r w:rsidRPr="005554E6"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sz w:val="12"/>
          <w:szCs w:val="12"/>
          <w:u w:val="none"/>
        </w:rPr>
      </w:pPr>
      <w:bookmarkStart w:id="0" w:name="_GoBack"/>
      <w:bookmarkEnd w:id="0"/>
    </w:p>
    <w:p w:rsidR="00E11840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554E6">
        <w:rPr>
          <w:rStyle w:val="aa"/>
          <w:b/>
          <w:bCs/>
          <w:color w:val="auto"/>
          <w:u w:val="none"/>
        </w:rPr>
        <w:t xml:space="preserve">2 </w:t>
      </w:r>
      <w:r w:rsidRPr="005554E6">
        <w:rPr>
          <w:rStyle w:val="aa"/>
          <w:b/>
          <w:bCs/>
          <w:color w:val="auto"/>
          <w:u w:val="none"/>
          <w:cs/>
        </w:rPr>
        <w:t xml:space="preserve"> เอกสารและงานวิจัยที่เกี่ยวข้อง </w:t>
      </w:r>
      <w:r w:rsidRPr="005554E6">
        <w:t>.........</w:t>
      </w:r>
      <w:r w:rsidR="00873FAA" w:rsidRPr="005554E6">
        <w:t>................................</w:t>
      </w:r>
      <w:r w:rsidRPr="005554E6">
        <w:tab/>
        <w:t xml:space="preserve"> </w:t>
      </w:r>
      <w:hyperlink w:anchor="_Toc113626356" w:history="1">
        <w:r w:rsidRPr="005554E6">
          <w:rPr>
            <w:rStyle w:val="aa"/>
            <w:b/>
            <w:bCs/>
            <w:color w:val="auto"/>
            <w:u w:val="none"/>
          </w:rPr>
          <w:t xml:space="preserve">    </w:t>
        </w:r>
      </w:hyperlink>
      <w:r w:rsidR="009C1E78" w:rsidRPr="00FE3513">
        <w:rPr>
          <w:rStyle w:val="aa"/>
          <w:color w:val="auto"/>
          <w:u w:val="none"/>
        </w:rPr>
        <w:t>5</w:t>
      </w:r>
    </w:p>
    <w:p w:rsidR="00E11840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9C1E78" w:rsidRPr="005554E6">
        <w:rPr>
          <w:cs/>
        </w:rPr>
        <w:t>ความสำคัญของระบบจัดการโปรโมชั่นมือถือ</w:t>
      </w:r>
      <w:r w:rsidRPr="005554E6">
        <w:rPr>
          <w:rStyle w:val="aa"/>
          <w:color w:val="auto"/>
          <w:u w:val="none"/>
          <w:cs/>
        </w:rPr>
        <w:t xml:space="preserve"> </w:t>
      </w:r>
      <w:r w:rsidR="000B37AE" w:rsidRPr="005554E6">
        <w:t>.....</w:t>
      </w:r>
      <w:r w:rsidRPr="005554E6">
        <w:t>.......................</w:t>
      </w:r>
      <w:r w:rsidR="00873FAA" w:rsidRPr="005554E6">
        <w:t>...</w:t>
      </w:r>
      <w:r w:rsidRPr="005554E6">
        <w:t>.</w:t>
      </w:r>
      <w:r w:rsidRPr="005554E6">
        <w:tab/>
      </w:r>
      <w:r w:rsidR="005554E6">
        <w:t>…….</w:t>
      </w:r>
      <w:r w:rsidRPr="005554E6">
        <w:t xml:space="preserve"> </w:t>
      </w:r>
      <w:hyperlink w:anchor="_Toc113626356" w:history="1"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5554E6">
        <w:rPr>
          <w:rStyle w:val="aa"/>
          <w:color w:val="auto"/>
          <w:u w:val="none"/>
        </w:rPr>
        <w:t xml:space="preserve">   </w:t>
      </w:r>
      <w:r w:rsidR="009C1E78" w:rsidRPr="005554E6">
        <w:rPr>
          <w:rStyle w:val="aa"/>
          <w:color w:val="auto"/>
          <w:u w:val="none"/>
        </w:rPr>
        <w:t>5</w:t>
      </w:r>
    </w:p>
    <w:p w:rsidR="00E11840" w:rsidRPr="005554E6" w:rsidRDefault="00DF3FBB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9C1E78" w:rsidRPr="005554E6">
        <w:rPr>
          <w:rFonts w:eastAsia="AngsanaNew"/>
          <w:cs/>
        </w:rPr>
        <w:t>ความรู้เบื่องต้นเกี่ยวกับแอนดรอยด์</w:t>
      </w:r>
      <w:r w:rsidR="009C1E78" w:rsidRPr="005554E6">
        <w:t xml:space="preserve"> ..............................................................</w:t>
      </w:r>
      <w:r w:rsidR="003C7249" w:rsidRPr="005554E6">
        <w:t xml:space="preserve"> </w:t>
      </w:r>
      <w:r w:rsidR="00483B58" w:rsidRPr="005554E6">
        <w:t xml:space="preserve"> </w:t>
      </w:r>
      <w:r w:rsidR="005554E6">
        <w:t xml:space="preserve"> </w:t>
      </w:r>
      <w:r w:rsidR="0072653D">
        <w:t>7</w:t>
      </w:r>
    </w:p>
    <w:p w:rsidR="000B37AE" w:rsidRPr="005554E6" w:rsidRDefault="00E11840" w:rsidP="005E4A56">
      <w:pPr>
        <w:pStyle w:val="2"/>
        <w:spacing w:line="240" w:lineRule="auto"/>
      </w:pP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0B37AE" w:rsidRPr="005554E6">
        <w:rPr>
          <w:cs/>
        </w:rPr>
        <w:t xml:space="preserve">วงจรการพัฒนาระบบงาน </w:t>
      </w:r>
    </w:p>
    <w:p w:rsidR="00E11840" w:rsidRPr="005554E6" w:rsidRDefault="000B37AE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cs/>
        </w:rPr>
        <w:tab/>
      </w:r>
      <w:r w:rsidRPr="005554E6">
        <w:rPr>
          <w:cs/>
        </w:rPr>
        <w:tab/>
      </w:r>
      <w:r w:rsidRPr="005554E6">
        <w:rPr>
          <w:cs/>
        </w:rPr>
        <w:tab/>
        <w:t xml:space="preserve">  (</w:t>
      </w:r>
      <w:r w:rsidRPr="005554E6">
        <w:t>System Development Life Cycle : SDLC)</w:t>
      </w:r>
      <w:r w:rsidR="00BB2D5C" w:rsidRPr="005554E6">
        <w:rPr>
          <w:b/>
          <w:bCs/>
        </w:rPr>
        <w:t xml:space="preserve"> </w:t>
      </w:r>
      <w:r w:rsidR="00DF3FBB" w:rsidRPr="005554E6">
        <w:t>.........</w:t>
      </w:r>
      <w:r w:rsidR="00A642D0" w:rsidRPr="005554E6">
        <w:t>.............................</w:t>
      </w:r>
      <w:r w:rsidRPr="005554E6">
        <w:t>.</w:t>
      </w:r>
      <w:r w:rsidR="00DF3FBB" w:rsidRPr="005554E6">
        <w:tab/>
      </w:r>
      <w:r w:rsidR="005554E6">
        <w:t>.</w:t>
      </w:r>
      <w:hyperlink w:anchor="_Toc113626356" w:history="1">
        <w:r w:rsidR="00DF3FBB" w:rsidRPr="005554E6">
          <w:rPr>
            <w:rStyle w:val="aa"/>
            <w:color w:val="auto"/>
            <w:u w:val="none"/>
          </w:rPr>
          <w:t xml:space="preserve">  </w:t>
        </w:r>
        <w:r w:rsidR="00E11840" w:rsidRPr="005554E6">
          <w:rPr>
            <w:rStyle w:val="aa"/>
            <w:color w:val="auto"/>
            <w:u w:val="none"/>
          </w:rPr>
          <w:t xml:space="preserve">  </w:t>
        </w:r>
      </w:hyperlink>
      <w:r w:rsidR="00305584" w:rsidRPr="005554E6">
        <w:rPr>
          <w:rStyle w:val="aa"/>
          <w:color w:val="auto"/>
          <w:u w:val="none"/>
        </w:rPr>
        <w:t xml:space="preserve"> </w:t>
      </w:r>
      <w:r w:rsidR="009C1E78" w:rsidRPr="005554E6">
        <w:rPr>
          <w:rStyle w:val="aa"/>
          <w:color w:val="auto"/>
          <w:u w:val="none"/>
        </w:rPr>
        <w:t>1</w:t>
      </w:r>
      <w:r w:rsidR="002B3489" w:rsidRPr="005554E6">
        <w:rPr>
          <w:rStyle w:val="aa"/>
          <w:color w:val="auto"/>
          <w:u w:val="none"/>
        </w:rPr>
        <w:t>6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 xml:space="preserve">          </w:t>
      </w:r>
      <w:r w:rsidRPr="005554E6">
        <w:rPr>
          <w:rStyle w:val="aa"/>
          <w:color w:val="auto"/>
          <w:u w:val="none"/>
        </w:rPr>
        <w:tab/>
      </w:r>
      <w:r w:rsidR="00F171AF"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  <w:cs/>
        </w:rPr>
        <w:t xml:space="preserve"> </w:t>
      </w:r>
      <w:r w:rsidR="00296BD6" w:rsidRPr="005554E6">
        <w:rPr>
          <w:rStyle w:val="aa"/>
          <w:color w:val="auto"/>
          <w:u w:val="none"/>
          <w:cs/>
        </w:rPr>
        <w:t xml:space="preserve">วิเคราะห์และออกแบบระบบด้วย </w:t>
      </w:r>
      <w:r w:rsidR="00296BD6" w:rsidRPr="005554E6">
        <w:rPr>
          <w:rStyle w:val="aa"/>
          <w:color w:val="auto"/>
          <w:u w:val="none"/>
        </w:rPr>
        <w:t xml:space="preserve">UML (Unified Modeling Language) </w:t>
      </w:r>
      <w:r w:rsidR="00305584" w:rsidRPr="005554E6">
        <w:rPr>
          <w:rStyle w:val="aa"/>
          <w:color w:val="auto"/>
          <w:u w:val="none"/>
        </w:rPr>
        <w:t xml:space="preserve">  </w:t>
      </w:r>
      <w:r w:rsidR="00F171AF" w:rsidRPr="005554E6">
        <w:rPr>
          <w:rStyle w:val="aa"/>
          <w:color w:val="auto"/>
          <w:u w:val="none"/>
        </w:rPr>
        <w:t xml:space="preserve">   </w:t>
      </w:r>
      <w:r w:rsidR="009C1E78" w:rsidRPr="005554E6">
        <w:rPr>
          <w:rStyle w:val="aa"/>
          <w:color w:val="auto"/>
          <w:u w:val="none"/>
        </w:rPr>
        <w:t>1</w:t>
      </w:r>
      <w:r w:rsidR="002B3489" w:rsidRPr="005554E6">
        <w:rPr>
          <w:rStyle w:val="aa"/>
          <w:color w:val="auto"/>
          <w:u w:val="none"/>
        </w:rPr>
        <w:t>8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="00BB2D5C" w:rsidRPr="005554E6">
        <w:rPr>
          <w:rStyle w:val="aa"/>
          <w:color w:val="auto"/>
          <w:u w:val="none"/>
          <w:cs/>
        </w:rPr>
        <w:t xml:space="preserve"> </w:t>
      </w:r>
      <w:r w:rsidR="00BB2D5C" w:rsidRPr="005554E6">
        <w:rPr>
          <w:rStyle w:val="aa"/>
          <w:color w:val="auto"/>
          <w:u w:val="none"/>
        </w:rPr>
        <w:t xml:space="preserve"> </w:t>
      </w:r>
      <w:r w:rsidR="00BB2D5C" w:rsidRPr="005554E6">
        <w:rPr>
          <w:rStyle w:val="aa"/>
          <w:color w:val="auto"/>
          <w:u w:val="none"/>
          <w:cs/>
        </w:rPr>
        <w:t xml:space="preserve">ความรู้พื้นฐานเกี่ยวกับ </w:t>
      </w:r>
      <w:r w:rsidR="00BB2D5C" w:rsidRPr="005554E6">
        <w:rPr>
          <w:rStyle w:val="aa"/>
          <w:color w:val="auto"/>
          <w:u w:val="none"/>
        </w:rPr>
        <w:t xml:space="preserve">JAVA </w:t>
      </w:r>
      <w:hyperlink w:anchor="_Toc113626356" w:history="1">
        <w:r w:rsidR="004E672C" w:rsidRPr="005554E6">
          <w:rPr>
            <w:rStyle w:val="aa"/>
            <w:color w:val="auto"/>
            <w:u w:val="none"/>
          </w:rPr>
          <w:t>.....................................................................</w:t>
        </w:r>
        <w:r w:rsidR="00305584" w:rsidRPr="005554E6">
          <w:rPr>
            <w:rStyle w:val="aa"/>
            <w:color w:val="auto"/>
            <w:u w:val="none"/>
          </w:rPr>
          <w:t>..</w:t>
        </w:r>
        <w:r w:rsidR="004E672C" w:rsidRPr="005554E6">
          <w:rPr>
            <w:rStyle w:val="aa"/>
            <w:color w:val="auto"/>
            <w:u w:val="none"/>
          </w:rPr>
          <w:t xml:space="preserve">   </w:t>
        </w:r>
        <w:r w:rsidRPr="005554E6">
          <w:rPr>
            <w:rStyle w:val="aa"/>
            <w:color w:val="auto"/>
            <w:u w:val="none"/>
          </w:rPr>
          <w:t xml:space="preserve"> </w:t>
        </w:r>
      </w:hyperlink>
      <w:r w:rsidR="009C1E78" w:rsidRPr="005554E6">
        <w:rPr>
          <w:rStyle w:val="aa"/>
          <w:color w:val="auto"/>
          <w:u w:val="none"/>
        </w:rPr>
        <w:t>2</w:t>
      </w:r>
      <w:r w:rsidR="002B3489" w:rsidRPr="005554E6">
        <w:rPr>
          <w:rStyle w:val="aa"/>
          <w:color w:val="auto"/>
          <w:u w:val="none"/>
        </w:rPr>
        <w:t>8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  <w:t xml:space="preserve">  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F07942" w:rsidRPr="005554E6">
        <w:rPr>
          <w:rFonts w:eastAsia="AngsanaNew"/>
          <w:cs/>
        </w:rPr>
        <w:t xml:space="preserve">ภาษา </w:t>
      </w:r>
      <w:r w:rsidR="00F07942" w:rsidRPr="005554E6">
        <w:rPr>
          <w:rFonts w:eastAsia="AngsanaNew"/>
        </w:rPr>
        <w:t>XML (Extensible Markup Language)</w:t>
      </w:r>
      <w:hyperlink w:anchor="_Toc113626357" w:history="1">
        <w:r w:rsidR="009C1E78" w:rsidRPr="005554E6">
          <w:rPr>
            <w:rStyle w:val="aa"/>
            <w:color w:val="auto"/>
            <w:u w:val="none"/>
          </w:rPr>
          <w:t>……………………………………</w:t>
        </w:r>
        <w:r w:rsidR="0072653D">
          <w:rPr>
            <w:rStyle w:val="aa"/>
            <w:color w:val="auto"/>
            <w:u w:val="none"/>
          </w:rPr>
          <w:t xml:space="preserve">   </w:t>
        </w:r>
        <w:r w:rsidR="009C1E78" w:rsidRPr="005554E6">
          <w:rPr>
            <w:rStyle w:val="aa"/>
            <w:color w:val="auto"/>
            <w:u w:val="none"/>
          </w:rPr>
          <w:t xml:space="preserve">   </w:t>
        </w:r>
        <w:r w:rsidR="0072653D">
          <w:rPr>
            <w:rStyle w:val="aa"/>
            <w:color w:val="auto"/>
            <w:u w:val="none"/>
          </w:rPr>
          <w:t>29</w:t>
        </w:r>
        <w:r w:rsidRPr="005554E6">
          <w:rPr>
            <w:rStyle w:val="aa"/>
            <w:color w:val="auto"/>
            <w:u w:val="none"/>
          </w:rPr>
          <w:t xml:space="preserve">    </w:t>
        </w:r>
      </w:hyperlink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  <w:t xml:space="preserve">  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71635F" w:rsidRPr="005554E6">
        <w:rPr>
          <w:rStyle w:val="aa"/>
          <w:color w:val="auto"/>
          <w:u w:val="none"/>
          <w:cs/>
        </w:rPr>
        <w:t xml:space="preserve">ความรู้เบื้องต้นเกี่ยวกับ </w:t>
      </w:r>
      <w:r w:rsidR="0071635F" w:rsidRPr="005554E6">
        <w:rPr>
          <w:rStyle w:val="aa"/>
          <w:color w:val="auto"/>
          <w:u w:val="none"/>
        </w:rPr>
        <w:t>MySQL</w:t>
      </w:r>
      <w:hyperlink w:anchor="_Toc113626361" w:history="1">
        <w:r w:rsidR="00305584" w:rsidRPr="005554E6">
          <w:rPr>
            <w:rStyle w:val="aa"/>
            <w:color w:val="auto"/>
            <w:u w:val="none"/>
          </w:rPr>
          <w:t>……………………………………………………...</w:t>
        </w:r>
        <w:r w:rsidR="005554E6">
          <w:rPr>
            <w:rStyle w:val="aa"/>
            <w:color w:val="auto"/>
            <w:u w:val="none"/>
          </w:rPr>
          <w:t>.</w:t>
        </w:r>
        <w:r w:rsidRPr="005554E6">
          <w:rPr>
            <w:rStyle w:val="aa"/>
            <w:color w:val="auto"/>
            <w:u w:val="none"/>
          </w:rPr>
          <w:t xml:space="preserve">    </w:t>
        </w:r>
      </w:hyperlink>
      <w:r w:rsidR="00305584" w:rsidRPr="005554E6">
        <w:rPr>
          <w:rStyle w:val="aa"/>
          <w:color w:val="auto"/>
          <w:u w:val="none"/>
        </w:rPr>
        <w:t xml:space="preserve">   </w:t>
      </w:r>
      <w:r w:rsidR="009C1E78" w:rsidRPr="005554E6">
        <w:rPr>
          <w:rStyle w:val="aa"/>
          <w:color w:val="auto"/>
          <w:u w:val="none"/>
        </w:rPr>
        <w:t>3</w:t>
      </w:r>
      <w:r w:rsidR="0072653D">
        <w:rPr>
          <w:rStyle w:val="aa"/>
          <w:color w:val="auto"/>
          <w:u w:val="none"/>
        </w:rPr>
        <w:t>2</w:t>
      </w:r>
    </w:p>
    <w:p w:rsidR="005E4A56" w:rsidRDefault="005E4A5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554E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 xml:space="preserve">สารบัญ 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</w:rPr>
        <w:t>(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ต่อ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</w:rPr>
        <w:t>)</w:t>
      </w: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54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หัวเรื่อง</w:t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หน้า</w:t>
      </w:r>
    </w:p>
    <w:p w:rsidR="005554E6" w:rsidRPr="005554E6" w:rsidRDefault="005554E6" w:rsidP="005E4A56">
      <w:pPr>
        <w:rPr>
          <w:rFonts w:ascii="TH SarabunPSK" w:hAnsi="TH SarabunPSK" w:cs="TH SarabunPSK"/>
          <w:sz w:val="48"/>
          <w:szCs w:val="48"/>
        </w:rPr>
      </w:pPr>
    </w:p>
    <w:p w:rsidR="00296BD6" w:rsidRPr="005554E6" w:rsidRDefault="00BD0831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  <w:t xml:space="preserve">  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296BD6" w:rsidRPr="005554E6">
        <w:rPr>
          <w:rFonts w:eastAsia="Cordia New"/>
          <w:cs/>
        </w:rPr>
        <w:t>การประเมินเครื่องมือในการศึกษา</w:t>
      </w:r>
      <w:r w:rsidR="00296BD6" w:rsidRPr="005554E6">
        <w:rPr>
          <w:rStyle w:val="aa"/>
          <w:color w:val="auto"/>
          <w:u w:val="none"/>
        </w:rPr>
        <w:t xml:space="preserve"> ………………………………………………..……</w:t>
      </w:r>
      <w:r w:rsidR="009C1E78" w:rsidRPr="005554E6">
        <w:rPr>
          <w:rStyle w:val="aa"/>
          <w:color w:val="auto"/>
          <w:u w:val="none"/>
        </w:rPr>
        <w:t xml:space="preserve">  </w:t>
      </w:r>
      <w:r w:rsidR="002B3489" w:rsidRPr="005554E6">
        <w:rPr>
          <w:rStyle w:val="aa"/>
          <w:color w:val="auto"/>
          <w:u w:val="none"/>
        </w:rPr>
        <w:t xml:space="preserve"> </w:t>
      </w:r>
      <w:r w:rsidR="00305584" w:rsidRPr="005554E6">
        <w:rPr>
          <w:rStyle w:val="aa"/>
          <w:color w:val="auto"/>
          <w:u w:val="none"/>
        </w:rPr>
        <w:t xml:space="preserve"> </w:t>
      </w:r>
      <w:r w:rsidR="009C1E78" w:rsidRPr="005554E6">
        <w:rPr>
          <w:rStyle w:val="aa"/>
          <w:color w:val="auto"/>
          <w:u w:val="none"/>
        </w:rPr>
        <w:t>3</w:t>
      </w:r>
      <w:r w:rsidR="0072653D">
        <w:rPr>
          <w:rStyle w:val="aa"/>
          <w:color w:val="auto"/>
          <w:u w:val="none"/>
        </w:rPr>
        <w:t>3</w:t>
      </w:r>
    </w:p>
    <w:p w:rsidR="00E11840" w:rsidRPr="005554E6" w:rsidRDefault="00296BD6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Fonts w:eastAsia="Cordia New"/>
          <w:cs/>
        </w:rPr>
        <w:tab/>
        <w:t xml:space="preserve">  งานวิจัยที่เกี่ยวข้อ</w:t>
      </w:r>
      <w:r w:rsidR="00F171AF" w:rsidRPr="005554E6">
        <w:rPr>
          <w:rFonts w:eastAsia="Cordia New"/>
          <w:cs/>
        </w:rPr>
        <w:t>ง</w:t>
      </w:r>
      <w:r w:rsidRPr="005554E6">
        <w:rPr>
          <w:rStyle w:val="aa"/>
          <w:color w:val="auto"/>
          <w:u w:val="none"/>
        </w:rPr>
        <w:t xml:space="preserve"> ………………………………………………………………………</w:t>
      </w:r>
      <w:r w:rsidR="00F171AF" w:rsidRPr="005554E6">
        <w:rPr>
          <w:rStyle w:val="aa"/>
          <w:color w:val="auto"/>
          <w:u w:val="none"/>
        </w:rPr>
        <w:t>.</w:t>
      </w:r>
      <w:r w:rsidR="009C1E78" w:rsidRPr="005554E6">
        <w:rPr>
          <w:rStyle w:val="aa"/>
          <w:color w:val="auto"/>
          <w:u w:val="none"/>
        </w:rPr>
        <w:t xml:space="preserve">….   </w:t>
      </w:r>
      <w:r w:rsidR="00305584" w:rsidRPr="005554E6">
        <w:rPr>
          <w:rStyle w:val="aa"/>
          <w:color w:val="auto"/>
          <w:u w:val="none"/>
        </w:rPr>
        <w:t xml:space="preserve"> </w:t>
      </w:r>
      <w:r w:rsidR="009C1E78" w:rsidRPr="005554E6">
        <w:rPr>
          <w:rStyle w:val="aa"/>
          <w:color w:val="auto"/>
          <w:u w:val="none"/>
        </w:rPr>
        <w:t>3</w:t>
      </w:r>
      <w:r w:rsidR="0072653D">
        <w:rPr>
          <w:rStyle w:val="aa"/>
          <w:color w:val="auto"/>
          <w:u w:val="none"/>
        </w:rPr>
        <w:t>7</w:t>
      </w:r>
    </w:p>
    <w:p w:rsidR="00305584" w:rsidRPr="005554E6" w:rsidRDefault="00305584" w:rsidP="005E4A56">
      <w:pPr>
        <w:rPr>
          <w:rFonts w:ascii="TH SarabunPSK" w:hAnsi="TH SarabunPSK" w:cs="TH SarabunPSK"/>
          <w:sz w:val="12"/>
          <w:szCs w:val="12"/>
        </w:rPr>
      </w:pP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554E6">
        <w:rPr>
          <w:rStyle w:val="aa"/>
          <w:b/>
          <w:bCs/>
          <w:color w:val="auto"/>
          <w:u w:val="none"/>
        </w:rPr>
        <w:t xml:space="preserve">3 </w:t>
      </w:r>
      <w:r w:rsidRPr="005554E6">
        <w:rPr>
          <w:rStyle w:val="aa"/>
          <w:b/>
          <w:bCs/>
          <w:color w:val="auto"/>
          <w:u w:val="none"/>
          <w:cs/>
        </w:rPr>
        <w:t xml:space="preserve"> วิธีดำเนินการศึกษา</w:t>
      </w:r>
      <w:hyperlink w:anchor="_Toc113626363" w:history="1">
        <w:r w:rsidR="002B3489" w:rsidRPr="005554E6">
          <w:rPr>
            <w:rStyle w:val="aa"/>
            <w:b/>
            <w:bCs/>
            <w:color w:val="auto"/>
            <w:u w:val="none"/>
          </w:rPr>
          <w:t xml:space="preserve"> </w:t>
        </w:r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32163D" w:rsidRPr="005554E6">
        <w:rPr>
          <w:rStyle w:val="aa"/>
          <w:color w:val="auto"/>
          <w:u w:val="none"/>
        </w:rPr>
        <w:t>4</w:t>
      </w:r>
      <w:r w:rsidR="0072653D">
        <w:rPr>
          <w:rStyle w:val="aa"/>
          <w:color w:val="auto"/>
          <w:u w:val="none"/>
        </w:rPr>
        <w:t>2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="00F77C8B" w:rsidRPr="005554E6">
        <w:rPr>
          <w:rStyle w:val="aa"/>
          <w:color w:val="auto"/>
          <w:u w:val="none"/>
          <w:cs/>
        </w:rPr>
        <w:t>กลุ่มเป้าหมาย</w:t>
      </w:r>
      <w:r w:rsidRPr="005554E6">
        <w:rPr>
          <w:rStyle w:val="aa"/>
          <w:color w:val="auto"/>
          <w:u w:val="none"/>
        </w:rPr>
        <w:t xml:space="preserve"> </w:t>
      </w:r>
      <w:hyperlink w:anchor="_Toc113626365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32163D" w:rsidRPr="005554E6">
        <w:rPr>
          <w:rStyle w:val="aa"/>
          <w:color w:val="auto"/>
          <w:u w:val="none"/>
        </w:rPr>
        <w:t>4</w:t>
      </w:r>
      <w:r w:rsidR="0072653D">
        <w:rPr>
          <w:rStyle w:val="aa"/>
          <w:color w:val="auto"/>
          <w:u w:val="none"/>
        </w:rPr>
        <w:t>2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  <w:cs/>
        </w:rPr>
        <w:t xml:space="preserve">เครื่องมือที่ใช้ในการศึกษา  </w:t>
      </w:r>
      <w:hyperlink w:anchor="_Toc113626367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32163D" w:rsidRPr="005554E6">
        <w:rPr>
          <w:rStyle w:val="aa"/>
          <w:color w:val="auto"/>
          <w:u w:val="none"/>
        </w:rPr>
        <w:t>4</w:t>
      </w:r>
      <w:r w:rsidR="0072653D">
        <w:rPr>
          <w:rStyle w:val="aa"/>
          <w:color w:val="auto"/>
          <w:u w:val="none"/>
        </w:rPr>
        <w:t>2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  <w:cs/>
        </w:rPr>
        <w:t>การสร้างและการหาประสิทธิภาพของเครื่องมือที่ใช้ในการศึกษา</w:t>
      </w:r>
      <w:hyperlink w:anchor="_Toc113626367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32163D" w:rsidRPr="005554E6">
        <w:rPr>
          <w:rStyle w:val="aa"/>
          <w:color w:val="auto"/>
          <w:u w:val="none"/>
        </w:rPr>
        <w:t>4</w:t>
      </w:r>
      <w:r w:rsidR="0072653D">
        <w:rPr>
          <w:rStyle w:val="aa"/>
          <w:color w:val="auto"/>
          <w:u w:val="none"/>
        </w:rPr>
        <w:t>3</w:t>
      </w:r>
    </w:p>
    <w:p w:rsidR="00E11840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="00EC7560" w:rsidRPr="005554E6">
        <w:rPr>
          <w:rStyle w:val="aa"/>
          <w:color w:val="auto"/>
          <w:u w:val="none"/>
          <w:cs/>
        </w:rPr>
        <w:t>การเก็บรวบรวมข้อมูล</w:t>
      </w:r>
      <w:r w:rsidR="00EC7560" w:rsidRPr="005554E6">
        <w:t xml:space="preserve"> </w:t>
      </w:r>
      <w:hyperlink w:anchor="_Toc113626367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72653D">
        <w:rPr>
          <w:rStyle w:val="aa"/>
          <w:color w:val="auto"/>
          <w:u w:val="none"/>
        </w:rPr>
        <w:t>65</w:t>
      </w:r>
    </w:p>
    <w:p w:rsidR="003C7DFD" w:rsidRPr="005554E6" w:rsidRDefault="00E11840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  <w:cs/>
        </w:rPr>
        <w:t xml:space="preserve">สถิติที่ใช้ในการวิเคราะห์ข้อมูล </w:t>
      </w:r>
      <w:hyperlink w:anchor="_Toc113626367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72653D">
        <w:rPr>
          <w:rStyle w:val="aa"/>
          <w:color w:val="auto"/>
          <w:u w:val="none"/>
        </w:rPr>
        <w:t>65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="003C7DFD" w:rsidRPr="005554E6">
        <w:rPr>
          <w:rStyle w:val="aa"/>
          <w:color w:val="auto"/>
          <w:u w:val="none"/>
        </w:rPr>
        <w:fldChar w:fldCharType="begin"/>
      </w:r>
      <w:r w:rsidR="003C7DFD" w:rsidRPr="005554E6">
        <w:rPr>
          <w:rStyle w:val="aa"/>
          <w:color w:val="auto"/>
          <w:u w:val="none"/>
        </w:rPr>
        <w:instrText xml:space="preserve"> TOC \o "1-3" \h \z \u </w:instrText>
      </w:r>
      <w:r w:rsidR="003C7DFD" w:rsidRPr="005554E6">
        <w:rPr>
          <w:rStyle w:val="aa"/>
          <w:color w:val="auto"/>
          <w:u w:val="none"/>
        </w:rPr>
        <w:fldChar w:fldCharType="separate"/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sz w:val="12"/>
          <w:szCs w:val="12"/>
          <w:u w:val="none"/>
        </w:rPr>
      </w:pP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554E6">
        <w:rPr>
          <w:rStyle w:val="aa"/>
          <w:b/>
          <w:bCs/>
          <w:color w:val="auto"/>
          <w:u w:val="none"/>
        </w:rPr>
        <w:t xml:space="preserve">4  </w:t>
      </w:r>
      <w:r w:rsidRPr="005554E6">
        <w:rPr>
          <w:rStyle w:val="aa"/>
          <w:b/>
          <w:bCs/>
          <w:color w:val="auto"/>
          <w:u w:val="none"/>
          <w:cs/>
        </w:rPr>
        <w:t>ผลการวิเคราะห์ข้อมูล</w:t>
      </w:r>
      <w:hyperlink w:anchor="_Toc113626363" w:history="1">
        <w:r w:rsidRPr="005554E6">
          <w:rPr>
            <w:rStyle w:val="aa"/>
            <w:color w:val="auto"/>
            <w:u w:val="none"/>
          </w:rPr>
          <w:t xml:space="preserve"> </w:t>
        </w:r>
        <w:r w:rsidRPr="005554E6">
          <w:rPr>
            <w:rStyle w:val="aa"/>
            <w:color w:val="auto"/>
            <w:u w:val="none"/>
          </w:rPr>
          <w:tab/>
        </w:r>
        <w:r w:rsidRPr="005554E6">
          <w:rPr>
            <w:rStyle w:val="aa"/>
            <w:b/>
            <w:bCs/>
            <w:color w:val="auto"/>
            <w:u w:val="none"/>
          </w:rPr>
          <w:t xml:space="preserve">    </w:t>
        </w:r>
      </w:hyperlink>
      <w:r w:rsidR="0072653D">
        <w:rPr>
          <w:rStyle w:val="aa"/>
          <w:color w:val="auto"/>
          <w:u w:val="none"/>
        </w:rPr>
        <w:t>67</w:t>
      </w:r>
    </w:p>
    <w:p w:rsidR="0032163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</w:t>
      </w:r>
      <w:r w:rsidR="00B232F5" w:rsidRPr="005554E6">
        <w:rPr>
          <w:rStyle w:val="aa"/>
          <w:color w:val="auto"/>
          <w:u w:val="none"/>
          <w:cs/>
        </w:rPr>
        <w:t>ผลการพัฒนาระบบ</w:t>
      </w:r>
      <w:r w:rsidR="0032163D" w:rsidRPr="005554E6">
        <w:rPr>
          <w:rStyle w:val="aa"/>
          <w:color w:val="auto"/>
          <w:u w:val="none"/>
          <w:cs/>
        </w:rPr>
        <w:t xml:space="preserve">ระบบจัดการโปรโมชั่นมือถือ โดยใช้เทคโนโลยี </w:t>
      </w:r>
    </w:p>
    <w:p w:rsidR="003C7DFD" w:rsidRPr="005554E6" w:rsidRDefault="0032163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</w:rPr>
        <w:t xml:space="preserve">  Android push notification</w:t>
      </w:r>
      <w:r w:rsidR="003C7DFD" w:rsidRPr="005554E6">
        <w:rPr>
          <w:rStyle w:val="aa"/>
          <w:color w:val="auto"/>
          <w:u w:val="none"/>
        </w:rPr>
        <w:t xml:space="preserve"> </w:t>
      </w:r>
      <w:hyperlink w:anchor="_Toc113626365" w:history="1">
        <w:r w:rsidR="003C7DFD"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72653D">
        <w:rPr>
          <w:rStyle w:val="aa"/>
          <w:color w:val="auto"/>
          <w:u w:val="none"/>
        </w:rPr>
        <w:t>67</w:t>
      </w:r>
    </w:p>
    <w:p w:rsidR="0032163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="00B232F5" w:rsidRPr="005554E6">
        <w:rPr>
          <w:rStyle w:val="aa"/>
          <w:color w:val="auto"/>
          <w:u w:val="none"/>
          <w:cs/>
        </w:rPr>
        <w:t>ผลการวิเคราะห์คุณภาพของ</w:t>
      </w:r>
      <w:r w:rsidR="0032163D" w:rsidRPr="005554E6">
        <w:rPr>
          <w:rStyle w:val="aa"/>
          <w:color w:val="auto"/>
          <w:u w:val="none"/>
          <w:cs/>
        </w:rPr>
        <w:t xml:space="preserve">ระบบจัดการโปรโมชั่นมือถือ โดยใช้เทคโนโลยี </w:t>
      </w:r>
    </w:p>
    <w:p w:rsidR="00B232F5" w:rsidRPr="005554E6" w:rsidRDefault="0032163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</w:rPr>
        <w:t xml:space="preserve">  Android push notification</w:t>
      </w:r>
      <w:r w:rsidR="003C7DFD" w:rsidRPr="005554E6">
        <w:rPr>
          <w:rStyle w:val="aa"/>
          <w:color w:val="auto"/>
          <w:u w:val="none"/>
          <w:cs/>
        </w:rPr>
        <w:t xml:space="preserve"> </w:t>
      </w:r>
      <w:hyperlink w:anchor="_Toc113626367" w:history="1">
        <w:r w:rsidR="003C7DFD"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72653D">
        <w:rPr>
          <w:rStyle w:val="aa"/>
          <w:color w:val="auto"/>
          <w:u w:val="none"/>
        </w:rPr>
        <w:t>73</w:t>
      </w:r>
    </w:p>
    <w:p w:rsidR="0032163D" w:rsidRPr="005554E6" w:rsidRDefault="00B232F5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  <w:cs/>
        </w:rPr>
        <w:t>ผลการวิเคราะห์คุประเมินความพึงพอใจของ</w:t>
      </w:r>
      <w:r w:rsidR="0032163D" w:rsidRPr="005554E6">
        <w:rPr>
          <w:rStyle w:val="aa"/>
          <w:color w:val="auto"/>
          <w:u w:val="none"/>
          <w:cs/>
        </w:rPr>
        <w:t xml:space="preserve">ระบบจัดการโปรโมชั่นมือถือ </w:t>
      </w:r>
    </w:p>
    <w:p w:rsidR="00B232F5" w:rsidRPr="005554E6" w:rsidRDefault="0032163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  <w:t xml:space="preserve">  โดยใช้เทคโนโลยี </w:t>
      </w:r>
      <w:r w:rsidRPr="005554E6">
        <w:rPr>
          <w:rStyle w:val="aa"/>
          <w:color w:val="auto"/>
          <w:u w:val="none"/>
        </w:rPr>
        <w:t>Android push notification</w:t>
      </w:r>
      <w:r w:rsidR="00B232F5" w:rsidRPr="005554E6">
        <w:rPr>
          <w:rStyle w:val="aa"/>
          <w:color w:val="auto"/>
          <w:u w:val="none"/>
          <w:cs/>
        </w:rPr>
        <w:t xml:space="preserve"> </w:t>
      </w:r>
      <w:hyperlink w:anchor="_Toc113626367" w:history="1">
        <w:r w:rsidRPr="005554E6">
          <w:rPr>
            <w:rStyle w:val="aa"/>
            <w:color w:val="auto"/>
            <w:u w:val="none"/>
          </w:rPr>
          <w:t xml:space="preserve">……………………………………   </w:t>
        </w:r>
        <w:r w:rsidR="0072653D">
          <w:rPr>
            <w:rStyle w:val="aa"/>
            <w:color w:val="auto"/>
            <w:u w:val="none"/>
          </w:rPr>
          <w:t>76</w:t>
        </w:r>
        <w:r w:rsidR="00B232F5" w:rsidRPr="005554E6">
          <w:rPr>
            <w:rStyle w:val="aa"/>
            <w:color w:val="auto"/>
            <w:u w:val="none"/>
          </w:rPr>
          <w:t xml:space="preserve">    </w:t>
        </w:r>
      </w:hyperlink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sz w:val="12"/>
          <w:szCs w:val="12"/>
          <w:u w:val="none"/>
        </w:rPr>
      </w:pP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 xml:space="preserve">บทที่ </w:t>
      </w:r>
      <w:r w:rsidRPr="005554E6">
        <w:rPr>
          <w:rStyle w:val="aa"/>
          <w:b/>
          <w:bCs/>
          <w:color w:val="auto"/>
          <w:u w:val="none"/>
        </w:rPr>
        <w:t>5</w:t>
      </w:r>
      <w:r w:rsidRPr="005554E6">
        <w:rPr>
          <w:rStyle w:val="aa"/>
          <w:b/>
          <w:bCs/>
          <w:color w:val="auto"/>
          <w:u w:val="none"/>
          <w:cs/>
        </w:rPr>
        <w:t xml:space="preserve">  สรุปผล  อภิปรายและข้อเสนอแนะ</w:t>
      </w:r>
      <w:hyperlink w:anchor="_Toc113626363" w:history="1">
        <w:r w:rsidRPr="005554E6">
          <w:rPr>
            <w:rStyle w:val="aa"/>
            <w:b/>
            <w:bCs/>
            <w:color w:val="auto"/>
            <w:u w:val="none"/>
          </w:rPr>
          <w:t xml:space="preserve"> </w:t>
        </w:r>
        <w:r w:rsidRPr="005554E6">
          <w:rPr>
            <w:rStyle w:val="aa"/>
            <w:color w:val="auto"/>
            <w:u w:val="none"/>
          </w:rPr>
          <w:tab/>
        </w:r>
        <w:r w:rsidRPr="005554E6">
          <w:rPr>
            <w:rStyle w:val="aa"/>
            <w:b/>
            <w:bCs/>
            <w:color w:val="auto"/>
            <w:u w:val="none"/>
          </w:rPr>
          <w:t xml:space="preserve">    </w:t>
        </w:r>
      </w:hyperlink>
      <w:r w:rsidR="0072653D">
        <w:rPr>
          <w:rStyle w:val="aa"/>
          <w:color w:val="auto"/>
          <w:u w:val="none"/>
        </w:rPr>
        <w:t>78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สรุปผลการศึกษา</w:t>
      </w:r>
      <w:r w:rsidRPr="005554E6">
        <w:rPr>
          <w:rStyle w:val="aa"/>
          <w:color w:val="auto"/>
          <w:u w:val="none"/>
        </w:rPr>
        <w:t xml:space="preserve"> </w:t>
      </w:r>
      <w:hyperlink w:anchor="_Toc113626365" w:history="1">
        <w:r w:rsidRPr="005554E6">
          <w:rPr>
            <w:rStyle w:val="aa"/>
            <w:color w:val="auto"/>
            <w:u w:val="none"/>
          </w:rPr>
          <w:tab/>
          <w:t xml:space="preserve">    </w:t>
        </w:r>
      </w:hyperlink>
      <w:r w:rsidR="0072653D">
        <w:rPr>
          <w:rStyle w:val="aa"/>
          <w:color w:val="auto"/>
          <w:u w:val="none"/>
        </w:rPr>
        <w:t>78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  <w:cs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อภิปรายผลการศึกษา </w:t>
      </w:r>
      <w:r w:rsidRPr="005554E6">
        <w:rPr>
          <w:rStyle w:val="aa"/>
          <w:color w:val="auto"/>
          <w:u w:val="none"/>
          <w:cs/>
        </w:rPr>
        <w:tab/>
      </w:r>
      <w:r w:rsidR="00EC7DF4" w:rsidRPr="005554E6">
        <w:rPr>
          <w:rStyle w:val="aa"/>
          <w:color w:val="auto"/>
          <w:u w:val="none"/>
        </w:rPr>
        <w:t xml:space="preserve">    </w:t>
      </w:r>
      <w:r w:rsidR="0072653D">
        <w:rPr>
          <w:rStyle w:val="aa"/>
          <w:color w:val="auto"/>
          <w:u w:val="none"/>
        </w:rPr>
        <w:t>79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 xml:space="preserve">  ข้อเสนอแนะ</w:t>
      </w:r>
      <w:r w:rsidRPr="005554E6">
        <w:rPr>
          <w:rStyle w:val="aa"/>
          <w:color w:val="auto"/>
          <w:u w:val="none"/>
          <w:cs/>
        </w:rPr>
        <w:tab/>
      </w:r>
      <w:r w:rsidR="00EC7DF4" w:rsidRPr="005554E6">
        <w:rPr>
          <w:rStyle w:val="aa"/>
          <w:color w:val="auto"/>
          <w:u w:val="none"/>
        </w:rPr>
        <w:t xml:space="preserve">   </w:t>
      </w:r>
      <w:r w:rsidR="0072653D">
        <w:rPr>
          <w:rStyle w:val="aa"/>
          <w:color w:val="auto"/>
          <w:u w:val="none"/>
        </w:rPr>
        <w:t>80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sz w:val="12"/>
          <w:szCs w:val="12"/>
          <w:u w:val="none"/>
        </w:rPr>
      </w:pPr>
    </w:p>
    <w:p w:rsidR="003C7DFD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>บรรณานุกรม</w:t>
      </w:r>
      <w:r w:rsidR="00664F5E" w:rsidRPr="005554E6">
        <w:rPr>
          <w:rStyle w:val="aa"/>
          <w:color w:val="auto"/>
          <w:u w:val="none"/>
          <w:cs/>
        </w:rPr>
        <w:t xml:space="preserve"> </w:t>
      </w:r>
      <w:r w:rsidR="00EC7DF4" w:rsidRPr="005554E6">
        <w:rPr>
          <w:rStyle w:val="aa"/>
          <w:color w:val="auto"/>
          <w:u w:val="none"/>
        </w:rPr>
        <w:tab/>
      </w:r>
      <w:r w:rsidR="00EC7DF4" w:rsidRPr="005554E6">
        <w:rPr>
          <w:rStyle w:val="aa"/>
          <w:b/>
          <w:bCs/>
          <w:color w:val="auto"/>
          <w:u w:val="none"/>
        </w:rPr>
        <w:t xml:space="preserve">    </w:t>
      </w:r>
      <w:r w:rsidR="006F6D7B" w:rsidRPr="005554E6">
        <w:rPr>
          <w:rStyle w:val="aa"/>
          <w:color w:val="auto"/>
          <w:u w:val="none"/>
        </w:rPr>
        <w:t>8</w:t>
      </w:r>
      <w:r w:rsidR="0072653D">
        <w:rPr>
          <w:rStyle w:val="aa"/>
          <w:color w:val="auto"/>
          <w:u w:val="none"/>
        </w:rPr>
        <w:t>1</w:t>
      </w:r>
    </w:p>
    <w:p w:rsidR="005656E6" w:rsidRPr="005656E6" w:rsidRDefault="005656E6" w:rsidP="005E4A56">
      <w:pPr>
        <w:rPr>
          <w:rFonts w:ascii="TH SarabunPSK" w:hAnsi="TH SarabunPSK" w:cs="TH SarabunPSK"/>
          <w:sz w:val="12"/>
          <w:szCs w:val="12"/>
        </w:rPr>
      </w:pPr>
    </w:p>
    <w:p w:rsidR="005554E6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>ภาคผนวก</w:t>
      </w:r>
      <w:r w:rsidR="00B232F5" w:rsidRPr="005554E6">
        <w:rPr>
          <w:rStyle w:val="aa"/>
          <w:color w:val="auto"/>
          <w:u w:val="none"/>
          <w:cs/>
        </w:rPr>
        <w:t xml:space="preserve"> ............</w:t>
      </w:r>
      <w:r w:rsidR="006B2005" w:rsidRPr="005554E6">
        <w:rPr>
          <w:rStyle w:val="aa"/>
          <w:color w:val="auto"/>
          <w:u w:val="none"/>
        </w:rPr>
        <w:tab/>
      </w:r>
      <w:r w:rsidR="006B2005" w:rsidRPr="005554E6">
        <w:rPr>
          <w:rStyle w:val="aa"/>
          <w:b/>
          <w:bCs/>
          <w:color w:val="auto"/>
          <w:u w:val="none"/>
        </w:rPr>
        <w:t xml:space="preserve">    </w:t>
      </w:r>
      <w:r w:rsidR="006B2005" w:rsidRPr="005554E6">
        <w:rPr>
          <w:rStyle w:val="aa"/>
          <w:color w:val="auto"/>
          <w:u w:val="none"/>
        </w:rPr>
        <w:t>8</w:t>
      </w:r>
      <w:r w:rsidR="0072653D">
        <w:rPr>
          <w:rStyle w:val="aa"/>
          <w:color w:val="auto"/>
          <w:u w:val="none"/>
        </w:rPr>
        <w:t>3</w:t>
      </w:r>
      <w:r w:rsidRPr="005554E6">
        <w:rPr>
          <w:rStyle w:val="aa"/>
          <w:color w:val="auto"/>
          <w:u w:val="none"/>
        </w:rPr>
        <w:t xml:space="preserve">   </w:t>
      </w:r>
    </w:p>
    <w:p w:rsidR="005E4A56" w:rsidRDefault="005E4A5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</w:rPr>
      </w:pP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554E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 (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ต่อ</w:t>
      </w:r>
      <w:r w:rsidRPr="005554E6">
        <w:rPr>
          <w:rFonts w:ascii="TH SarabunPSK" w:eastAsia="Times New Roman" w:hAnsi="TH SarabunPSK" w:cs="TH SarabunPSK"/>
          <w:b/>
          <w:bCs/>
          <w:sz w:val="40"/>
          <w:szCs w:val="40"/>
        </w:rPr>
        <w:t>)</w:t>
      </w: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5554E6" w:rsidRPr="005554E6" w:rsidRDefault="005554E6" w:rsidP="005E4A5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ind w:right="-1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54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หัวเรื่อง</w:t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554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หน้า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sz w:val="48"/>
          <w:szCs w:val="48"/>
          <w:u w:val="none"/>
        </w:rPr>
      </w:pP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  <w:t xml:space="preserve">  ภาคผนวก  ก  หนังสือขอแต่งตั้งผู้เชี่ยวชาญ</w:t>
      </w:r>
      <w:r w:rsidR="00664F5E"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>……………</w:t>
      </w:r>
      <w:r w:rsidRPr="005554E6">
        <w:rPr>
          <w:rStyle w:val="aa"/>
          <w:color w:val="auto"/>
          <w:u w:val="none"/>
          <w:cs/>
        </w:rPr>
        <w:tab/>
        <w:t>..............</w:t>
      </w:r>
      <w:r w:rsidRPr="005554E6">
        <w:rPr>
          <w:rStyle w:val="aa"/>
          <w:color w:val="auto"/>
          <w:u w:val="none"/>
        </w:rPr>
        <w:t>.........</w:t>
      </w:r>
      <w:r w:rsidRPr="005554E6">
        <w:rPr>
          <w:rStyle w:val="aa"/>
          <w:color w:val="auto"/>
          <w:u w:val="none"/>
          <w:cs/>
        </w:rPr>
        <w:t xml:space="preserve">. </w:t>
      </w:r>
      <w:r w:rsidR="006B2005" w:rsidRPr="005554E6">
        <w:rPr>
          <w:rStyle w:val="aa"/>
          <w:color w:val="auto"/>
          <w:u w:val="none"/>
        </w:rPr>
        <w:t xml:space="preserve">   </w:t>
      </w:r>
      <w:r w:rsidR="0072653D">
        <w:rPr>
          <w:rStyle w:val="aa"/>
          <w:color w:val="auto"/>
          <w:u w:val="none"/>
        </w:rPr>
        <w:t>84</w:t>
      </w:r>
    </w:p>
    <w:p w:rsidR="007D54F4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="0086321C" w:rsidRPr="005554E6">
        <w:rPr>
          <w:rStyle w:val="aa"/>
          <w:color w:val="auto"/>
          <w:u w:val="none"/>
          <w:cs/>
        </w:rPr>
        <w:tab/>
      </w:r>
      <w:r w:rsidR="0086321C" w:rsidRPr="005554E6">
        <w:rPr>
          <w:rStyle w:val="aa"/>
          <w:color w:val="auto"/>
          <w:u w:val="none"/>
          <w:cs/>
        </w:rPr>
        <w:tab/>
        <w:t xml:space="preserve">  ภาคผนวก  ข  แบบประคุณภาพ</w:t>
      </w:r>
      <w:r w:rsidR="00664F5E" w:rsidRPr="005554E6">
        <w:rPr>
          <w:rStyle w:val="aa"/>
          <w:color w:val="auto"/>
          <w:u w:val="none"/>
        </w:rPr>
        <w:t xml:space="preserve"> </w:t>
      </w:r>
      <w:r w:rsidR="006B2005" w:rsidRPr="005554E6">
        <w:rPr>
          <w:rStyle w:val="aa"/>
          <w:color w:val="auto"/>
          <w:u w:val="none"/>
        </w:rPr>
        <w:tab/>
        <w:t xml:space="preserve">    </w:t>
      </w:r>
      <w:r w:rsidR="0072653D">
        <w:rPr>
          <w:rStyle w:val="aa"/>
          <w:color w:val="auto"/>
          <w:u w:val="none"/>
        </w:rPr>
        <w:t>87</w:t>
      </w:r>
    </w:p>
    <w:p w:rsidR="003C7DFD" w:rsidRPr="005554E6" w:rsidRDefault="007D54F4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</w:r>
      <w:r w:rsidRPr="005554E6">
        <w:rPr>
          <w:rStyle w:val="aa"/>
          <w:color w:val="auto"/>
          <w:u w:val="none"/>
          <w:cs/>
        </w:rPr>
        <w:tab/>
        <w:t xml:space="preserve">  ภาคผนวก  ค</w:t>
      </w:r>
      <w:r w:rsidR="0086321C" w:rsidRPr="005554E6">
        <w:rPr>
          <w:rStyle w:val="aa"/>
          <w:color w:val="auto"/>
          <w:u w:val="none"/>
          <w:cs/>
        </w:rPr>
        <w:t xml:space="preserve">  แบบประเมินความพึงพอใจ</w:t>
      </w:r>
      <w:r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  <w:cs/>
        </w:rPr>
        <w:tab/>
        <w:t xml:space="preserve">    </w:t>
      </w:r>
      <w:r w:rsidR="0072653D">
        <w:rPr>
          <w:rStyle w:val="aa"/>
          <w:color w:val="auto"/>
          <w:u w:val="none"/>
        </w:rPr>
        <w:t>92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color w:val="auto"/>
          <w:u w:val="none"/>
        </w:rPr>
        <w:tab/>
        <w:t xml:space="preserve">  </w:t>
      </w:r>
      <w:r w:rsidRPr="005554E6">
        <w:rPr>
          <w:rStyle w:val="aa"/>
          <w:color w:val="auto"/>
          <w:u w:val="none"/>
          <w:cs/>
        </w:rPr>
        <w:t xml:space="preserve">ภาคผนวก  </w:t>
      </w:r>
      <w:r w:rsidR="007D54F4" w:rsidRPr="005554E6">
        <w:rPr>
          <w:rStyle w:val="aa"/>
          <w:color w:val="auto"/>
          <w:u w:val="none"/>
          <w:cs/>
        </w:rPr>
        <w:t>ง</w:t>
      </w:r>
      <w:r w:rsidRPr="005554E6">
        <w:rPr>
          <w:rStyle w:val="aa"/>
          <w:color w:val="auto"/>
          <w:u w:val="none"/>
          <w:cs/>
        </w:rPr>
        <w:t xml:space="preserve">  คู่มือการใช้โปรแกรม</w:t>
      </w:r>
      <w:r w:rsidR="00664F5E" w:rsidRPr="005554E6">
        <w:rPr>
          <w:rStyle w:val="aa"/>
          <w:color w:val="auto"/>
          <w:u w:val="none"/>
          <w:cs/>
        </w:rPr>
        <w:t xml:space="preserve"> </w:t>
      </w:r>
      <w:r w:rsidRPr="005554E6">
        <w:rPr>
          <w:rStyle w:val="aa"/>
          <w:color w:val="auto"/>
          <w:u w:val="none"/>
        </w:rPr>
        <w:t>....................</w:t>
      </w:r>
      <w:r w:rsidR="00664F5E" w:rsidRPr="005554E6">
        <w:rPr>
          <w:rStyle w:val="aa"/>
          <w:color w:val="auto"/>
          <w:u w:val="none"/>
        </w:rPr>
        <w:t>...............................</w:t>
      </w:r>
      <w:r w:rsidR="006B2005" w:rsidRPr="005554E6">
        <w:rPr>
          <w:rStyle w:val="aa"/>
          <w:color w:val="auto"/>
          <w:u w:val="none"/>
        </w:rPr>
        <w:t>........</w:t>
      </w:r>
      <w:r w:rsidR="00D0093F" w:rsidRPr="005554E6">
        <w:rPr>
          <w:rStyle w:val="aa"/>
          <w:color w:val="auto"/>
          <w:u w:val="none"/>
        </w:rPr>
        <w:t xml:space="preserve">. </w:t>
      </w:r>
      <w:r w:rsidR="0072653D">
        <w:rPr>
          <w:rStyle w:val="aa"/>
          <w:color w:val="auto"/>
          <w:u w:val="none"/>
        </w:rPr>
        <w:t xml:space="preserve"> 95</w:t>
      </w:r>
    </w:p>
    <w:p w:rsidR="003C7DFD" w:rsidRPr="005554E6" w:rsidRDefault="003C7DFD" w:rsidP="005E4A56">
      <w:pPr>
        <w:pStyle w:val="2"/>
        <w:spacing w:line="240" w:lineRule="auto"/>
        <w:rPr>
          <w:rStyle w:val="aa"/>
          <w:color w:val="auto"/>
          <w:sz w:val="12"/>
          <w:szCs w:val="12"/>
          <w:u w:val="none"/>
        </w:rPr>
      </w:pPr>
    </w:p>
    <w:p w:rsidR="00E11840" w:rsidRPr="005554E6" w:rsidRDefault="003C7DFD" w:rsidP="005E4A56">
      <w:pPr>
        <w:pStyle w:val="2"/>
        <w:spacing w:line="240" w:lineRule="auto"/>
        <w:rPr>
          <w:rStyle w:val="aa"/>
          <w:color w:val="auto"/>
          <w:u w:val="none"/>
        </w:rPr>
      </w:pPr>
      <w:r w:rsidRPr="005554E6">
        <w:rPr>
          <w:rStyle w:val="aa"/>
          <w:b/>
          <w:bCs/>
          <w:color w:val="auto"/>
          <w:u w:val="none"/>
          <w:cs/>
        </w:rPr>
        <w:t>ประวัติผู้ศึกษา</w:t>
      </w:r>
      <w:r w:rsidR="00664F5E" w:rsidRPr="005554E6">
        <w:rPr>
          <w:rStyle w:val="aa"/>
          <w:color w:val="auto"/>
          <w:u w:val="none"/>
        </w:rPr>
        <w:t xml:space="preserve"> </w:t>
      </w:r>
      <w:r w:rsidRPr="005554E6">
        <w:rPr>
          <w:rStyle w:val="aa"/>
          <w:color w:val="auto"/>
          <w:u w:val="none"/>
        </w:rPr>
        <w:t>.................................................</w:t>
      </w:r>
      <w:r w:rsidRPr="005554E6">
        <w:rPr>
          <w:rStyle w:val="aa"/>
          <w:color w:val="auto"/>
          <w:u w:val="none"/>
        </w:rPr>
        <w:tab/>
      </w:r>
      <w:r w:rsidRPr="005554E6">
        <w:rPr>
          <w:rStyle w:val="aa"/>
          <w:b/>
          <w:bCs/>
          <w:color w:val="auto"/>
          <w:u w:val="none"/>
        </w:rPr>
        <w:t xml:space="preserve">  </w:t>
      </w:r>
      <w:r w:rsidR="006F6D7B" w:rsidRPr="005554E6">
        <w:rPr>
          <w:rStyle w:val="aa"/>
          <w:color w:val="auto"/>
          <w:u w:val="none"/>
        </w:rPr>
        <w:t>1</w:t>
      </w:r>
      <w:r w:rsidR="0072653D">
        <w:rPr>
          <w:rStyle w:val="aa"/>
          <w:color w:val="auto"/>
          <w:u w:val="none"/>
        </w:rPr>
        <w:t>06</w:t>
      </w:r>
      <w:r w:rsidRPr="005554E6">
        <w:rPr>
          <w:rStyle w:val="aa"/>
          <w:color w:val="auto"/>
          <w:u w:val="none"/>
        </w:rPr>
        <w:fldChar w:fldCharType="end"/>
      </w:r>
    </w:p>
    <w:p w:rsidR="005554E6" w:rsidRDefault="00637389" w:rsidP="005E4A56">
      <w:pPr>
        <w:pStyle w:val="2"/>
        <w:spacing w:line="240" w:lineRule="auto"/>
      </w:pPr>
      <w:r w:rsidRPr="005554E6">
        <w:rPr>
          <w:rStyle w:val="aa"/>
          <w:color w:val="auto"/>
          <w:u w:val="none"/>
        </w:rPr>
        <w:fldChar w:fldCharType="end"/>
      </w: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5554E6" w:rsidRDefault="005554E6" w:rsidP="005656E6">
      <w:pPr>
        <w:pStyle w:val="2"/>
      </w:pPr>
    </w:p>
    <w:p w:rsidR="001242BD" w:rsidRDefault="001242BD" w:rsidP="001242BD">
      <w:pPr>
        <w:rPr>
          <w:rFonts w:ascii="TH SarabunPSK" w:eastAsia="Batang" w:hAnsi="TH SarabunPSK" w:cs="TH SarabunPSK" w:hint="cs"/>
          <w:sz w:val="32"/>
          <w:szCs w:val="32"/>
        </w:rPr>
      </w:pPr>
    </w:p>
    <w:p w:rsidR="005E4A56" w:rsidRDefault="005E4A56" w:rsidP="001242BD">
      <w:pPr>
        <w:rPr>
          <w:rFonts w:ascii="TH SarabunPSK" w:eastAsia="Batang" w:hAnsi="TH SarabunPSK" w:cs="TH SarabunPSK"/>
          <w:sz w:val="32"/>
          <w:szCs w:val="32"/>
        </w:rPr>
      </w:pPr>
    </w:p>
    <w:p w:rsidR="005656E6" w:rsidRDefault="005656E6" w:rsidP="00B92CFD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eastAsia="Batang" w:hAnsi="TH SarabunPSK" w:cs="TH SarabunPSK"/>
          <w:sz w:val="32"/>
          <w:szCs w:val="32"/>
        </w:rPr>
      </w:pPr>
    </w:p>
    <w:p w:rsidR="005656E6" w:rsidRPr="005656E6" w:rsidRDefault="005656E6" w:rsidP="005656E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eastAsia="Batang" w:hAnsi="TH SarabunPSK" w:cs="TH SarabunPSK"/>
          <w:b/>
          <w:bCs/>
          <w:sz w:val="40"/>
          <w:szCs w:val="40"/>
        </w:rPr>
      </w:pPr>
      <w:r w:rsidRPr="005656E6">
        <w:rPr>
          <w:rFonts w:ascii="TH SarabunPSK" w:eastAsia="Batang" w:hAnsi="TH SarabunPSK" w:cs="TH SarabunPSK" w:hint="cs"/>
          <w:b/>
          <w:bCs/>
          <w:sz w:val="40"/>
          <w:szCs w:val="40"/>
          <w:cs/>
        </w:rPr>
        <w:lastRenderedPageBreak/>
        <w:t>สารบัญตาราง</w:t>
      </w:r>
    </w:p>
    <w:p w:rsidR="005656E6" w:rsidRPr="005656E6" w:rsidRDefault="005656E6" w:rsidP="005656E6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  <w:rPr>
          <w:rFonts w:ascii="TH SarabunPSK" w:eastAsia="Batang" w:hAnsi="TH SarabunPSK" w:cs="TH SarabunPSK"/>
          <w:sz w:val="48"/>
          <w:szCs w:val="48"/>
        </w:rPr>
      </w:pPr>
    </w:p>
    <w:p w:rsidR="005656E6" w:rsidRDefault="00536F56" w:rsidP="00B92CFD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sz w:val="48"/>
          <w:szCs w:val="48"/>
        </w:rPr>
      </w:pPr>
      <w:r w:rsidRPr="005656E6">
        <w:rPr>
          <w:rFonts w:ascii="TH SarabunPSK" w:hAnsi="TH SarabunPSK" w:cs="TH SarabunPSK"/>
          <w:b/>
          <w:bCs/>
          <w:sz w:val="36"/>
          <w:szCs w:val="36"/>
          <w:cs/>
        </w:rPr>
        <w:t>ตาราง</w:t>
      </w:r>
      <w:r w:rsidR="00E42D3B" w:rsidRPr="005656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5656E6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6E6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36F56" w:rsidRPr="005656E6" w:rsidRDefault="00637389" w:rsidP="00B92CFD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886041">
        <w:rPr>
          <w:rFonts w:ascii="TH SarabunPSK" w:hAnsi="TH SarabunPSK" w:cs="TH SarabunPSK"/>
          <w:sz w:val="32"/>
          <w:szCs w:val="32"/>
        </w:rPr>
        <w:fldChar w:fldCharType="begin"/>
      </w:r>
      <w:r w:rsidR="00536F56" w:rsidRPr="00886041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Pr="00886041">
        <w:rPr>
          <w:rFonts w:ascii="TH SarabunPSK" w:hAnsi="TH SarabunPSK" w:cs="TH SarabunPSK"/>
          <w:sz w:val="32"/>
          <w:szCs w:val="32"/>
        </w:rPr>
        <w:fldChar w:fldCharType="separate"/>
      </w:r>
      <w:r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536F56"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="00536F56" w:rsidRPr="00886041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="00536F56"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536F56" w:rsidRPr="00886041" w:rsidRDefault="00216BA8" w:rsidP="005656E6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tab/>
        <w:t>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="006814AB">
        <w:rPr>
          <w:rFonts w:eastAsia="Cordia New"/>
          <w:cs/>
        </w:rPr>
        <w:t>ตารางข้อมูลผู</w:t>
      </w:r>
      <w:r w:rsidR="006814AB">
        <w:rPr>
          <w:rFonts w:eastAsia="Cordia New" w:hint="cs"/>
          <w:cs/>
        </w:rPr>
        <w:t>้ดูแล</w:t>
      </w:r>
      <w:r w:rsidR="00004365" w:rsidRPr="00886041">
        <w:rPr>
          <w:rFonts w:eastAsia="Cordia New"/>
          <w:cs/>
        </w:rPr>
        <w:t xml:space="preserve">ระบบ </w:t>
      </w:r>
      <w:r w:rsidR="006814AB">
        <w:rPr>
          <w:rFonts w:eastAsia="Cordia New"/>
        </w:rPr>
        <w:t>(Admin</w:t>
      </w:r>
      <w:r w:rsidR="00004365" w:rsidRPr="00886041">
        <w:rPr>
          <w:rFonts w:eastAsia="Cordia New"/>
        </w:rPr>
        <w:t>)</w:t>
      </w:r>
      <w:r w:rsidR="00004365" w:rsidRPr="00886041">
        <w:rPr>
          <w:rFonts w:eastAsia="Calibri"/>
        </w:rPr>
        <w:t xml:space="preserve"> </w:t>
      </w:r>
      <w:r w:rsidR="00465B74" w:rsidRPr="00886041">
        <w:rPr>
          <w:rFonts w:eastAsia="Calibri"/>
        </w:rPr>
        <w:t xml:space="preserve"> </w:t>
      </w:r>
      <w:r w:rsidR="00465B74" w:rsidRPr="00886041">
        <w:rPr>
          <w:noProof/>
        </w:rPr>
        <w:t>…………………………………………………</w:t>
      </w:r>
      <w:r w:rsidR="006814AB">
        <w:rPr>
          <w:noProof/>
        </w:rPr>
        <w:t>…..</w:t>
      </w:r>
      <w:r w:rsidR="003B3B3A" w:rsidRPr="00886041">
        <w:rPr>
          <w:noProof/>
        </w:rPr>
        <w:t xml:space="preserve"> </w:t>
      </w:r>
      <w:r w:rsidR="006814AB">
        <w:rPr>
          <w:noProof/>
        </w:rPr>
        <w:t xml:space="preserve">  </w:t>
      </w:r>
      <w:r w:rsidR="004E672C">
        <w:rPr>
          <w:noProof/>
        </w:rPr>
        <w:t xml:space="preserve">  </w:t>
      </w:r>
      <w:r w:rsidR="006814AB">
        <w:rPr>
          <w:noProof/>
        </w:rPr>
        <w:t xml:space="preserve"> </w:t>
      </w:r>
      <w:r w:rsidR="005656E6">
        <w:rPr>
          <w:noProof/>
        </w:rPr>
        <w:t xml:space="preserve"> </w:t>
      </w:r>
      <w:r w:rsidR="006814AB">
        <w:rPr>
          <w:noProof/>
        </w:rPr>
        <w:t>5</w:t>
      </w:r>
      <w:r w:rsidR="0072653D">
        <w:rPr>
          <w:noProof/>
        </w:rPr>
        <w:t>3</w:t>
      </w:r>
    </w:p>
    <w:p w:rsidR="000C42EF" w:rsidRPr="00886041" w:rsidRDefault="00637389" w:rsidP="005656E6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="00580755" w:rsidRPr="00886041">
        <w:rPr>
          <w:rStyle w:val="aa"/>
          <w:noProof/>
          <w:color w:val="auto"/>
          <w:u w:val="none"/>
          <w:cs/>
        </w:rPr>
        <w:tab/>
      </w:r>
      <w:r w:rsidR="006D4EAC" w:rsidRPr="00886041">
        <w:rPr>
          <w:rStyle w:val="aa"/>
          <w:noProof/>
          <w:color w:val="auto"/>
          <w:u w:val="none"/>
        </w:rPr>
        <w:t>2</w:t>
      </w:r>
      <w:r w:rsidR="00580755" w:rsidRPr="00886041">
        <w:rPr>
          <w:rStyle w:val="aa"/>
          <w:noProof/>
          <w:color w:val="auto"/>
          <w:u w:val="none"/>
        </w:rPr>
        <w:tab/>
      </w:r>
      <w:r w:rsidR="00216BA8" w:rsidRPr="00886041">
        <w:rPr>
          <w:cs/>
        </w:rPr>
        <w:tab/>
      </w:r>
      <w:r w:rsidR="006814AB">
        <w:rPr>
          <w:rFonts w:hint="cs"/>
          <w:cs/>
        </w:rPr>
        <w:t>ตารางข้อมูลผู้ใช้งาน</w:t>
      </w:r>
      <w:r w:rsidR="006814AB">
        <w:rPr>
          <w:noProof/>
        </w:rPr>
        <w:t xml:space="preserve"> (User)…………………………………………………………………. </w:t>
      </w:r>
      <w:r w:rsidR="004E672C">
        <w:rPr>
          <w:noProof/>
        </w:rPr>
        <w:t xml:space="preserve">  </w:t>
      </w:r>
      <w:r w:rsidR="006814AB">
        <w:rPr>
          <w:noProof/>
        </w:rPr>
        <w:t xml:space="preserve">  </w:t>
      </w:r>
      <w:r w:rsidR="005656E6">
        <w:rPr>
          <w:noProof/>
        </w:rPr>
        <w:t xml:space="preserve"> </w:t>
      </w:r>
      <w:r w:rsidR="006814AB">
        <w:rPr>
          <w:noProof/>
        </w:rPr>
        <w:t>5</w:t>
      </w:r>
      <w:r w:rsidR="0072653D">
        <w:rPr>
          <w:noProof/>
        </w:rPr>
        <w:t>4</w:t>
      </w:r>
    </w:p>
    <w:p w:rsidR="000C42EF" w:rsidRPr="00886041" w:rsidRDefault="006814AB" w:rsidP="005656E6">
      <w:pPr>
        <w:pStyle w:val="2"/>
        <w:rPr>
          <w:rFonts w:eastAsia="Times New Roman"/>
          <w:noProof/>
        </w:rPr>
      </w:pPr>
      <w:r>
        <w:tab/>
        <w:t>3</w:t>
      </w:r>
      <w:r w:rsidR="000C42EF" w:rsidRPr="00886041">
        <w:tab/>
      </w:r>
      <w:r w:rsidR="000C42EF" w:rsidRPr="00886041">
        <w:tab/>
      </w:r>
      <w:r w:rsidR="00004365" w:rsidRPr="00886041">
        <w:rPr>
          <w:cs/>
        </w:rPr>
        <w:t>ผลการประเมินคุณภาพจากผู้เชี่ยวชาญ</w:t>
      </w:r>
      <w:r>
        <w:t xml:space="preserve">…………………………………………………..  </w:t>
      </w:r>
      <w:r w:rsidR="004E672C">
        <w:t xml:space="preserve">   </w:t>
      </w:r>
      <w:r>
        <w:t>7</w:t>
      </w:r>
      <w:r w:rsidR="0072653D">
        <w:t>3</w:t>
      </w:r>
    </w:p>
    <w:p w:rsidR="00004365" w:rsidRPr="00886041" w:rsidRDefault="006814AB" w:rsidP="005656E6">
      <w:pPr>
        <w:pStyle w:val="2"/>
        <w:rPr>
          <w:rFonts w:eastAsia="Times New Roman"/>
          <w:noProof/>
        </w:rPr>
      </w:pPr>
      <w:r>
        <w:tab/>
        <w:t>4</w:t>
      </w:r>
      <w:r w:rsidR="00004365" w:rsidRPr="00886041">
        <w:tab/>
      </w:r>
      <w:r w:rsidR="00004365" w:rsidRPr="00886041">
        <w:tab/>
      </w:r>
      <w:r w:rsidR="00004365" w:rsidRPr="00886041">
        <w:rPr>
          <w:cs/>
        </w:rPr>
        <w:t>ผลการ</w:t>
      </w:r>
      <w:r w:rsidR="00305584">
        <w:rPr>
          <w:rFonts w:hint="cs"/>
          <w:cs/>
        </w:rPr>
        <w:t>ศึกษา</w:t>
      </w:r>
      <w:r w:rsidR="00004365" w:rsidRPr="00886041">
        <w:rPr>
          <w:cs/>
        </w:rPr>
        <w:t>ความพึงพอใจจากกลุ่มตัวอย่าง</w:t>
      </w:r>
      <w:r>
        <w:t>………………………………………</w:t>
      </w:r>
      <w:r w:rsidR="00305584">
        <w:t>……</w:t>
      </w:r>
      <w:r>
        <w:t xml:space="preserve"> </w:t>
      </w:r>
      <w:r w:rsidR="004E672C">
        <w:t xml:space="preserve">   </w:t>
      </w:r>
      <w:r w:rsidR="00004365" w:rsidRPr="00886041">
        <w:rPr>
          <w:rFonts w:eastAsia="Times New Roman"/>
          <w:noProof/>
        </w:rPr>
        <w:t xml:space="preserve"> </w:t>
      </w:r>
      <w:r w:rsidR="0072653D">
        <w:rPr>
          <w:rFonts w:eastAsia="Times New Roman"/>
          <w:noProof/>
        </w:rPr>
        <w:t>76</w:t>
      </w:r>
    </w:p>
    <w:p w:rsidR="00004365" w:rsidRPr="00886041" w:rsidRDefault="00004365" w:rsidP="00004365">
      <w:pPr>
        <w:rPr>
          <w:rFonts w:ascii="TH SarabunPSK" w:hAnsi="TH SarabunPSK" w:cs="TH SarabunPSK"/>
        </w:rPr>
      </w:pPr>
    </w:p>
    <w:p w:rsidR="000C42EF" w:rsidRPr="00886041" w:rsidRDefault="000C42EF" w:rsidP="000C42EF">
      <w:pPr>
        <w:rPr>
          <w:rFonts w:ascii="TH SarabunPSK" w:hAnsi="TH SarabunPSK" w:cs="TH SarabunPSK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</w:t>
      </w:r>
    </w:p>
    <w:p w:rsidR="00833742" w:rsidRPr="00886041" w:rsidRDefault="00833742" w:rsidP="005656E6">
      <w:pPr>
        <w:pStyle w:val="2"/>
        <w:rPr>
          <w:rStyle w:val="aa"/>
          <w:rFonts w:eastAsia="Times New Roman"/>
          <w:noProof/>
          <w:color w:val="auto"/>
          <w:u w:val="none"/>
        </w:rPr>
      </w:pPr>
    </w:p>
    <w:p w:rsidR="00A55A69" w:rsidRPr="00886041" w:rsidRDefault="00A55A69" w:rsidP="00A55A69">
      <w:pPr>
        <w:rPr>
          <w:rFonts w:ascii="TH SarabunPSK" w:hAnsi="TH SarabunPSK" w:cs="TH SarabunPSK"/>
        </w:rPr>
      </w:pPr>
    </w:p>
    <w:p w:rsidR="00833742" w:rsidRPr="00886041" w:rsidRDefault="00833742" w:rsidP="00575B07">
      <w:pPr>
        <w:rPr>
          <w:rFonts w:ascii="TH SarabunPSK" w:hAnsi="TH SarabunPSK" w:cs="TH SarabunPSK"/>
        </w:rPr>
      </w:pPr>
    </w:p>
    <w:p w:rsidR="009B1FE7" w:rsidRPr="00886041" w:rsidRDefault="009B1FE7" w:rsidP="00575B07">
      <w:pPr>
        <w:rPr>
          <w:rFonts w:ascii="TH SarabunPSK" w:hAnsi="TH SarabunPSK" w:cs="TH SarabunPSK"/>
        </w:rPr>
      </w:pPr>
    </w:p>
    <w:p w:rsidR="00536F56" w:rsidRPr="00886041" w:rsidRDefault="00536F56" w:rsidP="005656E6">
      <w:pPr>
        <w:pStyle w:val="2"/>
        <w:rPr>
          <w:noProof/>
          <w:cs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536F56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Pr="00886041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A062C8" w:rsidRDefault="00A062C8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032B5B" w:rsidRDefault="00032B5B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032B5B" w:rsidRPr="00886041" w:rsidRDefault="00032B5B" w:rsidP="00575B07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</w:p>
    <w:p w:rsidR="00536F56" w:rsidRPr="00886041" w:rsidRDefault="00D4516A" w:rsidP="00982B44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604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C811F" wp14:editId="4F624519">
                <wp:simplePos x="0" y="0"/>
                <wp:positionH relativeFrom="column">
                  <wp:posOffset>2374265</wp:posOffset>
                </wp:positionH>
                <wp:positionV relativeFrom="paragraph">
                  <wp:posOffset>-940435</wp:posOffset>
                </wp:positionV>
                <wp:extent cx="180975" cy="133350"/>
                <wp:effectExtent l="0" t="0" r="0" b="6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6.95pt;margin-top:-74.0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" stroked="f"/>
            </w:pict>
          </mc:Fallback>
        </mc:AlternateContent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end"/>
      </w:r>
      <w:r w:rsidR="00640628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="00BA152D" w:rsidRPr="00886041">
        <w:rPr>
          <w:rFonts w:ascii="TH SarabunPSK" w:hAnsi="TH SarabunPSK" w:cs="TH SarabunPSK"/>
          <w:b/>
          <w:bCs/>
          <w:sz w:val="40"/>
          <w:szCs w:val="40"/>
          <w:cs/>
        </w:rPr>
        <w:t>ภาพ</w:t>
      </w:r>
    </w:p>
    <w:p w:rsidR="00536F56" w:rsidRPr="00886041" w:rsidRDefault="00536F56" w:rsidP="00575B07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4E672C" w:rsidRDefault="00E42D3B" w:rsidP="004E672C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ภาพที่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E94EBC" w:rsidRPr="00886041">
        <w:rPr>
          <w:rFonts w:ascii="TH SarabunPSK" w:hAnsi="TH SarabunPSK" w:cs="TH SarabunPSK"/>
          <w:b/>
          <w:bCs/>
          <w:sz w:val="32"/>
          <w:szCs w:val="32"/>
        </w:rPr>
        <w:tab/>
      </w:r>
      <w:r w:rsidR="00536F56" w:rsidRPr="00886041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E672C" w:rsidRPr="004E672C" w:rsidRDefault="004E672C" w:rsidP="004E672C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Fonts w:ascii="TH SarabunPSK" w:hAnsi="TH SarabunPSK" w:cs="TH SarabunPSK"/>
          <w:noProof/>
          <w:sz w:val="32"/>
          <w:szCs w:val="32"/>
        </w:rPr>
        <w:instrText>HYPERLINK \l "_Toc113626353"</w:instrText>
      </w: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Cordia New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4E672C" w:rsidRPr="00886041" w:rsidRDefault="004E672C" w:rsidP="005656E6">
      <w:pPr>
        <w:pStyle w:val="2"/>
        <w:rPr>
          <w:rFonts w:eastAsia="Times New Roman"/>
          <w:noProof/>
        </w:rPr>
      </w:pPr>
      <w:r w:rsidRPr="00886041">
        <w:rPr>
          <w:rStyle w:val="aa"/>
          <w:noProof/>
          <w:color w:val="auto"/>
          <w:u w:val="none"/>
        </w:rPr>
        <w:tab/>
        <w:t>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>สถาปัตยกรรมของแอน</w:t>
      </w:r>
      <w:proofErr w:type="spellStart"/>
      <w:r>
        <w:rPr>
          <w:rFonts w:hint="cs"/>
          <w:cs/>
        </w:rPr>
        <w:t>ดรอย</w:t>
      </w:r>
      <w:proofErr w:type="spellEnd"/>
      <w:r>
        <w:rPr>
          <w:cs/>
        </w:rPr>
        <w:t xml:space="preserve"> </w:t>
      </w:r>
      <w:r>
        <w:rPr>
          <w:rStyle w:val="aa"/>
          <w:noProof/>
          <w:color w:val="auto"/>
          <w:u w:val="none"/>
        </w:rPr>
        <w:t xml:space="preserve">……………………………………………………………….    </w:t>
      </w:r>
      <w:r w:rsidR="0072653D">
        <w:rPr>
          <w:rStyle w:val="aa"/>
          <w:noProof/>
          <w:color w:val="auto"/>
          <w:u w:val="none"/>
        </w:rPr>
        <w:t>9</w:t>
      </w:r>
      <w:r w:rsidRPr="00886041">
        <w:rPr>
          <w:rFonts w:eastAsia="Times New Roman"/>
          <w:noProof/>
        </w:rPr>
        <w:t xml:space="preserve">  </w:t>
      </w:r>
    </w:p>
    <w:p w:rsidR="004E672C" w:rsidRPr="00032B5B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Pr="00886041">
        <w:rPr>
          <w:rStyle w:val="aa"/>
          <w:noProof/>
          <w:color w:val="auto"/>
          <w:u w:val="none"/>
        </w:rPr>
        <w:t xml:space="preserve"> </w:t>
      </w:r>
      <w:r w:rsidRPr="00886041">
        <w:rPr>
          <w:rStyle w:val="aa"/>
          <w:noProof/>
          <w:color w:val="auto"/>
          <w:u w:val="none"/>
        </w:rPr>
        <w:tab/>
        <w:t>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  <w:cs/>
        </w:rPr>
        <w:tab/>
      </w:r>
      <w:r>
        <w:rPr>
          <w:rFonts w:hint="cs"/>
          <w:cs/>
        </w:rPr>
        <w:t>แสดง</w:t>
      </w:r>
      <w:r>
        <w:t xml:space="preserve"> Flow push notification…………………………………………………………..    1</w:t>
      </w:r>
      <w:r w:rsidR="0072653D">
        <w:t>2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rStyle w:val="aa"/>
          <w:noProof/>
          <w:color w:val="auto"/>
          <w:u w:val="none"/>
        </w:rPr>
        <w:t>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>แสดง</w:t>
      </w:r>
      <w:proofErr w:type="spellStart"/>
      <w:r>
        <w:rPr>
          <w:rFonts w:hint="cs"/>
          <w:cs/>
        </w:rPr>
        <w:t>ยูสเค</w:t>
      </w:r>
      <w:proofErr w:type="spellEnd"/>
      <w:r>
        <w:rPr>
          <w:rFonts w:hint="cs"/>
          <w:cs/>
        </w:rPr>
        <w:t>สการสร้างบัญชีชื่อผู้ใช้บล็อก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2</w:t>
      </w:r>
      <w:r w:rsidR="0072653D">
        <w:rPr>
          <w:noProof/>
        </w:rPr>
        <w:t>2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>ตัวอย่าง</w:t>
      </w:r>
      <w:proofErr w:type="spellStart"/>
      <w:r w:rsidRPr="00886041">
        <w:rPr>
          <w:cs/>
        </w:rPr>
        <w:t>แอคเตอร์</w:t>
      </w:r>
      <w:proofErr w:type="spellEnd"/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2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  <w:t>ความสัมพันธ์แบบขยาย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3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6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>ความสัมพันธ์แบบรวม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3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7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>ตัวอย่างการเขียน</w:t>
      </w:r>
      <w:proofErr w:type="spellStart"/>
      <w:r w:rsidRPr="00886041">
        <w:rPr>
          <w:cs/>
        </w:rPr>
        <w:t>ยูสเคส</w:t>
      </w:r>
      <w:proofErr w:type="spellEnd"/>
      <w:r w:rsidRPr="00886041">
        <w:rPr>
          <w:cs/>
        </w:rPr>
        <w:t>ไดอะแกรม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4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8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  <w:t>ตัวอย่างการเขียนคลาสไดอะแกรม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6</w:t>
      </w:r>
    </w:p>
    <w:p w:rsidR="004E672C" w:rsidRPr="00032B5B" w:rsidRDefault="004E672C" w:rsidP="005656E6">
      <w:pPr>
        <w:pStyle w:val="2"/>
        <w:rPr>
          <w:cs/>
        </w:rPr>
      </w:pPr>
      <w:r w:rsidRPr="00886041">
        <w:rPr>
          <w:rStyle w:val="aa"/>
          <w:noProof/>
          <w:color w:val="auto"/>
          <w:u w:val="none"/>
        </w:rPr>
        <w:tab/>
        <w:t>9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>ตัวอย่างการเขียนซี</w:t>
      </w:r>
      <w:proofErr w:type="spellStart"/>
      <w:r w:rsidRPr="00886041">
        <w:rPr>
          <w:cs/>
        </w:rPr>
        <w:t>เควนซ์</w:t>
      </w:r>
      <w:proofErr w:type="spellEnd"/>
      <w:r w:rsidRPr="00886041">
        <w:rPr>
          <w:cs/>
        </w:rPr>
        <w:t>ไดอะแกรม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rPr>
          <w:noProof/>
        </w:rPr>
        <w:t>2</w:t>
      </w:r>
      <w:r w:rsidR="0072653D">
        <w:rPr>
          <w:noProof/>
        </w:rPr>
        <w:t>7</w:t>
      </w:r>
    </w:p>
    <w:p w:rsidR="004E672C" w:rsidRPr="00032B5B" w:rsidRDefault="004E672C" w:rsidP="005656E6">
      <w:pPr>
        <w:pStyle w:val="2"/>
        <w:rPr>
          <w:rStyle w:val="aa"/>
          <w:noProof/>
          <w:color w:val="auto"/>
          <w:u w:val="none"/>
          <w:cs/>
        </w:rPr>
      </w:pPr>
      <w:r w:rsidRPr="00886041">
        <w:rPr>
          <w:rStyle w:val="aa"/>
          <w:noProof/>
          <w:color w:val="auto"/>
          <w:u w:val="none"/>
        </w:rPr>
        <w:tab/>
        <w:t>10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>
        <w:rPr>
          <w:rFonts w:hint="cs"/>
          <w:cs/>
        </w:rPr>
        <w:t>ตั</w:t>
      </w:r>
      <w:r w:rsidRPr="00886041">
        <w:rPr>
          <w:cs/>
        </w:rPr>
        <w:t>วอย่างการเขียน</w:t>
      </w:r>
      <w:proofErr w:type="spellStart"/>
      <w:r w:rsidRPr="00886041">
        <w:rPr>
          <w:cs/>
        </w:rPr>
        <w:t>แอคทิวิตี้</w:t>
      </w:r>
      <w:proofErr w:type="spellEnd"/>
      <w:r w:rsidRPr="00886041">
        <w:rPr>
          <w:cs/>
        </w:rPr>
        <w:t>ไดอะแกรม</w:t>
      </w:r>
      <w:r w:rsidRPr="00886041">
        <w:rPr>
          <w:rStyle w:val="aa"/>
          <w:noProof/>
          <w:color w:val="auto"/>
          <w:u w:val="none"/>
          <w:cs/>
        </w:rPr>
        <w:tab/>
      </w:r>
      <w:r w:rsidRPr="00886041">
        <w:rPr>
          <w:noProof/>
        </w:rPr>
        <w:t xml:space="preserve">    </w:t>
      </w:r>
      <w:r>
        <w:t>2</w:t>
      </w:r>
      <w:r w:rsidR="0072653D">
        <w:t>8</w:t>
      </w:r>
    </w:p>
    <w:p w:rsidR="004E672C" w:rsidRDefault="004E672C" w:rsidP="005656E6">
      <w:pPr>
        <w:pStyle w:val="2"/>
      </w:pPr>
      <w:r w:rsidRPr="00886041">
        <w:rPr>
          <w:rStyle w:val="aa"/>
          <w:noProof/>
          <w:color w:val="auto"/>
          <w:u w:val="none"/>
        </w:rPr>
        <w:tab/>
        <w:t>11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  <w:t>แสดงหน้าจอ</w:t>
      </w:r>
      <w:r>
        <w:rPr>
          <w:rFonts w:hint="cs"/>
          <w:cs/>
        </w:rPr>
        <w:t xml:space="preserve">หลักของระบบจัดการโปรโมชั่นมือถือโดยใช้เทคโนโลยี 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  <w:cs/>
        </w:rPr>
      </w:pPr>
      <w:r>
        <w:tab/>
      </w:r>
      <w:r w:rsidR="00DA3147">
        <w:tab/>
      </w:r>
      <w:r w:rsidR="00DA3147">
        <w:tab/>
      </w:r>
      <w:r>
        <w:t>Android push notifica</w:t>
      </w:r>
      <w:r w:rsidR="00DA3147">
        <w:t>tion………………………………………………………………</w:t>
      </w:r>
      <w:r>
        <w:t xml:space="preserve">   5</w:t>
      </w:r>
      <w:r w:rsidR="0072653D">
        <w:t>5</w:t>
      </w:r>
    </w:p>
    <w:p w:rsidR="004E672C" w:rsidRPr="00886041" w:rsidRDefault="004E672C" w:rsidP="005656E6">
      <w:pPr>
        <w:pStyle w:val="2"/>
        <w:rPr>
          <w:rStyle w:val="aa"/>
          <w:rFonts w:eastAsia="AngsanaNew"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  <w:t>แสดงหน้าจอ</w:t>
      </w:r>
      <w:r>
        <w:rPr>
          <w:rFonts w:hint="cs"/>
          <w:cs/>
        </w:rPr>
        <w:t>การเข้าสู่ระบบของผู้ดูแลระบบ</w:t>
      </w:r>
      <w:r>
        <w:t>………………………………………….   5</w:t>
      </w:r>
      <w:r w:rsidR="0072653D">
        <w:t>5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  <w:cs/>
        </w:rPr>
      </w:pPr>
      <w:r w:rsidRPr="00886041">
        <w:rPr>
          <w:rStyle w:val="aa"/>
          <w:noProof/>
          <w:color w:val="auto"/>
          <w:u w:val="none"/>
        </w:rPr>
        <w:tab/>
        <w:t>13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>
        <w:rPr>
          <w:cs/>
        </w:rPr>
        <w:t>แสดงหน้าจอเ</w:t>
      </w:r>
      <w:r>
        <w:rPr>
          <w:rFonts w:hint="cs"/>
          <w:cs/>
        </w:rPr>
        <w:t xml:space="preserve">พิ่มโปรโมชั่นมือถือ </w:t>
      </w:r>
      <w:r>
        <w:t>…………………………………………………………   5</w:t>
      </w:r>
      <w:r w:rsidR="0072653D">
        <w:t>6</w:t>
      </w:r>
      <w:r>
        <w:rPr>
          <w:noProof/>
        </w:rPr>
        <w:t xml:space="preserve">   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>
        <w:rPr>
          <w:cs/>
        </w:rPr>
        <w:t>แสดงหน้าจอ</w:t>
      </w:r>
      <w:r>
        <w:rPr>
          <w:rFonts w:hint="cs"/>
          <w:cs/>
        </w:rPr>
        <w:t xml:space="preserve">แสดงรายละเอียดโปรโมชั่นมือถือ </w:t>
      </w:r>
      <w:r>
        <w:t xml:space="preserve">……………………………………..   </w:t>
      </w:r>
      <w:r w:rsidR="0072653D">
        <w:t>57</w:t>
      </w:r>
    </w:p>
    <w:p w:rsidR="004E672C" w:rsidRPr="00886041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>
        <w:rPr>
          <w:rFonts w:eastAsia="AngsanaNew"/>
          <w:cs/>
        </w:rPr>
        <w:t>แสดงหน้าจอ</w:t>
      </w:r>
      <w:r>
        <w:rPr>
          <w:rStyle w:val="aa"/>
          <w:rFonts w:hint="cs"/>
          <w:noProof/>
          <w:color w:val="auto"/>
          <w:u w:val="none"/>
          <w:cs/>
        </w:rPr>
        <w:t>ออกจากระบบ</w:t>
      </w:r>
      <w:r>
        <w:rPr>
          <w:rStyle w:val="aa"/>
          <w:noProof/>
          <w:color w:val="auto"/>
          <w:u w:val="none"/>
        </w:rPr>
        <w:t xml:space="preserve">…………………………………………………………………   </w:t>
      </w:r>
      <w:r w:rsidR="0072653D">
        <w:rPr>
          <w:rStyle w:val="aa"/>
          <w:noProof/>
          <w:color w:val="auto"/>
          <w:u w:val="none"/>
        </w:rPr>
        <w:t>57</w:t>
      </w:r>
    </w:p>
    <w:p w:rsidR="004E672C" w:rsidRDefault="004E672C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  <w:t>16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cs/>
        </w:rPr>
        <w:tab/>
      </w:r>
      <w:r>
        <w:rPr>
          <w:cs/>
        </w:rPr>
        <w:t>แสดงหน้าจ</w:t>
      </w:r>
      <w:r>
        <w:rPr>
          <w:rFonts w:hint="cs"/>
          <w:cs/>
        </w:rPr>
        <w:t>อเข้าสู่ระบบของผู้ใช้งาน</w:t>
      </w:r>
      <w:r>
        <w:rPr>
          <w:rStyle w:val="aa"/>
          <w:noProof/>
          <w:color w:val="auto"/>
          <w:u w:val="none"/>
        </w:rPr>
        <w:t xml:space="preserve">………………………………………………………  </w:t>
      </w:r>
      <w:r w:rsidR="0072653D">
        <w:rPr>
          <w:rStyle w:val="aa"/>
          <w:noProof/>
          <w:color w:val="auto"/>
          <w:u w:val="none"/>
        </w:rPr>
        <w:t>58</w:t>
      </w:r>
    </w:p>
    <w:p w:rsidR="004E672C" w:rsidRDefault="004E672C" w:rsidP="004E672C">
      <w:r>
        <w:tab/>
      </w:r>
      <w:r>
        <w:tab/>
        <w:t xml:space="preserve">     </w:t>
      </w:r>
      <w:r w:rsidRPr="00C57398">
        <w:rPr>
          <w:rFonts w:ascii="TH SarabunPSK" w:hAnsi="TH SarabunPSK" w:cs="TH SarabunPSK"/>
          <w:sz w:val="32"/>
          <w:szCs w:val="32"/>
        </w:rPr>
        <w:t>17</w:t>
      </w:r>
      <w:r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r w:rsidRPr="00C57398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ab/>
      </w:r>
      <w:r w:rsidRPr="00C57398">
        <w:rPr>
          <w:rFonts w:ascii="TH SarabunPSK" w:hAnsi="TH SarabunPSK" w:cs="TH SarabunPSK"/>
          <w:sz w:val="32"/>
          <w:szCs w:val="32"/>
          <w:cs/>
        </w:rPr>
        <w:tab/>
      </w:r>
      <w:r w:rsidR="0072653D" w:rsidRPr="00C57398">
        <w:rPr>
          <w:rFonts w:ascii="TH SarabunPSK" w:eastAsia="AngsanaNew" w:hAnsi="TH SarabunPSK" w:cs="TH SarabunPSK"/>
          <w:sz w:val="32"/>
          <w:szCs w:val="32"/>
          <w:cs/>
        </w:rPr>
        <w:t>แสดงหน้าจอ</w:t>
      </w:r>
      <w:r w:rsidR="0072653D">
        <w:rPr>
          <w:rFonts w:ascii="TH SarabunPSK" w:eastAsia="AngsanaNew" w:hAnsi="TH SarabunPSK" w:cs="TH SarabunPSK" w:hint="cs"/>
          <w:sz w:val="32"/>
          <w:szCs w:val="32"/>
          <w:cs/>
        </w:rPr>
        <w:t>ล็อกอินเข้าสู่ระบบ</w:t>
      </w:r>
      <w:r w:rsidR="0072653D" w:rsidRPr="00C57398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>………………………</w:t>
      </w:r>
      <w:r w:rsidR="0072653D">
        <w:rPr>
          <w:rStyle w:val="aa"/>
          <w:noProof/>
          <w:color w:val="auto"/>
          <w:u w:val="none"/>
        </w:rPr>
        <w:t xml:space="preserve">……………………………...   </w:t>
      </w:r>
      <w:r w:rsidR="0072653D">
        <w:rPr>
          <w:rStyle w:val="aa"/>
          <w:noProof/>
          <w:color w:val="auto"/>
          <w:u w:val="none"/>
        </w:rPr>
        <w:t>58</w:t>
      </w:r>
    </w:p>
    <w:p w:rsidR="004E672C" w:rsidRDefault="004E672C" w:rsidP="004E672C">
      <w:r>
        <w:rPr>
          <w:rFonts w:ascii="TH SarabunPSK" w:hAnsi="TH SarabunPSK" w:cs="TH SarabunPSK"/>
          <w:sz w:val="32"/>
          <w:szCs w:val="32"/>
        </w:rPr>
        <w:t xml:space="preserve">    18</w:t>
      </w:r>
      <w:r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r w:rsidRPr="00C57398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ab/>
      </w:r>
      <w:r w:rsidRPr="00C57398">
        <w:rPr>
          <w:rFonts w:ascii="TH SarabunPSK" w:hAnsi="TH SarabunPSK" w:cs="TH SarabunPSK"/>
          <w:sz w:val="32"/>
          <w:szCs w:val="32"/>
          <w:cs/>
        </w:rPr>
        <w:tab/>
      </w:r>
      <w:r w:rsidR="0072653D" w:rsidRPr="00C57398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ab/>
      </w:r>
      <w:r w:rsidR="0072653D" w:rsidRPr="00C57398">
        <w:rPr>
          <w:rFonts w:ascii="TH SarabunPSK" w:hAnsi="TH SarabunPSK" w:cs="TH SarabunPSK"/>
          <w:sz w:val="32"/>
          <w:szCs w:val="32"/>
          <w:cs/>
        </w:rPr>
        <w:tab/>
      </w:r>
      <w:r w:rsidR="0072653D" w:rsidRPr="00C57398">
        <w:rPr>
          <w:rFonts w:ascii="TH SarabunPSK" w:eastAsia="AngsanaNew" w:hAnsi="TH SarabunPSK" w:cs="TH SarabunPSK"/>
          <w:sz w:val="32"/>
          <w:szCs w:val="32"/>
          <w:cs/>
        </w:rPr>
        <w:t>แสดงหน้าจอ</w:t>
      </w:r>
      <w:r w:rsidR="0072653D">
        <w:rPr>
          <w:rFonts w:ascii="TH SarabunPSK" w:eastAsia="AngsanaNew" w:hAnsi="TH SarabunPSK" w:cs="TH SarabunPSK" w:hint="cs"/>
          <w:sz w:val="32"/>
          <w:szCs w:val="32"/>
          <w:cs/>
        </w:rPr>
        <w:t>แจ้งเตือนโปรโมชั่นมือถือ</w:t>
      </w:r>
      <w:r w:rsidR="0072653D" w:rsidRPr="00C57398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>………………………</w:t>
      </w:r>
      <w:r w:rsidR="0072653D">
        <w:rPr>
          <w:rStyle w:val="aa"/>
          <w:noProof/>
          <w:color w:val="auto"/>
          <w:u w:val="none"/>
        </w:rPr>
        <w:t>………………………  59</w:t>
      </w:r>
    </w:p>
    <w:p w:rsidR="004E672C" w:rsidRPr="00C57398" w:rsidRDefault="004E672C" w:rsidP="004E672C">
      <w:pPr>
        <w:rPr>
          <w:rFonts w:hint="cs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</w:t>
      </w:r>
    </w:p>
    <w:p w:rsidR="004E672C" w:rsidRPr="00C57398" w:rsidRDefault="004E672C" w:rsidP="004E672C"/>
    <w:p w:rsidR="004E672C" w:rsidRDefault="004E672C" w:rsidP="004E672C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0668C4" w:rsidRDefault="000668C4" w:rsidP="004E672C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8505A8" w:rsidRPr="005656E6" w:rsidRDefault="00637389" w:rsidP="000668C4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09"/>
        </w:tabs>
        <w:jc w:val="center"/>
      </w:pPr>
      <w:r w:rsidRPr="00886041">
        <w:rPr>
          <w:rFonts w:ascii="TH SarabunPSK" w:hAnsi="TH SarabunPSK" w:cs="TH SarabunPSK"/>
          <w:sz w:val="32"/>
          <w:szCs w:val="32"/>
        </w:rPr>
        <w:lastRenderedPageBreak/>
        <w:fldChar w:fldCharType="begin"/>
      </w:r>
      <w:r w:rsidR="00536F56" w:rsidRPr="00886041">
        <w:rPr>
          <w:rFonts w:ascii="TH SarabunPSK" w:hAnsi="TH SarabunPSK" w:cs="TH SarabunPSK"/>
          <w:sz w:val="32"/>
          <w:szCs w:val="32"/>
        </w:rPr>
        <w:instrText xml:space="preserve"> TOC \o "1-3" \h \z \u </w:instrText>
      </w:r>
      <w:r w:rsidRPr="00886041">
        <w:rPr>
          <w:rFonts w:ascii="TH SarabunPSK" w:hAnsi="TH SarabunPSK" w:cs="TH SarabunPSK"/>
          <w:sz w:val="32"/>
          <w:szCs w:val="32"/>
        </w:rPr>
        <w:fldChar w:fldCharType="separate"/>
      </w:r>
      <w:r w:rsidR="008505A8" w:rsidRPr="00886041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8505A8" w:rsidRPr="00886041" w:rsidRDefault="008505A8" w:rsidP="008505A8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rPr>
          <w:rFonts w:ascii="TH SarabunPSK" w:hAnsi="TH SarabunPSK" w:cs="TH SarabunPSK"/>
          <w:b/>
          <w:bCs/>
          <w:sz w:val="48"/>
          <w:szCs w:val="48"/>
        </w:rPr>
      </w:pPr>
    </w:p>
    <w:p w:rsidR="007B0071" w:rsidRDefault="008505A8" w:rsidP="007B0071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86041">
        <w:rPr>
          <w:rFonts w:ascii="TH SarabunPSK" w:hAnsi="TH SarabunPSK" w:cs="TH SarabunPSK"/>
          <w:b/>
          <w:bCs/>
          <w:sz w:val="36"/>
          <w:szCs w:val="36"/>
          <w:cs/>
        </w:rPr>
        <w:t>แผนภาพที่</w:t>
      </w:r>
      <w:r w:rsidRPr="00886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7B007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:rsidR="007B0071" w:rsidRPr="007B0071" w:rsidRDefault="007B0071" w:rsidP="007B0071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Style w:val="aa"/>
          <w:rFonts w:ascii="TH SarabunPSK" w:hAnsi="TH SarabunPSK" w:cs="TH SarabunPSK"/>
          <w:b/>
          <w:bCs/>
          <w:color w:val="auto"/>
          <w:sz w:val="48"/>
          <w:szCs w:val="48"/>
          <w:u w:val="none"/>
        </w:rPr>
      </w:pP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color w:val="auto"/>
          <w:sz w:val="32"/>
          <w:szCs w:val="32"/>
          <w:u w:val="none"/>
        </w:rPr>
        <w:instrText>HYPERLINK \l "_Toc113626353"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</w:instrText>
      </w:r>
      <w:r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fldChar w:fldCharType="separate"/>
      </w:r>
    </w:p>
    <w:p w:rsidR="007B0071" w:rsidRPr="00CA629B" w:rsidRDefault="007B0071" w:rsidP="005656E6">
      <w:pPr>
        <w:pStyle w:val="2"/>
        <w:rPr>
          <w:rFonts w:eastAsia="AngsanaNew"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 xml:space="preserve">  </w:t>
      </w:r>
      <w:r w:rsidRPr="00886041">
        <w:rPr>
          <w:rStyle w:val="aa"/>
          <w:noProof/>
          <w:color w:val="auto"/>
          <w:u w:val="none"/>
        </w:rPr>
        <w:t>1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t xml:space="preserve">Use-Case Diagram </w:t>
      </w:r>
      <w:r w:rsidRPr="00886041">
        <w:rPr>
          <w:rFonts w:eastAsia="Cordia New"/>
          <w:cs/>
        </w:rPr>
        <w:t>ของ</w:t>
      </w:r>
      <w:r>
        <w:rPr>
          <w:rFonts w:eastAsia="AngsanaNew" w:hint="cs"/>
          <w:cs/>
        </w:rPr>
        <w:t>ระบบจัดการโปรโมชั่นมือถือ</w:t>
      </w:r>
      <w:r>
        <w:rPr>
          <w:rStyle w:val="aa"/>
          <w:noProof/>
          <w:color w:val="auto"/>
          <w:u w:val="none"/>
        </w:rPr>
        <w:t>…………………………….     4</w:t>
      </w:r>
      <w:r w:rsidR="0072653D">
        <w:rPr>
          <w:rStyle w:val="aa"/>
          <w:noProof/>
          <w:color w:val="auto"/>
          <w:u w:val="none"/>
        </w:rPr>
        <w:t>5</w:t>
      </w:r>
      <w:r>
        <w:rPr>
          <w:rFonts w:eastAsia="Times New Roman"/>
          <w:noProof/>
        </w:rPr>
        <w:t xml:space="preserve">   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fldChar w:fldCharType="end"/>
      </w:r>
      <w:r w:rsidRPr="00886041">
        <w:rPr>
          <w:rStyle w:val="aa"/>
          <w:noProof/>
          <w:color w:val="auto"/>
          <w:u w:val="none"/>
        </w:rPr>
        <w:t xml:space="preserve"> </w:t>
      </w: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 xml:space="preserve">  </w:t>
      </w:r>
      <w:r w:rsidRPr="00886041">
        <w:rPr>
          <w:rStyle w:val="aa"/>
          <w:noProof/>
          <w:color w:val="auto"/>
          <w:u w:val="none"/>
        </w:rPr>
        <w:t>2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 w:rsidRPr="00886041">
        <w:rPr>
          <w:cs/>
        </w:rPr>
        <w:t>แสดงการเริ่มต้นเข้าใช้งานระบบ</w:t>
      </w:r>
      <w:r w:rsidRPr="00886041">
        <w:t xml:space="preserve"> </w:t>
      </w:r>
      <w:r>
        <w:rPr>
          <w:rFonts w:eastAsia="Times New Roman"/>
          <w:noProof/>
        </w:rPr>
        <w:t>……………………………….     4</w:t>
      </w:r>
      <w:r w:rsidR="0072653D">
        <w:rPr>
          <w:rFonts w:eastAsia="Times New Roman"/>
          <w:noProof/>
        </w:rPr>
        <w:t>7</w:t>
      </w:r>
    </w:p>
    <w:p w:rsidR="007B0071" w:rsidRPr="00886041" w:rsidRDefault="007B0071" w:rsidP="005656E6">
      <w:pPr>
        <w:pStyle w:val="2"/>
        <w:rPr>
          <w:noProof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 xml:space="preserve">  </w:t>
      </w:r>
      <w:r w:rsidRPr="00886041">
        <w:rPr>
          <w:rStyle w:val="aa"/>
          <w:noProof/>
          <w:color w:val="auto"/>
          <w:u w:val="none"/>
        </w:rPr>
        <w:t>3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rPr>
          <w:rStyle w:val="aa"/>
          <w:noProof/>
          <w:color w:val="auto"/>
          <w:u w:val="none"/>
        </w:rPr>
        <w:tab/>
      </w:r>
      <w:r w:rsidRPr="00886041">
        <w:t xml:space="preserve">Activity Diagram </w:t>
      </w:r>
      <w:r>
        <w:rPr>
          <w:cs/>
        </w:rPr>
        <w:t>แสดงการ</w:t>
      </w:r>
      <w:r w:rsidR="000668C4">
        <w:rPr>
          <w:rFonts w:hint="cs"/>
          <w:cs/>
        </w:rPr>
        <w:t>ล็อก</w:t>
      </w:r>
      <w:r>
        <w:rPr>
          <w:rFonts w:hint="cs"/>
          <w:cs/>
        </w:rPr>
        <w:t>อินเข้าใช้งาน</w:t>
      </w:r>
      <w:r>
        <w:t xml:space="preserve">………………………………………..    </w:t>
      </w:r>
      <w:r w:rsidR="0072653D">
        <w:t>48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 w:rsidRPr="00886041">
        <w:rPr>
          <w:rFonts w:eastAsia="Times New Roman"/>
          <w:noProof/>
        </w:rPr>
        <w:tab/>
      </w:r>
      <w:r>
        <w:rPr>
          <w:rFonts w:eastAsia="Times New Roman"/>
          <w:noProof/>
        </w:rPr>
        <w:t xml:space="preserve">  </w:t>
      </w:r>
      <w:r w:rsidRPr="00886041">
        <w:rPr>
          <w:rStyle w:val="aa"/>
          <w:noProof/>
          <w:color w:val="auto"/>
          <w:u w:val="none"/>
        </w:rPr>
        <w:t>4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 </w:t>
      </w:r>
      <w:r w:rsidRPr="00886041">
        <w:rPr>
          <w:cs/>
        </w:rPr>
        <w:t>แสดงการ</w:t>
      </w:r>
      <w:r>
        <w:rPr>
          <w:rFonts w:hint="cs"/>
          <w:cs/>
        </w:rPr>
        <w:t>เพิ่มโปรโมชั่นมือถือ</w:t>
      </w:r>
      <w:r>
        <w:t xml:space="preserve">…………………………………….    </w:t>
      </w:r>
      <w:r w:rsidR="0072653D">
        <w:t>48</w:t>
      </w:r>
    </w:p>
    <w:p w:rsidR="007B0071" w:rsidRPr="00CA629B" w:rsidRDefault="007B0071" w:rsidP="005656E6">
      <w:pPr>
        <w:pStyle w:val="2"/>
        <w:rPr>
          <w:rStyle w:val="aa"/>
          <w:rFonts w:eastAsia="Times New Roman"/>
          <w:noProof/>
          <w:color w:val="auto"/>
          <w:u w:val="none"/>
        </w:rPr>
      </w:pPr>
      <w:r w:rsidRPr="00886041">
        <w:rPr>
          <w:rStyle w:val="aa"/>
          <w:noProof/>
          <w:color w:val="auto"/>
          <w:u w:val="none"/>
        </w:rPr>
        <w:tab/>
      </w:r>
      <w:r>
        <w:rPr>
          <w:rStyle w:val="aa"/>
          <w:noProof/>
          <w:color w:val="auto"/>
          <w:u w:val="none"/>
        </w:rPr>
        <w:t xml:space="preserve">  </w:t>
      </w:r>
      <w:r w:rsidRPr="00886041">
        <w:rPr>
          <w:rStyle w:val="aa"/>
          <w:noProof/>
          <w:color w:val="auto"/>
          <w:u w:val="none"/>
        </w:rPr>
        <w:t>5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Activity Diagram </w:t>
      </w:r>
      <w:r w:rsidRPr="00886041">
        <w:rPr>
          <w:cs/>
        </w:rPr>
        <w:t>การจัดการ</w:t>
      </w:r>
      <w:r>
        <w:rPr>
          <w:rFonts w:hint="cs"/>
          <w:cs/>
        </w:rPr>
        <w:t>แจ้งเตือนโปรโมชั่นมือถือ</w:t>
      </w:r>
      <w:r>
        <w:t xml:space="preserve">…………………………...    </w:t>
      </w:r>
      <w:r w:rsidR="0072653D">
        <w:t>49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 xml:space="preserve">  6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 w:rsidRPr="00886041">
        <w:rPr>
          <w:cs/>
        </w:rPr>
        <w:t>การเข้าใช้งานระบบของผู้ใช้งาน</w:t>
      </w:r>
      <w:r>
        <w:rPr>
          <w:rFonts w:eastAsia="Times New Roman"/>
          <w:noProof/>
        </w:rPr>
        <w:t xml:space="preserve">…………………………….    </w:t>
      </w:r>
      <w:r w:rsidR="0072653D">
        <w:rPr>
          <w:rFonts w:eastAsia="Times New Roman"/>
          <w:noProof/>
        </w:rPr>
        <w:t>50</w:t>
      </w:r>
      <w:r w:rsidRPr="00886041">
        <w:rPr>
          <w:rStyle w:val="aa"/>
          <w:noProof/>
          <w:color w:val="auto"/>
          <w:u w:val="none"/>
        </w:rPr>
        <w:t xml:space="preserve">  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 xml:space="preserve">  7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 w:rsidRPr="00886041">
        <w:rPr>
          <w:cs/>
        </w:rPr>
        <w:t>การเข้าใช้งานระบบของผู้ดูแลระบบ</w:t>
      </w:r>
      <w:r>
        <w:rPr>
          <w:rFonts w:eastAsia="Times New Roman"/>
          <w:noProof/>
        </w:rPr>
        <w:t>……………………….    5</w:t>
      </w:r>
      <w:r w:rsidR="0072653D">
        <w:rPr>
          <w:rFonts w:eastAsia="Times New Roman"/>
          <w:noProof/>
        </w:rPr>
        <w:t>1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 xml:space="preserve">  8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Sequence Diagram </w:t>
      </w:r>
      <w:r w:rsidRPr="00886041">
        <w:rPr>
          <w:cs/>
        </w:rPr>
        <w:t>การเข้าใช้งานระบบของผู้ใช้งาน</w:t>
      </w:r>
      <w:r>
        <w:rPr>
          <w:rFonts w:eastAsia="Times New Roman"/>
          <w:noProof/>
        </w:rPr>
        <w:t>…………………………….    5</w:t>
      </w:r>
      <w:r w:rsidR="0072653D">
        <w:rPr>
          <w:rFonts w:eastAsia="Times New Roman"/>
          <w:noProof/>
        </w:rPr>
        <w:t>2</w:t>
      </w:r>
    </w:p>
    <w:p w:rsidR="007B0071" w:rsidRPr="00886041" w:rsidRDefault="007B0071" w:rsidP="005656E6">
      <w:pPr>
        <w:pStyle w:val="2"/>
        <w:rPr>
          <w:rStyle w:val="aa"/>
          <w:noProof/>
          <w:color w:val="auto"/>
          <w:u w:val="none"/>
        </w:rPr>
      </w:pPr>
      <w:r>
        <w:rPr>
          <w:rStyle w:val="aa"/>
          <w:noProof/>
          <w:color w:val="auto"/>
          <w:u w:val="none"/>
        </w:rPr>
        <w:tab/>
        <w:t xml:space="preserve">  9</w:t>
      </w:r>
      <w:r w:rsidRPr="00886041">
        <w:rPr>
          <w:rStyle w:val="aa"/>
          <w:noProof/>
          <w:color w:val="auto"/>
          <w:u w:val="none"/>
        </w:rPr>
        <w:tab/>
      </w:r>
      <w:r w:rsidRPr="00886041">
        <w:tab/>
        <w:t xml:space="preserve">Class Diagram </w:t>
      </w:r>
      <w:r w:rsidRPr="00667826">
        <w:rPr>
          <w:rStyle w:val="aa"/>
          <w:noProof/>
          <w:color w:val="auto"/>
          <w:u w:val="none"/>
          <w:cs/>
        </w:rPr>
        <w:t>ของ</w:t>
      </w:r>
      <w:r w:rsidRPr="00667826">
        <w:rPr>
          <w:rStyle w:val="aa"/>
          <w:rFonts w:hint="cs"/>
          <w:noProof/>
          <w:color w:val="auto"/>
          <w:u w:val="none"/>
          <w:cs/>
        </w:rPr>
        <w:t>ระบบจัดการโปรโมชั่นมือถือ</w:t>
      </w:r>
      <w:r w:rsidRPr="00667826">
        <w:rPr>
          <w:rStyle w:val="aa"/>
          <w:noProof/>
          <w:color w:val="auto"/>
          <w:u w:val="none"/>
        </w:rPr>
        <w:t>……………………………</w:t>
      </w:r>
      <w:r>
        <w:rPr>
          <w:rStyle w:val="aa"/>
          <w:noProof/>
          <w:color w:val="auto"/>
          <w:u w:val="none"/>
        </w:rPr>
        <w:t>……..     5</w:t>
      </w:r>
      <w:r w:rsidR="0072653D">
        <w:rPr>
          <w:rStyle w:val="aa"/>
          <w:noProof/>
          <w:color w:val="auto"/>
          <w:u w:val="none"/>
        </w:rPr>
        <w:t>3</w:t>
      </w:r>
      <w:r>
        <w:rPr>
          <w:rStyle w:val="aa"/>
          <w:noProof/>
          <w:color w:val="auto"/>
          <w:u w:val="none"/>
        </w:rPr>
        <w:t xml:space="preserve"> </w:t>
      </w:r>
      <w:r w:rsidRPr="00667826">
        <w:rPr>
          <w:rStyle w:val="aa"/>
          <w:noProof/>
          <w:color w:val="auto"/>
          <w:u w:val="none"/>
        </w:rPr>
        <w:t xml:space="preserve"> </w:t>
      </w:r>
    </w:p>
    <w:p w:rsidR="007B0071" w:rsidRPr="00886041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7371"/>
        </w:tabs>
        <w:rPr>
          <w:rFonts w:ascii="TH SarabunPSK" w:hAnsi="TH SarabunPSK" w:cs="TH SarabunPSK"/>
          <w:sz w:val="32"/>
          <w:szCs w:val="32"/>
        </w:rPr>
      </w:pPr>
      <w:r w:rsidRPr="00886041"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</w:t>
      </w:r>
      <w:r>
        <w:rPr>
          <w:rStyle w:val="aa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10</w:t>
      </w:r>
      <w:r w:rsidRPr="00886041">
        <w:rPr>
          <w:rStyle w:val="aa"/>
          <w:rFonts w:ascii="TH SarabunPSK" w:hAnsi="TH SarabunPSK" w:cs="TH SarabunPSK"/>
          <w:noProof/>
          <w:color w:val="auto"/>
          <w:u w:val="none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แสดงการออกแบบหน้าจอ</w:t>
      </w:r>
      <w:r w:rsidR="000668C4">
        <w:rPr>
          <w:rFonts w:ascii="TH SarabunPSK" w:hAnsi="TH SarabunPSK" w:cs="TH SarabunPSK" w:hint="cs"/>
          <w:sz w:val="32"/>
          <w:szCs w:val="32"/>
          <w:cs/>
        </w:rPr>
        <w:t>ล็อก</w:t>
      </w:r>
      <w:r>
        <w:rPr>
          <w:rFonts w:ascii="TH SarabunPSK" w:hAnsi="TH SarabunPSK" w:cs="TH SarabunPSK" w:hint="cs"/>
          <w:sz w:val="32"/>
          <w:szCs w:val="32"/>
          <w:cs/>
        </w:rPr>
        <w:t>อินเข้าใช้งาน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   </w:t>
      </w:r>
      <w:r w:rsidR="00FE3513">
        <w:rPr>
          <w:rFonts w:ascii="TH SarabunPSK" w:hAnsi="TH SarabunPSK" w:cs="TH SarabunPSK"/>
          <w:sz w:val="32"/>
          <w:szCs w:val="32"/>
        </w:rPr>
        <w:t>68</w:t>
      </w:r>
      <w:r w:rsidRPr="00886041">
        <w:rPr>
          <w:rStyle w:val="aa"/>
          <w:rFonts w:ascii="TH SarabunPSK" w:hAnsi="TH SarabunPSK" w:cs="TH SarabunPSK"/>
          <w:noProof/>
          <w:color w:val="auto"/>
          <w:u w:val="none"/>
        </w:rPr>
        <w:t xml:space="preserve"> </w:t>
      </w:r>
    </w:p>
    <w:p w:rsidR="007B0071" w:rsidRPr="00667826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  11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Pr="00667826">
        <w:rPr>
          <w:rFonts w:ascii="TH SarabunPSK" w:hAnsi="TH SarabunPSK" w:cs="TH SarabunPSK"/>
          <w:sz w:val="32"/>
          <w:szCs w:val="32"/>
          <w:cs/>
        </w:rPr>
        <w:t>แสดงการ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Pr="00667826">
        <w:rPr>
          <w:rFonts w:ascii="TH SarabunPSK" w:hAnsi="TH SarabunPSK" w:cs="TH SarabunPSK"/>
          <w:sz w:val="32"/>
          <w:szCs w:val="32"/>
          <w:cs/>
        </w:rPr>
        <w:t>เพิ่มโปรโมชั่นมือถือ</w:t>
      </w:r>
      <w:r w:rsidRPr="00667826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……………...    </w:t>
      </w:r>
      <w:r w:rsidR="00FE3513">
        <w:rPr>
          <w:rFonts w:ascii="TH SarabunPSK" w:hAnsi="TH SarabunPSK" w:cs="TH SarabunPSK"/>
          <w:sz w:val="32"/>
          <w:szCs w:val="32"/>
        </w:rPr>
        <w:t>69</w:t>
      </w:r>
    </w:p>
    <w:p w:rsidR="007B0071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 w:rsidRPr="00886041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6041">
        <w:rPr>
          <w:rFonts w:ascii="TH SarabunPSK" w:hAnsi="TH SarabunPSK" w:cs="TH SarabunPSK"/>
          <w:sz w:val="32"/>
          <w:szCs w:val="32"/>
        </w:rPr>
        <w:t>15</w:t>
      </w:r>
      <w:r w:rsidRPr="00886041">
        <w:rPr>
          <w:rFonts w:ascii="TH SarabunPSK" w:hAnsi="TH SarabunPSK" w:cs="TH SarabunPSK"/>
          <w:sz w:val="32"/>
          <w:szCs w:val="32"/>
          <w:cs/>
        </w:rPr>
        <w:tab/>
      </w:r>
      <w:r w:rsidRPr="00667826">
        <w:rPr>
          <w:rFonts w:ascii="TH SarabunPSK" w:hAnsi="TH SarabunPSK" w:cs="TH SarabunPSK"/>
          <w:sz w:val="32"/>
          <w:szCs w:val="32"/>
          <w:cs/>
        </w:rPr>
        <w:t>แสดงการ</w:t>
      </w:r>
      <w:r>
        <w:rPr>
          <w:rFonts w:ascii="TH SarabunPSK" w:hAnsi="TH SarabunPSK" w:cs="TH SarabunPSK" w:hint="cs"/>
          <w:sz w:val="32"/>
          <w:szCs w:val="32"/>
          <w:cs/>
        </w:rPr>
        <w:t>ออกแบบแสดงการแจ้งเตือน</w:t>
      </w:r>
      <w:r w:rsidRPr="00667826">
        <w:rPr>
          <w:rFonts w:ascii="TH SarabunPSK" w:hAnsi="TH SarabunPSK" w:cs="TH SarabunPSK"/>
          <w:sz w:val="32"/>
          <w:szCs w:val="32"/>
          <w:cs/>
        </w:rPr>
        <w:t>โปรโมชั่นมือถือ</w:t>
      </w:r>
      <w:r w:rsidRPr="00667826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….   </w:t>
      </w:r>
      <w:r w:rsidR="00FE3513">
        <w:rPr>
          <w:rFonts w:ascii="TH SarabunPSK" w:hAnsi="TH SarabunPSK" w:cs="TH SarabunPSK"/>
          <w:sz w:val="32"/>
          <w:szCs w:val="32"/>
        </w:rPr>
        <w:t>69</w:t>
      </w:r>
      <w:r w:rsidRPr="00886041">
        <w:rPr>
          <w:rFonts w:ascii="TH SarabunPSK" w:hAnsi="TH SarabunPSK" w:cs="TH SarabunPSK"/>
          <w:sz w:val="32"/>
          <w:szCs w:val="32"/>
        </w:rPr>
        <w:t xml:space="preserve">  </w:t>
      </w:r>
    </w:p>
    <w:p w:rsidR="007B0071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   16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Pr="00886041">
        <w:rPr>
          <w:rFonts w:ascii="TH SarabunPSK" w:hAnsi="TH SarabunPSK" w:cs="TH SarabunPSK"/>
          <w:sz w:val="32"/>
          <w:szCs w:val="32"/>
          <w:cs/>
        </w:rPr>
        <w:t>หน้าจอสำหรับผู้ใช้งาน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………………………………………………………………………..</w:t>
      </w:r>
      <w:r w:rsidRPr="00B05C70">
        <w:rPr>
          <w:rFonts w:ascii="TH SarabunPSK" w:eastAsia="Times New Roman" w:hAnsi="TH SarabunPSK" w:cs="TH SarabunPSK"/>
          <w:noProof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</w:t>
      </w:r>
      <w:r w:rsidR="00FE3513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7</w:t>
      </w:r>
      <w:r w:rsidR="00FE3513">
        <w:rPr>
          <w:rFonts w:ascii="TH SarabunPSK" w:eastAsia="Times New Roman" w:hAnsi="TH SarabunPSK" w:cs="TH SarabunPSK"/>
          <w:noProof/>
          <w:sz w:val="32"/>
          <w:szCs w:val="32"/>
        </w:rPr>
        <w:t>1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  </w:t>
      </w:r>
    </w:p>
    <w:p w:rsidR="007B0071" w:rsidRPr="00886041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7371"/>
        </w:tabs>
        <w:rPr>
          <w:rFonts w:ascii="TH SarabunPSK" w:eastAsia="Times New Roman" w:hAnsi="TH SarabunPSK" w:cs="TH SarabunPSK"/>
          <w:noProof/>
          <w:sz w:val="32"/>
          <w:szCs w:val="32"/>
        </w:rPr>
      </w:pP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17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Pr="00886041">
        <w:rPr>
          <w:rFonts w:ascii="TH SarabunPSK" w:hAnsi="TH SarabunPSK" w:cs="TH SarabunPSK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sz w:val="32"/>
          <w:szCs w:val="32"/>
          <w:cs/>
        </w:rPr>
        <w:t>สมัครสมาชิก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…………………………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.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>…………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>…………………………………….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 7</w:t>
      </w:r>
      <w:r w:rsidR="00FE3513">
        <w:rPr>
          <w:rFonts w:ascii="TH SarabunPSK" w:eastAsia="Times New Roman" w:hAnsi="TH SarabunPSK" w:cs="TH SarabunPSK"/>
          <w:noProof/>
          <w:sz w:val="32"/>
          <w:szCs w:val="32"/>
        </w:rPr>
        <w:t>1</w:t>
      </w:r>
    </w:p>
    <w:p w:rsidR="007B0071" w:rsidRPr="00886041" w:rsidRDefault="007B0071" w:rsidP="007B0071">
      <w:pPr>
        <w:tabs>
          <w:tab w:val="left" w:pos="907"/>
          <w:tab w:val="left" w:pos="1264"/>
          <w:tab w:val="left" w:pos="1627"/>
          <w:tab w:val="left" w:pos="1985"/>
          <w:tab w:val="left" w:pos="2347"/>
          <w:tab w:val="left" w:pos="2820"/>
          <w:tab w:val="left" w:pos="6804"/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 xml:space="preserve">  18</w:t>
      </w:r>
      <w:r w:rsidRPr="00886041">
        <w:rPr>
          <w:rFonts w:ascii="TH SarabunPSK" w:eastAsia="Times New Roman" w:hAnsi="TH SarabunPSK" w:cs="TH SarabunPSK"/>
          <w:noProof/>
          <w:sz w:val="32"/>
          <w:szCs w:val="32"/>
        </w:rPr>
        <w:tab/>
      </w:r>
      <w:r w:rsidRPr="00886041">
        <w:rPr>
          <w:rFonts w:ascii="TH SarabunPSK" w:hAnsi="TH SarabunPSK" w:cs="TH SarabunPSK"/>
          <w:sz w:val="32"/>
          <w:szCs w:val="32"/>
          <w:cs/>
        </w:rPr>
        <w:t>หน้าจอสำ</w:t>
      </w:r>
      <w:r w:rsidR="000668C4">
        <w:rPr>
          <w:rFonts w:ascii="TH SarabunPSK" w:hAnsi="TH SarabunPSK" w:cs="TH SarabunPSK" w:hint="cs"/>
          <w:sz w:val="32"/>
          <w:szCs w:val="32"/>
          <w:cs/>
        </w:rPr>
        <w:t>ล็อก</w:t>
      </w:r>
      <w:r>
        <w:rPr>
          <w:rFonts w:ascii="TH SarabunPSK" w:hAnsi="TH SarabunPSK" w:cs="TH SarabunPSK" w:hint="cs"/>
          <w:sz w:val="32"/>
          <w:szCs w:val="32"/>
          <w:cs/>
        </w:rPr>
        <w:t>อินเข้าสู่ระบบ</w:t>
      </w:r>
      <w:r w:rsidRPr="00886041">
        <w:rPr>
          <w:rFonts w:ascii="TH SarabunPSK" w:hAnsi="TH SarabunPSK" w:cs="TH SarabunPSK"/>
          <w:sz w:val="32"/>
          <w:szCs w:val="32"/>
        </w:rPr>
        <w:t xml:space="preserve"> 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88604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7</w:t>
      </w:r>
      <w:r w:rsidR="00FE3513">
        <w:rPr>
          <w:rFonts w:ascii="TH SarabunPSK" w:hAnsi="TH SarabunPSK" w:cs="TH SarabunPSK"/>
          <w:sz w:val="32"/>
          <w:szCs w:val="32"/>
        </w:rPr>
        <w:t>2</w:t>
      </w:r>
    </w:p>
    <w:p w:rsidR="007B0071" w:rsidRPr="00886041" w:rsidRDefault="007B0071" w:rsidP="007B0071">
      <w:pPr>
        <w:pStyle w:val="a6"/>
        <w:tabs>
          <w:tab w:val="left" w:pos="284"/>
          <w:tab w:val="left" w:pos="567"/>
          <w:tab w:val="left" w:pos="851"/>
          <w:tab w:val="left" w:pos="7371"/>
          <w:tab w:val="right" w:pos="7938"/>
        </w:tabs>
        <w:ind w:right="-317"/>
        <w:rPr>
          <w:rFonts w:ascii="TH SarabunPSK" w:hAnsi="TH SarabunPSK" w:cs="TH SarabunPSK"/>
          <w:sz w:val="32"/>
          <w:szCs w:val="32"/>
        </w:rPr>
      </w:pP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  <w:t xml:space="preserve">  19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ab/>
        <w:t xml:space="preserve"> </w:t>
      </w:r>
      <w:r w:rsidRPr="005A08F6">
        <w:rPr>
          <w:rFonts w:ascii="TH SarabunPSK" w:hAnsi="TH SarabunPSK" w:cs="TH SarabunPSK"/>
          <w:sz w:val="32"/>
          <w:szCs w:val="32"/>
          <w:cs/>
        </w:rPr>
        <w:t>หน้าจอสำหรับ</w:t>
      </w:r>
      <w:r>
        <w:rPr>
          <w:rFonts w:ascii="TH SarabunPSK" w:hAnsi="TH SarabunPSK" w:cs="TH SarabunPSK" w:hint="cs"/>
          <w:sz w:val="32"/>
          <w:szCs w:val="32"/>
          <w:cs/>
        </w:rPr>
        <w:t>แสดงการแจ้งเตือนโปรโมชั่นมือถือ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 xml:space="preserve">…………………………………    </w:t>
      </w:r>
      <w:r w:rsidR="000668C4">
        <w:rPr>
          <w:rStyle w:val="aa"/>
          <w:rFonts w:ascii="TH SarabunPSK" w:hAnsi="TH SarabunPSK" w:cs="TH SarabunPSK"/>
          <w:color w:val="auto"/>
          <w:sz w:val="16"/>
          <w:szCs w:val="16"/>
          <w:u w:val="none"/>
        </w:rPr>
        <w:t xml:space="preserve"> </w:t>
      </w:r>
      <w:r>
        <w:rPr>
          <w:rStyle w:val="aa"/>
          <w:rFonts w:ascii="TH SarabunPSK" w:hAnsi="TH SarabunPSK" w:cs="TH SarabunPSK"/>
          <w:color w:val="auto"/>
          <w:sz w:val="16"/>
          <w:szCs w:val="16"/>
          <w:u w:val="none"/>
        </w:rPr>
        <w:t xml:space="preserve"> </w:t>
      </w:r>
      <w:r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7</w:t>
      </w:r>
      <w:r w:rsidR="00FE3513">
        <w:rPr>
          <w:rStyle w:val="aa"/>
          <w:rFonts w:ascii="TH SarabunPSK" w:hAnsi="TH SarabunPSK" w:cs="TH SarabunPSK"/>
          <w:color w:val="auto"/>
          <w:sz w:val="32"/>
          <w:szCs w:val="32"/>
          <w:u w:val="none"/>
        </w:rPr>
        <w:t>2</w:t>
      </w:r>
    </w:p>
    <w:p w:rsidR="007B0071" w:rsidRPr="007B0071" w:rsidRDefault="007B0071" w:rsidP="007B0071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7B0071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</w:t>
      </w:r>
    </w:p>
    <w:p w:rsidR="008505A8" w:rsidRPr="00886041" w:rsidRDefault="007B0071" w:rsidP="007B0071">
      <w:pPr>
        <w:pStyle w:val="a8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8505A8" w:rsidRPr="00886041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                       </w:t>
      </w:r>
      <w:r w:rsidR="008505A8" w:rsidRPr="00886041">
        <w:rPr>
          <w:rStyle w:val="aa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begin"/>
      </w:r>
      <w:r w:rsidR="008505A8" w:rsidRPr="00886041">
        <w:rPr>
          <w:rStyle w:val="aa"/>
          <w:rFonts w:ascii="TH SarabunPSK" w:eastAsia="Batang" w:hAnsi="TH SarabunPSK" w:cs="TH SarabunPSK"/>
          <w:noProof/>
          <w:color w:val="auto"/>
          <w:sz w:val="32"/>
          <w:szCs w:val="32"/>
          <w:u w:val="none"/>
        </w:rPr>
        <w:instrText xml:space="preserve"> TOC \o "1-3" \h \z \u </w:instrText>
      </w:r>
      <w:r w:rsidR="008505A8" w:rsidRPr="00886041">
        <w:rPr>
          <w:rStyle w:val="aa"/>
          <w:rFonts w:ascii="Cordia New" w:eastAsia="Batang" w:hAnsi="Cordia New" w:cs="Angsana New"/>
          <w:noProof/>
          <w:color w:val="auto"/>
          <w:sz w:val="32"/>
          <w:szCs w:val="32"/>
          <w:u w:val="none"/>
        </w:rPr>
        <w:fldChar w:fldCharType="separate"/>
      </w:r>
    </w:p>
    <w:p w:rsidR="00AE4A23" w:rsidRPr="00886041" w:rsidRDefault="008505A8" w:rsidP="00030780">
      <w:pPr>
        <w:pStyle w:val="a6"/>
        <w:tabs>
          <w:tab w:val="left" w:pos="284"/>
          <w:tab w:val="left" w:pos="567"/>
          <w:tab w:val="left" w:pos="851"/>
          <w:tab w:val="right" w:pos="7938"/>
        </w:tabs>
        <w:ind w:right="-317"/>
        <w:rPr>
          <w:rFonts w:ascii="TH SarabunPSK" w:hAnsi="TH SarabunPSK" w:cs="TH SarabunPSK"/>
          <w:szCs w:val="32"/>
        </w:rPr>
      </w:pPr>
      <w:r w:rsidRPr="00886041">
        <w:rPr>
          <w:rFonts w:ascii="TH SarabunPSK" w:hAnsi="TH SarabunPSK" w:cs="TH SarabunPSK"/>
        </w:rPr>
        <w:fldChar w:fldCharType="end"/>
      </w:r>
      <w:r w:rsidR="00637389" w:rsidRPr="00886041">
        <w:rPr>
          <w:rFonts w:ascii="TH SarabunPSK" w:hAnsi="TH SarabunPSK" w:cs="TH SarabunPSK"/>
          <w:sz w:val="32"/>
          <w:szCs w:val="32"/>
        </w:rPr>
        <w:fldChar w:fldCharType="end"/>
      </w:r>
    </w:p>
    <w:sectPr w:rsidR="00AE4A23" w:rsidRPr="00886041" w:rsidSect="00305584">
      <w:pgSz w:w="11906" w:h="16838" w:code="9"/>
      <w:pgMar w:top="2291" w:right="1831" w:bottom="1831" w:left="2291" w:header="907" w:footer="510" w:gutter="0"/>
      <w:pgNumType w:fmt="thaiLetters"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03" w:rsidRDefault="00DC4003" w:rsidP="00F47CC6">
      <w:r>
        <w:separator/>
      </w:r>
    </w:p>
  </w:endnote>
  <w:endnote w:type="continuationSeparator" w:id="0">
    <w:p w:rsidR="00DC4003" w:rsidRDefault="00DC4003" w:rsidP="00F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03" w:rsidRDefault="00DC4003" w:rsidP="00F47CC6">
      <w:r>
        <w:separator/>
      </w:r>
    </w:p>
  </w:footnote>
  <w:footnote w:type="continuationSeparator" w:id="0">
    <w:p w:rsidR="00DC4003" w:rsidRDefault="00DC4003" w:rsidP="00F4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62C3"/>
    <w:multiLevelType w:val="hybridMultilevel"/>
    <w:tmpl w:val="F2380EC6"/>
    <w:lvl w:ilvl="0" w:tplc="F41A1CCA">
      <w:start w:val="5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3E225002"/>
    <w:multiLevelType w:val="hybridMultilevel"/>
    <w:tmpl w:val="6DB4102C"/>
    <w:lvl w:ilvl="0" w:tplc="5C5A7B7A">
      <w:start w:val="1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64"/>
    <w:rsid w:val="00001CDE"/>
    <w:rsid w:val="0000251C"/>
    <w:rsid w:val="00004365"/>
    <w:rsid w:val="00005526"/>
    <w:rsid w:val="00007DFB"/>
    <w:rsid w:val="0001673F"/>
    <w:rsid w:val="00016B11"/>
    <w:rsid w:val="00017C64"/>
    <w:rsid w:val="000206D3"/>
    <w:rsid w:val="00023053"/>
    <w:rsid w:val="00024112"/>
    <w:rsid w:val="00030780"/>
    <w:rsid w:val="000317D2"/>
    <w:rsid w:val="000326CD"/>
    <w:rsid w:val="00032B5B"/>
    <w:rsid w:val="00034E9A"/>
    <w:rsid w:val="00036003"/>
    <w:rsid w:val="00047AA5"/>
    <w:rsid w:val="00056E9E"/>
    <w:rsid w:val="00060CB9"/>
    <w:rsid w:val="000624C3"/>
    <w:rsid w:val="000658C6"/>
    <w:rsid w:val="000668C4"/>
    <w:rsid w:val="000705C6"/>
    <w:rsid w:val="000837F5"/>
    <w:rsid w:val="00086E41"/>
    <w:rsid w:val="00096E37"/>
    <w:rsid w:val="000A2DEA"/>
    <w:rsid w:val="000A555A"/>
    <w:rsid w:val="000B0679"/>
    <w:rsid w:val="000B1922"/>
    <w:rsid w:val="000B37AE"/>
    <w:rsid w:val="000B48DD"/>
    <w:rsid w:val="000B5D85"/>
    <w:rsid w:val="000B72BD"/>
    <w:rsid w:val="000C09F4"/>
    <w:rsid w:val="000C42EF"/>
    <w:rsid w:val="000C7C76"/>
    <w:rsid w:val="000D2827"/>
    <w:rsid w:val="000D7919"/>
    <w:rsid w:val="000E180D"/>
    <w:rsid w:val="000E1F5C"/>
    <w:rsid w:val="000E4C44"/>
    <w:rsid w:val="000E63A6"/>
    <w:rsid w:val="000F4949"/>
    <w:rsid w:val="000F5269"/>
    <w:rsid w:val="000F702D"/>
    <w:rsid w:val="00106604"/>
    <w:rsid w:val="0011437D"/>
    <w:rsid w:val="001179A0"/>
    <w:rsid w:val="0012274D"/>
    <w:rsid w:val="001242BD"/>
    <w:rsid w:val="0012493B"/>
    <w:rsid w:val="00127BB9"/>
    <w:rsid w:val="00135192"/>
    <w:rsid w:val="00140286"/>
    <w:rsid w:val="00140C58"/>
    <w:rsid w:val="0014331E"/>
    <w:rsid w:val="00143DF8"/>
    <w:rsid w:val="00144D0C"/>
    <w:rsid w:val="00145563"/>
    <w:rsid w:val="00145A19"/>
    <w:rsid w:val="0015348F"/>
    <w:rsid w:val="001567C8"/>
    <w:rsid w:val="001603F1"/>
    <w:rsid w:val="0016475B"/>
    <w:rsid w:val="00165A60"/>
    <w:rsid w:val="00166ED8"/>
    <w:rsid w:val="00173D95"/>
    <w:rsid w:val="00175BC2"/>
    <w:rsid w:val="00182F35"/>
    <w:rsid w:val="00184AFC"/>
    <w:rsid w:val="00191385"/>
    <w:rsid w:val="00195132"/>
    <w:rsid w:val="001A04A5"/>
    <w:rsid w:val="001A329B"/>
    <w:rsid w:val="001A5962"/>
    <w:rsid w:val="001C21F0"/>
    <w:rsid w:val="001C64E7"/>
    <w:rsid w:val="001C668C"/>
    <w:rsid w:val="001D1C0F"/>
    <w:rsid w:val="001E4BCF"/>
    <w:rsid w:val="001E4E74"/>
    <w:rsid w:val="001F5244"/>
    <w:rsid w:val="001F68CA"/>
    <w:rsid w:val="00203A27"/>
    <w:rsid w:val="00216BA8"/>
    <w:rsid w:val="00220561"/>
    <w:rsid w:val="002232E8"/>
    <w:rsid w:val="00225937"/>
    <w:rsid w:val="00226497"/>
    <w:rsid w:val="0023182F"/>
    <w:rsid w:val="00236C1E"/>
    <w:rsid w:val="002407B2"/>
    <w:rsid w:val="00241080"/>
    <w:rsid w:val="00245E7D"/>
    <w:rsid w:val="002473A9"/>
    <w:rsid w:val="002524C3"/>
    <w:rsid w:val="002572EB"/>
    <w:rsid w:val="00260079"/>
    <w:rsid w:val="00261FFC"/>
    <w:rsid w:val="00284971"/>
    <w:rsid w:val="00290D4E"/>
    <w:rsid w:val="002910DF"/>
    <w:rsid w:val="00295041"/>
    <w:rsid w:val="00295056"/>
    <w:rsid w:val="00295A8D"/>
    <w:rsid w:val="00296BD6"/>
    <w:rsid w:val="00297457"/>
    <w:rsid w:val="002A0A44"/>
    <w:rsid w:val="002A3AF8"/>
    <w:rsid w:val="002B3489"/>
    <w:rsid w:val="002B3FB8"/>
    <w:rsid w:val="002C0DFF"/>
    <w:rsid w:val="002C2959"/>
    <w:rsid w:val="002D3F7B"/>
    <w:rsid w:val="002E0D3C"/>
    <w:rsid w:val="002E1FE2"/>
    <w:rsid w:val="002E2E2B"/>
    <w:rsid w:val="002E6CB7"/>
    <w:rsid w:val="002F226F"/>
    <w:rsid w:val="002F262B"/>
    <w:rsid w:val="002F3A39"/>
    <w:rsid w:val="002F4BA4"/>
    <w:rsid w:val="002F51D1"/>
    <w:rsid w:val="002F592B"/>
    <w:rsid w:val="002F7359"/>
    <w:rsid w:val="002F79B5"/>
    <w:rsid w:val="003003FC"/>
    <w:rsid w:val="003033BF"/>
    <w:rsid w:val="00305584"/>
    <w:rsid w:val="00310F06"/>
    <w:rsid w:val="00317CF6"/>
    <w:rsid w:val="0032163D"/>
    <w:rsid w:val="00336F49"/>
    <w:rsid w:val="00337DF0"/>
    <w:rsid w:val="00347047"/>
    <w:rsid w:val="00356949"/>
    <w:rsid w:val="003569C4"/>
    <w:rsid w:val="00357C6B"/>
    <w:rsid w:val="003603D1"/>
    <w:rsid w:val="00361804"/>
    <w:rsid w:val="00377E55"/>
    <w:rsid w:val="00380694"/>
    <w:rsid w:val="00381DA8"/>
    <w:rsid w:val="00384974"/>
    <w:rsid w:val="00386668"/>
    <w:rsid w:val="00391913"/>
    <w:rsid w:val="00393A47"/>
    <w:rsid w:val="00394CF6"/>
    <w:rsid w:val="003A012D"/>
    <w:rsid w:val="003A54BF"/>
    <w:rsid w:val="003A648F"/>
    <w:rsid w:val="003A7540"/>
    <w:rsid w:val="003B11B5"/>
    <w:rsid w:val="003B3B3A"/>
    <w:rsid w:val="003B5971"/>
    <w:rsid w:val="003B75B7"/>
    <w:rsid w:val="003C1EB9"/>
    <w:rsid w:val="003C7249"/>
    <w:rsid w:val="003C7AD2"/>
    <w:rsid w:val="003C7DFD"/>
    <w:rsid w:val="003D6CC3"/>
    <w:rsid w:val="003E3342"/>
    <w:rsid w:val="003E5088"/>
    <w:rsid w:val="003F5410"/>
    <w:rsid w:val="003F73C5"/>
    <w:rsid w:val="00400458"/>
    <w:rsid w:val="0040304B"/>
    <w:rsid w:val="00405DBC"/>
    <w:rsid w:val="00406794"/>
    <w:rsid w:val="0040682E"/>
    <w:rsid w:val="004108A6"/>
    <w:rsid w:val="004133D8"/>
    <w:rsid w:val="00417FC4"/>
    <w:rsid w:val="00424718"/>
    <w:rsid w:val="004311AD"/>
    <w:rsid w:val="004317AD"/>
    <w:rsid w:val="00433FFB"/>
    <w:rsid w:val="00441256"/>
    <w:rsid w:val="00445654"/>
    <w:rsid w:val="00446D83"/>
    <w:rsid w:val="004539EB"/>
    <w:rsid w:val="00454E19"/>
    <w:rsid w:val="00461D23"/>
    <w:rsid w:val="00464409"/>
    <w:rsid w:val="00464D8A"/>
    <w:rsid w:val="00465B74"/>
    <w:rsid w:val="00475CD8"/>
    <w:rsid w:val="00482686"/>
    <w:rsid w:val="00483B58"/>
    <w:rsid w:val="00484545"/>
    <w:rsid w:val="00485530"/>
    <w:rsid w:val="00490DCE"/>
    <w:rsid w:val="0049172C"/>
    <w:rsid w:val="00493010"/>
    <w:rsid w:val="00493E8E"/>
    <w:rsid w:val="00494623"/>
    <w:rsid w:val="0049496C"/>
    <w:rsid w:val="004958CF"/>
    <w:rsid w:val="00496E70"/>
    <w:rsid w:val="004A4BA5"/>
    <w:rsid w:val="004B6260"/>
    <w:rsid w:val="004B7185"/>
    <w:rsid w:val="004D48AE"/>
    <w:rsid w:val="004D6194"/>
    <w:rsid w:val="004D6D69"/>
    <w:rsid w:val="004D7CA7"/>
    <w:rsid w:val="004E2760"/>
    <w:rsid w:val="004E27C2"/>
    <w:rsid w:val="004E40C6"/>
    <w:rsid w:val="004E672C"/>
    <w:rsid w:val="004F6FE1"/>
    <w:rsid w:val="00513095"/>
    <w:rsid w:val="005134E0"/>
    <w:rsid w:val="00514849"/>
    <w:rsid w:val="00516FAC"/>
    <w:rsid w:val="00523993"/>
    <w:rsid w:val="00526D78"/>
    <w:rsid w:val="0053084B"/>
    <w:rsid w:val="00532356"/>
    <w:rsid w:val="00536B97"/>
    <w:rsid w:val="00536F56"/>
    <w:rsid w:val="00537D9C"/>
    <w:rsid w:val="00550630"/>
    <w:rsid w:val="00551A7A"/>
    <w:rsid w:val="0055257B"/>
    <w:rsid w:val="005554E6"/>
    <w:rsid w:val="00556DBD"/>
    <w:rsid w:val="00563EF7"/>
    <w:rsid w:val="0056433B"/>
    <w:rsid w:val="005656E6"/>
    <w:rsid w:val="00575B07"/>
    <w:rsid w:val="00577573"/>
    <w:rsid w:val="00580755"/>
    <w:rsid w:val="00581751"/>
    <w:rsid w:val="00582EB4"/>
    <w:rsid w:val="005A27D2"/>
    <w:rsid w:val="005A2D2C"/>
    <w:rsid w:val="005A3650"/>
    <w:rsid w:val="005C1D2C"/>
    <w:rsid w:val="005C2E49"/>
    <w:rsid w:val="005C2E4E"/>
    <w:rsid w:val="005C6DDD"/>
    <w:rsid w:val="005D28F6"/>
    <w:rsid w:val="005D44BF"/>
    <w:rsid w:val="005E39FE"/>
    <w:rsid w:val="005E4A56"/>
    <w:rsid w:val="005F23DF"/>
    <w:rsid w:val="005F6215"/>
    <w:rsid w:val="005F6770"/>
    <w:rsid w:val="005F76DD"/>
    <w:rsid w:val="00600D81"/>
    <w:rsid w:val="00617210"/>
    <w:rsid w:val="0062041C"/>
    <w:rsid w:val="00620763"/>
    <w:rsid w:val="006229E4"/>
    <w:rsid w:val="00631628"/>
    <w:rsid w:val="00631DF3"/>
    <w:rsid w:val="00632414"/>
    <w:rsid w:val="00633273"/>
    <w:rsid w:val="00635418"/>
    <w:rsid w:val="00636F2A"/>
    <w:rsid w:val="00637389"/>
    <w:rsid w:val="00637555"/>
    <w:rsid w:val="00640628"/>
    <w:rsid w:val="00646AF2"/>
    <w:rsid w:val="00652DE0"/>
    <w:rsid w:val="0065559B"/>
    <w:rsid w:val="00662EEF"/>
    <w:rsid w:val="00663A7F"/>
    <w:rsid w:val="00664B8E"/>
    <w:rsid w:val="00664F5E"/>
    <w:rsid w:val="00665A7B"/>
    <w:rsid w:val="00667826"/>
    <w:rsid w:val="00673D04"/>
    <w:rsid w:val="00673D21"/>
    <w:rsid w:val="006768BD"/>
    <w:rsid w:val="006814AB"/>
    <w:rsid w:val="00686E97"/>
    <w:rsid w:val="00691163"/>
    <w:rsid w:val="006913D7"/>
    <w:rsid w:val="0069440C"/>
    <w:rsid w:val="00695F3A"/>
    <w:rsid w:val="006A0C79"/>
    <w:rsid w:val="006B2005"/>
    <w:rsid w:val="006B7E18"/>
    <w:rsid w:val="006C1FFA"/>
    <w:rsid w:val="006C26E8"/>
    <w:rsid w:val="006D4EAC"/>
    <w:rsid w:val="006D5328"/>
    <w:rsid w:val="006D685A"/>
    <w:rsid w:val="006E2BC8"/>
    <w:rsid w:val="006E4300"/>
    <w:rsid w:val="006E55C3"/>
    <w:rsid w:val="006E7CAD"/>
    <w:rsid w:val="006F0440"/>
    <w:rsid w:val="006F0D3F"/>
    <w:rsid w:val="006F324E"/>
    <w:rsid w:val="006F6D7B"/>
    <w:rsid w:val="00707F47"/>
    <w:rsid w:val="00712F73"/>
    <w:rsid w:val="0071635F"/>
    <w:rsid w:val="00717B63"/>
    <w:rsid w:val="0072167A"/>
    <w:rsid w:val="00725510"/>
    <w:rsid w:val="0072653D"/>
    <w:rsid w:val="00732593"/>
    <w:rsid w:val="00734873"/>
    <w:rsid w:val="00735D63"/>
    <w:rsid w:val="007371A6"/>
    <w:rsid w:val="00737884"/>
    <w:rsid w:val="00755814"/>
    <w:rsid w:val="00762BBE"/>
    <w:rsid w:val="007657BB"/>
    <w:rsid w:val="00783146"/>
    <w:rsid w:val="00786111"/>
    <w:rsid w:val="00786F30"/>
    <w:rsid w:val="007B0071"/>
    <w:rsid w:val="007B1A96"/>
    <w:rsid w:val="007B20F9"/>
    <w:rsid w:val="007B514F"/>
    <w:rsid w:val="007B60F0"/>
    <w:rsid w:val="007B6D40"/>
    <w:rsid w:val="007D54F4"/>
    <w:rsid w:val="007E1CCF"/>
    <w:rsid w:val="007F102C"/>
    <w:rsid w:val="007F1973"/>
    <w:rsid w:val="0080253C"/>
    <w:rsid w:val="0080303F"/>
    <w:rsid w:val="00804EEF"/>
    <w:rsid w:val="008071A8"/>
    <w:rsid w:val="008072C7"/>
    <w:rsid w:val="00807757"/>
    <w:rsid w:val="00810AB4"/>
    <w:rsid w:val="0081497B"/>
    <w:rsid w:val="00820267"/>
    <w:rsid w:val="00830FE4"/>
    <w:rsid w:val="00833742"/>
    <w:rsid w:val="00834650"/>
    <w:rsid w:val="00840AD4"/>
    <w:rsid w:val="00841BE3"/>
    <w:rsid w:val="0084568D"/>
    <w:rsid w:val="008505A8"/>
    <w:rsid w:val="0085293C"/>
    <w:rsid w:val="008608C5"/>
    <w:rsid w:val="00861BA4"/>
    <w:rsid w:val="0086321C"/>
    <w:rsid w:val="00865B00"/>
    <w:rsid w:val="008703FF"/>
    <w:rsid w:val="008711EF"/>
    <w:rsid w:val="00873FAA"/>
    <w:rsid w:val="008777AD"/>
    <w:rsid w:val="00882CC1"/>
    <w:rsid w:val="00884F53"/>
    <w:rsid w:val="00885B5D"/>
    <w:rsid w:val="00886041"/>
    <w:rsid w:val="0089246B"/>
    <w:rsid w:val="00892AD9"/>
    <w:rsid w:val="00894DE7"/>
    <w:rsid w:val="008A128F"/>
    <w:rsid w:val="008A775F"/>
    <w:rsid w:val="008C4F44"/>
    <w:rsid w:val="008D20BE"/>
    <w:rsid w:val="008D3689"/>
    <w:rsid w:val="008D490F"/>
    <w:rsid w:val="008D5861"/>
    <w:rsid w:val="008E72E2"/>
    <w:rsid w:val="009121AD"/>
    <w:rsid w:val="00913111"/>
    <w:rsid w:val="0091666D"/>
    <w:rsid w:val="00923608"/>
    <w:rsid w:val="00933A53"/>
    <w:rsid w:val="00937DFD"/>
    <w:rsid w:val="00945F80"/>
    <w:rsid w:val="00946353"/>
    <w:rsid w:val="0095113B"/>
    <w:rsid w:val="009515AF"/>
    <w:rsid w:val="0096088A"/>
    <w:rsid w:val="00962903"/>
    <w:rsid w:val="0096381B"/>
    <w:rsid w:val="00964206"/>
    <w:rsid w:val="00976052"/>
    <w:rsid w:val="00977BC3"/>
    <w:rsid w:val="0098131C"/>
    <w:rsid w:val="00982B44"/>
    <w:rsid w:val="00983398"/>
    <w:rsid w:val="00983DDD"/>
    <w:rsid w:val="00984197"/>
    <w:rsid w:val="009861EA"/>
    <w:rsid w:val="00994DEB"/>
    <w:rsid w:val="009A184B"/>
    <w:rsid w:val="009B12BF"/>
    <w:rsid w:val="009B1D19"/>
    <w:rsid w:val="009B1FE7"/>
    <w:rsid w:val="009C1E78"/>
    <w:rsid w:val="009C69FC"/>
    <w:rsid w:val="009E57B7"/>
    <w:rsid w:val="009F40D3"/>
    <w:rsid w:val="009F5A4F"/>
    <w:rsid w:val="009F6D96"/>
    <w:rsid w:val="009F7012"/>
    <w:rsid w:val="009F77BC"/>
    <w:rsid w:val="00A003D7"/>
    <w:rsid w:val="00A062C8"/>
    <w:rsid w:val="00A120F9"/>
    <w:rsid w:val="00A147B6"/>
    <w:rsid w:val="00A32F66"/>
    <w:rsid w:val="00A343B3"/>
    <w:rsid w:val="00A343D3"/>
    <w:rsid w:val="00A45F97"/>
    <w:rsid w:val="00A5009D"/>
    <w:rsid w:val="00A50700"/>
    <w:rsid w:val="00A51391"/>
    <w:rsid w:val="00A551A5"/>
    <w:rsid w:val="00A55253"/>
    <w:rsid w:val="00A55A69"/>
    <w:rsid w:val="00A55EE9"/>
    <w:rsid w:val="00A57458"/>
    <w:rsid w:val="00A6311B"/>
    <w:rsid w:val="00A638DC"/>
    <w:rsid w:val="00A642D0"/>
    <w:rsid w:val="00A65C06"/>
    <w:rsid w:val="00A74406"/>
    <w:rsid w:val="00A836FF"/>
    <w:rsid w:val="00A86F9C"/>
    <w:rsid w:val="00A90630"/>
    <w:rsid w:val="00A90AE9"/>
    <w:rsid w:val="00A92649"/>
    <w:rsid w:val="00A972D4"/>
    <w:rsid w:val="00AA1D03"/>
    <w:rsid w:val="00AA677A"/>
    <w:rsid w:val="00AA686F"/>
    <w:rsid w:val="00AB0341"/>
    <w:rsid w:val="00AB2991"/>
    <w:rsid w:val="00AB356B"/>
    <w:rsid w:val="00AB5C60"/>
    <w:rsid w:val="00AC23EC"/>
    <w:rsid w:val="00AC4D15"/>
    <w:rsid w:val="00AD6ED6"/>
    <w:rsid w:val="00AE3C90"/>
    <w:rsid w:val="00AE4A23"/>
    <w:rsid w:val="00AF10D8"/>
    <w:rsid w:val="00B01FD5"/>
    <w:rsid w:val="00B04F17"/>
    <w:rsid w:val="00B05C70"/>
    <w:rsid w:val="00B15E0D"/>
    <w:rsid w:val="00B20155"/>
    <w:rsid w:val="00B232F5"/>
    <w:rsid w:val="00B24D96"/>
    <w:rsid w:val="00B30D13"/>
    <w:rsid w:val="00B3461B"/>
    <w:rsid w:val="00B460ED"/>
    <w:rsid w:val="00B536B9"/>
    <w:rsid w:val="00B63499"/>
    <w:rsid w:val="00B65332"/>
    <w:rsid w:val="00B77372"/>
    <w:rsid w:val="00B77445"/>
    <w:rsid w:val="00B82935"/>
    <w:rsid w:val="00B834BF"/>
    <w:rsid w:val="00B8699B"/>
    <w:rsid w:val="00B87208"/>
    <w:rsid w:val="00B92CFD"/>
    <w:rsid w:val="00B94968"/>
    <w:rsid w:val="00B9627E"/>
    <w:rsid w:val="00BA0090"/>
    <w:rsid w:val="00BA152D"/>
    <w:rsid w:val="00BB25A6"/>
    <w:rsid w:val="00BB2944"/>
    <w:rsid w:val="00BB2D5C"/>
    <w:rsid w:val="00BB6214"/>
    <w:rsid w:val="00BC014D"/>
    <w:rsid w:val="00BD0831"/>
    <w:rsid w:val="00BD0AD2"/>
    <w:rsid w:val="00BD1407"/>
    <w:rsid w:val="00BD22B3"/>
    <w:rsid w:val="00BD35BE"/>
    <w:rsid w:val="00BD3DEC"/>
    <w:rsid w:val="00BD6851"/>
    <w:rsid w:val="00BD7E10"/>
    <w:rsid w:val="00BE11DE"/>
    <w:rsid w:val="00BE629C"/>
    <w:rsid w:val="00BF3747"/>
    <w:rsid w:val="00BF3F0A"/>
    <w:rsid w:val="00C005B7"/>
    <w:rsid w:val="00C2191D"/>
    <w:rsid w:val="00C231C7"/>
    <w:rsid w:val="00C43325"/>
    <w:rsid w:val="00C47928"/>
    <w:rsid w:val="00C47979"/>
    <w:rsid w:val="00C54876"/>
    <w:rsid w:val="00C57398"/>
    <w:rsid w:val="00C60C80"/>
    <w:rsid w:val="00C622A4"/>
    <w:rsid w:val="00C63D1A"/>
    <w:rsid w:val="00C65ECC"/>
    <w:rsid w:val="00C673A9"/>
    <w:rsid w:val="00C70DC0"/>
    <w:rsid w:val="00C70F16"/>
    <w:rsid w:val="00C71002"/>
    <w:rsid w:val="00C7662F"/>
    <w:rsid w:val="00C82C4C"/>
    <w:rsid w:val="00C87081"/>
    <w:rsid w:val="00C91BC5"/>
    <w:rsid w:val="00C9722C"/>
    <w:rsid w:val="00C97ED6"/>
    <w:rsid w:val="00CA0AE1"/>
    <w:rsid w:val="00CA451D"/>
    <w:rsid w:val="00CA629B"/>
    <w:rsid w:val="00CB5985"/>
    <w:rsid w:val="00CC47AE"/>
    <w:rsid w:val="00CD2907"/>
    <w:rsid w:val="00CD649C"/>
    <w:rsid w:val="00CD72D0"/>
    <w:rsid w:val="00CD7A33"/>
    <w:rsid w:val="00CD7EF0"/>
    <w:rsid w:val="00CE2364"/>
    <w:rsid w:val="00CE47D5"/>
    <w:rsid w:val="00CE4B58"/>
    <w:rsid w:val="00CE76E2"/>
    <w:rsid w:val="00CF70EC"/>
    <w:rsid w:val="00D0093F"/>
    <w:rsid w:val="00D03435"/>
    <w:rsid w:val="00D04E44"/>
    <w:rsid w:val="00D11512"/>
    <w:rsid w:val="00D123E6"/>
    <w:rsid w:val="00D13AC1"/>
    <w:rsid w:val="00D14611"/>
    <w:rsid w:val="00D35AD6"/>
    <w:rsid w:val="00D40C79"/>
    <w:rsid w:val="00D40E6B"/>
    <w:rsid w:val="00D43830"/>
    <w:rsid w:val="00D4516A"/>
    <w:rsid w:val="00D55F6F"/>
    <w:rsid w:val="00D60E01"/>
    <w:rsid w:val="00D64571"/>
    <w:rsid w:val="00D662CB"/>
    <w:rsid w:val="00D665DD"/>
    <w:rsid w:val="00D71737"/>
    <w:rsid w:val="00D7271B"/>
    <w:rsid w:val="00D72912"/>
    <w:rsid w:val="00D742C1"/>
    <w:rsid w:val="00D778EA"/>
    <w:rsid w:val="00D82F69"/>
    <w:rsid w:val="00D85219"/>
    <w:rsid w:val="00DA3147"/>
    <w:rsid w:val="00DA6176"/>
    <w:rsid w:val="00DA6450"/>
    <w:rsid w:val="00DB0434"/>
    <w:rsid w:val="00DB1F33"/>
    <w:rsid w:val="00DB236D"/>
    <w:rsid w:val="00DB297D"/>
    <w:rsid w:val="00DB307C"/>
    <w:rsid w:val="00DB3688"/>
    <w:rsid w:val="00DC272E"/>
    <w:rsid w:val="00DC283D"/>
    <w:rsid w:val="00DC29FF"/>
    <w:rsid w:val="00DC3CE5"/>
    <w:rsid w:val="00DC4003"/>
    <w:rsid w:val="00DC6FF6"/>
    <w:rsid w:val="00DC7A27"/>
    <w:rsid w:val="00DD08BA"/>
    <w:rsid w:val="00DD0C6C"/>
    <w:rsid w:val="00DD5A8D"/>
    <w:rsid w:val="00DE4B9B"/>
    <w:rsid w:val="00DE52D6"/>
    <w:rsid w:val="00DE67CD"/>
    <w:rsid w:val="00DE6EB4"/>
    <w:rsid w:val="00DF108A"/>
    <w:rsid w:val="00DF2917"/>
    <w:rsid w:val="00DF3FBB"/>
    <w:rsid w:val="00E03CBF"/>
    <w:rsid w:val="00E050CE"/>
    <w:rsid w:val="00E05259"/>
    <w:rsid w:val="00E05566"/>
    <w:rsid w:val="00E05D38"/>
    <w:rsid w:val="00E075FE"/>
    <w:rsid w:val="00E102FF"/>
    <w:rsid w:val="00E11840"/>
    <w:rsid w:val="00E11BDD"/>
    <w:rsid w:val="00E12FC8"/>
    <w:rsid w:val="00E132AF"/>
    <w:rsid w:val="00E1599D"/>
    <w:rsid w:val="00E208F0"/>
    <w:rsid w:val="00E24525"/>
    <w:rsid w:val="00E31FA2"/>
    <w:rsid w:val="00E36739"/>
    <w:rsid w:val="00E412ED"/>
    <w:rsid w:val="00E42D3B"/>
    <w:rsid w:val="00E52188"/>
    <w:rsid w:val="00E55312"/>
    <w:rsid w:val="00E61179"/>
    <w:rsid w:val="00E6317E"/>
    <w:rsid w:val="00E63DFE"/>
    <w:rsid w:val="00E67124"/>
    <w:rsid w:val="00E72345"/>
    <w:rsid w:val="00E82BAB"/>
    <w:rsid w:val="00E842D8"/>
    <w:rsid w:val="00E85FAC"/>
    <w:rsid w:val="00E92953"/>
    <w:rsid w:val="00E94EBC"/>
    <w:rsid w:val="00E95BB4"/>
    <w:rsid w:val="00EA4395"/>
    <w:rsid w:val="00EB3602"/>
    <w:rsid w:val="00EC0487"/>
    <w:rsid w:val="00EC2FB7"/>
    <w:rsid w:val="00EC6392"/>
    <w:rsid w:val="00EC7560"/>
    <w:rsid w:val="00EC7DF4"/>
    <w:rsid w:val="00ED0118"/>
    <w:rsid w:val="00ED3A0D"/>
    <w:rsid w:val="00ED403D"/>
    <w:rsid w:val="00ED40C8"/>
    <w:rsid w:val="00ED5430"/>
    <w:rsid w:val="00EE13A6"/>
    <w:rsid w:val="00EE393C"/>
    <w:rsid w:val="00EE4459"/>
    <w:rsid w:val="00EE6CF2"/>
    <w:rsid w:val="00EF3A96"/>
    <w:rsid w:val="00EF5E98"/>
    <w:rsid w:val="00F011C8"/>
    <w:rsid w:val="00F05050"/>
    <w:rsid w:val="00F07942"/>
    <w:rsid w:val="00F11311"/>
    <w:rsid w:val="00F1531B"/>
    <w:rsid w:val="00F15E7B"/>
    <w:rsid w:val="00F168AF"/>
    <w:rsid w:val="00F16C3B"/>
    <w:rsid w:val="00F171AF"/>
    <w:rsid w:val="00F20BFF"/>
    <w:rsid w:val="00F30392"/>
    <w:rsid w:val="00F32B6F"/>
    <w:rsid w:val="00F32FB0"/>
    <w:rsid w:val="00F35B4A"/>
    <w:rsid w:val="00F37A26"/>
    <w:rsid w:val="00F464CD"/>
    <w:rsid w:val="00F47416"/>
    <w:rsid w:val="00F47CC6"/>
    <w:rsid w:val="00F503A0"/>
    <w:rsid w:val="00F51192"/>
    <w:rsid w:val="00F512FF"/>
    <w:rsid w:val="00F54296"/>
    <w:rsid w:val="00F618A2"/>
    <w:rsid w:val="00F67C48"/>
    <w:rsid w:val="00F77C8B"/>
    <w:rsid w:val="00F77DA7"/>
    <w:rsid w:val="00F80827"/>
    <w:rsid w:val="00F8145E"/>
    <w:rsid w:val="00F8166E"/>
    <w:rsid w:val="00F83D49"/>
    <w:rsid w:val="00F9256D"/>
    <w:rsid w:val="00F946A1"/>
    <w:rsid w:val="00F9686B"/>
    <w:rsid w:val="00FA1CFA"/>
    <w:rsid w:val="00FA24D3"/>
    <w:rsid w:val="00FA2FE1"/>
    <w:rsid w:val="00FB11ED"/>
    <w:rsid w:val="00FB1375"/>
    <w:rsid w:val="00FB1C98"/>
    <w:rsid w:val="00FB22A4"/>
    <w:rsid w:val="00FB79A7"/>
    <w:rsid w:val="00FD0002"/>
    <w:rsid w:val="00FD00ED"/>
    <w:rsid w:val="00FD44ED"/>
    <w:rsid w:val="00FD6406"/>
    <w:rsid w:val="00FE1A0C"/>
    <w:rsid w:val="00FE279C"/>
    <w:rsid w:val="00FE3513"/>
    <w:rsid w:val="00FF3379"/>
    <w:rsid w:val="00FF3385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699B"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rsid w:val="00B8699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rsid w:val="00B8699B"/>
    <w:pPr>
      <w:spacing w:after="120"/>
    </w:pPr>
  </w:style>
  <w:style w:type="character" w:styleId="a5">
    <w:name w:val="annotation reference"/>
    <w:semiHidden/>
    <w:rsid w:val="00B8699B"/>
    <w:rPr>
      <w:sz w:val="16"/>
      <w:szCs w:val="16"/>
      <w:lang w:bidi="th-TH"/>
    </w:rPr>
  </w:style>
  <w:style w:type="paragraph" w:customStyle="1" w:styleId="Author">
    <w:name w:val="Author"/>
    <w:basedOn w:val="a4"/>
    <w:rsid w:val="00B8699B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E050CE"/>
    <w:rPr>
      <w:rFonts w:cs="Cordia New"/>
    </w:rPr>
  </w:style>
  <w:style w:type="character" w:styleId="a7">
    <w:name w:val="page number"/>
    <w:rsid w:val="00B9627E"/>
    <w:rPr>
      <w:rFonts w:cs="Times New Roman"/>
      <w:lang w:bidi="th-TH"/>
    </w:rPr>
  </w:style>
  <w:style w:type="character" w:customStyle="1" w:styleId="BrowalliaNew">
    <w:name w:val="ลักษณะ (ละติน) Browallia New"/>
    <w:rsid w:val="00B9627E"/>
    <w:rPr>
      <w:rFonts w:ascii="Browallia New" w:hAnsi="Browallia New" w:cs="Browallia New"/>
      <w:szCs w:val="32"/>
      <w:lang w:bidi="th-TH"/>
    </w:rPr>
  </w:style>
  <w:style w:type="paragraph" w:styleId="a8">
    <w:name w:val="annotation text"/>
    <w:basedOn w:val="a"/>
    <w:link w:val="a9"/>
    <w:semiHidden/>
    <w:rsid w:val="00B9627E"/>
    <w:rPr>
      <w:rFonts w:ascii="CordiaUPC" w:eastAsia="Times New Roman" w:hAnsi="CordiaUPC" w:cs="CordiaUPC"/>
      <w:sz w:val="20"/>
      <w:szCs w:val="20"/>
    </w:rPr>
  </w:style>
  <w:style w:type="character" w:styleId="aa">
    <w:name w:val="Hyperlink"/>
    <w:rsid w:val="00B9627E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656E6"/>
    <w:pPr>
      <w:shd w:val="clear" w:color="auto" w:fill="FFFFFF" w:themeFill="background1"/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  <w:spacing w:line="259" w:lineRule="auto"/>
    </w:pPr>
    <w:rPr>
      <w:rFonts w:ascii="TH SarabunPSK" w:eastAsia="Batang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semiHidden/>
    <w:rsid w:val="00B9627E"/>
    <w:pPr>
      <w:tabs>
        <w:tab w:val="left" w:pos="284"/>
        <w:tab w:val="left" w:pos="360"/>
        <w:tab w:val="left" w:pos="567"/>
        <w:tab w:val="left" w:pos="851"/>
        <w:tab w:val="left" w:pos="1134"/>
        <w:tab w:val="left" w:pos="1440"/>
        <w:tab w:val="right" w:leader="dot" w:pos="8460"/>
        <w:tab w:val="left" w:pos="8505"/>
      </w:tabs>
    </w:pPr>
    <w:rPr>
      <w:rFonts w:eastAsia="Batang"/>
    </w:rPr>
  </w:style>
  <w:style w:type="paragraph" w:styleId="ab">
    <w:name w:val="Body Text Indent"/>
    <w:basedOn w:val="a"/>
    <w:rsid w:val="00F8166E"/>
    <w:pPr>
      <w:ind w:firstLine="720"/>
    </w:pPr>
    <w:rPr>
      <w:rFonts w:ascii="Angsana New" w:hAnsi="Angsana New"/>
      <w:sz w:val="32"/>
      <w:szCs w:val="32"/>
      <w:lang w:eastAsia="zh-CN"/>
    </w:rPr>
  </w:style>
  <w:style w:type="paragraph" w:styleId="ac">
    <w:name w:val="Balloon Text"/>
    <w:basedOn w:val="a"/>
    <w:semiHidden/>
    <w:rsid w:val="00454E19"/>
    <w:rPr>
      <w:rFonts w:ascii="Tahoma" w:hAnsi="Tahoma"/>
      <w:sz w:val="16"/>
      <w:szCs w:val="18"/>
    </w:rPr>
  </w:style>
  <w:style w:type="character" w:customStyle="1" w:styleId="a9">
    <w:name w:val="ข้อความข้อคิดเห็น อักขระ"/>
    <w:link w:val="a8"/>
    <w:rsid w:val="00807757"/>
    <w:rPr>
      <w:rFonts w:ascii="CordiaUPC" w:hAnsi="CordiaUPC" w:cs="CordiaUPC"/>
      <w:lang w:val="en-US" w:eastAsia="en-US" w:bidi="th-TH"/>
    </w:rPr>
  </w:style>
  <w:style w:type="paragraph" w:styleId="ad">
    <w:name w:val="header"/>
    <w:basedOn w:val="a"/>
    <w:link w:val="ae"/>
    <w:uiPriority w:val="99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F47CC6"/>
    <w:rPr>
      <w:sz w:val="28"/>
      <w:szCs w:val="35"/>
    </w:rPr>
  </w:style>
  <w:style w:type="paragraph" w:styleId="af">
    <w:name w:val="footer"/>
    <w:basedOn w:val="a"/>
    <w:link w:val="af0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rsid w:val="00F47CC6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E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699B"/>
    <w:pPr>
      <w:jc w:val="center"/>
    </w:pPr>
    <w:rPr>
      <w:rFonts w:ascii="Angsana New" w:hAnsi="Angsana New"/>
      <w:b/>
      <w:bCs/>
      <w:sz w:val="36"/>
      <w:szCs w:val="36"/>
    </w:rPr>
  </w:style>
  <w:style w:type="paragraph" w:customStyle="1" w:styleId="SubtitleCover">
    <w:name w:val="Subtitle Cover"/>
    <w:basedOn w:val="a"/>
    <w:next w:val="a4"/>
    <w:rsid w:val="00B8699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4">
    <w:name w:val="Body Text"/>
    <w:basedOn w:val="a"/>
    <w:rsid w:val="00B8699B"/>
    <w:pPr>
      <w:spacing w:after="120"/>
    </w:pPr>
  </w:style>
  <w:style w:type="character" w:styleId="a5">
    <w:name w:val="annotation reference"/>
    <w:semiHidden/>
    <w:rsid w:val="00B8699B"/>
    <w:rPr>
      <w:sz w:val="16"/>
      <w:szCs w:val="16"/>
      <w:lang w:bidi="th-TH"/>
    </w:rPr>
  </w:style>
  <w:style w:type="paragraph" w:customStyle="1" w:styleId="Author">
    <w:name w:val="Author"/>
    <w:basedOn w:val="a4"/>
    <w:rsid w:val="00B8699B"/>
    <w:pPr>
      <w:tabs>
        <w:tab w:val="right" w:pos="8640"/>
      </w:tabs>
      <w:spacing w:after="0" w:line="480" w:lineRule="auto"/>
      <w:jc w:val="center"/>
    </w:pPr>
    <w:rPr>
      <w:rFonts w:ascii="Garamond" w:eastAsia="Times New Roman" w:hAnsi="Garamond"/>
      <w:spacing w:val="-2"/>
      <w:sz w:val="24"/>
      <w:szCs w:val="24"/>
    </w:rPr>
  </w:style>
  <w:style w:type="paragraph" w:styleId="a6">
    <w:name w:val="Plain Text"/>
    <w:basedOn w:val="a"/>
    <w:rsid w:val="00E050CE"/>
    <w:rPr>
      <w:rFonts w:cs="Cordia New"/>
    </w:rPr>
  </w:style>
  <w:style w:type="character" w:styleId="a7">
    <w:name w:val="page number"/>
    <w:rsid w:val="00B9627E"/>
    <w:rPr>
      <w:rFonts w:cs="Times New Roman"/>
      <w:lang w:bidi="th-TH"/>
    </w:rPr>
  </w:style>
  <w:style w:type="character" w:customStyle="1" w:styleId="BrowalliaNew">
    <w:name w:val="ลักษณะ (ละติน) Browallia New"/>
    <w:rsid w:val="00B9627E"/>
    <w:rPr>
      <w:rFonts w:ascii="Browallia New" w:hAnsi="Browallia New" w:cs="Browallia New"/>
      <w:szCs w:val="32"/>
      <w:lang w:bidi="th-TH"/>
    </w:rPr>
  </w:style>
  <w:style w:type="paragraph" w:styleId="a8">
    <w:name w:val="annotation text"/>
    <w:basedOn w:val="a"/>
    <w:link w:val="a9"/>
    <w:semiHidden/>
    <w:rsid w:val="00B9627E"/>
    <w:rPr>
      <w:rFonts w:ascii="CordiaUPC" w:eastAsia="Times New Roman" w:hAnsi="CordiaUPC" w:cs="CordiaUPC"/>
      <w:sz w:val="20"/>
      <w:szCs w:val="20"/>
    </w:rPr>
  </w:style>
  <w:style w:type="character" w:styleId="aa">
    <w:name w:val="Hyperlink"/>
    <w:rsid w:val="00B9627E"/>
    <w:rPr>
      <w:color w:val="0000FF"/>
      <w:u w:val="single"/>
      <w:lang w:bidi="th-TH"/>
    </w:rPr>
  </w:style>
  <w:style w:type="paragraph" w:styleId="2">
    <w:name w:val="toc 2"/>
    <w:basedOn w:val="a"/>
    <w:next w:val="a"/>
    <w:autoRedefine/>
    <w:semiHidden/>
    <w:rsid w:val="005656E6"/>
    <w:pPr>
      <w:shd w:val="clear" w:color="auto" w:fill="FFFFFF" w:themeFill="background1"/>
      <w:tabs>
        <w:tab w:val="left" w:pos="284"/>
        <w:tab w:val="left" w:pos="567"/>
        <w:tab w:val="left" w:pos="851"/>
        <w:tab w:val="left" w:pos="1134"/>
        <w:tab w:val="right" w:leader="dot" w:pos="7513"/>
        <w:tab w:val="left" w:pos="7655"/>
      </w:tabs>
      <w:spacing w:line="259" w:lineRule="auto"/>
    </w:pPr>
    <w:rPr>
      <w:rFonts w:ascii="TH SarabunPSK" w:eastAsia="Batang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semiHidden/>
    <w:rsid w:val="00B9627E"/>
    <w:pPr>
      <w:tabs>
        <w:tab w:val="left" w:pos="284"/>
        <w:tab w:val="left" w:pos="360"/>
        <w:tab w:val="left" w:pos="567"/>
        <w:tab w:val="left" w:pos="851"/>
        <w:tab w:val="left" w:pos="1134"/>
        <w:tab w:val="left" w:pos="1440"/>
        <w:tab w:val="right" w:leader="dot" w:pos="8460"/>
        <w:tab w:val="left" w:pos="8505"/>
      </w:tabs>
    </w:pPr>
    <w:rPr>
      <w:rFonts w:eastAsia="Batang"/>
    </w:rPr>
  </w:style>
  <w:style w:type="paragraph" w:styleId="ab">
    <w:name w:val="Body Text Indent"/>
    <w:basedOn w:val="a"/>
    <w:rsid w:val="00F8166E"/>
    <w:pPr>
      <w:ind w:firstLine="720"/>
    </w:pPr>
    <w:rPr>
      <w:rFonts w:ascii="Angsana New" w:hAnsi="Angsana New"/>
      <w:sz w:val="32"/>
      <w:szCs w:val="32"/>
      <w:lang w:eastAsia="zh-CN"/>
    </w:rPr>
  </w:style>
  <w:style w:type="paragraph" w:styleId="ac">
    <w:name w:val="Balloon Text"/>
    <w:basedOn w:val="a"/>
    <w:semiHidden/>
    <w:rsid w:val="00454E19"/>
    <w:rPr>
      <w:rFonts w:ascii="Tahoma" w:hAnsi="Tahoma"/>
      <w:sz w:val="16"/>
      <w:szCs w:val="18"/>
    </w:rPr>
  </w:style>
  <w:style w:type="character" w:customStyle="1" w:styleId="a9">
    <w:name w:val="ข้อความข้อคิดเห็น อักขระ"/>
    <w:link w:val="a8"/>
    <w:rsid w:val="00807757"/>
    <w:rPr>
      <w:rFonts w:ascii="CordiaUPC" w:hAnsi="CordiaUPC" w:cs="CordiaUPC"/>
      <w:lang w:val="en-US" w:eastAsia="en-US" w:bidi="th-TH"/>
    </w:rPr>
  </w:style>
  <w:style w:type="paragraph" w:styleId="ad">
    <w:name w:val="header"/>
    <w:basedOn w:val="a"/>
    <w:link w:val="ae"/>
    <w:uiPriority w:val="99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F47CC6"/>
    <w:rPr>
      <w:sz w:val="28"/>
      <w:szCs w:val="35"/>
    </w:rPr>
  </w:style>
  <w:style w:type="paragraph" w:styleId="af">
    <w:name w:val="footer"/>
    <w:basedOn w:val="a"/>
    <w:link w:val="af0"/>
    <w:rsid w:val="00F47CC6"/>
    <w:pPr>
      <w:tabs>
        <w:tab w:val="center" w:pos="4513"/>
        <w:tab w:val="right" w:pos="9026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rsid w:val="00F47CC6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4_content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A0CA-C970-4976-B2B7-1B2AD91D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4_content</Template>
  <TotalTime>699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วิทยานิพนธ์</vt:lpstr>
      <vt:lpstr>วิทยานิพนธ์</vt:lpstr>
    </vt:vector>
  </TitlesOfParts>
  <Company>msu.ac.th</Company>
  <LinksUpToDate>false</LinksUpToDate>
  <CharactersWithSpaces>7448</CharactersWithSpaces>
  <SharedDoc>false</SharedDoc>
  <HLinks>
    <vt:vector size="138" baseType="variant">
      <vt:variant>
        <vt:i4>1245235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1245235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  <vt:variant>
        <vt:i4>1048627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_Toc113626367</vt:lpwstr>
      </vt:variant>
      <vt:variant>
        <vt:i4>1048627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_Toc113626365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_Toc113626363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_Toc113626361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_Toc113626357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_Toc113626356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_Toc113626353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วิทยานิพนธ์</dc:title>
  <dc:creator>jew</dc:creator>
  <cp:lastModifiedBy>ADMIN</cp:lastModifiedBy>
  <cp:revision>21</cp:revision>
  <cp:lastPrinted>2016-05-10T01:12:00Z</cp:lastPrinted>
  <dcterms:created xsi:type="dcterms:W3CDTF">2016-04-08T03:17:00Z</dcterms:created>
  <dcterms:modified xsi:type="dcterms:W3CDTF">2016-05-10T01:12:00Z</dcterms:modified>
</cp:coreProperties>
</file>