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F" w:rsidRDefault="006170CD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-194310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8" name="Picture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p w:rsidR="00F118CA" w:rsidRDefault="00F118CA">
      <w:pPr>
        <w:pStyle w:val="a3"/>
        <w:rPr>
          <w:rFonts w:ascii="TH SarabunPSK" w:hAnsi="TH SarabunPSK" w:cs="TH SarabunPSK"/>
          <w:sz w:val="40"/>
          <w:szCs w:val="40"/>
        </w:rPr>
      </w:pPr>
    </w:p>
    <w:p w:rsidR="00F118CA" w:rsidRDefault="00F118CA">
      <w:pPr>
        <w:pStyle w:val="a3"/>
        <w:rPr>
          <w:rFonts w:ascii="TH SarabunPSK" w:hAnsi="TH SarabunPSK" w:cs="TH SarabunPSK"/>
          <w:sz w:val="40"/>
          <w:szCs w:val="40"/>
        </w:rPr>
      </w:pPr>
    </w:p>
    <w:p w:rsidR="00DB5431" w:rsidRDefault="003E7461" w:rsidP="00DB5431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 w:rsidR="001A0164">
        <w:rPr>
          <w:rFonts w:ascii="TH SarabunPSK" w:hAnsi="TH SarabunPSK" w:cs="TH SarabunPSK"/>
          <w:sz w:val="40"/>
          <w:szCs w:val="40"/>
          <w:cs/>
        </w:rPr>
        <w:t>ระบบ</w:t>
      </w:r>
      <w:r w:rsidR="00DB5431">
        <w:rPr>
          <w:rFonts w:ascii="TH SarabunPSK" w:hAnsi="TH SarabunPSK" w:cs="TH SarabunPSK" w:hint="cs"/>
          <w:sz w:val="40"/>
          <w:szCs w:val="40"/>
          <w:cs/>
        </w:rPr>
        <w:t xml:space="preserve">จัดการโปรโมชั่นมือถือโดยใช้เทคโนโลยี </w:t>
      </w:r>
      <w:r w:rsidR="00DB5431">
        <w:rPr>
          <w:rFonts w:ascii="TH SarabunPSK" w:hAnsi="TH SarabunPSK" w:cs="TH SarabunPSK"/>
          <w:sz w:val="40"/>
          <w:szCs w:val="40"/>
        </w:rPr>
        <w:t xml:space="preserve">Android </w:t>
      </w:r>
    </w:p>
    <w:p w:rsidR="003B375A" w:rsidRDefault="00DB5431" w:rsidP="00DB5431">
      <w:pPr>
        <w:pStyle w:val="a3"/>
        <w:rPr>
          <w:rFonts w:ascii="TH SarabunPSK" w:hAnsi="TH SarabunPSK" w:cs="TH SarabunPSK"/>
          <w:sz w:val="40"/>
          <w:szCs w:val="40"/>
        </w:rPr>
      </w:pPr>
      <w:proofErr w:type="gramStart"/>
      <w:r>
        <w:rPr>
          <w:rFonts w:ascii="TH SarabunPSK" w:hAnsi="TH SarabunPSK" w:cs="TH SarabunPSK"/>
          <w:sz w:val="40"/>
          <w:szCs w:val="40"/>
        </w:rPr>
        <w:t>posh</w:t>
      </w:r>
      <w:proofErr w:type="gramEnd"/>
      <w:r>
        <w:rPr>
          <w:rFonts w:ascii="TH SarabunPSK" w:hAnsi="TH SarabunPSK" w:cs="TH SarabunPSK"/>
          <w:sz w:val="40"/>
          <w:szCs w:val="40"/>
        </w:rPr>
        <w:t xml:space="preserve"> notification</w:t>
      </w:r>
    </w:p>
    <w:p w:rsidR="00A87691" w:rsidRPr="005619D3" w:rsidRDefault="00A87691">
      <w:pPr>
        <w:pStyle w:val="a3"/>
        <w:rPr>
          <w:rFonts w:ascii="TH SarabunPSK" w:hAnsi="TH SarabunPSK" w:cs="TH SarabunPSK"/>
        </w:rPr>
      </w:pPr>
    </w:p>
    <w:p w:rsidR="00A87691" w:rsidRPr="00501BD2" w:rsidRDefault="00A87691">
      <w:pPr>
        <w:pStyle w:val="a3"/>
        <w:rPr>
          <w:rFonts w:ascii="TH SarabunPSK" w:hAnsi="TH SarabunPSK" w:cs="TH SarabunPSK"/>
        </w:rPr>
      </w:pPr>
    </w:p>
    <w:p w:rsidR="00A87691" w:rsidRPr="005619D3" w:rsidRDefault="00A87691">
      <w:pPr>
        <w:pStyle w:val="a3"/>
        <w:rPr>
          <w:rFonts w:ascii="TH SarabunPSK" w:hAnsi="TH SarabunPSK" w:cs="TH SarabunPSK"/>
        </w:rPr>
      </w:pPr>
    </w:p>
    <w:p w:rsidR="00A87691" w:rsidRPr="005619D3" w:rsidRDefault="00A87691">
      <w:pPr>
        <w:pStyle w:val="a3"/>
        <w:rPr>
          <w:rFonts w:ascii="TH SarabunPSK" w:hAnsi="TH SarabunPSK" w:cs="TH SarabunPSK"/>
        </w:rPr>
      </w:pPr>
    </w:p>
    <w:p w:rsidR="00E7478F" w:rsidRPr="005619D3" w:rsidRDefault="00E7478F" w:rsidP="00950670">
      <w:pPr>
        <w:pStyle w:val="a3"/>
        <w:jc w:val="left"/>
        <w:rPr>
          <w:rFonts w:ascii="TH SarabunPSK" w:hAnsi="TH SarabunPSK" w:cs="TH SarabunPSK"/>
        </w:rPr>
      </w:pPr>
    </w:p>
    <w:p w:rsidR="00001425" w:rsidRPr="004725C9" w:rsidRDefault="00001425" w:rsidP="001720C6">
      <w:pPr>
        <w:pStyle w:val="a3"/>
        <w:jc w:val="left"/>
        <w:rPr>
          <w:rFonts w:ascii="TH SarabunPSK" w:hAnsi="TH SarabunPSK" w:cs="TH SarabunPSK"/>
          <w:cs/>
        </w:rPr>
      </w:pPr>
    </w:p>
    <w:p w:rsidR="00A87691" w:rsidRPr="004725C9" w:rsidRDefault="00DB5431">
      <w:pPr>
        <w:pStyle w:val="SubtitleCover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ยุพา  วิจิต</w:t>
      </w:r>
    </w:p>
    <w:p w:rsidR="00A87691" w:rsidRPr="005619D3" w:rsidRDefault="00A876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691" w:rsidRDefault="00A876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305" w:rsidRDefault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305" w:rsidRDefault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D60" w:rsidRDefault="00045D60" w:rsidP="00CB10C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7478F" w:rsidRPr="005619D3" w:rsidRDefault="00E747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โครงงานนี้เป็นส่วนหนึ่งของการศึกษาตามหลักสูตร</w:t>
      </w:r>
    </w:p>
    <w:p w:rsidR="000C7305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บัณฑิต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4725C9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เทคโนโลยีสารสนเทศ</w:t>
      </w: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คณะเทคโนโลยีสารสนเทศ 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0C7305" w:rsidRDefault="004725C9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3B375A">
        <w:rPr>
          <w:rFonts w:ascii="TH SarabunPSK" w:hAnsi="TH SarabunPSK" w:cs="TH SarabunPSK"/>
          <w:b/>
          <w:bCs/>
          <w:sz w:val="36"/>
          <w:szCs w:val="36"/>
        </w:rPr>
        <w:t xml:space="preserve"> 2559</w:t>
      </w: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sectPr w:rsidR="000C7305" w:rsidRPr="005619D3"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6E" w:rsidRDefault="0050546E" w:rsidP="00045D60">
      <w:r>
        <w:separator/>
      </w:r>
    </w:p>
  </w:endnote>
  <w:endnote w:type="continuationSeparator" w:id="0">
    <w:p w:rsidR="0050546E" w:rsidRDefault="0050546E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6E" w:rsidRDefault="0050546E" w:rsidP="00045D60">
      <w:r>
        <w:separator/>
      </w:r>
    </w:p>
  </w:footnote>
  <w:footnote w:type="continuationSeparator" w:id="0">
    <w:p w:rsidR="0050546E" w:rsidRDefault="0050546E" w:rsidP="0004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02976"/>
    <w:rsid w:val="00045D60"/>
    <w:rsid w:val="000812AF"/>
    <w:rsid w:val="000923C6"/>
    <w:rsid w:val="000B46CB"/>
    <w:rsid w:val="000C7305"/>
    <w:rsid w:val="000F1A47"/>
    <w:rsid w:val="000F2E92"/>
    <w:rsid w:val="00145940"/>
    <w:rsid w:val="00162939"/>
    <w:rsid w:val="001720C6"/>
    <w:rsid w:val="001A0164"/>
    <w:rsid w:val="001B1CAA"/>
    <w:rsid w:val="001D0F60"/>
    <w:rsid w:val="001D39A3"/>
    <w:rsid w:val="002037D3"/>
    <w:rsid w:val="00251315"/>
    <w:rsid w:val="00294BBD"/>
    <w:rsid w:val="002A6E83"/>
    <w:rsid w:val="002F009C"/>
    <w:rsid w:val="002F31A8"/>
    <w:rsid w:val="003025B7"/>
    <w:rsid w:val="0030304A"/>
    <w:rsid w:val="00332E0B"/>
    <w:rsid w:val="003707A9"/>
    <w:rsid w:val="00385CC5"/>
    <w:rsid w:val="00393D1C"/>
    <w:rsid w:val="003A492E"/>
    <w:rsid w:val="003B375A"/>
    <w:rsid w:val="003E7461"/>
    <w:rsid w:val="00403F76"/>
    <w:rsid w:val="004111EF"/>
    <w:rsid w:val="004115BD"/>
    <w:rsid w:val="00442116"/>
    <w:rsid w:val="00444B14"/>
    <w:rsid w:val="0044539C"/>
    <w:rsid w:val="00450319"/>
    <w:rsid w:val="0046667D"/>
    <w:rsid w:val="004725C9"/>
    <w:rsid w:val="00483F71"/>
    <w:rsid w:val="00501BD2"/>
    <w:rsid w:val="00503E84"/>
    <w:rsid w:val="0050546E"/>
    <w:rsid w:val="005422F5"/>
    <w:rsid w:val="005619D3"/>
    <w:rsid w:val="00585B38"/>
    <w:rsid w:val="005A7E05"/>
    <w:rsid w:val="005C790D"/>
    <w:rsid w:val="005D3850"/>
    <w:rsid w:val="005D5495"/>
    <w:rsid w:val="005E6F9A"/>
    <w:rsid w:val="005F032E"/>
    <w:rsid w:val="006170CD"/>
    <w:rsid w:val="006D0B76"/>
    <w:rsid w:val="006E35CB"/>
    <w:rsid w:val="006E39BE"/>
    <w:rsid w:val="006F318C"/>
    <w:rsid w:val="006F5DAC"/>
    <w:rsid w:val="00784146"/>
    <w:rsid w:val="00790DC5"/>
    <w:rsid w:val="007C17E7"/>
    <w:rsid w:val="007D0E0D"/>
    <w:rsid w:val="007D4E99"/>
    <w:rsid w:val="008020F8"/>
    <w:rsid w:val="008047CF"/>
    <w:rsid w:val="008F0F12"/>
    <w:rsid w:val="008F6B05"/>
    <w:rsid w:val="008F79B6"/>
    <w:rsid w:val="00950670"/>
    <w:rsid w:val="009B4C7B"/>
    <w:rsid w:val="00A1343C"/>
    <w:rsid w:val="00A26ECB"/>
    <w:rsid w:val="00A27371"/>
    <w:rsid w:val="00A57767"/>
    <w:rsid w:val="00A6030F"/>
    <w:rsid w:val="00A87691"/>
    <w:rsid w:val="00AB4E64"/>
    <w:rsid w:val="00AE1937"/>
    <w:rsid w:val="00B43FF8"/>
    <w:rsid w:val="00B51C44"/>
    <w:rsid w:val="00B63457"/>
    <w:rsid w:val="00BA4432"/>
    <w:rsid w:val="00BB4978"/>
    <w:rsid w:val="00BC2C23"/>
    <w:rsid w:val="00C27328"/>
    <w:rsid w:val="00C313E7"/>
    <w:rsid w:val="00C7681F"/>
    <w:rsid w:val="00C92BE0"/>
    <w:rsid w:val="00CB10C4"/>
    <w:rsid w:val="00D0436D"/>
    <w:rsid w:val="00D07262"/>
    <w:rsid w:val="00D755E7"/>
    <w:rsid w:val="00DA062F"/>
    <w:rsid w:val="00DA7B30"/>
    <w:rsid w:val="00DB3B4E"/>
    <w:rsid w:val="00DB5431"/>
    <w:rsid w:val="00DB57DC"/>
    <w:rsid w:val="00DC74E0"/>
    <w:rsid w:val="00E22522"/>
    <w:rsid w:val="00E7478F"/>
    <w:rsid w:val="00EA7B35"/>
    <w:rsid w:val="00F118CA"/>
    <w:rsid w:val="00F37505"/>
    <w:rsid w:val="00F62B49"/>
    <w:rsid w:val="00F82585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ADMIN</cp:lastModifiedBy>
  <cp:revision>2</cp:revision>
  <cp:lastPrinted>2015-03-22T04:03:00Z</cp:lastPrinted>
  <dcterms:created xsi:type="dcterms:W3CDTF">2016-04-24T01:15:00Z</dcterms:created>
  <dcterms:modified xsi:type="dcterms:W3CDTF">2016-04-24T01:15:00Z</dcterms:modified>
</cp:coreProperties>
</file>