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56" w:rsidRPr="00886041" w:rsidRDefault="00575B07" w:rsidP="00575B0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       </w:t>
      </w:r>
      <w:r w:rsidR="00646AF2" w:rsidRPr="0088604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36F56" w:rsidRPr="0088604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536F56" w:rsidRPr="00886041" w:rsidRDefault="00536F56" w:rsidP="00575B0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536F56" w:rsidRPr="00886041" w:rsidRDefault="004133D8" w:rsidP="00575B0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2"/>
          <w:szCs w:val="32"/>
        </w:rPr>
      </w:pP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="00536F56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536F56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6317E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536F56" w:rsidRPr="00886041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475CD8" w:rsidRPr="00886041" w:rsidRDefault="00475CD8" w:rsidP="00575B0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Fonts w:ascii="TH SarabunPSK" w:hAnsi="TH SarabunPSK" w:cs="TH SarabunPSK"/>
          <w:sz w:val="32"/>
          <w:szCs w:val="32"/>
        </w:rPr>
      </w:pPr>
    </w:p>
    <w:p w:rsidR="00106604" w:rsidRPr="00886041" w:rsidRDefault="00DF3FBB" w:rsidP="00106604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="00106604" w:rsidRPr="00886041">
        <w:rPr>
          <w:rStyle w:val="aa"/>
          <w:b/>
          <w:bCs/>
          <w:color w:val="auto"/>
          <w:u w:val="none"/>
          <w:cs/>
        </w:rPr>
        <w:t>บทคัดย่อ</w:t>
      </w:r>
      <w:r w:rsidR="00106604" w:rsidRPr="00886041">
        <w:rPr>
          <w:rStyle w:val="aa"/>
          <w:color w:val="auto"/>
          <w:u w:val="none"/>
          <w:cs/>
        </w:rPr>
        <w:t xml:space="preserve"> </w:t>
      </w:r>
      <w:r w:rsidR="00106604" w:rsidRPr="00886041">
        <w:t>.........................................</w:t>
      </w:r>
      <w:r w:rsidR="0094504A">
        <w:t>..</w:t>
      </w:r>
      <w:r w:rsidR="00EE33D1">
        <w:t>......................................................................</w:t>
      </w:r>
      <w:r w:rsidR="00106604" w:rsidRPr="00886041">
        <w:tab/>
        <w:t xml:space="preserve"> </w:t>
      </w:r>
      <w:hyperlink w:anchor="_Toc113626356" w:history="1">
        <w:r w:rsidR="00106604" w:rsidRPr="00886041">
          <w:rPr>
            <w:rStyle w:val="aa"/>
            <w:color w:val="auto"/>
            <w:u w:val="none"/>
          </w:rPr>
          <w:t xml:space="preserve">    </w:t>
        </w:r>
      </w:hyperlink>
      <w:r w:rsidR="00106604" w:rsidRPr="00886041">
        <w:rPr>
          <w:rStyle w:val="aa"/>
          <w:color w:val="auto"/>
          <w:u w:val="none"/>
          <w:cs/>
        </w:rPr>
        <w:t>ก</w:t>
      </w:r>
      <w:r w:rsidR="00106604" w:rsidRPr="00886041">
        <w:tab/>
      </w:r>
      <w:r w:rsidR="00106604" w:rsidRPr="00886041">
        <w:tab/>
      </w:r>
      <w:r w:rsidR="00106604" w:rsidRPr="00886041">
        <w:tab/>
      </w:r>
      <w:r w:rsidR="00106604" w:rsidRPr="00886041">
        <w:tab/>
      </w:r>
      <w:r w:rsidR="00106604" w:rsidRPr="00886041">
        <w:tab/>
      </w:r>
      <w:r w:rsidR="00106604" w:rsidRPr="00886041">
        <w:rPr>
          <w:rStyle w:val="aa"/>
          <w:b/>
          <w:bCs/>
          <w:color w:val="auto"/>
          <w:u w:val="none"/>
          <w:cs/>
        </w:rPr>
        <w:tab/>
      </w:r>
      <w:r w:rsidR="00106604" w:rsidRPr="00886041">
        <w:rPr>
          <w:rStyle w:val="aa"/>
          <w:b/>
          <w:bCs/>
          <w:color w:val="auto"/>
          <w:u w:val="none"/>
        </w:rPr>
        <w:t>Abstract</w:t>
      </w:r>
      <w:r w:rsidR="00106604" w:rsidRPr="00886041">
        <w:rPr>
          <w:rStyle w:val="aa"/>
          <w:color w:val="auto"/>
          <w:u w:val="none"/>
          <w:cs/>
        </w:rPr>
        <w:t xml:space="preserve"> </w:t>
      </w:r>
      <w:r w:rsidR="00106604" w:rsidRPr="00886041">
        <w:t>.........................................</w:t>
      </w:r>
      <w:r w:rsidR="00EE33D1">
        <w:t>.......................................................................</w:t>
      </w:r>
      <w:r w:rsidR="00106604" w:rsidRPr="00886041">
        <w:tab/>
        <w:t xml:space="preserve"> </w:t>
      </w:r>
      <w:hyperlink w:anchor="_Toc113626356" w:history="1">
        <w:r w:rsidR="00106604" w:rsidRPr="00886041">
          <w:rPr>
            <w:rStyle w:val="aa"/>
            <w:color w:val="auto"/>
            <w:u w:val="none"/>
          </w:rPr>
          <w:t xml:space="preserve">    </w:t>
        </w:r>
      </w:hyperlink>
      <w:r w:rsidR="00B01FD5">
        <w:rPr>
          <w:rStyle w:val="aa"/>
          <w:color w:val="auto"/>
          <w:u w:val="none"/>
          <w:cs/>
        </w:rPr>
        <w:t>ข</w:t>
      </w:r>
    </w:p>
    <w:p w:rsidR="00106604" w:rsidRPr="00B01FD5" w:rsidRDefault="00106604" w:rsidP="00106604">
      <w:pPr>
        <w:pStyle w:val="2"/>
      </w:pPr>
      <w:r w:rsidRPr="00886041">
        <w:rPr>
          <w:rStyle w:val="aa"/>
          <w:b/>
          <w:bCs/>
          <w:color w:val="auto"/>
          <w:u w:val="none"/>
          <w:cs/>
        </w:rPr>
        <w:tab/>
        <w:t>กิตติกรรมประกาศ</w:t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t>.........................................</w:t>
      </w:r>
      <w:r w:rsidR="00EE33D1">
        <w:t>.........................................................</w:t>
      </w:r>
      <w:r w:rsidRPr="00886041">
        <w:tab/>
        <w:t xml:space="preserve"> </w:t>
      </w:r>
      <w:hyperlink w:anchor="_Toc113626356" w:history="1">
        <w:r w:rsidRPr="00886041">
          <w:rPr>
            <w:rStyle w:val="aa"/>
            <w:color w:val="auto"/>
            <w:u w:val="none"/>
          </w:rPr>
          <w:t xml:space="preserve">    </w:t>
        </w:r>
      </w:hyperlink>
      <w:r w:rsidR="00B01FD5">
        <w:rPr>
          <w:rStyle w:val="aa"/>
          <w:rFonts w:hint="cs"/>
          <w:color w:val="auto"/>
          <w:u w:val="none"/>
          <w:cs/>
        </w:rPr>
        <w:t>ค</w:t>
      </w:r>
    </w:p>
    <w:p w:rsidR="00DF3FBB" w:rsidRPr="00886041" w:rsidRDefault="00106604" w:rsidP="00DF3FBB">
      <w:pPr>
        <w:pStyle w:val="2"/>
        <w:rPr>
          <w:rStyle w:val="aa"/>
          <w:color w:val="auto"/>
          <w:u w:val="none"/>
          <w:cs/>
        </w:rPr>
      </w:pPr>
      <w:r w:rsidRPr="00886041">
        <w:rPr>
          <w:rStyle w:val="aa"/>
          <w:b/>
          <w:bCs/>
          <w:color w:val="auto"/>
          <w:u w:val="none"/>
          <w:cs/>
        </w:rPr>
        <w:tab/>
      </w:r>
      <w:r w:rsidR="00DF3FBB" w:rsidRPr="00886041">
        <w:rPr>
          <w:rStyle w:val="aa"/>
          <w:b/>
          <w:bCs/>
          <w:color w:val="auto"/>
          <w:u w:val="none"/>
          <w:cs/>
        </w:rPr>
        <w:t>สารบัญ</w:t>
      </w:r>
      <w:r w:rsidR="00DF3FBB" w:rsidRPr="00886041">
        <w:rPr>
          <w:rStyle w:val="aa"/>
          <w:color w:val="auto"/>
          <w:u w:val="none"/>
          <w:cs/>
        </w:rPr>
        <w:t xml:space="preserve"> </w:t>
      </w:r>
      <w:r w:rsidR="00DF3FBB" w:rsidRPr="00886041">
        <w:t>........................................</w:t>
      </w:r>
      <w:r w:rsidR="00EE33D1">
        <w:t>................................................</w:t>
      </w:r>
      <w:r w:rsidR="00DF3FBB" w:rsidRPr="00886041">
        <w:t>.</w:t>
      </w:r>
      <w:r w:rsidR="00EE33D1">
        <w:t>...........................</w:t>
      </w:r>
      <w:r w:rsidR="00DF3FBB" w:rsidRPr="00886041">
        <w:tab/>
        <w:t xml:space="preserve"> </w:t>
      </w:r>
      <w:hyperlink w:anchor="_Toc113626356" w:history="1">
        <w:r w:rsidR="00DF3FBB" w:rsidRPr="00886041">
          <w:rPr>
            <w:rStyle w:val="aa"/>
            <w:color w:val="auto"/>
            <w:u w:val="none"/>
          </w:rPr>
          <w:t xml:space="preserve">    </w:t>
        </w:r>
      </w:hyperlink>
      <w:r w:rsidR="00B01FD5">
        <w:rPr>
          <w:rStyle w:val="aa"/>
          <w:color w:val="auto"/>
          <w:u w:val="none"/>
          <w:cs/>
        </w:rPr>
        <w:t>ง</w:t>
      </w:r>
    </w:p>
    <w:p w:rsidR="00DF3FBB" w:rsidRPr="00886041" w:rsidRDefault="00DF3FBB" w:rsidP="00DF3FBB">
      <w:pPr>
        <w:pStyle w:val="2"/>
        <w:rPr>
          <w:rStyle w:val="aa"/>
          <w:color w:val="auto"/>
          <w:u w:val="none"/>
          <w:cs/>
        </w:rPr>
      </w:pPr>
      <w:r w:rsidRPr="00886041">
        <w:rPr>
          <w:rStyle w:val="aa"/>
          <w:color w:val="auto"/>
          <w:u w:val="none"/>
        </w:rPr>
        <w:t xml:space="preserve"> </w:t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b/>
          <w:bCs/>
          <w:color w:val="auto"/>
          <w:u w:val="none"/>
          <w:cs/>
        </w:rPr>
        <w:t>สารบัญตาราง</w:t>
      </w:r>
      <w:r w:rsidR="00EE33D1">
        <w:t xml:space="preserve"> </w:t>
      </w:r>
      <w:r w:rsidRPr="00886041">
        <w:t>.........................................</w:t>
      </w:r>
      <w:r w:rsidR="00EE33D1">
        <w:t>................................................................</w:t>
      </w:r>
      <w:r w:rsidRPr="00886041">
        <w:tab/>
        <w:t xml:space="preserve"> </w:t>
      </w:r>
      <w:hyperlink w:anchor="_Toc113626356" w:history="1">
        <w:r w:rsidRPr="00886041">
          <w:rPr>
            <w:rStyle w:val="aa"/>
            <w:color w:val="auto"/>
            <w:u w:val="none"/>
          </w:rPr>
          <w:t xml:space="preserve">    </w:t>
        </w:r>
      </w:hyperlink>
      <w:r w:rsidR="00B01FD5">
        <w:rPr>
          <w:rStyle w:val="aa"/>
          <w:color w:val="auto"/>
          <w:u w:val="none"/>
          <w:cs/>
        </w:rPr>
        <w:t>ฉ</w:t>
      </w:r>
    </w:p>
    <w:p w:rsidR="00DF3FBB" w:rsidRPr="00886041" w:rsidRDefault="00DF3FBB" w:rsidP="00DF3FBB">
      <w:pPr>
        <w:pStyle w:val="2"/>
        <w:rPr>
          <w:rStyle w:val="aa"/>
          <w:color w:val="auto"/>
          <w:u w:val="none"/>
          <w:cs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b/>
          <w:bCs/>
          <w:color w:val="auto"/>
          <w:u w:val="none"/>
          <w:cs/>
        </w:rPr>
        <w:t>สารบัญภาพ</w:t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t>.......................................</w:t>
      </w:r>
      <w:r w:rsidR="00873FAA" w:rsidRPr="00886041">
        <w:t>..................................................................</w:t>
      </w:r>
      <w:r w:rsidRPr="00886041">
        <w:t>..</w:t>
      </w:r>
      <w:r w:rsidRPr="00886041">
        <w:tab/>
        <w:t xml:space="preserve"> </w:t>
      </w:r>
      <w:hyperlink w:anchor="_Toc113626356" w:history="1">
        <w:r w:rsidRPr="00886041">
          <w:rPr>
            <w:rStyle w:val="aa"/>
            <w:color w:val="auto"/>
            <w:u w:val="none"/>
          </w:rPr>
          <w:t xml:space="preserve">    </w:t>
        </w:r>
      </w:hyperlink>
      <w:r w:rsidR="00B01FD5">
        <w:rPr>
          <w:rStyle w:val="aa"/>
          <w:color w:val="auto"/>
          <w:u w:val="none"/>
          <w:cs/>
        </w:rPr>
        <w:t>ช</w:t>
      </w:r>
    </w:p>
    <w:p w:rsidR="00DF3FBB" w:rsidRDefault="00DF3FBB" w:rsidP="00DF3FBB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b/>
          <w:bCs/>
          <w:color w:val="auto"/>
          <w:u w:val="none"/>
          <w:cs/>
        </w:rPr>
        <w:t>สารบัญแผนภาพ</w:t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t>.........................................</w:t>
      </w:r>
      <w:r w:rsidR="00873FAA" w:rsidRPr="00886041">
        <w:t>....................</w:t>
      </w:r>
      <w:r w:rsidR="00EE33D1">
        <w:t>.</w:t>
      </w:r>
      <w:r w:rsidR="00873FAA" w:rsidRPr="00886041">
        <w:t>......................................</w:t>
      </w:r>
      <w:r w:rsidRPr="00886041">
        <w:tab/>
        <w:t xml:space="preserve"> </w:t>
      </w:r>
      <w:hyperlink w:anchor="_Toc113626356" w:history="1">
        <w:r w:rsidRPr="00886041">
          <w:rPr>
            <w:rStyle w:val="aa"/>
            <w:color w:val="auto"/>
            <w:u w:val="none"/>
          </w:rPr>
          <w:t xml:space="preserve">    </w:t>
        </w:r>
      </w:hyperlink>
      <w:r w:rsidR="00B01FD5">
        <w:rPr>
          <w:rStyle w:val="aa"/>
          <w:color w:val="auto"/>
          <w:u w:val="none"/>
          <w:cs/>
        </w:rPr>
        <w:t>ซ</w:t>
      </w:r>
    </w:p>
    <w:p w:rsidR="009545E5" w:rsidRPr="00886041" w:rsidRDefault="009545E5" w:rsidP="00EE33D1">
      <w:pPr>
        <w:pStyle w:val="2"/>
        <w:tabs>
          <w:tab w:val="left" w:pos="6946"/>
        </w:tabs>
        <w:rPr>
          <w:rStyle w:val="aa"/>
          <w:color w:val="auto"/>
          <w:u w:val="none"/>
          <w:cs/>
        </w:rPr>
      </w:pPr>
      <w:r>
        <w:rPr>
          <w:rStyle w:val="aa"/>
          <w:b/>
          <w:bCs/>
          <w:color w:val="auto"/>
          <w:u w:val="none"/>
          <w:cs/>
        </w:rPr>
        <w:tab/>
      </w:r>
      <w:r w:rsidR="00270117" w:rsidRPr="00270117">
        <w:rPr>
          <w:rStyle w:val="aa"/>
          <w:b/>
          <w:bCs/>
          <w:color w:val="auto"/>
          <w:u w:val="none"/>
          <w:cs/>
        </w:rPr>
        <w:t>สารบัญภาพภาคผนวก</w:t>
      </w:r>
      <w:r w:rsidR="00270117">
        <w:rPr>
          <w:rStyle w:val="aa"/>
          <w:rFonts w:hint="cs"/>
          <w:b/>
          <w:bCs/>
          <w:color w:val="auto"/>
          <w:u w:val="none"/>
          <w:cs/>
        </w:rPr>
        <w:t xml:space="preserve"> </w:t>
      </w:r>
      <w:r w:rsidRPr="00886041">
        <w:t>.........</w:t>
      </w:r>
      <w:r w:rsidR="00270117">
        <w:t>............................</w:t>
      </w:r>
      <w:r w:rsidRPr="00886041">
        <w:t>................</w:t>
      </w:r>
      <w:r w:rsidR="00EE33D1">
        <w:t>..</w:t>
      </w:r>
      <w:r w:rsidRPr="00886041">
        <w:t>....................................</w:t>
      </w:r>
      <w:r w:rsidRPr="00886041">
        <w:tab/>
        <w:t xml:space="preserve"> </w:t>
      </w:r>
      <w:hyperlink w:anchor="_Toc113626356" w:history="1">
        <w:r w:rsidRPr="00886041">
          <w:rPr>
            <w:rStyle w:val="aa"/>
            <w:color w:val="auto"/>
            <w:u w:val="none"/>
          </w:rPr>
          <w:t xml:space="preserve">    </w:t>
        </w:r>
      </w:hyperlink>
      <w:r w:rsidR="00270117">
        <w:rPr>
          <w:rStyle w:val="aa"/>
          <w:color w:val="auto"/>
          <w:u w:val="none"/>
          <w:cs/>
        </w:rPr>
        <w:t>ฌ</w:t>
      </w:r>
    </w:p>
    <w:p w:rsidR="009545E5" w:rsidRPr="009545E5" w:rsidRDefault="009545E5" w:rsidP="009545E5">
      <w:pPr>
        <w:rPr>
          <w:sz w:val="12"/>
          <w:szCs w:val="12"/>
          <w:cs/>
        </w:rPr>
      </w:pPr>
    </w:p>
    <w:p w:rsidR="00DF3FBB" w:rsidRPr="00120532" w:rsidRDefault="00DF3FBB" w:rsidP="00DF3FBB">
      <w:pPr>
        <w:rPr>
          <w:rFonts w:ascii="TH SarabunPSK" w:hAnsi="TH SarabunPSK" w:cs="TH SarabunPSK"/>
          <w:sz w:val="12"/>
          <w:szCs w:val="12"/>
        </w:rPr>
      </w:pPr>
    </w:p>
    <w:p w:rsidR="00DF3FBB" w:rsidRPr="004F3E01" w:rsidRDefault="00637389" w:rsidP="00DF3FBB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fldChar w:fldCharType="begin"/>
      </w:r>
      <w:r w:rsidR="00E11840" w:rsidRPr="00886041">
        <w:rPr>
          <w:rStyle w:val="aa"/>
          <w:color w:val="auto"/>
          <w:u w:val="none"/>
        </w:rPr>
        <w:instrText xml:space="preserve"> TOC \o "1-3" \h \z \u </w:instrText>
      </w:r>
      <w:r w:rsidRPr="00886041">
        <w:rPr>
          <w:rStyle w:val="aa"/>
          <w:color w:val="auto"/>
          <w:u w:val="none"/>
        </w:rPr>
        <w:fldChar w:fldCharType="separate"/>
      </w:r>
      <w:r w:rsidR="00DF3FBB" w:rsidRPr="00886041">
        <w:rPr>
          <w:rStyle w:val="aa"/>
          <w:b/>
          <w:bCs/>
          <w:color w:val="auto"/>
          <w:u w:val="none"/>
          <w:cs/>
        </w:rPr>
        <w:t xml:space="preserve">บทที่ </w:t>
      </w:r>
      <w:r w:rsidR="00EC6392" w:rsidRPr="00886041">
        <w:rPr>
          <w:rStyle w:val="aa"/>
          <w:b/>
          <w:bCs/>
          <w:color w:val="auto"/>
          <w:u w:val="none"/>
        </w:rPr>
        <w:t>1</w:t>
      </w:r>
      <w:r w:rsidR="00DF3FBB" w:rsidRPr="00886041">
        <w:rPr>
          <w:rStyle w:val="aa"/>
          <w:b/>
          <w:bCs/>
          <w:color w:val="auto"/>
          <w:u w:val="none"/>
        </w:rPr>
        <w:t xml:space="preserve"> </w:t>
      </w:r>
      <w:r w:rsidR="00DF3FBB" w:rsidRPr="00886041">
        <w:rPr>
          <w:rStyle w:val="aa"/>
          <w:b/>
          <w:bCs/>
          <w:color w:val="auto"/>
          <w:u w:val="none"/>
          <w:cs/>
        </w:rPr>
        <w:t xml:space="preserve"> </w:t>
      </w:r>
      <w:r w:rsidR="00EC6392" w:rsidRPr="00886041">
        <w:rPr>
          <w:rStyle w:val="aa"/>
          <w:b/>
          <w:bCs/>
          <w:color w:val="auto"/>
          <w:u w:val="none"/>
          <w:cs/>
        </w:rPr>
        <w:t>บทนำ</w:t>
      </w:r>
      <w:r w:rsidR="00DF3FBB" w:rsidRPr="00886041">
        <w:rPr>
          <w:rStyle w:val="aa"/>
          <w:b/>
          <w:bCs/>
          <w:color w:val="auto"/>
          <w:u w:val="none"/>
          <w:cs/>
        </w:rPr>
        <w:t xml:space="preserve"> </w:t>
      </w:r>
      <w:r w:rsidR="00DF3FBB" w:rsidRPr="004F3E01">
        <w:t>.......</w:t>
      </w:r>
      <w:r w:rsidR="00A65C06" w:rsidRPr="004F3E01">
        <w:t>........................</w:t>
      </w:r>
      <w:r w:rsidR="00DF3FBB" w:rsidRPr="004F3E01">
        <w:t>..</w:t>
      </w:r>
      <w:r w:rsidR="00873FAA" w:rsidRPr="004F3E01">
        <w:t>.....................................................................</w:t>
      </w:r>
      <w:r w:rsidR="00E72AD1">
        <w:t>.......</w:t>
      </w:r>
      <w:r w:rsidR="00DF3FBB" w:rsidRPr="004F3E01">
        <w:tab/>
        <w:t xml:space="preserve"> </w:t>
      </w:r>
      <w:hyperlink w:anchor="_Toc113626356" w:history="1">
        <w:r w:rsidR="00DF3FBB" w:rsidRPr="004F3E01">
          <w:rPr>
            <w:rStyle w:val="aa"/>
            <w:color w:val="auto"/>
            <w:u w:val="none"/>
          </w:rPr>
          <w:t xml:space="preserve">    </w:t>
        </w:r>
      </w:hyperlink>
      <w:r w:rsidR="00490DCE" w:rsidRPr="004F3E01">
        <w:rPr>
          <w:rStyle w:val="aa"/>
          <w:color w:val="auto"/>
          <w:u w:val="none"/>
        </w:rPr>
        <w:t>1</w:t>
      </w:r>
    </w:p>
    <w:p w:rsidR="00DF3FBB" w:rsidRPr="00886041" w:rsidRDefault="00DF3FBB" w:rsidP="00DF3FBB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</w:t>
      </w:r>
      <w:r w:rsidR="00FB11ED" w:rsidRPr="00886041">
        <w:rPr>
          <w:rStyle w:val="aa"/>
          <w:color w:val="auto"/>
          <w:u w:val="none"/>
          <w:cs/>
        </w:rPr>
        <w:t>หลักการและเหตุผล</w:t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t>.........................................</w:t>
      </w:r>
      <w:r w:rsidR="00E72AD1">
        <w:t>..........................................</w:t>
      </w:r>
      <w:r w:rsidRPr="00886041">
        <w:tab/>
        <w:t xml:space="preserve"> </w:t>
      </w:r>
      <w:hyperlink w:anchor="_Toc113626356" w:history="1">
        <w:r w:rsidRPr="00886041">
          <w:rPr>
            <w:rStyle w:val="aa"/>
            <w:color w:val="auto"/>
            <w:u w:val="none"/>
          </w:rPr>
          <w:t xml:space="preserve">    </w:t>
        </w:r>
      </w:hyperlink>
      <w:r w:rsidR="00490DCE" w:rsidRPr="00886041">
        <w:rPr>
          <w:rStyle w:val="aa"/>
          <w:color w:val="auto"/>
          <w:u w:val="none"/>
        </w:rPr>
        <w:t>1</w:t>
      </w:r>
    </w:p>
    <w:p w:rsidR="00DF3FBB" w:rsidRPr="00886041" w:rsidRDefault="00DF3FBB" w:rsidP="00DF3FBB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</w:t>
      </w:r>
      <w:r w:rsidR="00FB11ED" w:rsidRPr="00886041">
        <w:rPr>
          <w:rStyle w:val="aa"/>
          <w:color w:val="auto"/>
          <w:u w:val="none"/>
          <w:cs/>
        </w:rPr>
        <w:t>วัตถุประสงค์ของการศึกษา</w:t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t>.........</w:t>
      </w:r>
      <w:r w:rsidR="00E72AD1">
        <w:t>...............................................................</w:t>
      </w:r>
      <w:r w:rsidRPr="00886041">
        <w:tab/>
        <w:t xml:space="preserve"> </w:t>
      </w:r>
      <w:hyperlink w:anchor="_Toc113626356" w:history="1">
        <w:r w:rsidRPr="00886041">
          <w:rPr>
            <w:rStyle w:val="aa"/>
            <w:color w:val="auto"/>
            <w:u w:val="none"/>
          </w:rPr>
          <w:t xml:space="preserve">    </w:t>
        </w:r>
      </w:hyperlink>
      <w:r w:rsidR="00490DCE" w:rsidRPr="00886041">
        <w:rPr>
          <w:rStyle w:val="aa"/>
          <w:color w:val="auto"/>
          <w:u w:val="none"/>
        </w:rPr>
        <w:t>2</w:t>
      </w:r>
    </w:p>
    <w:p w:rsidR="00DF3FBB" w:rsidRPr="00886041" w:rsidRDefault="00DF3FBB" w:rsidP="00DF3FBB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 xml:space="preserve"> </w:t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</w:t>
      </w:r>
      <w:r w:rsidR="00FB11ED" w:rsidRPr="00886041">
        <w:rPr>
          <w:rStyle w:val="aa"/>
          <w:color w:val="auto"/>
          <w:u w:val="none"/>
          <w:cs/>
        </w:rPr>
        <w:t>ขอบเขตของการศึกษา</w:t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t>......................................</w:t>
      </w:r>
      <w:r w:rsidR="00873FAA" w:rsidRPr="00886041">
        <w:t>.......................................</w:t>
      </w:r>
      <w:r w:rsidRPr="00886041">
        <w:t>...</w:t>
      </w:r>
      <w:r w:rsidRPr="00886041">
        <w:tab/>
        <w:t xml:space="preserve"> </w:t>
      </w:r>
      <w:hyperlink w:anchor="_Toc113626356" w:history="1">
        <w:r w:rsidRPr="00886041">
          <w:rPr>
            <w:rStyle w:val="aa"/>
            <w:color w:val="auto"/>
            <w:u w:val="none"/>
          </w:rPr>
          <w:t xml:space="preserve">    </w:t>
        </w:r>
      </w:hyperlink>
      <w:r w:rsidR="00490DCE" w:rsidRPr="00886041">
        <w:rPr>
          <w:rStyle w:val="aa"/>
          <w:color w:val="auto"/>
          <w:u w:val="none"/>
        </w:rPr>
        <w:t>2</w:t>
      </w:r>
    </w:p>
    <w:p w:rsidR="00DF3FBB" w:rsidRPr="00886041" w:rsidRDefault="00DF3FBB" w:rsidP="00DF3FBB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</w:t>
      </w:r>
      <w:r w:rsidR="00FB11ED" w:rsidRPr="00886041">
        <w:rPr>
          <w:rStyle w:val="aa"/>
          <w:color w:val="auto"/>
          <w:u w:val="none"/>
          <w:cs/>
        </w:rPr>
        <w:t>นิยามศัพท์เฉพาะ</w:t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t>.........................................</w:t>
      </w:r>
      <w:r w:rsidR="00873FAA" w:rsidRPr="00886041">
        <w:t>..............................................</w:t>
      </w:r>
      <w:r w:rsidRPr="00886041">
        <w:tab/>
        <w:t xml:space="preserve"> </w:t>
      </w:r>
      <w:hyperlink w:anchor="_Toc113626356" w:history="1">
        <w:r w:rsidRPr="00886041">
          <w:rPr>
            <w:rStyle w:val="aa"/>
            <w:color w:val="auto"/>
            <w:u w:val="none"/>
          </w:rPr>
          <w:t xml:space="preserve">    </w:t>
        </w:r>
      </w:hyperlink>
      <w:r w:rsidR="00490DCE" w:rsidRPr="00886041">
        <w:rPr>
          <w:rStyle w:val="aa"/>
          <w:color w:val="auto"/>
          <w:u w:val="none"/>
        </w:rPr>
        <w:t>4</w:t>
      </w:r>
    </w:p>
    <w:p w:rsidR="00DF3FBB" w:rsidRPr="00886041" w:rsidRDefault="00DF3FBB" w:rsidP="00DF3FBB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 xml:space="preserve"> </w:t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</w:t>
      </w:r>
      <w:r w:rsidR="00FB11ED" w:rsidRPr="00886041">
        <w:rPr>
          <w:rStyle w:val="aa"/>
          <w:color w:val="auto"/>
          <w:u w:val="none"/>
          <w:cs/>
        </w:rPr>
        <w:t>ประโยชน์ที่คาดว่าจะได้รับ</w:t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t>........................................</w:t>
      </w:r>
      <w:r w:rsidR="00873FAA" w:rsidRPr="00886041">
        <w:t>................................</w:t>
      </w:r>
      <w:r w:rsidRPr="00886041">
        <w:t>.</w:t>
      </w:r>
      <w:r w:rsidRPr="00886041">
        <w:tab/>
        <w:t xml:space="preserve"> </w:t>
      </w:r>
      <w:hyperlink w:anchor="_Toc113626356" w:history="1">
        <w:r w:rsidRPr="00886041">
          <w:rPr>
            <w:rStyle w:val="aa"/>
            <w:color w:val="auto"/>
            <w:u w:val="none"/>
          </w:rPr>
          <w:t xml:space="preserve">    </w:t>
        </w:r>
      </w:hyperlink>
      <w:r w:rsidR="001C21F0" w:rsidRPr="00886041">
        <w:rPr>
          <w:rStyle w:val="aa"/>
          <w:color w:val="auto"/>
          <w:u w:val="none"/>
        </w:rPr>
        <w:t>5</w:t>
      </w:r>
    </w:p>
    <w:p w:rsidR="00E11840" w:rsidRPr="00886041" w:rsidRDefault="00E11840" w:rsidP="00DF3FBB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E11840" w:rsidRPr="004F3E01" w:rsidRDefault="00DF3FBB" w:rsidP="008E784C">
      <w:pPr>
        <w:pStyle w:val="2"/>
        <w:jc w:val="left"/>
        <w:rPr>
          <w:rStyle w:val="aa"/>
          <w:color w:val="auto"/>
          <w:u w:val="none"/>
        </w:rPr>
      </w:pPr>
      <w:r w:rsidRPr="008E784C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8E784C">
        <w:rPr>
          <w:rStyle w:val="aa"/>
          <w:b/>
          <w:bCs/>
          <w:color w:val="auto"/>
          <w:u w:val="none"/>
        </w:rPr>
        <w:t xml:space="preserve">2 </w:t>
      </w:r>
      <w:r w:rsidRPr="008E784C">
        <w:rPr>
          <w:rStyle w:val="aa"/>
          <w:b/>
          <w:bCs/>
          <w:color w:val="auto"/>
          <w:u w:val="none"/>
          <w:cs/>
        </w:rPr>
        <w:t xml:space="preserve"> </w:t>
      </w:r>
      <w:r w:rsidR="008E784C" w:rsidRPr="008E784C">
        <w:rPr>
          <w:rStyle w:val="aa"/>
          <w:b/>
          <w:bCs/>
          <w:color w:val="auto"/>
          <w:u w:val="none"/>
          <w:cs/>
        </w:rPr>
        <w:t>แนวคิด ทฤษฎี เอกสาร</w:t>
      </w:r>
      <w:r w:rsidRPr="008E784C">
        <w:rPr>
          <w:rStyle w:val="aa"/>
          <w:b/>
          <w:bCs/>
          <w:color w:val="auto"/>
          <w:u w:val="none"/>
          <w:cs/>
        </w:rPr>
        <w:t>และงานวิจัยที่เกี่ยวข้อง</w:t>
      </w:r>
      <w:r w:rsidRPr="008E784C">
        <w:rPr>
          <w:rStyle w:val="aa"/>
          <w:color w:val="auto"/>
          <w:u w:val="none"/>
          <w:cs/>
        </w:rPr>
        <w:t xml:space="preserve"> </w:t>
      </w:r>
      <w:r w:rsidRPr="008E784C">
        <w:t>.........</w:t>
      </w:r>
      <w:r w:rsidR="00E72AD1" w:rsidRPr="008E784C">
        <w:t>...........................</w:t>
      </w:r>
      <w:r w:rsidR="008E784C" w:rsidRPr="008E784C">
        <w:t>......</w:t>
      </w:r>
      <w:r w:rsidRPr="008E784C">
        <w:tab/>
        <w:t xml:space="preserve"> </w:t>
      </w:r>
      <w:hyperlink w:anchor="_Toc113626356" w:history="1">
        <w:r w:rsidRPr="008E784C">
          <w:rPr>
            <w:rStyle w:val="aa"/>
            <w:color w:val="auto"/>
            <w:u w:val="none"/>
          </w:rPr>
          <w:t xml:space="preserve">    </w:t>
        </w:r>
      </w:hyperlink>
      <w:r w:rsidR="000B37AE" w:rsidRPr="008E784C">
        <w:rPr>
          <w:rStyle w:val="aa"/>
          <w:color w:val="auto"/>
          <w:u w:val="none"/>
        </w:rPr>
        <w:t>6</w:t>
      </w:r>
    </w:p>
    <w:p w:rsidR="00E11840" w:rsidRPr="00886041" w:rsidRDefault="00DF3FBB" w:rsidP="005C2E4E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</w:t>
      </w:r>
      <w:r w:rsidR="000B37AE" w:rsidRPr="00886041">
        <w:rPr>
          <w:cs/>
        </w:rPr>
        <w:t>แนวคิดของการประกันสุขภาพไทยสมุทรประกันชีวิต</w:t>
      </w:r>
      <w:r w:rsidRPr="00886041">
        <w:rPr>
          <w:rStyle w:val="aa"/>
          <w:color w:val="auto"/>
          <w:u w:val="none"/>
          <w:cs/>
        </w:rPr>
        <w:t xml:space="preserve"> </w:t>
      </w:r>
      <w:r w:rsidR="000B37AE" w:rsidRPr="00886041">
        <w:t>.....</w:t>
      </w:r>
      <w:r w:rsidRPr="00886041">
        <w:t>.......................</w:t>
      </w:r>
      <w:r w:rsidR="00873FAA" w:rsidRPr="00886041">
        <w:t>...</w:t>
      </w:r>
      <w:r w:rsidRPr="00886041">
        <w:t>.</w:t>
      </w:r>
      <w:r w:rsidRPr="00886041">
        <w:tab/>
        <w:t xml:space="preserve"> </w:t>
      </w:r>
      <w:hyperlink w:anchor="_Toc113626356" w:history="1">
        <w:r w:rsidRPr="00886041">
          <w:rPr>
            <w:rStyle w:val="aa"/>
            <w:color w:val="auto"/>
            <w:u w:val="none"/>
          </w:rPr>
          <w:t xml:space="preserve">    </w:t>
        </w:r>
      </w:hyperlink>
      <w:r w:rsidR="003C7249" w:rsidRPr="00886041">
        <w:rPr>
          <w:rStyle w:val="aa"/>
          <w:color w:val="auto"/>
          <w:u w:val="none"/>
        </w:rPr>
        <w:t>6</w:t>
      </w:r>
    </w:p>
    <w:p w:rsidR="00E11840" w:rsidRPr="00886041" w:rsidRDefault="00DF3FBB" w:rsidP="005C2E4E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</w:t>
      </w:r>
      <w:r w:rsidR="000B37AE" w:rsidRPr="00886041">
        <w:rPr>
          <w:rFonts w:eastAsia="AngsanaNew"/>
          <w:cs/>
        </w:rPr>
        <w:t>สถาปัตยกรรมเชิงบริการ (</w:t>
      </w:r>
      <w:r w:rsidR="000B37AE" w:rsidRPr="00886041">
        <w:rPr>
          <w:rFonts w:eastAsia="AngsanaNew"/>
        </w:rPr>
        <w:t>Service Oriented Architecture)</w:t>
      </w:r>
      <w:r w:rsidR="003C7249" w:rsidRPr="00886041">
        <w:t xml:space="preserve"> ..................  </w:t>
      </w:r>
      <w:r w:rsidR="00E11FF6">
        <w:rPr>
          <w:sz w:val="2"/>
          <w:szCs w:val="2"/>
        </w:rPr>
        <w:t xml:space="preserve">                       </w:t>
      </w:r>
      <w:r w:rsidR="00E11FF6">
        <w:rPr>
          <w:rStyle w:val="aa"/>
          <w:color w:val="auto"/>
          <w:u w:val="none"/>
        </w:rPr>
        <w:t>18</w:t>
      </w:r>
    </w:p>
    <w:p w:rsidR="00E11840" w:rsidRPr="00E11FF6" w:rsidRDefault="00E11FF6" w:rsidP="00E11F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</w:pPr>
      <w:r>
        <w:rPr>
          <w:rStyle w:val="aa"/>
          <w:color w:val="auto"/>
          <w:u w:val="none"/>
        </w:rPr>
        <w:tab/>
        <w:t xml:space="preserve">   </w:t>
      </w:r>
      <w:r w:rsidRPr="00393CA2">
        <w:rPr>
          <w:rFonts w:ascii="TH SarabunPSK" w:hAnsi="TH SarabunPSK" w:cs="TH SarabunPSK"/>
          <w:sz w:val="32"/>
          <w:szCs w:val="32"/>
          <w:cs/>
        </w:rPr>
        <w:t>วงจรการพัฒนาระบบงาน (</w:t>
      </w:r>
      <w:r w:rsidRPr="00393CA2">
        <w:rPr>
          <w:rFonts w:ascii="TH SarabunPSK" w:hAnsi="TH SarabunPSK" w:cs="TH SarabunPSK"/>
          <w:sz w:val="32"/>
          <w:szCs w:val="32"/>
        </w:rPr>
        <w:t>System Development Life Cycle : SDLC)</w:t>
      </w:r>
      <w:r w:rsidR="00DF3FBB" w:rsidRPr="00886041">
        <w:tab/>
      </w:r>
      <w:r>
        <w:rPr>
          <w:sz w:val="2"/>
          <w:szCs w:val="2"/>
        </w:rPr>
        <w:t xml:space="preserve">                                          </w:t>
      </w:r>
      <w:r w:rsidRPr="00E11FF6">
        <w:rPr>
          <w:rStyle w:val="aa"/>
          <w:color w:val="auto"/>
          <w:sz w:val="4"/>
          <w:szCs w:val="4"/>
          <w:u w:val="none"/>
        </w:rPr>
        <w:t xml:space="preserve">    </w:t>
      </w:r>
      <w:r>
        <w:rPr>
          <w:rStyle w:val="aa"/>
          <w:color w:val="auto"/>
          <w:sz w:val="32"/>
          <w:szCs w:val="32"/>
          <w:u w:val="none"/>
        </w:rPr>
        <w:t>25</w:t>
      </w:r>
    </w:p>
    <w:p w:rsidR="00E11840" w:rsidRPr="00886041" w:rsidRDefault="00E11840" w:rsidP="00BD0831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 xml:space="preserve">          </w:t>
      </w:r>
      <w:r w:rsidRPr="00886041">
        <w:rPr>
          <w:rStyle w:val="aa"/>
          <w:color w:val="auto"/>
          <w:u w:val="none"/>
        </w:rPr>
        <w:tab/>
      </w:r>
      <w:r w:rsidR="00F171AF" w:rsidRPr="00886041">
        <w:rPr>
          <w:rStyle w:val="aa"/>
          <w:color w:val="auto"/>
          <w:u w:val="none"/>
        </w:rPr>
        <w:t xml:space="preserve"> </w:t>
      </w:r>
      <w:r w:rsidRPr="00886041">
        <w:rPr>
          <w:rStyle w:val="aa"/>
          <w:color w:val="auto"/>
          <w:u w:val="none"/>
          <w:cs/>
        </w:rPr>
        <w:t xml:space="preserve"> </w:t>
      </w:r>
      <w:r w:rsidR="00296BD6" w:rsidRPr="00886041">
        <w:rPr>
          <w:rStyle w:val="aa"/>
          <w:color w:val="auto"/>
          <w:u w:val="none"/>
          <w:cs/>
        </w:rPr>
        <w:t xml:space="preserve">วิเคราะห์และออกแบบระบบด้วย </w:t>
      </w:r>
      <w:r w:rsidR="00296BD6" w:rsidRPr="00886041">
        <w:rPr>
          <w:rStyle w:val="aa"/>
          <w:color w:val="auto"/>
          <w:u w:val="none"/>
        </w:rPr>
        <w:t xml:space="preserve">UML (Unified Modeling Language) </w:t>
      </w:r>
      <w:r w:rsidR="00F171AF" w:rsidRPr="00886041">
        <w:rPr>
          <w:rStyle w:val="aa"/>
          <w:color w:val="auto"/>
          <w:u w:val="none"/>
        </w:rPr>
        <w:t xml:space="preserve">   </w:t>
      </w:r>
      <w:r w:rsidR="002B3489" w:rsidRPr="00886041">
        <w:rPr>
          <w:rStyle w:val="aa"/>
          <w:color w:val="auto"/>
          <w:u w:val="none"/>
        </w:rPr>
        <w:t>28</w:t>
      </w:r>
    </w:p>
    <w:p w:rsidR="00E11840" w:rsidRPr="00886041" w:rsidRDefault="00E11840" w:rsidP="005C2E4E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 xml:space="preserve"> </w:t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="00BB2D5C" w:rsidRPr="00886041">
        <w:rPr>
          <w:rStyle w:val="aa"/>
          <w:color w:val="auto"/>
          <w:u w:val="none"/>
          <w:cs/>
        </w:rPr>
        <w:t xml:space="preserve"> </w:t>
      </w:r>
      <w:r w:rsidR="00BB2D5C" w:rsidRPr="00886041">
        <w:rPr>
          <w:rStyle w:val="aa"/>
          <w:color w:val="auto"/>
          <w:u w:val="none"/>
        </w:rPr>
        <w:t xml:space="preserve"> </w:t>
      </w:r>
      <w:r w:rsidR="00BB2D5C" w:rsidRPr="00886041">
        <w:rPr>
          <w:rStyle w:val="aa"/>
          <w:color w:val="auto"/>
          <w:u w:val="none"/>
          <w:cs/>
        </w:rPr>
        <w:t xml:space="preserve">ความรู้พื้นฐานเกี่ยวกับ </w:t>
      </w:r>
      <w:r w:rsidR="00BB2D5C" w:rsidRPr="00886041">
        <w:rPr>
          <w:rStyle w:val="aa"/>
          <w:color w:val="auto"/>
          <w:u w:val="none"/>
        </w:rPr>
        <w:t xml:space="preserve">JAVA </w:t>
      </w:r>
      <w:hyperlink w:anchor="_Toc113626356" w:history="1">
        <w:r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E11FF6">
        <w:rPr>
          <w:rStyle w:val="aa"/>
          <w:color w:val="auto"/>
          <w:u w:val="none"/>
        </w:rPr>
        <w:t>37</w:t>
      </w:r>
    </w:p>
    <w:p w:rsidR="00E11840" w:rsidRPr="00886041" w:rsidRDefault="00E11840" w:rsidP="005C2E4E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  <w:t xml:space="preserve">   </w:t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</w:t>
      </w:r>
      <w:r w:rsidR="00F07942" w:rsidRPr="00886041">
        <w:rPr>
          <w:rFonts w:eastAsia="AngsanaNew"/>
          <w:cs/>
        </w:rPr>
        <w:t xml:space="preserve">ภาษา </w:t>
      </w:r>
      <w:r w:rsidR="00F07942" w:rsidRPr="00886041">
        <w:rPr>
          <w:rFonts w:eastAsia="AngsanaNew"/>
        </w:rPr>
        <w:t>XML (Extensible Markup Language)</w:t>
      </w:r>
      <w:r w:rsidR="00E72AD1">
        <w:t xml:space="preserve"> </w:t>
      </w:r>
      <w:hyperlink w:anchor="_Toc113626357" w:history="1">
        <w:r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2B3489" w:rsidRPr="00886041">
        <w:rPr>
          <w:rStyle w:val="aa"/>
          <w:color w:val="auto"/>
          <w:u w:val="none"/>
        </w:rPr>
        <w:t>38</w:t>
      </w:r>
    </w:p>
    <w:p w:rsidR="00E11840" w:rsidRPr="00886041" w:rsidRDefault="00E11840" w:rsidP="005C2E4E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  <w:t xml:space="preserve">   </w:t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</w:t>
      </w:r>
      <w:r w:rsidR="0071635F" w:rsidRPr="00886041">
        <w:rPr>
          <w:rStyle w:val="aa"/>
          <w:color w:val="auto"/>
          <w:u w:val="none"/>
          <w:cs/>
        </w:rPr>
        <w:t xml:space="preserve">ความรู้เบื้องต้นเกี่ยวกับ </w:t>
      </w:r>
      <w:r w:rsidR="0071635F" w:rsidRPr="00886041">
        <w:rPr>
          <w:rStyle w:val="aa"/>
          <w:color w:val="auto"/>
          <w:u w:val="none"/>
        </w:rPr>
        <w:t>MySQL</w:t>
      </w:r>
      <w:hyperlink w:anchor="_Toc113626361" w:history="1">
        <w:r w:rsidRPr="00886041">
          <w:rPr>
            <w:rStyle w:val="aa"/>
            <w:color w:val="auto"/>
            <w:u w:val="none"/>
          </w:rPr>
          <w:t xml:space="preserve"> </w:t>
        </w:r>
        <w:r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2B3489" w:rsidRPr="00886041">
        <w:rPr>
          <w:rStyle w:val="aa"/>
          <w:color w:val="auto"/>
          <w:u w:val="none"/>
        </w:rPr>
        <w:t>41</w:t>
      </w:r>
    </w:p>
    <w:p w:rsidR="00296BD6" w:rsidRPr="00886041" w:rsidRDefault="00BD0831" w:rsidP="00BD0831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  <w:t xml:space="preserve">  </w:t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</w:t>
      </w:r>
      <w:r w:rsidR="00296BD6" w:rsidRPr="00886041">
        <w:rPr>
          <w:rFonts w:eastAsia="Cordia New"/>
          <w:cs/>
        </w:rPr>
        <w:t>การประเมินเครื่องมือในการ</w:t>
      </w:r>
      <w:r w:rsidR="00922BAD" w:rsidRPr="00922BAD">
        <w:rPr>
          <w:rFonts w:eastAsia="Cordia New"/>
          <w:cs/>
        </w:rPr>
        <w:t>วิจัย</w:t>
      </w:r>
      <w:r w:rsidR="00296BD6" w:rsidRPr="00886041">
        <w:rPr>
          <w:rStyle w:val="aa"/>
          <w:color w:val="auto"/>
          <w:u w:val="none"/>
        </w:rPr>
        <w:t xml:space="preserve"> ………………………………</w:t>
      </w:r>
      <w:r w:rsidR="00922BAD">
        <w:rPr>
          <w:rStyle w:val="aa"/>
          <w:color w:val="auto"/>
          <w:u w:val="none"/>
        </w:rPr>
        <w:t>…</w:t>
      </w:r>
      <w:r w:rsidR="00296BD6" w:rsidRPr="00886041">
        <w:rPr>
          <w:rStyle w:val="aa"/>
          <w:color w:val="auto"/>
          <w:u w:val="none"/>
        </w:rPr>
        <w:t>………………..……</w:t>
      </w:r>
      <w:r w:rsidR="00E11FF6">
        <w:rPr>
          <w:rStyle w:val="aa"/>
          <w:color w:val="auto"/>
          <w:u w:val="none"/>
        </w:rPr>
        <w:t xml:space="preserve">  </w:t>
      </w:r>
      <w:r w:rsidR="00E11FF6">
        <w:rPr>
          <w:rStyle w:val="aa"/>
          <w:color w:val="auto"/>
          <w:sz w:val="2"/>
          <w:szCs w:val="2"/>
          <w:u w:val="none"/>
        </w:rPr>
        <w:t xml:space="preserve">                         </w:t>
      </w:r>
      <w:r w:rsidR="00E11FF6">
        <w:rPr>
          <w:rStyle w:val="aa"/>
          <w:color w:val="auto"/>
          <w:u w:val="none"/>
        </w:rPr>
        <w:t>42</w:t>
      </w:r>
    </w:p>
    <w:p w:rsidR="00BD0831" w:rsidRPr="00886041" w:rsidRDefault="00296BD6" w:rsidP="00BD0831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Fonts w:eastAsia="Cordia New"/>
          <w:cs/>
        </w:rPr>
        <w:tab/>
        <w:t xml:space="preserve">  งานวิจัยที่เกี่ยวข้อ</w:t>
      </w:r>
      <w:r w:rsidR="00F171AF" w:rsidRPr="00886041">
        <w:rPr>
          <w:rFonts w:eastAsia="Cordia New"/>
          <w:cs/>
        </w:rPr>
        <w:t>ง</w:t>
      </w:r>
      <w:r w:rsidRPr="00886041">
        <w:rPr>
          <w:rStyle w:val="aa"/>
          <w:color w:val="auto"/>
          <w:u w:val="none"/>
        </w:rPr>
        <w:t xml:space="preserve"> ………………………………………………………………………</w:t>
      </w:r>
      <w:r w:rsidR="00F171AF" w:rsidRPr="00886041">
        <w:rPr>
          <w:rStyle w:val="aa"/>
          <w:color w:val="auto"/>
          <w:u w:val="none"/>
        </w:rPr>
        <w:t>.</w:t>
      </w:r>
      <w:r w:rsidR="00E11FF6">
        <w:rPr>
          <w:rStyle w:val="aa"/>
          <w:color w:val="auto"/>
          <w:u w:val="none"/>
        </w:rPr>
        <w:t xml:space="preserve">….  </w:t>
      </w:r>
      <w:r w:rsidR="00E11FF6">
        <w:rPr>
          <w:rStyle w:val="aa"/>
          <w:color w:val="auto"/>
          <w:sz w:val="2"/>
          <w:szCs w:val="2"/>
          <w:u w:val="none"/>
        </w:rPr>
        <w:t xml:space="preserve">                            </w:t>
      </w:r>
      <w:r w:rsidR="002B3489" w:rsidRPr="00886041">
        <w:rPr>
          <w:rStyle w:val="aa"/>
          <w:color w:val="auto"/>
          <w:u w:val="none"/>
        </w:rPr>
        <w:t>46</w:t>
      </w:r>
    </w:p>
    <w:p w:rsidR="00F77C8B" w:rsidRPr="00886041" w:rsidRDefault="00F171AF" w:rsidP="002B3489">
      <w:pPr>
        <w:jc w:val="center"/>
        <w:rPr>
          <w:rFonts w:ascii="TH SarabunPSK" w:hAnsi="TH SarabunPSK" w:cs="TH SarabunPSK"/>
        </w:rPr>
      </w:pP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886041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Pr="00886041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2F51D1" w:rsidRPr="00886041" w:rsidRDefault="002F51D1" w:rsidP="00F171AF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11840" w:rsidRPr="00886041" w:rsidRDefault="00F77C8B" w:rsidP="00F171AF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2"/>
          <w:szCs w:val="32"/>
        </w:rPr>
      </w:pP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="0094504A">
        <w:rPr>
          <w:rFonts w:ascii="TH SarabunPSK" w:hAnsi="TH SarabunPSK" w:cs="TH SarabunPSK"/>
          <w:b/>
          <w:bCs/>
          <w:sz w:val="32"/>
          <w:szCs w:val="32"/>
        </w:rPr>
        <w:tab/>
      </w:r>
      <w:r w:rsidR="0094504A">
        <w:rPr>
          <w:rFonts w:ascii="TH SarabunPSK" w:hAnsi="TH SarabunPSK" w:cs="TH SarabunPSK"/>
          <w:b/>
          <w:bCs/>
          <w:sz w:val="32"/>
          <w:szCs w:val="32"/>
        </w:rPr>
        <w:tab/>
      </w:r>
      <w:r w:rsidR="0094504A">
        <w:rPr>
          <w:rFonts w:ascii="TH SarabunPSK" w:hAnsi="TH SarabunPSK" w:cs="TH SarabunPSK"/>
          <w:b/>
          <w:bCs/>
          <w:sz w:val="32"/>
          <w:szCs w:val="32"/>
        </w:rPr>
        <w:tab/>
      </w:r>
      <w:r w:rsidR="0094504A">
        <w:rPr>
          <w:rFonts w:ascii="TH SarabunPSK" w:hAnsi="TH SarabunPSK" w:cs="TH SarabunPSK"/>
          <w:b/>
          <w:bCs/>
          <w:sz w:val="32"/>
          <w:szCs w:val="32"/>
        </w:rPr>
        <w:tab/>
      </w:r>
      <w:r w:rsidR="0094504A">
        <w:rPr>
          <w:rFonts w:ascii="TH SarabunPSK" w:hAnsi="TH SarabunPSK" w:cs="TH SarabunPSK"/>
          <w:b/>
          <w:bCs/>
          <w:sz w:val="32"/>
          <w:szCs w:val="32"/>
        </w:rPr>
        <w:tab/>
      </w:r>
      <w:r w:rsidR="0094504A">
        <w:rPr>
          <w:rFonts w:ascii="TH SarabunPSK" w:hAnsi="TH SarabunPSK" w:cs="TH SarabunPSK"/>
          <w:b/>
          <w:bCs/>
          <w:sz w:val="32"/>
          <w:szCs w:val="32"/>
        </w:rPr>
        <w:tab/>
      </w:r>
      <w:r w:rsidR="0094504A">
        <w:rPr>
          <w:rFonts w:ascii="TH SarabunPSK" w:hAnsi="TH SarabunPSK" w:cs="TH SarabunPSK"/>
          <w:b/>
          <w:bCs/>
          <w:sz w:val="32"/>
          <w:szCs w:val="32"/>
        </w:rPr>
        <w:tab/>
      </w:r>
      <w:r w:rsidR="0094504A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E11840" w:rsidRPr="00886041" w:rsidRDefault="00E11840" w:rsidP="005C2E4E">
      <w:pPr>
        <w:pStyle w:val="2"/>
        <w:rPr>
          <w:rStyle w:val="aa"/>
          <w:b/>
          <w:bCs/>
          <w:color w:val="auto"/>
          <w:sz w:val="12"/>
          <w:szCs w:val="12"/>
          <w:u w:val="none"/>
        </w:rPr>
      </w:pPr>
    </w:p>
    <w:p w:rsidR="00E11840" w:rsidRPr="00886041" w:rsidRDefault="00E11840" w:rsidP="005C2E4E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886041">
        <w:rPr>
          <w:rStyle w:val="aa"/>
          <w:b/>
          <w:bCs/>
          <w:color w:val="auto"/>
          <w:u w:val="none"/>
        </w:rPr>
        <w:t xml:space="preserve">3 </w:t>
      </w:r>
      <w:r w:rsidRPr="00886041">
        <w:rPr>
          <w:rStyle w:val="aa"/>
          <w:b/>
          <w:bCs/>
          <w:color w:val="auto"/>
          <w:u w:val="none"/>
          <w:cs/>
        </w:rPr>
        <w:t xml:space="preserve"> วิธีดำเนินการ</w:t>
      </w:r>
      <w:r w:rsidR="00062A22" w:rsidRPr="00062A22">
        <w:rPr>
          <w:rStyle w:val="aa"/>
          <w:b/>
          <w:bCs/>
          <w:color w:val="auto"/>
          <w:u w:val="none"/>
          <w:cs/>
        </w:rPr>
        <w:t>วิจัย</w:t>
      </w:r>
      <w:hyperlink w:anchor="_Toc113626363" w:history="1">
        <w:r w:rsidR="002B3489" w:rsidRPr="0094504A">
          <w:rPr>
            <w:rStyle w:val="aa"/>
            <w:color w:val="auto"/>
            <w:u w:val="none"/>
          </w:rPr>
          <w:t xml:space="preserve"> </w:t>
        </w:r>
        <w:r w:rsidRPr="0094504A">
          <w:rPr>
            <w:rStyle w:val="aa"/>
            <w:color w:val="auto"/>
            <w:u w:val="none"/>
          </w:rPr>
          <w:tab/>
          <w:t xml:space="preserve">    </w:t>
        </w:r>
      </w:hyperlink>
      <w:r w:rsidR="00571DEA">
        <w:rPr>
          <w:rStyle w:val="aa"/>
          <w:color w:val="auto"/>
          <w:u w:val="none"/>
        </w:rPr>
        <w:t>48</w:t>
      </w:r>
    </w:p>
    <w:p w:rsidR="00E11840" w:rsidRPr="00886041" w:rsidRDefault="00E11840" w:rsidP="005C2E4E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rPr>
          <w:rStyle w:val="aa"/>
          <w:color w:val="auto"/>
          <w:u w:val="none"/>
        </w:rPr>
        <w:t xml:space="preserve"> </w:t>
      </w:r>
      <w:r w:rsidR="00F77C8B" w:rsidRPr="00886041">
        <w:rPr>
          <w:rStyle w:val="aa"/>
          <w:color w:val="auto"/>
          <w:u w:val="none"/>
          <w:cs/>
        </w:rPr>
        <w:t>กลุ่มเป้าหมาย</w:t>
      </w:r>
      <w:r w:rsidRPr="00886041">
        <w:rPr>
          <w:rStyle w:val="aa"/>
          <w:color w:val="auto"/>
          <w:u w:val="none"/>
        </w:rPr>
        <w:t xml:space="preserve"> </w:t>
      </w:r>
      <w:hyperlink w:anchor="_Toc113626365" w:history="1">
        <w:r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571DEA">
        <w:rPr>
          <w:rStyle w:val="aa"/>
          <w:color w:val="auto"/>
          <w:u w:val="none"/>
        </w:rPr>
        <w:t>48</w:t>
      </w:r>
    </w:p>
    <w:p w:rsidR="00E11840" w:rsidRPr="00886041" w:rsidRDefault="00E11840" w:rsidP="005C2E4E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rPr>
          <w:rStyle w:val="aa"/>
          <w:color w:val="auto"/>
          <w:u w:val="none"/>
        </w:rPr>
        <w:t xml:space="preserve"> </w:t>
      </w:r>
      <w:r w:rsidR="00062A22">
        <w:rPr>
          <w:rStyle w:val="aa"/>
          <w:color w:val="auto"/>
          <w:u w:val="none"/>
          <w:cs/>
        </w:rPr>
        <w:t>เครื่องมือที่ใช้ในการ</w:t>
      </w:r>
      <w:r w:rsidR="00062A22">
        <w:rPr>
          <w:rFonts w:eastAsia="Cordia New" w:hint="cs"/>
          <w:cs/>
        </w:rPr>
        <w:t>วิจัย</w:t>
      </w:r>
      <w:r w:rsidRPr="00886041">
        <w:rPr>
          <w:rStyle w:val="aa"/>
          <w:color w:val="auto"/>
          <w:u w:val="none"/>
          <w:cs/>
        </w:rPr>
        <w:t xml:space="preserve">  </w:t>
      </w:r>
      <w:hyperlink w:anchor="_Toc113626367" w:history="1">
        <w:r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571DEA">
        <w:rPr>
          <w:rStyle w:val="aa"/>
          <w:color w:val="auto"/>
          <w:u w:val="none"/>
        </w:rPr>
        <w:t>48</w:t>
      </w:r>
    </w:p>
    <w:p w:rsidR="00E11840" w:rsidRPr="00886041" w:rsidRDefault="00E11840" w:rsidP="005C2E4E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rPr>
          <w:rStyle w:val="aa"/>
          <w:color w:val="auto"/>
          <w:u w:val="none"/>
        </w:rPr>
        <w:t xml:space="preserve"> </w:t>
      </w:r>
      <w:r w:rsidRPr="00886041">
        <w:rPr>
          <w:rStyle w:val="aa"/>
          <w:color w:val="auto"/>
          <w:u w:val="none"/>
          <w:cs/>
        </w:rPr>
        <w:t>การสร้างและการหาประสิทธิ</w:t>
      </w:r>
      <w:r w:rsidR="00062A22">
        <w:rPr>
          <w:rStyle w:val="aa"/>
          <w:color w:val="auto"/>
          <w:u w:val="none"/>
          <w:cs/>
        </w:rPr>
        <w:t>ภาพของเครื่องมือที่ใช้ในการ</w:t>
      </w:r>
      <w:r w:rsidR="00062A22">
        <w:rPr>
          <w:rFonts w:eastAsia="Cordia New" w:hint="cs"/>
          <w:cs/>
        </w:rPr>
        <w:t>วิจัย</w:t>
      </w:r>
      <w:hyperlink w:anchor="_Toc113626367" w:history="1">
        <w:r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571DEA">
        <w:rPr>
          <w:rStyle w:val="aa"/>
          <w:color w:val="auto"/>
          <w:u w:val="none"/>
        </w:rPr>
        <w:t>49</w:t>
      </w:r>
    </w:p>
    <w:p w:rsidR="00E11840" w:rsidRPr="00886041" w:rsidRDefault="00E11840" w:rsidP="005C2E4E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rPr>
          <w:rStyle w:val="aa"/>
          <w:color w:val="auto"/>
          <w:u w:val="none"/>
        </w:rPr>
        <w:t xml:space="preserve"> </w:t>
      </w:r>
      <w:r w:rsidR="00EC7560" w:rsidRPr="00886041">
        <w:rPr>
          <w:rStyle w:val="aa"/>
          <w:color w:val="auto"/>
          <w:u w:val="none"/>
          <w:cs/>
        </w:rPr>
        <w:t>การเก็บรวบรวมข้อมูล</w:t>
      </w:r>
      <w:r w:rsidR="00EC7560" w:rsidRPr="00886041">
        <w:t xml:space="preserve"> </w:t>
      </w:r>
      <w:hyperlink w:anchor="_Toc113626367" w:history="1">
        <w:r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571DEA">
        <w:rPr>
          <w:rStyle w:val="aa"/>
          <w:color w:val="auto"/>
          <w:u w:val="none"/>
        </w:rPr>
        <w:t>78</w:t>
      </w:r>
    </w:p>
    <w:p w:rsidR="003C7DFD" w:rsidRPr="00886041" w:rsidRDefault="00E11840" w:rsidP="003C7DFD">
      <w:pPr>
        <w:pStyle w:val="2"/>
        <w:rPr>
          <w:rStyle w:val="aa"/>
          <w:color w:val="auto"/>
          <w:u w:val="none"/>
          <w:cs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rPr>
          <w:rStyle w:val="aa"/>
          <w:color w:val="auto"/>
          <w:u w:val="none"/>
        </w:rPr>
        <w:t xml:space="preserve"> </w:t>
      </w:r>
      <w:r w:rsidRPr="00886041">
        <w:rPr>
          <w:rStyle w:val="aa"/>
          <w:color w:val="auto"/>
          <w:u w:val="none"/>
          <w:cs/>
        </w:rPr>
        <w:t xml:space="preserve">สถิติที่ใช้ในการวิเคราะห์ข้อมูล </w:t>
      </w:r>
      <w:hyperlink w:anchor="_Toc113626367" w:history="1">
        <w:r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9677FC">
        <w:rPr>
          <w:rStyle w:val="aa"/>
          <w:color w:val="auto"/>
          <w:u w:val="none"/>
        </w:rPr>
        <w:t>78</w:t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rPr>
          <w:rStyle w:val="aa"/>
          <w:color w:val="auto"/>
          <w:u w:val="none"/>
        </w:rPr>
        <w:t xml:space="preserve"> </w:t>
      </w:r>
      <w:r w:rsidR="003C7DFD" w:rsidRPr="00886041">
        <w:rPr>
          <w:rStyle w:val="aa"/>
          <w:color w:val="auto"/>
          <w:u w:val="none"/>
        </w:rPr>
        <w:fldChar w:fldCharType="begin"/>
      </w:r>
      <w:r w:rsidR="003C7DFD" w:rsidRPr="00886041">
        <w:rPr>
          <w:rStyle w:val="aa"/>
          <w:color w:val="auto"/>
          <w:u w:val="none"/>
        </w:rPr>
        <w:instrText xml:space="preserve"> TOC \o "1-3" \h \z \u </w:instrText>
      </w:r>
      <w:r w:rsidR="003C7DFD" w:rsidRPr="00886041">
        <w:rPr>
          <w:rStyle w:val="aa"/>
          <w:color w:val="auto"/>
          <w:u w:val="none"/>
        </w:rPr>
        <w:fldChar w:fldCharType="separate"/>
      </w:r>
    </w:p>
    <w:p w:rsidR="003C7DFD" w:rsidRPr="00886041" w:rsidRDefault="003C7DFD" w:rsidP="003C7DFD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3C7DFD" w:rsidRPr="00886041" w:rsidRDefault="003C7DFD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886041">
        <w:rPr>
          <w:rStyle w:val="aa"/>
          <w:b/>
          <w:bCs/>
          <w:color w:val="auto"/>
          <w:u w:val="none"/>
        </w:rPr>
        <w:t xml:space="preserve">4  </w:t>
      </w:r>
      <w:r w:rsidR="00B75458">
        <w:rPr>
          <w:rStyle w:val="aa"/>
          <w:b/>
          <w:bCs/>
          <w:color w:val="auto"/>
          <w:u w:val="none"/>
          <w:cs/>
        </w:rPr>
        <w:t>ผลการ</w:t>
      </w:r>
      <w:r w:rsidR="00B75458" w:rsidRPr="00B75458">
        <w:rPr>
          <w:rStyle w:val="aa"/>
          <w:b/>
          <w:bCs/>
          <w:color w:val="auto"/>
          <w:u w:val="none"/>
          <w:cs/>
        </w:rPr>
        <w:t>วิจัย</w:t>
      </w:r>
      <w:hyperlink w:anchor="_Toc113626363" w:history="1">
        <w:r w:rsidRPr="0094504A">
          <w:rPr>
            <w:rStyle w:val="aa"/>
            <w:color w:val="auto"/>
            <w:u w:val="none"/>
          </w:rPr>
          <w:t xml:space="preserve"> </w:t>
        </w:r>
        <w:r w:rsidRPr="0094504A">
          <w:rPr>
            <w:rStyle w:val="aa"/>
            <w:color w:val="auto"/>
            <w:u w:val="none"/>
          </w:rPr>
          <w:tab/>
          <w:t xml:space="preserve">    </w:t>
        </w:r>
      </w:hyperlink>
      <w:r w:rsidR="00571DEA">
        <w:rPr>
          <w:rStyle w:val="aa"/>
          <w:color w:val="auto"/>
          <w:u w:val="none"/>
        </w:rPr>
        <w:t>80</w:t>
      </w:r>
    </w:p>
    <w:p w:rsidR="00B232F5" w:rsidRPr="00886041" w:rsidRDefault="003C7DFD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</w:t>
      </w:r>
      <w:r w:rsidR="00B232F5" w:rsidRPr="00886041">
        <w:rPr>
          <w:rStyle w:val="aa"/>
          <w:color w:val="auto"/>
          <w:u w:val="none"/>
          <w:cs/>
        </w:rPr>
        <w:t>ผลการพัฒนาระบบจ่ายค่าประกันสุขภาพไทยสมุทรประกันชีวิต</w:t>
      </w:r>
    </w:p>
    <w:p w:rsidR="003C7DFD" w:rsidRPr="00886041" w:rsidRDefault="00B232F5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  <w:cs/>
        </w:rPr>
        <w:tab/>
      </w:r>
      <w:r w:rsidRPr="00886041">
        <w:rPr>
          <w:rStyle w:val="aa"/>
          <w:color w:val="auto"/>
          <w:u w:val="none"/>
          <w:cs/>
        </w:rPr>
        <w:tab/>
      </w:r>
      <w:r w:rsidRPr="00886041">
        <w:rPr>
          <w:rStyle w:val="aa"/>
          <w:color w:val="auto"/>
          <w:u w:val="none"/>
          <w:cs/>
        </w:rPr>
        <w:tab/>
        <w:t xml:space="preserve">  ด้วยสถาปัตยกรรมเชิงบริการ</w:t>
      </w:r>
      <w:r w:rsidR="003C7DFD" w:rsidRPr="00886041">
        <w:rPr>
          <w:rStyle w:val="aa"/>
          <w:color w:val="auto"/>
          <w:u w:val="none"/>
        </w:rPr>
        <w:t xml:space="preserve"> </w:t>
      </w:r>
      <w:hyperlink w:anchor="_Toc113626365" w:history="1">
        <w:r w:rsidR="003C7DFD"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571DEA">
        <w:rPr>
          <w:rStyle w:val="aa"/>
          <w:color w:val="auto"/>
          <w:u w:val="none"/>
        </w:rPr>
        <w:t>80</w:t>
      </w:r>
    </w:p>
    <w:p w:rsidR="00B232F5" w:rsidRPr="00886041" w:rsidRDefault="003C7DFD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rPr>
          <w:rStyle w:val="aa"/>
          <w:color w:val="auto"/>
          <w:u w:val="none"/>
        </w:rPr>
        <w:t xml:space="preserve"> </w:t>
      </w:r>
      <w:r w:rsidR="00B232F5" w:rsidRPr="00886041">
        <w:rPr>
          <w:rStyle w:val="aa"/>
          <w:color w:val="auto"/>
          <w:u w:val="none"/>
          <w:cs/>
        </w:rPr>
        <w:t>ผลการวิเคราะห์คุณภาพของระบบจ่ายค่าประกันสุขภาพ</w:t>
      </w:r>
    </w:p>
    <w:p w:rsidR="00B232F5" w:rsidRPr="00886041" w:rsidRDefault="00B232F5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  <w:cs/>
        </w:rPr>
        <w:tab/>
      </w:r>
      <w:r w:rsidRPr="00886041">
        <w:rPr>
          <w:rStyle w:val="aa"/>
          <w:color w:val="auto"/>
          <w:u w:val="none"/>
          <w:cs/>
        </w:rPr>
        <w:tab/>
      </w:r>
      <w:r w:rsidRPr="00886041">
        <w:rPr>
          <w:rStyle w:val="aa"/>
          <w:color w:val="auto"/>
          <w:u w:val="none"/>
          <w:cs/>
        </w:rPr>
        <w:tab/>
        <w:t xml:space="preserve">  ไทยสมุทรประกันชีวิตด้วยสถาปัตยกรรมเชิงบริการ</w:t>
      </w:r>
      <w:r w:rsidR="003C7DFD" w:rsidRPr="00886041">
        <w:rPr>
          <w:rStyle w:val="aa"/>
          <w:color w:val="auto"/>
          <w:u w:val="none"/>
          <w:cs/>
        </w:rPr>
        <w:t xml:space="preserve"> </w:t>
      </w:r>
      <w:hyperlink w:anchor="_Toc113626367" w:history="1">
        <w:r w:rsidR="003C7DFD"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3C7DFD" w:rsidRPr="00886041">
        <w:rPr>
          <w:rStyle w:val="aa"/>
          <w:color w:val="auto"/>
          <w:u w:val="none"/>
        </w:rPr>
        <w:t>8</w:t>
      </w:r>
      <w:r w:rsidR="00571DEA">
        <w:rPr>
          <w:rStyle w:val="aa"/>
          <w:color w:val="auto"/>
          <w:u w:val="none"/>
        </w:rPr>
        <w:t>7</w:t>
      </w:r>
    </w:p>
    <w:p w:rsidR="00B232F5" w:rsidRPr="00886041" w:rsidRDefault="00B232F5" w:rsidP="00B232F5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rPr>
          <w:rStyle w:val="aa"/>
          <w:color w:val="auto"/>
          <w:u w:val="none"/>
        </w:rPr>
        <w:t xml:space="preserve"> </w:t>
      </w:r>
      <w:r w:rsidRPr="00886041">
        <w:rPr>
          <w:rStyle w:val="aa"/>
          <w:color w:val="auto"/>
          <w:u w:val="none"/>
          <w:cs/>
        </w:rPr>
        <w:t>ผลการวิเคราะห์</w:t>
      </w:r>
      <w:r w:rsidR="00571DEA">
        <w:rPr>
          <w:rStyle w:val="aa"/>
          <w:rFonts w:hint="cs"/>
          <w:color w:val="auto"/>
          <w:u w:val="none"/>
          <w:cs/>
        </w:rPr>
        <w:t>การศึกษา</w:t>
      </w:r>
      <w:r w:rsidRPr="00886041">
        <w:rPr>
          <w:rStyle w:val="aa"/>
          <w:color w:val="auto"/>
          <w:u w:val="none"/>
          <w:cs/>
        </w:rPr>
        <w:t>ความพึงพอใจของระบบจ่ายค่าประกันสุขภาพ</w:t>
      </w:r>
    </w:p>
    <w:p w:rsidR="00B232F5" w:rsidRPr="00886041" w:rsidRDefault="00B232F5" w:rsidP="00B232F5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  <w:cs/>
        </w:rPr>
        <w:tab/>
      </w:r>
      <w:r w:rsidRPr="00886041">
        <w:rPr>
          <w:rStyle w:val="aa"/>
          <w:color w:val="auto"/>
          <w:u w:val="none"/>
          <w:cs/>
        </w:rPr>
        <w:tab/>
      </w:r>
      <w:r w:rsidRPr="00886041">
        <w:rPr>
          <w:rStyle w:val="aa"/>
          <w:color w:val="auto"/>
          <w:u w:val="none"/>
          <w:cs/>
        </w:rPr>
        <w:tab/>
        <w:t xml:space="preserve">  ไทยสมุทรประกันชีวิตด้วยสถาปัตยกรรมเชิงบริการ </w:t>
      </w:r>
      <w:hyperlink w:anchor="_Toc113626367" w:history="1">
        <w:r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571DEA">
        <w:rPr>
          <w:rStyle w:val="aa"/>
          <w:color w:val="auto"/>
          <w:u w:val="none"/>
        </w:rPr>
        <w:t>90</w:t>
      </w:r>
    </w:p>
    <w:p w:rsidR="003C7DFD" w:rsidRPr="00886041" w:rsidRDefault="003C7DFD" w:rsidP="003C7DFD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3C7DFD" w:rsidRPr="00886041" w:rsidRDefault="003C7DFD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886041">
        <w:rPr>
          <w:rStyle w:val="aa"/>
          <w:b/>
          <w:bCs/>
          <w:color w:val="auto"/>
          <w:u w:val="none"/>
        </w:rPr>
        <w:t>5</w:t>
      </w:r>
      <w:r w:rsidR="00B75458">
        <w:rPr>
          <w:rStyle w:val="aa"/>
          <w:b/>
          <w:bCs/>
          <w:color w:val="auto"/>
          <w:u w:val="none"/>
          <w:cs/>
        </w:rPr>
        <w:t xml:space="preserve">  สรุปผ</w:t>
      </w:r>
      <w:r w:rsidRPr="00886041">
        <w:rPr>
          <w:rStyle w:val="aa"/>
          <w:b/>
          <w:bCs/>
          <w:color w:val="auto"/>
          <w:u w:val="none"/>
          <w:cs/>
        </w:rPr>
        <w:t>ล</w:t>
      </w:r>
      <w:r w:rsidR="00B75458">
        <w:rPr>
          <w:rStyle w:val="aa"/>
          <w:rFonts w:hint="cs"/>
          <w:b/>
          <w:bCs/>
          <w:color w:val="auto"/>
          <w:u w:val="none"/>
          <w:cs/>
        </w:rPr>
        <w:t>การวิจัย</w:t>
      </w:r>
      <w:r w:rsidR="00B75458">
        <w:rPr>
          <w:rStyle w:val="aa"/>
          <w:b/>
          <w:bCs/>
          <w:color w:val="auto"/>
          <w:u w:val="none"/>
          <w:cs/>
        </w:rPr>
        <w:t xml:space="preserve"> </w:t>
      </w:r>
      <w:r w:rsidRPr="00886041">
        <w:rPr>
          <w:rStyle w:val="aa"/>
          <w:b/>
          <w:bCs/>
          <w:color w:val="auto"/>
          <w:u w:val="none"/>
          <w:cs/>
        </w:rPr>
        <w:t>อภิปราย</w:t>
      </w:r>
      <w:r w:rsidR="00B75458">
        <w:rPr>
          <w:rStyle w:val="aa"/>
          <w:rFonts w:hint="cs"/>
          <w:b/>
          <w:bCs/>
          <w:color w:val="auto"/>
          <w:u w:val="none"/>
          <w:cs/>
        </w:rPr>
        <w:t xml:space="preserve">ผล </w:t>
      </w:r>
      <w:r w:rsidRPr="00886041">
        <w:rPr>
          <w:rStyle w:val="aa"/>
          <w:b/>
          <w:bCs/>
          <w:color w:val="auto"/>
          <w:u w:val="none"/>
          <w:cs/>
        </w:rPr>
        <w:t>และข้อเสนอแนะ</w:t>
      </w:r>
      <w:hyperlink w:anchor="_Toc113626363" w:history="1">
        <w:r w:rsidRPr="0094504A">
          <w:rPr>
            <w:rStyle w:val="aa"/>
            <w:color w:val="auto"/>
            <w:u w:val="none"/>
          </w:rPr>
          <w:t xml:space="preserve"> </w:t>
        </w:r>
        <w:r w:rsidRPr="0094504A">
          <w:rPr>
            <w:rStyle w:val="aa"/>
            <w:color w:val="auto"/>
            <w:u w:val="none"/>
          </w:rPr>
          <w:tab/>
          <w:t xml:space="preserve">    </w:t>
        </w:r>
      </w:hyperlink>
      <w:r w:rsidR="00571DEA">
        <w:rPr>
          <w:rStyle w:val="aa"/>
          <w:color w:val="auto"/>
          <w:u w:val="none"/>
        </w:rPr>
        <w:t>92</w:t>
      </w:r>
    </w:p>
    <w:p w:rsidR="003C7DFD" w:rsidRPr="00886041" w:rsidRDefault="003C7DFD" w:rsidP="003C7DFD">
      <w:pPr>
        <w:pStyle w:val="2"/>
        <w:rPr>
          <w:rStyle w:val="aa"/>
          <w:color w:val="auto"/>
          <w:u w:val="none"/>
          <w:cs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="00B75458">
        <w:rPr>
          <w:rStyle w:val="aa"/>
          <w:color w:val="auto"/>
          <w:u w:val="none"/>
          <w:cs/>
        </w:rPr>
        <w:t xml:space="preserve">  สรุปผลการ</w:t>
      </w:r>
      <w:r w:rsidR="00B75458">
        <w:rPr>
          <w:rFonts w:eastAsia="Cordia New" w:hint="cs"/>
          <w:cs/>
        </w:rPr>
        <w:t>วิจัย</w:t>
      </w:r>
      <w:r w:rsidRPr="00886041">
        <w:rPr>
          <w:rStyle w:val="aa"/>
          <w:color w:val="auto"/>
          <w:u w:val="none"/>
        </w:rPr>
        <w:t xml:space="preserve"> </w:t>
      </w:r>
      <w:hyperlink w:anchor="_Toc113626365" w:history="1">
        <w:r w:rsidRPr="00886041">
          <w:rPr>
            <w:rStyle w:val="aa"/>
            <w:color w:val="auto"/>
            <w:u w:val="none"/>
          </w:rPr>
          <w:tab/>
          <w:t xml:space="preserve">    </w:t>
        </w:r>
      </w:hyperlink>
      <w:r w:rsidR="00571DEA">
        <w:rPr>
          <w:rStyle w:val="aa"/>
          <w:color w:val="auto"/>
          <w:u w:val="none"/>
        </w:rPr>
        <w:t>92</w:t>
      </w:r>
    </w:p>
    <w:p w:rsidR="003C7DFD" w:rsidRPr="00886041" w:rsidRDefault="003C7DFD" w:rsidP="003C7DFD">
      <w:pPr>
        <w:pStyle w:val="2"/>
        <w:rPr>
          <w:rStyle w:val="aa"/>
          <w:color w:val="auto"/>
          <w:u w:val="none"/>
          <w:cs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="00B75458">
        <w:rPr>
          <w:rStyle w:val="aa"/>
          <w:color w:val="auto"/>
          <w:u w:val="none"/>
          <w:cs/>
        </w:rPr>
        <w:t xml:space="preserve">  อภิปรายผล</w:t>
      </w:r>
      <w:r w:rsidRPr="00886041">
        <w:rPr>
          <w:rStyle w:val="aa"/>
          <w:color w:val="auto"/>
          <w:u w:val="none"/>
          <w:cs/>
        </w:rPr>
        <w:t xml:space="preserve"> </w:t>
      </w:r>
      <w:r w:rsidRPr="00886041">
        <w:rPr>
          <w:rStyle w:val="aa"/>
          <w:color w:val="auto"/>
          <w:u w:val="none"/>
          <w:cs/>
        </w:rPr>
        <w:tab/>
      </w:r>
      <w:r w:rsidR="00571DEA">
        <w:rPr>
          <w:rStyle w:val="aa"/>
          <w:color w:val="auto"/>
          <w:u w:val="none"/>
        </w:rPr>
        <w:t xml:space="preserve">    93</w:t>
      </w:r>
    </w:p>
    <w:p w:rsidR="003C7DFD" w:rsidRPr="00886041" w:rsidRDefault="003C7DFD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  <w:cs/>
        </w:rPr>
        <w:t xml:space="preserve">  ข้อเสนอแนะ</w:t>
      </w:r>
      <w:r w:rsidRPr="00886041">
        <w:rPr>
          <w:rStyle w:val="aa"/>
          <w:color w:val="auto"/>
          <w:u w:val="none"/>
          <w:cs/>
        </w:rPr>
        <w:tab/>
      </w:r>
      <w:r w:rsidR="00571DEA">
        <w:rPr>
          <w:rStyle w:val="aa"/>
          <w:color w:val="auto"/>
          <w:u w:val="none"/>
        </w:rPr>
        <w:t xml:space="preserve">    94</w:t>
      </w:r>
    </w:p>
    <w:p w:rsidR="003C7DFD" w:rsidRPr="00886041" w:rsidRDefault="003C7DFD" w:rsidP="003C7DFD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3C7DFD" w:rsidRPr="00886041" w:rsidRDefault="003C7DFD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b/>
          <w:bCs/>
          <w:color w:val="auto"/>
          <w:u w:val="none"/>
          <w:cs/>
        </w:rPr>
        <w:t>บรรณานุกรม</w:t>
      </w:r>
      <w:r w:rsidR="00664F5E" w:rsidRPr="0094504A">
        <w:rPr>
          <w:rStyle w:val="aa"/>
          <w:color w:val="auto"/>
          <w:u w:val="none"/>
          <w:cs/>
        </w:rPr>
        <w:t xml:space="preserve"> </w:t>
      </w:r>
      <w:r w:rsidR="00571DEA">
        <w:rPr>
          <w:rStyle w:val="aa"/>
          <w:color w:val="auto"/>
          <w:u w:val="none"/>
        </w:rPr>
        <w:tab/>
        <w:t xml:space="preserve">    95</w:t>
      </w:r>
    </w:p>
    <w:p w:rsidR="003C7DFD" w:rsidRPr="00886041" w:rsidRDefault="003C7DFD" w:rsidP="003C7DFD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3C7DFD" w:rsidRPr="00886041" w:rsidRDefault="003C7DFD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b/>
          <w:bCs/>
          <w:color w:val="auto"/>
          <w:u w:val="none"/>
          <w:cs/>
        </w:rPr>
        <w:t>ภาคผนวก</w:t>
      </w:r>
      <w:r w:rsidR="00B232F5" w:rsidRPr="00886041">
        <w:rPr>
          <w:rStyle w:val="aa"/>
          <w:color w:val="auto"/>
          <w:u w:val="none"/>
          <w:cs/>
        </w:rPr>
        <w:t xml:space="preserve"> </w:t>
      </w:r>
      <w:r w:rsidR="00EE4C72">
        <w:rPr>
          <w:rStyle w:val="aa"/>
          <w:color w:val="auto"/>
          <w:u w:val="none"/>
          <w:cs/>
        </w:rPr>
        <w:t>...........</w:t>
      </w:r>
      <w:r w:rsidR="00EE4C72">
        <w:rPr>
          <w:rStyle w:val="aa"/>
          <w:color w:val="auto"/>
          <w:u w:val="none"/>
        </w:rPr>
        <w:t>.........................................................................................................</w:t>
      </w:r>
      <w:r w:rsidR="00571DEA">
        <w:rPr>
          <w:rStyle w:val="aa"/>
          <w:color w:val="auto"/>
          <w:u w:val="none"/>
        </w:rPr>
        <w:tab/>
        <w:t xml:space="preserve">    97</w:t>
      </w:r>
      <w:r w:rsidRPr="00886041">
        <w:rPr>
          <w:rStyle w:val="aa"/>
          <w:color w:val="auto"/>
          <w:u w:val="none"/>
        </w:rPr>
        <w:t xml:space="preserve">    </w:t>
      </w:r>
    </w:p>
    <w:p w:rsidR="003C7DFD" w:rsidRPr="00886041" w:rsidRDefault="003C7DFD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="00192BE8">
        <w:rPr>
          <w:rStyle w:val="aa"/>
          <w:color w:val="auto"/>
          <w:u w:val="none"/>
          <w:cs/>
        </w:rPr>
        <w:tab/>
      </w:r>
      <w:r w:rsidR="00192BE8">
        <w:rPr>
          <w:rStyle w:val="aa"/>
          <w:color w:val="auto"/>
          <w:u w:val="none"/>
          <w:cs/>
        </w:rPr>
        <w:tab/>
        <w:t xml:space="preserve">  ภาคผนวก  ก  หนังสือ</w:t>
      </w:r>
      <w:r w:rsidRPr="00886041">
        <w:rPr>
          <w:rStyle w:val="aa"/>
          <w:color w:val="auto"/>
          <w:u w:val="none"/>
          <w:cs/>
        </w:rPr>
        <w:t>แต่งตั้งผู้เชี่ยวชาญ</w:t>
      </w:r>
      <w:r w:rsidR="00664F5E" w:rsidRPr="00886041">
        <w:rPr>
          <w:rStyle w:val="aa"/>
          <w:color w:val="auto"/>
          <w:u w:val="none"/>
        </w:rPr>
        <w:t xml:space="preserve"> </w:t>
      </w:r>
      <w:r w:rsidR="00EE4C72">
        <w:rPr>
          <w:rStyle w:val="aa"/>
          <w:color w:val="auto"/>
          <w:u w:val="none"/>
        </w:rPr>
        <w:t>…………………………....</w:t>
      </w:r>
      <w:r w:rsidRPr="00886041">
        <w:rPr>
          <w:rStyle w:val="aa"/>
          <w:color w:val="auto"/>
          <w:u w:val="none"/>
          <w:cs/>
        </w:rPr>
        <w:t>..............</w:t>
      </w:r>
      <w:r w:rsidR="00EE4C72">
        <w:rPr>
          <w:rStyle w:val="aa"/>
          <w:color w:val="auto"/>
          <w:u w:val="none"/>
        </w:rPr>
        <w:t>..</w:t>
      </w:r>
      <w:r w:rsidRPr="00886041">
        <w:rPr>
          <w:rStyle w:val="aa"/>
          <w:color w:val="auto"/>
          <w:u w:val="none"/>
          <w:cs/>
        </w:rPr>
        <w:t xml:space="preserve"> </w:t>
      </w:r>
      <w:r w:rsidR="00EE4C72">
        <w:rPr>
          <w:rStyle w:val="aa"/>
          <w:color w:val="auto"/>
          <w:u w:val="none"/>
        </w:rPr>
        <w:t xml:space="preserve"> </w:t>
      </w:r>
      <w:r w:rsidR="00EE4C72">
        <w:rPr>
          <w:rStyle w:val="aa"/>
          <w:color w:val="auto"/>
          <w:sz w:val="2"/>
          <w:szCs w:val="2"/>
          <w:u w:val="none"/>
        </w:rPr>
        <w:t xml:space="preserve">                                       </w:t>
      </w:r>
      <w:r w:rsidR="00571DEA">
        <w:rPr>
          <w:rStyle w:val="aa"/>
          <w:color w:val="auto"/>
          <w:u w:val="none"/>
        </w:rPr>
        <w:t>98</w:t>
      </w:r>
    </w:p>
    <w:p w:rsidR="007D54F4" w:rsidRPr="00886041" w:rsidRDefault="003C7DFD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="0086321C" w:rsidRPr="00886041">
        <w:rPr>
          <w:rStyle w:val="aa"/>
          <w:color w:val="auto"/>
          <w:u w:val="none"/>
          <w:cs/>
        </w:rPr>
        <w:tab/>
      </w:r>
      <w:r w:rsidR="0086321C" w:rsidRPr="00886041">
        <w:rPr>
          <w:rStyle w:val="aa"/>
          <w:color w:val="auto"/>
          <w:u w:val="none"/>
          <w:cs/>
        </w:rPr>
        <w:tab/>
        <w:t xml:space="preserve">  ภาคผนวก  ข  แบบประ</w:t>
      </w:r>
      <w:r w:rsidR="0094504A">
        <w:rPr>
          <w:rStyle w:val="aa"/>
          <w:rFonts w:hint="cs"/>
          <w:color w:val="auto"/>
          <w:u w:val="none"/>
          <w:cs/>
        </w:rPr>
        <w:t>เมิน</w:t>
      </w:r>
      <w:r w:rsidR="0086321C" w:rsidRPr="00886041">
        <w:rPr>
          <w:rStyle w:val="aa"/>
          <w:color w:val="auto"/>
          <w:u w:val="none"/>
          <w:cs/>
        </w:rPr>
        <w:t>คุณภาพ</w:t>
      </w:r>
      <w:r w:rsidR="00664F5E" w:rsidRPr="00886041">
        <w:rPr>
          <w:rStyle w:val="aa"/>
          <w:color w:val="auto"/>
          <w:u w:val="none"/>
        </w:rPr>
        <w:t xml:space="preserve"> </w:t>
      </w:r>
      <w:r w:rsidR="00EE4C72">
        <w:rPr>
          <w:rStyle w:val="aa"/>
          <w:color w:val="auto"/>
          <w:u w:val="none"/>
        </w:rPr>
        <w:t xml:space="preserve">………………………………………………… </w:t>
      </w:r>
      <w:r w:rsidR="00EE4C72">
        <w:rPr>
          <w:rStyle w:val="aa"/>
          <w:color w:val="auto"/>
          <w:sz w:val="2"/>
          <w:szCs w:val="2"/>
          <w:u w:val="none"/>
        </w:rPr>
        <w:t xml:space="preserve">                            </w:t>
      </w:r>
      <w:r w:rsidR="00571DEA">
        <w:rPr>
          <w:rStyle w:val="aa"/>
          <w:color w:val="auto"/>
          <w:u w:val="none"/>
        </w:rPr>
        <w:t>102</w:t>
      </w:r>
    </w:p>
    <w:p w:rsidR="003C7DFD" w:rsidRPr="00886041" w:rsidRDefault="007D54F4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  <w:cs/>
        </w:rPr>
        <w:tab/>
      </w:r>
      <w:r w:rsidRPr="00886041">
        <w:rPr>
          <w:rStyle w:val="aa"/>
          <w:color w:val="auto"/>
          <w:u w:val="none"/>
          <w:cs/>
        </w:rPr>
        <w:tab/>
      </w:r>
      <w:r w:rsidRPr="00886041">
        <w:rPr>
          <w:rStyle w:val="aa"/>
          <w:color w:val="auto"/>
          <w:u w:val="none"/>
          <w:cs/>
        </w:rPr>
        <w:tab/>
        <w:t xml:space="preserve">  ภาคผนวก  ค</w:t>
      </w:r>
      <w:r w:rsidR="0086321C" w:rsidRPr="00886041">
        <w:rPr>
          <w:rStyle w:val="aa"/>
          <w:color w:val="auto"/>
          <w:u w:val="none"/>
          <w:cs/>
        </w:rPr>
        <w:t xml:space="preserve">  แบบ</w:t>
      </w:r>
      <w:r w:rsidR="00571DEA">
        <w:rPr>
          <w:rStyle w:val="aa"/>
          <w:rFonts w:hint="cs"/>
          <w:color w:val="auto"/>
          <w:u w:val="none"/>
          <w:cs/>
        </w:rPr>
        <w:t>สอบถาม</w:t>
      </w:r>
      <w:r w:rsidR="0086321C" w:rsidRPr="00886041">
        <w:rPr>
          <w:rStyle w:val="aa"/>
          <w:color w:val="auto"/>
          <w:u w:val="none"/>
          <w:cs/>
        </w:rPr>
        <w:t>ความพึงพอใจ</w:t>
      </w:r>
      <w:r w:rsidR="00EE4C72">
        <w:rPr>
          <w:rStyle w:val="aa"/>
          <w:color w:val="auto"/>
          <w:u w:val="none"/>
          <w:cs/>
        </w:rPr>
        <w:t xml:space="preserve"> </w:t>
      </w:r>
      <w:r w:rsidR="00EE4C72">
        <w:rPr>
          <w:rStyle w:val="aa"/>
          <w:color w:val="auto"/>
          <w:u w:val="none"/>
        </w:rPr>
        <w:t xml:space="preserve">………………………………………..  </w:t>
      </w:r>
      <w:r w:rsidR="00EE4C72">
        <w:rPr>
          <w:rStyle w:val="aa"/>
          <w:color w:val="auto"/>
          <w:sz w:val="2"/>
          <w:szCs w:val="2"/>
          <w:u w:val="none"/>
        </w:rPr>
        <w:t xml:space="preserve">      </w:t>
      </w:r>
      <w:r w:rsidR="00571DEA">
        <w:rPr>
          <w:rStyle w:val="aa"/>
          <w:color w:val="auto"/>
          <w:u w:val="none"/>
        </w:rPr>
        <w:t>106</w:t>
      </w:r>
    </w:p>
    <w:p w:rsidR="003C7DFD" w:rsidRPr="00886041" w:rsidRDefault="003C7DFD" w:rsidP="003C7DFD">
      <w:pPr>
        <w:pStyle w:val="2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</w:r>
      <w:r w:rsidRPr="00886041">
        <w:rPr>
          <w:rStyle w:val="aa"/>
          <w:color w:val="auto"/>
          <w:u w:val="none"/>
        </w:rPr>
        <w:tab/>
        <w:t xml:space="preserve">  </w:t>
      </w:r>
      <w:r w:rsidRPr="00886041">
        <w:rPr>
          <w:rStyle w:val="aa"/>
          <w:color w:val="auto"/>
          <w:u w:val="none"/>
          <w:cs/>
        </w:rPr>
        <w:t xml:space="preserve">ภาคผนวก  </w:t>
      </w:r>
      <w:r w:rsidR="007D54F4" w:rsidRPr="00886041">
        <w:rPr>
          <w:rStyle w:val="aa"/>
          <w:color w:val="auto"/>
          <w:u w:val="none"/>
          <w:cs/>
        </w:rPr>
        <w:t>ง</w:t>
      </w:r>
      <w:r w:rsidRPr="00886041">
        <w:rPr>
          <w:rStyle w:val="aa"/>
          <w:color w:val="auto"/>
          <w:u w:val="none"/>
          <w:cs/>
        </w:rPr>
        <w:t xml:space="preserve">  คู่มือการใช้โปรแกรม</w:t>
      </w:r>
      <w:r w:rsidR="00664F5E" w:rsidRPr="00886041">
        <w:rPr>
          <w:rStyle w:val="aa"/>
          <w:color w:val="auto"/>
          <w:u w:val="none"/>
          <w:cs/>
        </w:rPr>
        <w:t xml:space="preserve"> </w:t>
      </w:r>
      <w:r w:rsidRPr="00886041">
        <w:rPr>
          <w:rStyle w:val="aa"/>
          <w:color w:val="auto"/>
          <w:u w:val="none"/>
        </w:rPr>
        <w:t>....................</w:t>
      </w:r>
      <w:r w:rsidR="00664F5E" w:rsidRPr="00886041">
        <w:rPr>
          <w:rStyle w:val="aa"/>
          <w:color w:val="auto"/>
          <w:u w:val="none"/>
        </w:rPr>
        <w:t>...............................</w:t>
      </w:r>
      <w:r w:rsidR="00EE4C72">
        <w:rPr>
          <w:rStyle w:val="aa"/>
          <w:color w:val="auto"/>
          <w:u w:val="none"/>
        </w:rPr>
        <w:t xml:space="preserve">....... </w:t>
      </w:r>
      <w:r w:rsidR="00EE4C72">
        <w:rPr>
          <w:rStyle w:val="aa"/>
          <w:color w:val="auto"/>
          <w:sz w:val="2"/>
          <w:szCs w:val="2"/>
          <w:u w:val="none"/>
        </w:rPr>
        <w:t xml:space="preserve">           </w:t>
      </w:r>
      <w:r w:rsidR="00EE4C72">
        <w:rPr>
          <w:rStyle w:val="aa"/>
          <w:color w:val="auto"/>
          <w:u w:val="none"/>
        </w:rPr>
        <w:t xml:space="preserve"> </w:t>
      </w:r>
      <w:r w:rsidR="00571DEA">
        <w:rPr>
          <w:rStyle w:val="aa"/>
          <w:color w:val="auto"/>
          <w:u w:val="none"/>
        </w:rPr>
        <w:t>110</w:t>
      </w:r>
    </w:p>
    <w:p w:rsidR="003C7DFD" w:rsidRPr="00886041" w:rsidRDefault="003C7DFD" w:rsidP="003C7DFD">
      <w:pPr>
        <w:pStyle w:val="2"/>
        <w:rPr>
          <w:rStyle w:val="aa"/>
          <w:color w:val="auto"/>
          <w:sz w:val="12"/>
          <w:szCs w:val="12"/>
          <w:u w:val="none"/>
        </w:rPr>
      </w:pPr>
    </w:p>
    <w:p w:rsidR="00E11840" w:rsidRPr="00886041" w:rsidRDefault="001D7CDC" w:rsidP="005C2E4E">
      <w:pPr>
        <w:pStyle w:val="2"/>
        <w:rPr>
          <w:rStyle w:val="aa"/>
          <w:color w:val="auto"/>
          <w:u w:val="none"/>
        </w:rPr>
      </w:pPr>
      <w:r>
        <w:rPr>
          <w:rStyle w:val="aa"/>
          <w:b/>
          <w:bCs/>
          <w:color w:val="auto"/>
          <w:u w:val="none"/>
          <w:cs/>
        </w:rPr>
        <w:t>ประวัติผู้วิจัย</w:t>
      </w:r>
      <w:r w:rsidR="00664F5E" w:rsidRPr="00886041">
        <w:rPr>
          <w:rStyle w:val="aa"/>
          <w:color w:val="auto"/>
          <w:u w:val="none"/>
        </w:rPr>
        <w:t xml:space="preserve"> </w:t>
      </w:r>
      <w:r w:rsidR="003C7DFD" w:rsidRPr="0094504A">
        <w:rPr>
          <w:rStyle w:val="aa"/>
          <w:color w:val="auto"/>
          <w:u w:val="none"/>
        </w:rPr>
        <w:t>.................................................</w:t>
      </w:r>
      <w:r w:rsidR="00EE4C72">
        <w:rPr>
          <w:rStyle w:val="aa"/>
          <w:color w:val="auto"/>
          <w:u w:val="none"/>
        </w:rPr>
        <w:t>............................................................</w:t>
      </w:r>
      <w:r w:rsidR="003C7DFD" w:rsidRPr="0094504A">
        <w:rPr>
          <w:rStyle w:val="aa"/>
          <w:color w:val="auto"/>
          <w:u w:val="none"/>
        </w:rPr>
        <w:tab/>
        <w:t xml:space="preserve">  </w:t>
      </w:r>
      <w:r w:rsidR="00BF5423" w:rsidRPr="0094504A">
        <w:rPr>
          <w:rStyle w:val="aa"/>
          <w:color w:val="auto"/>
          <w:u w:val="none"/>
        </w:rPr>
        <w:t>1</w:t>
      </w:r>
      <w:r w:rsidR="00571DEA">
        <w:rPr>
          <w:rStyle w:val="aa"/>
          <w:color w:val="auto"/>
          <w:u w:val="none"/>
        </w:rPr>
        <w:t>30</w:t>
      </w:r>
      <w:r w:rsidR="003C7DFD" w:rsidRPr="00886041">
        <w:rPr>
          <w:rStyle w:val="aa"/>
          <w:color w:val="auto"/>
          <w:u w:val="none"/>
        </w:rPr>
        <w:fldChar w:fldCharType="end"/>
      </w:r>
    </w:p>
    <w:p w:rsidR="00536F56" w:rsidRPr="00886041" w:rsidRDefault="00A5009D" w:rsidP="007B20F9">
      <w:pPr>
        <w:pStyle w:val="2"/>
        <w:tabs>
          <w:tab w:val="clear" w:pos="284"/>
          <w:tab w:val="clear" w:pos="567"/>
          <w:tab w:val="clear" w:pos="851"/>
          <w:tab w:val="clear" w:pos="1134"/>
          <w:tab w:val="clear" w:pos="7513"/>
          <w:tab w:val="clear" w:pos="7655"/>
          <w:tab w:val="center" w:pos="3892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2317114</wp:posOffset>
                </wp:positionH>
                <wp:positionV relativeFrom="paragraph">
                  <wp:posOffset>-969010</wp:posOffset>
                </wp:positionV>
                <wp:extent cx="428625" cy="4476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749DB" id="สี่เหลี่ยมผืนผ้า 1" o:spid="_x0000_s1026" style="position:absolute;margin-left:182.45pt;margin-top:-76.3pt;width:33.75pt;height:3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" fillcolor="white [3212]" strokecolor="white [3212]" strokeweight="2pt"/>
            </w:pict>
          </mc:Fallback>
        </mc:AlternateContent>
      </w:r>
      <w:r w:rsidR="00637389" w:rsidRPr="00886041">
        <w:rPr>
          <w:rStyle w:val="aa"/>
          <w:color w:val="auto"/>
          <w:u w:val="none"/>
        </w:rPr>
        <w:fldChar w:fldCharType="end"/>
      </w:r>
      <w:r w:rsidR="00FE279C" w:rsidRPr="00886041">
        <w:rPr>
          <w:b/>
          <w:bCs/>
          <w:sz w:val="40"/>
          <w:szCs w:val="40"/>
          <w:cs/>
        </w:rPr>
        <w:t>สารบัญตาราง</w:t>
      </w:r>
    </w:p>
    <w:p w:rsidR="001242BD" w:rsidRPr="00886041" w:rsidRDefault="001242BD" w:rsidP="001242BD">
      <w:pPr>
        <w:rPr>
          <w:rFonts w:ascii="TH SarabunPSK" w:hAnsi="TH SarabunPSK" w:cs="TH SarabunPSK"/>
          <w:sz w:val="48"/>
          <w:szCs w:val="48"/>
        </w:rPr>
      </w:pPr>
    </w:p>
    <w:p w:rsidR="00B92CFD" w:rsidRPr="00886041" w:rsidRDefault="00536F56" w:rsidP="00B92CFD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ตาราง</w:t>
      </w:r>
      <w:r w:rsidR="00E42D3B" w:rsidRPr="00886041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536F56" w:rsidRPr="00886041" w:rsidRDefault="00536F56" w:rsidP="00B92CFD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86041">
        <w:rPr>
          <w:rFonts w:ascii="TH SarabunPSK" w:hAnsi="TH SarabunPSK" w:cs="TH SarabunPSK"/>
          <w:sz w:val="32"/>
          <w:szCs w:val="32"/>
        </w:rPr>
        <w:t xml:space="preserve">  </w:t>
      </w:r>
      <w:r w:rsidRPr="00886041">
        <w:rPr>
          <w:rFonts w:ascii="TH SarabunPSK" w:hAnsi="TH SarabunPSK" w:cs="TH SarabunPSK"/>
          <w:color w:val="FFFFFF" w:themeColor="background1"/>
          <w:sz w:val="12"/>
          <w:szCs w:val="12"/>
        </w:rPr>
        <w:t xml:space="preserve"> </w:t>
      </w:r>
      <w:r w:rsidR="00637389" w:rsidRPr="00886041">
        <w:rPr>
          <w:rFonts w:ascii="TH SarabunPSK" w:hAnsi="TH SarabunPSK" w:cs="TH SarabunPSK"/>
          <w:sz w:val="32"/>
          <w:szCs w:val="32"/>
        </w:rPr>
        <w:fldChar w:fldCharType="begin"/>
      </w:r>
      <w:r w:rsidRPr="00886041">
        <w:rPr>
          <w:rFonts w:ascii="TH SarabunPSK" w:hAnsi="TH SarabunPSK" w:cs="TH SarabunPSK"/>
          <w:sz w:val="32"/>
          <w:szCs w:val="32"/>
        </w:rPr>
        <w:instrText xml:space="preserve"> TOC \o "1-3" \h \z \u </w:instrText>
      </w:r>
      <w:r w:rsidR="00637389" w:rsidRPr="00886041">
        <w:rPr>
          <w:rFonts w:ascii="TH SarabunPSK" w:hAnsi="TH SarabunPSK" w:cs="TH SarabunPSK"/>
          <w:sz w:val="32"/>
          <w:szCs w:val="32"/>
        </w:rPr>
        <w:fldChar w:fldCharType="separate"/>
      </w:r>
      <w:r w:rsidR="00637389" w:rsidRPr="00886041">
        <w:rPr>
          <w:rStyle w:val="aa"/>
          <w:rFonts w:ascii="TH SarabunPSK" w:eastAsia="Cordia New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886041">
        <w:rPr>
          <w:rFonts w:ascii="TH SarabunPSK" w:hAnsi="TH SarabunPSK" w:cs="TH SarabunPSK"/>
          <w:noProof/>
          <w:sz w:val="32"/>
          <w:szCs w:val="32"/>
        </w:rPr>
        <w:instrText>HYPERLINK \l "_Toc113626353"</w:instrText>
      </w:r>
      <w:r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="00637389" w:rsidRPr="00886041">
        <w:rPr>
          <w:rStyle w:val="aa"/>
          <w:rFonts w:ascii="TH SarabunPSK" w:eastAsia="Cordia New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536F56" w:rsidRPr="00886041" w:rsidRDefault="00192BE8" w:rsidP="005C2E4E">
      <w:pPr>
        <w:pStyle w:val="2"/>
        <w:rPr>
          <w:rFonts w:eastAsia="Times New Roman"/>
          <w:noProof/>
        </w:rPr>
      </w:pPr>
      <w:r>
        <w:rPr>
          <w:rStyle w:val="aa"/>
          <w:noProof/>
          <w:color w:val="auto"/>
          <w:u w:val="none"/>
        </w:rPr>
        <w:tab/>
        <w:t>1</w:t>
      </w:r>
      <w:r>
        <w:rPr>
          <w:rStyle w:val="aa"/>
          <w:noProof/>
          <w:color w:val="auto"/>
          <w:u w:val="none"/>
        </w:rPr>
        <w:tab/>
      </w:r>
      <w:r>
        <w:rPr>
          <w:rStyle w:val="aa"/>
          <w:noProof/>
          <w:color w:val="auto"/>
          <w:u w:val="none"/>
        </w:rPr>
        <w:tab/>
      </w:r>
      <w:r w:rsidR="00004365" w:rsidRPr="00886041">
        <w:rPr>
          <w:rFonts w:eastAsia="Cordia New"/>
          <w:cs/>
        </w:rPr>
        <w:t xml:space="preserve">ข้อมูลผู้ใช้งานระบบ </w:t>
      </w:r>
      <w:r w:rsidR="00004365" w:rsidRPr="00886041">
        <w:rPr>
          <w:rFonts w:eastAsia="Cordia New"/>
        </w:rPr>
        <w:t>(TBUSER)</w:t>
      </w:r>
      <w:r w:rsidR="00004365" w:rsidRPr="00886041">
        <w:rPr>
          <w:rFonts w:eastAsia="Calibri"/>
        </w:rPr>
        <w:t xml:space="preserve"> </w:t>
      </w:r>
      <w:r w:rsidR="00465B74" w:rsidRPr="00886041">
        <w:rPr>
          <w:rFonts w:eastAsia="Calibri"/>
        </w:rPr>
        <w:t xml:space="preserve"> </w:t>
      </w:r>
      <w:r w:rsidR="00465B74" w:rsidRPr="00886041">
        <w:rPr>
          <w:rFonts w:eastAsia="Times New Roman"/>
          <w:noProof/>
        </w:rPr>
        <w:t>………………………</w:t>
      </w:r>
      <w:r>
        <w:rPr>
          <w:rFonts w:eastAsia="Times New Roman"/>
          <w:noProof/>
        </w:rPr>
        <w:t>……….</w:t>
      </w:r>
      <w:r w:rsidR="00465B74" w:rsidRPr="00886041">
        <w:rPr>
          <w:rFonts w:eastAsia="Times New Roman"/>
          <w:noProof/>
        </w:rPr>
        <w:t>…………………………</w:t>
      </w:r>
      <w:r w:rsidR="003B3B3A" w:rsidRPr="00886041">
        <w:rPr>
          <w:rFonts w:eastAsia="Times New Roman"/>
          <w:noProof/>
        </w:rPr>
        <w:t xml:space="preserve"> </w:t>
      </w:r>
      <w:r w:rsidR="0012449A">
        <w:rPr>
          <w:rFonts w:eastAsia="Times New Roman"/>
          <w:noProof/>
          <w:sz w:val="2"/>
          <w:szCs w:val="2"/>
        </w:rPr>
        <w:t xml:space="preserve">                                                      </w:t>
      </w:r>
      <w:r w:rsidR="00934925">
        <w:rPr>
          <w:rFonts w:eastAsia="Times New Roman"/>
          <w:noProof/>
        </w:rPr>
        <w:t>64</w:t>
      </w:r>
    </w:p>
    <w:p w:rsidR="00580755" w:rsidRPr="00886041" w:rsidRDefault="00637389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fldChar w:fldCharType="end"/>
      </w:r>
      <w:r w:rsidR="00580755" w:rsidRPr="00886041">
        <w:rPr>
          <w:rStyle w:val="aa"/>
          <w:noProof/>
          <w:color w:val="auto"/>
          <w:u w:val="none"/>
          <w:cs/>
        </w:rPr>
        <w:tab/>
      </w:r>
      <w:r w:rsidR="006D4EAC" w:rsidRPr="00886041">
        <w:rPr>
          <w:rStyle w:val="aa"/>
          <w:noProof/>
          <w:color w:val="auto"/>
          <w:u w:val="none"/>
        </w:rPr>
        <w:t>2</w:t>
      </w:r>
      <w:r w:rsidR="00580755" w:rsidRPr="00886041">
        <w:rPr>
          <w:rStyle w:val="aa"/>
          <w:noProof/>
          <w:color w:val="auto"/>
          <w:u w:val="none"/>
        </w:rPr>
        <w:tab/>
      </w:r>
      <w:r w:rsidR="00216BA8" w:rsidRPr="00886041">
        <w:rPr>
          <w:cs/>
        </w:rPr>
        <w:tab/>
      </w:r>
      <w:r w:rsidR="00004365" w:rsidRPr="00886041">
        <w:rPr>
          <w:rFonts w:eastAsia="Calibri"/>
          <w:cs/>
        </w:rPr>
        <w:t>ข้อมูลลูกค้าที่ทำประกันสุขภาพ</w:t>
      </w:r>
      <w:r w:rsidR="00004365" w:rsidRPr="00886041">
        <w:rPr>
          <w:rFonts w:eastAsia="Calibri"/>
        </w:rPr>
        <w:t xml:space="preserve"> (TBCUSTOMER)</w:t>
      </w:r>
      <w:r w:rsidR="0099362B">
        <w:t xml:space="preserve"> </w:t>
      </w:r>
      <w:r w:rsidR="00580755" w:rsidRPr="00886041">
        <w:tab/>
      </w:r>
      <w:r w:rsidR="00934925">
        <w:rPr>
          <w:rFonts w:eastAsia="Times New Roman"/>
          <w:noProof/>
        </w:rPr>
        <w:t xml:space="preserve">    65</w:t>
      </w:r>
    </w:p>
    <w:p w:rsidR="000C42EF" w:rsidRPr="00886041" w:rsidRDefault="00580755" w:rsidP="005C2E4E">
      <w:pPr>
        <w:pStyle w:val="2"/>
      </w:pPr>
      <w:r w:rsidRPr="00886041">
        <w:rPr>
          <w:rStyle w:val="aa"/>
          <w:noProof/>
          <w:color w:val="auto"/>
          <w:u w:val="none"/>
          <w:cs/>
        </w:rPr>
        <w:tab/>
      </w:r>
      <w:r w:rsidR="006D4EAC" w:rsidRPr="00886041">
        <w:rPr>
          <w:rStyle w:val="aa"/>
          <w:noProof/>
          <w:color w:val="auto"/>
          <w:u w:val="none"/>
        </w:rPr>
        <w:t>3</w:t>
      </w:r>
      <w:r w:rsidRPr="00886041">
        <w:rPr>
          <w:rStyle w:val="aa"/>
          <w:noProof/>
          <w:color w:val="auto"/>
          <w:u w:val="none"/>
        </w:rPr>
        <w:tab/>
      </w:r>
      <w:r w:rsidR="00216BA8" w:rsidRPr="00886041">
        <w:rPr>
          <w:cs/>
        </w:rPr>
        <w:tab/>
      </w:r>
      <w:r w:rsidR="00004365" w:rsidRPr="00886041">
        <w:rPr>
          <w:rFonts w:eastAsia="Calibri"/>
          <w:cs/>
        </w:rPr>
        <w:t>ใบเสร็จ</w:t>
      </w:r>
      <w:r w:rsidR="00004365" w:rsidRPr="00886041">
        <w:rPr>
          <w:rFonts w:eastAsia="Calibri"/>
        </w:rPr>
        <w:t xml:space="preserve"> (TBBILL)</w:t>
      </w:r>
      <w:r w:rsidR="00004365" w:rsidRPr="00886041">
        <w:t xml:space="preserve"> ………………………………</w:t>
      </w:r>
      <w:r w:rsidR="00192BE8">
        <w:t>……….</w:t>
      </w:r>
      <w:r w:rsidR="00004365" w:rsidRPr="00886041">
        <w:t>………………..</w:t>
      </w:r>
      <w:r w:rsidR="0012449A">
        <w:rPr>
          <w:cs/>
        </w:rPr>
        <w:t xml:space="preserve">........................ </w:t>
      </w:r>
      <w:r w:rsidR="0012449A">
        <w:rPr>
          <w:rFonts w:hint="cs"/>
          <w:sz w:val="2"/>
          <w:szCs w:val="2"/>
          <w:cs/>
        </w:rPr>
        <w:t xml:space="preserve">                                                   </w:t>
      </w:r>
      <w:r w:rsidR="001C4F92">
        <w:t>67</w:t>
      </w:r>
    </w:p>
    <w:p w:rsidR="000C42EF" w:rsidRPr="00886041" w:rsidRDefault="00580755" w:rsidP="000C42EF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  <w:cs/>
        </w:rPr>
        <w:tab/>
      </w:r>
      <w:r w:rsidR="006D4EAC" w:rsidRPr="00886041">
        <w:rPr>
          <w:rStyle w:val="aa"/>
          <w:noProof/>
          <w:color w:val="auto"/>
          <w:u w:val="none"/>
        </w:rPr>
        <w:t>4</w:t>
      </w:r>
      <w:r w:rsidR="009B1FE7" w:rsidRPr="00886041">
        <w:rPr>
          <w:rStyle w:val="aa"/>
          <w:noProof/>
          <w:color w:val="auto"/>
          <w:u w:val="none"/>
        </w:rPr>
        <w:tab/>
      </w:r>
      <w:r w:rsidR="00216BA8" w:rsidRPr="00886041">
        <w:rPr>
          <w:cs/>
        </w:rPr>
        <w:tab/>
      </w:r>
      <w:r w:rsidR="00004365" w:rsidRPr="00886041">
        <w:rPr>
          <w:rFonts w:eastAsia="AngsanaNew"/>
          <w:cs/>
        </w:rPr>
        <w:t>บัญชี</w:t>
      </w:r>
      <w:r w:rsidR="00004365" w:rsidRPr="00886041">
        <w:rPr>
          <w:rFonts w:eastAsia="AngsanaNew"/>
        </w:rPr>
        <w:t xml:space="preserve"> (account)</w:t>
      </w:r>
      <w:r w:rsidR="0099362B">
        <w:t xml:space="preserve"> </w:t>
      </w:r>
      <w:r w:rsidR="000C42EF" w:rsidRPr="00886041">
        <w:tab/>
      </w:r>
      <w:r w:rsidR="005E34BD">
        <w:rPr>
          <w:rFonts w:eastAsia="Times New Roman"/>
          <w:noProof/>
        </w:rPr>
        <w:t xml:space="preserve">    67</w:t>
      </w:r>
    </w:p>
    <w:p w:rsidR="000C42EF" w:rsidRPr="00886041" w:rsidRDefault="009B1FE7" w:rsidP="000C42EF">
      <w:pPr>
        <w:pStyle w:val="2"/>
        <w:rPr>
          <w:rFonts w:eastAsia="Times New Roman"/>
          <w:noProof/>
        </w:rPr>
      </w:pPr>
      <w:r w:rsidRPr="00886041">
        <w:rPr>
          <w:rStyle w:val="aa"/>
          <w:noProof/>
          <w:color w:val="auto"/>
          <w:u w:val="none"/>
          <w:cs/>
        </w:rPr>
        <w:tab/>
      </w:r>
      <w:r w:rsidR="006D4EAC" w:rsidRPr="00886041">
        <w:rPr>
          <w:rStyle w:val="aa"/>
          <w:noProof/>
          <w:color w:val="auto"/>
          <w:u w:val="none"/>
        </w:rPr>
        <w:t>5</w:t>
      </w:r>
      <w:r w:rsidRPr="00886041">
        <w:rPr>
          <w:rStyle w:val="aa"/>
          <w:noProof/>
          <w:color w:val="auto"/>
          <w:u w:val="none"/>
        </w:rPr>
        <w:tab/>
      </w:r>
      <w:r w:rsidR="00216BA8" w:rsidRPr="00886041">
        <w:rPr>
          <w:rStyle w:val="aa"/>
          <w:noProof/>
          <w:color w:val="auto"/>
          <w:u w:val="none"/>
        </w:rPr>
        <w:tab/>
      </w:r>
      <w:r w:rsidR="00004365" w:rsidRPr="00886041">
        <w:rPr>
          <w:rFonts w:eastAsia="AngsanaNew"/>
          <w:cs/>
        </w:rPr>
        <w:t>รายละเอียดบัญชี</w:t>
      </w:r>
      <w:r w:rsidR="00004365" w:rsidRPr="00886041">
        <w:rPr>
          <w:rFonts w:eastAsia="AngsanaNew"/>
        </w:rPr>
        <w:t xml:space="preserve"> (statement)</w:t>
      </w:r>
      <w:r w:rsidR="0099362B">
        <w:t xml:space="preserve"> </w:t>
      </w:r>
      <w:r w:rsidR="000C42EF" w:rsidRPr="00886041">
        <w:tab/>
      </w:r>
      <w:r w:rsidR="001C4F92">
        <w:rPr>
          <w:rFonts w:eastAsia="Times New Roman"/>
          <w:noProof/>
        </w:rPr>
        <w:t xml:space="preserve">    68</w:t>
      </w:r>
    </w:p>
    <w:p w:rsidR="000C42EF" w:rsidRPr="00886041" w:rsidRDefault="000C42EF" w:rsidP="000C42EF">
      <w:pPr>
        <w:pStyle w:val="2"/>
        <w:rPr>
          <w:rFonts w:eastAsia="Times New Roman"/>
          <w:noProof/>
        </w:rPr>
      </w:pPr>
      <w:r w:rsidRPr="00886041">
        <w:tab/>
        <w:t>6</w:t>
      </w:r>
      <w:r w:rsidRPr="00886041">
        <w:tab/>
      </w:r>
      <w:r w:rsidRPr="00886041">
        <w:tab/>
      </w:r>
      <w:r w:rsidR="00004365" w:rsidRPr="00886041">
        <w:rPr>
          <w:cs/>
        </w:rPr>
        <w:t>ผลการประเมินคุณภาพจากผู้เชี่ยวชาญ</w:t>
      </w:r>
      <w:r w:rsidR="0099362B">
        <w:t xml:space="preserve"> </w:t>
      </w:r>
      <w:r w:rsidRPr="00886041">
        <w:tab/>
      </w:r>
      <w:r w:rsidR="005E34BD">
        <w:rPr>
          <w:rFonts w:eastAsia="Times New Roman"/>
          <w:noProof/>
        </w:rPr>
        <w:t xml:space="preserve">    88</w:t>
      </w:r>
    </w:p>
    <w:p w:rsidR="00004365" w:rsidRPr="00886041" w:rsidRDefault="00004365" w:rsidP="00004365">
      <w:pPr>
        <w:pStyle w:val="2"/>
        <w:rPr>
          <w:rFonts w:eastAsia="Times New Roman"/>
          <w:noProof/>
        </w:rPr>
      </w:pPr>
      <w:r w:rsidRPr="00886041">
        <w:tab/>
        <w:t>7</w:t>
      </w:r>
      <w:r w:rsidRPr="00886041">
        <w:tab/>
      </w:r>
      <w:r w:rsidRPr="00886041">
        <w:tab/>
      </w:r>
      <w:r w:rsidR="00EB5604">
        <w:rPr>
          <w:cs/>
        </w:rPr>
        <w:t>ผลการ</w:t>
      </w:r>
      <w:r w:rsidR="00571DEA">
        <w:rPr>
          <w:rFonts w:hint="cs"/>
          <w:cs/>
        </w:rPr>
        <w:t>ศึกษา</w:t>
      </w:r>
      <w:r w:rsidRPr="00886041">
        <w:rPr>
          <w:cs/>
        </w:rPr>
        <w:t>ความพึงพอใจจากกลุ่มตัวอย่าง</w:t>
      </w:r>
      <w:r w:rsidR="0099362B">
        <w:t xml:space="preserve"> </w:t>
      </w:r>
      <w:r w:rsidRPr="00886041">
        <w:tab/>
      </w:r>
      <w:r w:rsidR="005E34BD">
        <w:rPr>
          <w:rFonts w:eastAsia="Times New Roman"/>
          <w:noProof/>
        </w:rPr>
        <w:t xml:space="preserve">    90</w:t>
      </w:r>
    </w:p>
    <w:p w:rsidR="00004365" w:rsidRPr="00886041" w:rsidRDefault="00004365" w:rsidP="00004365">
      <w:pPr>
        <w:rPr>
          <w:rFonts w:ascii="TH SarabunPSK" w:hAnsi="TH SarabunPSK" w:cs="TH SarabunPSK"/>
        </w:rPr>
      </w:pPr>
    </w:p>
    <w:p w:rsidR="000C42EF" w:rsidRPr="00886041" w:rsidRDefault="000C42EF" w:rsidP="000C42EF">
      <w:pPr>
        <w:rPr>
          <w:rFonts w:ascii="TH SarabunPSK" w:hAnsi="TH SarabunPSK" w:cs="TH SarabunPSK"/>
        </w:rPr>
      </w:pPr>
      <w:r w:rsidRPr="00886041">
        <w:rPr>
          <w:rFonts w:ascii="TH SarabunPSK" w:hAnsi="TH SarabunPSK" w:cs="TH SarabunPSK"/>
          <w:sz w:val="32"/>
          <w:szCs w:val="32"/>
        </w:rPr>
        <w:t xml:space="preserve"> </w:t>
      </w:r>
    </w:p>
    <w:p w:rsidR="00833742" w:rsidRPr="00886041" w:rsidRDefault="00833742" w:rsidP="005C2E4E">
      <w:pPr>
        <w:pStyle w:val="2"/>
        <w:rPr>
          <w:rStyle w:val="aa"/>
          <w:rFonts w:eastAsia="Times New Roman"/>
          <w:noProof/>
          <w:color w:val="auto"/>
          <w:u w:val="none"/>
        </w:rPr>
      </w:pPr>
    </w:p>
    <w:p w:rsidR="00A55A69" w:rsidRPr="00886041" w:rsidRDefault="00A55A69" w:rsidP="00A55A69">
      <w:pPr>
        <w:rPr>
          <w:rFonts w:ascii="TH SarabunPSK" w:hAnsi="TH SarabunPSK" w:cs="TH SarabunPSK"/>
        </w:rPr>
      </w:pPr>
    </w:p>
    <w:p w:rsidR="00833742" w:rsidRPr="00886041" w:rsidRDefault="00833742" w:rsidP="00575B07">
      <w:pPr>
        <w:rPr>
          <w:rFonts w:ascii="TH SarabunPSK" w:hAnsi="TH SarabunPSK" w:cs="TH SarabunPSK"/>
        </w:rPr>
      </w:pPr>
    </w:p>
    <w:p w:rsidR="009B1FE7" w:rsidRPr="00886041" w:rsidRDefault="009B1FE7" w:rsidP="00575B07">
      <w:pPr>
        <w:rPr>
          <w:rFonts w:ascii="TH SarabunPSK" w:hAnsi="TH SarabunPSK" w:cs="TH SarabunPSK"/>
        </w:rPr>
      </w:pPr>
    </w:p>
    <w:p w:rsidR="00536F56" w:rsidRPr="00886041" w:rsidRDefault="00536F56" w:rsidP="005C2E4E">
      <w:pPr>
        <w:pStyle w:val="2"/>
        <w:rPr>
          <w:noProof/>
          <w:cs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Pr="00886041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Pr="00886041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Pr="00886041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Pr="00886041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Pr="00886041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A5009D" w:rsidP="00982B44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3555D" wp14:editId="579E8229">
                <wp:simplePos x="0" y="0"/>
                <wp:positionH relativeFrom="column">
                  <wp:posOffset>2219325</wp:posOffset>
                </wp:positionH>
                <wp:positionV relativeFrom="paragraph">
                  <wp:posOffset>-809625</wp:posOffset>
                </wp:positionV>
                <wp:extent cx="428625" cy="4476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787F2B" id="สี่เหลี่ยมผืนผ้า 3" o:spid="_x0000_s1026" style="position:absolute;margin-left:174.75pt;margin-top:-63.75pt;width:33.75pt;height:3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" fillcolor="white [3212]" strokecolor="white [3212]" strokeweight="2pt"/>
            </w:pict>
          </mc:Fallback>
        </mc:AlternateContent>
      </w:r>
      <w:r w:rsidR="00D4516A" w:rsidRPr="008860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F276A" wp14:editId="6047F030">
                <wp:simplePos x="0" y="0"/>
                <wp:positionH relativeFrom="column">
                  <wp:posOffset>2374265</wp:posOffset>
                </wp:positionH>
                <wp:positionV relativeFrom="paragraph">
                  <wp:posOffset>-940435</wp:posOffset>
                </wp:positionV>
                <wp:extent cx="180975" cy="133350"/>
                <wp:effectExtent l="0" t="0" r="0" b="6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506B" id="Rectangle 11" o:spid="_x0000_s1026" style="position:absolute;margin-left:186.95pt;margin-top:-74.05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" stroked="f"/>
            </w:pict>
          </mc:Fallback>
        </mc:AlternateContent>
      </w:r>
      <w:r w:rsidR="00637389" w:rsidRPr="00886041">
        <w:rPr>
          <w:rFonts w:ascii="TH SarabunPSK" w:hAnsi="TH SarabunPSK" w:cs="TH SarabunPSK"/>
          <w:sz w:val="32"/>
          <w:szCs w:val="32"/>
        </w:rPr>
        <w:fldChar w:fldCharType="end"/>
      </w:r>
      <w:r w:rsidR="00640628" w:rsidRPr="0088604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BA152D" w:rsidRPr="00886041">
        <w:rPr>
          <w:rFonts w:ascii="TH SarabunPSK" w:hAnsi="TH SarabunPSK" w:cs="TH SarabunPSK"/>
          <w:b/>
          <w:bCs/>
          <w:sz w:val="40"/>
          <w:szCs w:val="40"/>
          <w:cs/>
        </w:rPr>
        <w:t>ภาพ</w:t>
      </w:r>
    </w:p>
    <w:p w:rsidR="00536F56" w:rsidRPr="00886041" w:rsidRDefault="00536F56" w:rsidP="00575B0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536F56" w:rsidRPr="00886041" w:rsidRDefault="00E42D3B" w:rsidP="00575B0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ภาพที่</w:t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536F56" w:rsidRPr="0088604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536F56" w:rsidRPr="00886041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="00536F56"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="00536F56"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="00536F56"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="00536F56"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="00536F56"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="00536F56" w:rsidRPr="00886041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                                                                                          </w:t>
      </w:r>
    </w:p>
    <w:p w:rsidR="00536F56" w:rsidRPr="00886041" w:rsidRDefault="00536F56" w:rsidP="00575B0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886041">
        <w:rPr>
          <w:rFonts w:ascii="TH SarabunPSK" w:hAnsi="TH SarabunPSK" w:cs="TH SarabunPSK"/>
          <w:sz w:val="32"/>
          <w:szCs w:val="32"/>
        </w:rPr>
        <w:t xml:space="preserve"> </w:t>
      </w:r>
      <w:r w:rsidRPr="00886041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</w:t>
      </w:r>
      <w:r w:rsidRPr="00886041">
        <w:rPr>
          <w:rFonts w:ascii="TH SarabunPSK" w:hAnsi="TH SarabunPSK" w:cs="TH SarabunPSK"/>
          <w:color w:val="FFFFFF" w:themeColor="background1"/>
          <w:sz w:val="16"/>
          <w:szCs w:val="16"/>
        </w:rPr>
        <w:t xml:space="preserve"> </w:t>
      </w:r>
      <w:r w:rsidR="00637389" w:rsidRPr="00886041">
        <w:rPr>
          <w:rFonts w:ascii="TH SarabunPSK" w:hAnsi="TH SarabunPSK" w:cs="TH SarabunPSK"/>
          <w:sz w:val="32"/>
          <w:szCs w:val="32"/>
        </w:rPr>
        <w:fldChar w:fldCharType="begin"/>
      </w:r>
      <w:r w:rsidRPr="00886041">
        <w:rPr>
          <w:rFonts w:ascii="TH SarabunPSK" w:hAnsi="TH SarabunPSK" w:cs="TH SarabunPSK"/>
          <w:sz w:val="32"/>
          <w:szCs w:val="32"/>
        </w:rPr>
        <w:instrText xml:space="preserve"> TOC \o "1-3" \h \z \u </w:instrText>
      </w:r>
      <w:r w:rsidR="00637389" w:rsidRPr="00886041">
        <w:rPr>
          <w:rFonts w:ascii="TH SarabunPSK" w:hAnsi="TH SarabunPSK" w:cs="TH SarabunPSK"/>
          <w:sz w:val="32"/>
          <w:szCs w:val="32"/>
        </w:rPr>
        <w:fldChar w:fldCharType="separate"/>
      </w:r>
      <w:r w:rsidR="00637389"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886041">
        <w:rPr>
          <w:rFonts w:ascii="TH SarabunPSK" w:hAnsi="TH SarabunPSK" w:cs="TH SarabunPSK"/>
          <w:noProof/>
          <w:sz w:val="32"/>
          <w:szCs w:val="32"/>
        </w:rPr>
        <w:instrText>HYPERLINK \l "_Toc113626353"</w:instrText>
      </w:r>
      <w:r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="00637389"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536F56" w:rsidRPr="00886041" w:rsidRDefault="003A7540" w:rsidP="005C2E4E">
      <w:pPr>
        <w:pStyle w:val="2"/>
        <w:rPr>
          <w:rFonts w:eastAsia="Times New Roman"/>
          <w:noProof/>
          <w:cs/>
        </w:rPr>
      </w:pPr>
      <w:r w:rsidRPr="00886041">
        <w:rPr>
          <w:rStyle w:val="aa"/>
          <w:noProof/>
          <w:color w:val="auto"/>
          <w:u w:val="none"/>
        </w:rPr>
        <w:tab/>
      </w:r>
      <w:r w:rsidR="00640628" w:rsidRPr="00886041">
        <w:rPr>
          <w:rStyle w:val="aa"/>
          <w:noProof/>
          <w:color w:val="auto"/>
          <w:u w:val="none"/>
        </w:rPr>
        <w:t>1</w:t>
      </w:r>
      <w:r w:rsidR="00536F56"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rStyle w:val="aa"/>
          <w:noProof/>
          <w:color w:val="auto"/>
          <w:u w:val="none"/>
        </w:rPr>
        <w:tab/>
      </w:r>
      <w:r w:rsidR="003603D1" w:rsidRPr="00886041">
        <w:rPr>
          <w:cs/>
        </w:rPr>
        <w:t>ชั้นของสถาปัตยกรรมเชิงบริการ</w:t>
      </w:r>
      <w:r w:rsidR="004812EB">
        <w:rPr>
          <w:cs/>
        </w:rPr>
        <w:t xml:space="preserve"> </w:t>
      </w:r>
      <w:r w:rsidR="005276E8">
        <w:rPr>
          <w:rStyle w:val="aa"/>
          <w:noProof/>
          <w:color w:val="auto"/>
          <w:u w:val="none"/>
        </w:rPr>
        <w:t>………………………………………………………….</w:t>
      </w:r>
      <w:r w:rsidR="005276E8">
        <w:rPr>
          <w:rFonts w:eastAsia="Times New Roman"/>
          <w:noProof/>
        </w:rPr>
        <w:t xml:space="preserve"> </w:t>
      </w:r>
      <w:r w:rsidR="005276E8">
        <w:rPr>
          <w:rFonts w:eastAsia="Times New Roman"/>
          <w:noProof/>
          <w:sz w:val="2"/>
          <w:szCs w:val="2"/>
        </w:rPr>
        <w:t xml:space="preserve">       </w:t>
      </w:r>
      <w:r w:rsidR="002E0D3C" w:rsidRPr="00886041">
        <w:rPr>
          <w:rFonts w:eastAsia="Times New Roman"/>
          <w:noProof/>
        </w:rPr>
        <w:t xml:space="preserve">  </w:t>
      </w:r>
      <w:r w:rsidR="00536F56" w:rsidRPr="00886041">
        <w:rPr>
          <w:rFonts w:eastAsia="Times New Roman"/>
          <w:noProof/>
        </w:rPr>
        <w:t xml:space="preserve"> </w:t>
      </w:r>
      <w:r w:rsidRPr="00886041">
        <w:rPr>
          <w:rFonts w:eastAsia="Times New Roman"/>
          <w:noProof/>
        </w:rPr>
        <w:t>18</w:t>
      </w:r>
    </w:p>
    <w:p w:rsidR="00CB5985" w:rsidRPr="00886041" w:rsidRDefault="00637389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fldChar w:fldCharType="end"/>
      </w:r>
      <w:r w:rsidR="00536F56" w:rsidRPr="00886041">
        <w:rPr>
          <w:rStyle w:val="aa"/>
          <w:noProof/>
          <w:color w:val="auto"/>
          <w:u w:val="none"/>
        </w:rPr>
        <w:t xml:space="preserve"> </w:t>
      </w:r>
      <w:r w:rsidR="00E52188" w:rsidRPr="00886041">
        <w:rPr>
          <w:rStyle w:val="aa"/>
          <w:noProof/>
          <w:color w:val="auto"/>
          <w:u w:val="none"/>
        </w:rPr>
        <w:tab/>
      </w:r>
      <w:r w:rsidR="00CB5985" w:rsidRPr="00886041">
        <w:rPr>
          <w:rStyle w:val="aa"/>
          <w:noProof/>
          <w:color w:val="auto"/>
          <w:u w:val="none"/>
        </w:rPr>
        <w:t>2</w:t>
      </w:r>
      <w:r w:rsidR="00CB5985"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rStyle w:val="aa"/>
          <w:noProof/>
          <w:color w:val="auto"/>
          <w:u w:val="none"/>
          <w:cs/>
        </w:rPr>
        <w:tab/>
      </w:r>
      <w:r w:rsidR="003603D1" w:rsidRPr="00886041">
        <w:rPr>
          <w:rFonts w:eastAsia="Calibri"/>
          <w:cs/>
        </w:rPr>
        <w:t>สถาปัตยกรรมแบบไซโล</w:t>
      </w:r>
      <w:r w:rsidR="004812EB">
        <w:rPr>
          <w:rFonts w:eastAsia="Calibri" w:hint="cs"/>
          <w:cs/>
        </w:rPr>
        <w:t xml:space="preserve"> </w:t>
      </w:r>
      <w:r w:rsidR="00CB5985" w:rsidRPr="00886041">
        <w:rPr>
          <w:rStyle w:val="aa"/>
          <w:noProof/>
          <w:color w:val="auto"/>
          <w:u w:val="none"/>
          <w:cs/>
        </w:rPr>
        <w:tab/>
      </w:r>
      <w:r w:rsidR="003B3B3A" w:rsidRPr="00886041">
        <w:rPr>
          <w:noProof/>
        </w:rPr>
        <w:t xml:space="preserve">  </w:t>
      </w:r>
      <w:r w:rsidR="00CB5985" w:rsidRPr="00886041">
        <w:rPr>
          <w:noProof/>
        </w:rPr>
        <w:t xml:space="preserve">  </w:t>
      </w:r>
      <w:r w:rsidR="003603D1" w:rsidRPr="00886041">
        <w:rPr>
          <w:noProof/>
        </w:rPr>
        <w:t>2</w:t>
      </w:r>
      <w:r w:rsidR="003A7540" w:rsidRPr="00886041">
        <w:rPr>
          <w:noProof/>
        </w:rPr>
        <w:t>2</w:t>
      </w:r>
    </w:p>
    <w:p w:rsidR="00CB5985" w:rsidRPr="00886041" w:rsidRDefault="00CB5985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rStyle w:val="aa"/>
          <w:noProof/>
          <w:color w:val="auto"/>
          <w:u w:val="none"/>
        </w:rPr>
        <w:t>3</w:t>
      </w:r>
      <w:r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rStyle w:val="aa"/>
          <w:noProof/>
          <w:color w:val="auto"/>
          <w:u w:val="none"/>
        </w:rPr>
        <w:tab/>
      </w:r>
      <w:r w:rsidR="003603D1" w:rsidRPr="00886041">
        <w:rPr>
          <w:rFonts w:eastAsia="Calibri"/>
          <w:cs/>
        </w:rPr>
        <w:t>การบริหารจัดการกระบวนการทางธุรกิจโดยใช้ชั้นบริการ</w:t>
      </w:r>
      <w:r w:rsidR="004812EB">
        <w:rPr>
          <w:rFonts w:eastAsia="Calibri" w:hint="cs"/>
          <w:cs/>
        </w:rPr>
        <w:t xml:space="preserve">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3A7540" w:rsidRPr="00886041">
        <w:rPr>
          <w:noProof/>
        </w:rPr>
        <w:t>23</w:t>
      </w:r>
    </w:p>
    <w:p w:rsidR="00CB5985" w:rsidRPr="00886041" w:rsidRDefault="00CB5985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4</w:t>
      </w:r>
      <w:r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rStyle w:val="aa"/>
          <w:noProof/>
          <w:color w:val="auto"/>
          <w:u w:val="none"/>
        </w:rPr>
        <w:tab/>
      </w:r>
      <w:r w:rsidR="00DC272E" w:rsidRPr="00886041">
        <w:rPr>
          <w:rFonts w:eastAsia="AngsanaNew"/>
          <w:cs/>
        </w:rPr>
        <w:t>แสดง</w:t>
      </w:r>
      <w:proofErr w:type="spellStart"/>
      <w:r w:rsidR="00DC272E" w:rsidRPr="00886041">
        <w:rPr>
          <w:rFonts w:eastAsia="AngsanaNew"/>
          <w:cs/>
        </w:rPr>
        <w:t>ยูสเค</w:t>
      </w:r>
      <w:proofErr w:type="spellEnd"/>
      <w:r w:rsidR="00DC272E" w:rsidRPr="00886041">
        <w:rPr>
          <w:rFonts w:eastAsia="AngsanaNew"/>
          <w:cs/>
        </w:rPr>
        <w:t>สการสร้างบัญชีชื่อผู้ใช้บล็อก (</w:t>
      </w:r>
      <w:r w:rsidR="00DC272E" w:rsidRPr="00886041">
        <w:rPr>
          <w:rFonts w:eastAsia="AngsanaNew"/>
        </w:rPr>
        <w:t>Blog)</w:t>
      </w:r>
      <w:r w:rsidR="004812EB">
        <w:rPr>
          <w:rStyle w:val="aa"/>
          <w:rFonts w:hint="cs"/>
          <w:noProof/>
          <w:color w:val="auto"/>
          <w:u w:val="none"/>
          <w:cs/>
        </w:rPr>
        <w:t xml:space="preserve"> </w:t>
      </w:r>
      <w:r w:rsidR="00DC272E" w:rsidRPr="00886041">
        <w:rPr>
          <w:rStyle w:val="aa"/>
          <w:noProof/>
          <w:color w:val="auto"/>
          <w:u w:val="none"/>
          <w:cs/>
        </w:rPr>
        <w:tab/>
      </w:r>
      <w:r w:rsidR="00DC272E" w:rsidRPr="00886041">
        <w:rPr>
          <w:noProof/>
        </w:rPr>
        <w:t xml:space="preserve">    </w:t>
      </w:r>
      <w:r w:rsidR="00A55253" w:rsidRPr="00886041">
        <w:rPr>
          <w:noProof/>
        </w:rPr>
        <w:t>31</w:t>
      </w:r>
    </w:p>
    <w:p w:rsidR="00CB5985" w:rsidRPr="00886041" w:rsidRDefault="00CB5985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5</w:t>
      </w:r>
      <w:r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cs/>
        </w:rPr>
        <w:tab/>
      </w:r>
      <w:r w:rsidR="00DC272E" w:rsidRPr="00886041">
        <w:rPr>
          <w:rFonts w:eastAsia="AngsanaNew"/>
          <w:cs/>
        </w:rPr>
        <w:t>ตัวอย่าง</w:t>
      </w:r>
      <w:proofErr w:type="spellStart"/>
      <w:r w:rsidR="00DC272E" w:rsidRPr="00886041">
        <w:rPr>
          <w:rFonts w:eastAsia="AngsanaNew"/>
          <w:cs/>
        </w:rPr>
        <w:t>แอคเตอร์</w:t>
      </w:r>
      <w:proofErr w:type="spellEnd"/>
      <w:r w:rsidR="004812EB">
        <w:rPr>
          <w:rFonts w:eastAsia="AngsanaNew" w:hint="cs"/>
          <w:cs/>
        </w:rPr>
        <w:t xml:space="preserve"> </w:t>
      </w:r>
      <w:r w:rsidR="00DC272E" w:rsidRPr="00886041">
        <w:rPr>
          <w:rStyle w:val="aa"/>
          <w:noProof/>
          <w:color w:val="auto"/>
          <w:u w:val="none"/>
          <w:cs/>
        </w:rPr>
        <w:tab/>
      </w:r>
      <w:r w:rsidR="005E34BD">
        <w:rPr>
          <w:noProof/>
        </w:rPr>
        <w:t xml:space="preserve">    31</w:t>
      </w:r>
    </w:p>
    <w:p w:rsidR="00CB5985" w:rsidRPr="00886041" w:rsidRDefault="00CB5985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6</w:t>
      </w:r>
      <w:r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rStyle w:val="aa"/>
          <w:noProof/>
          <w:color w:val="auto"/>
          <w:u w:val="none"/>
        </w:rPr>
        <w:tab/>
      </w:r>
      <w:r w:rsidR="00DC272E" w:rsidRPr="00886041">
        <w:rPr>
          <w:rFonts w:eastAsia="AngsanaNew"/>
          <w:cs/>
        </w:rPr>
        <w:t>ความสัมพันธ์แบบขยาย</w:t>
      </w:r>
      <w:r w:rsidR="004812EB">
        <w:rPr>
          <w:rFonts w:eastAsia="AngsanaNew" w:hint="cs"/>
          <w:cs/>
        </w:rPr>
        <w:t xml:space="preserve"> </w:t>
      </w:r>
      <w:r w:rsidR="00DC272E" w:rsidRPr="00886041">
        <w:rPr>
          <w:rStyle w:val="aa"/>
          <w:noProof/>
          <w:color w:val="auto"/>
          <w:u w:val="none"/>
          <w:cs/>
        </w:rPr>
        <w:tab/>
      </w:r>
      <w:r w:rsidR="00A55253" w:rsidRPr="00886041">
        <w:rPr>
          <w:noProof/>
        </w:rPr>
        <w:t xml:space="preserve">    32</w:t>
      </w:r>
    </w:p>
    <w:p w:rsidR="00CB5985" w:rsidRPr="00886041" w:rsidRDefault="00CB5985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7</w:t>
      </w:r>
      <w:r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rStyle w:val="aa"/>
          <w:noProof/>
          <w:color w:val="auto"/>
          <w:u w:val="none"/>
        </w:rPr>
        <w:tab/>
      </w:r>
      <w:r w:rsidR="00DC272E" w:rsidRPr="00886041">
        <w:rPr>
          <w:rFonts w:eastAsia="AngsanaNew"/>
          <w:cs/>
        </w:rPr>
        <w:t>ความสัมพันธ์แบบรวม</w:t>
      </w:r>
      <w:r w:rsidR="004812EB">
        <w:rPr>
          <w:rStyle w:val="aa"/>
          <w:rFonts w:hint="cs"/>
          <w:noProof/>
          <w:color w:val="auto"/>
          <w:u w:val="none"/>
          <w:cs/>
        </w:rPr>
        <w:t xml:space="preserve"> </w:t>
      </w:r>
      <w:r w:rsidR="00DC272E" w:rsidRPr="00886041">
        <w:rPr>
          <w:rStyle w:val="aa"/>
          <w:noProof/>
          <w:color w:val="auto"/>
          <w:u w:val="none"/>
          <w:cs/>
        </w:rPr>
        <w:tab/>
      </w:r>
      <w:r w:rsidR="005E34BD">
        <w:rPr>
          <w:noProof/>
        </w:rPr>
        <w:t xml:space="preserve">    32</w:t>
      </w:r>
    </w:p>
    <w:p w:rsidR="00CB5985" w:rsidRPr="00886041" w:rsidRDefault="00CB5985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8</w:t>
      </w:r>
      <w:r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cs/>
        </w:rPr>
        <w:tab/>
      </w:r>
      <w:r w:rsidR="00DC272E" w:rsidRPr="00886041">
        <w:rPr>
          <w:rFonts w:eastAsia="AngsanaNew"/>
          <w:cs/>
        </w:rPr>
        <w:t>ตัวอย่างการเขียน</w:t>
      </w:r>
      <w:proofErr w:type="spellStart"/>
      <w:r w:rsidR="00DC272E" w:rsidRPr="00886041">
        <w:rPr>
          <w:rFonts w:eastAsia="AngsanaNew"/>
          <w:cs/>
        </w:rPr>
        <w:t>ยูสเคส</w:t>
      </w:r>
      <w:proofErr w:type="spellEnd"/>
      <w:r w:rsidR="00DC272E" w:rsidRPr="00886041">
        <w:rPr>
          <w:rFonts w:eastAsia="AngsanaNew"/>
          <w:cs/>
        </w:rPr>
        <w:t>ไดอะแกรม</w:t>
      </w:r>
      <w:r w:rsidR="004812EB">
        <w:rPr>
          <w:rFonts w:eastAsia="AngsanaNew" w:hint="cs"/>
          <w:cs/>
        </w:rPr>
        <w:t xml:space="preserve"> </w:t>
      </w:r>
      <w:r w:rsidR="00DC272E" w:rsidRPr="00886041">
        <w:rPr>
          <w:rStyle w:val="aa"/>
          <w:noProof/>
          <w:color w:val="auto"/>
          <w:u w:val="none"/>
          <w:cs/>
        </w:rPr>
        <w:tab/>
      </w:r>
      <w:r w:rsidR="00A55253" w:rsidRPr="00886041">
        <w:rPr>
          <w:noProof/>
        </w:rPr>
        <w:t xml:space="preserve">    33</w:t>
      </w:r>
    </w:p>
    <w:p w:rsidR="00CB5985" w:rsidRPr="00886041" w:rsidRDefault="00CB5985" w:rsidP="005C2E4E">
      <w:pPr>
        <w:pStyle w:val="2"/>
        <w:rPr>
          <w:cs/>
        </w:rPr>
      </w:pPr>
      <w:r w:rsidRPr="00886041">
        <w:rPr>
          <w:rStyle w:val="aa"/>
          <w:noProof/>
          <w:color w:val="auto"/>
          <w:u w:val="none"/>
        </w:rPr>
        <w:tab/>
        <w:t>9</w:t>
      </w:r>
      <w:r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rStyle w:val="aa"/>
          <w:noProof/>
          <w:color w:val="auto"/>
          <w:u w:val="none"/>
        </w:rPr>
        <w:tab/>
      </w:r>
      <w:r w:rsidR="00A55253" w:rsidRPr="00886041">
        <w:rPr>
          <w:rFonts w:eastAsia="AngsanaNew"/>
          <w:cs/>
        </w:rPr>
        <w:t>ตัวอย่างการเขียนคลาสไดอะแกรม</w:t>
      </w:r>
      <w:r w:rsidR="004812EB">
        <w:rPr>
          <w:rStyle w:val="aa"/>
          <w:rFonts w:hint="cs"/>
          <w:noProof/>
          <w:color w:val="auto"/>
          <w:u w:val="none"/>
          <w:cs/>
        </w:rPr>
        <w:t xml:space="preserve"> </w:t>
      </w:r>
      <w:r w:rsidR="00A55253" w:rsidRPr="00886041">
        <w:rPr>
          <w:rStyle w:val="aa"/>
          <w:noProof/>
          <w:color w:val="auto"/>
          <w:u w:val="none"/>
          <w:cs/>
        </w:rPr>
        <w:tab/>
      </w:r>
      <w:r w:rsidR="005E34BD">
        <w:rPr>
          <w:noProof/>
        </w:rPr>
        <w:t xml:space="preserve">    35</w:t>
      </w:r>
    </w:p>
    <w:p w:rsidR="00CB5985" w:rsidRPr="00886041" w:rsidRDefault="00CB5985" w:rsidP="005C2E4E">
      <w:pPr>
        <w:pStyle w:val="2"/>
        <w:rPr>
          <w:rStyle w:val="aa"/>
          <w:noProof/>
          <w:color w:val="auto"/>
          <w:u w:val="none"/>
          <w:cs/>
        </w:rPr>
      </w:pPr>
      <w:r w:rsidRPr="00886041">
        <w:rPr>
          <w:rStyle w:val="aa"/>
          <w:noProof/>
          <w:color w:val="auto"/>
          <w:u w:val="none"/>
        </w:rPr>
        <w:tab/>
        <w:t>10</w:t>
      </w:r>
      <w:r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rStyle w:val="aa"/>
          <w:noProof/>
          <w:color w:val="auto"/>
          <w:u w:val="none"/>
        </w:rPr>
        <w:tab/>
      </w:r>
      <w:r w:rsidR="00A55253" w:rsidRPr="00886041">
        <w:rPr>
          <w:rFonts w:eastAsia="AngsanaNew"/>
          <w:cs/>
        </w:rPr>
        <w:t>ตัวอย่างการเขียนซี</w:t>
      </w:r>
      <w:proofErr w:type="spellStart"/>
      <w:r w:rsidR="00A55253" w:rsidRPr="00886041">
        <w:rPr>
          <w:rFonts w:eastAsia="AngsanaNew"/>
          <w:cs/>
        </w:rPr>
        <w:t>เควนซ์</w:t>
      </w:r>
      <w:proofErr w:type="spellEnd"/>
      <w:r w:rsidR="00A55253" w:rsidRPr="00886041">
        <w:rPr>
          <w:rFonts w:eastAsia="AngsanaNew"/>
          <w:cs/>
        </w:rPr>
        <w:t>ไดอะแกรม</w:t>
      </w:r>
      <w:r w:rsidR="004812EB">
        <w:rPr>
          <w:rFonts w:eastAsia="AngsanaNew" w:hint="cs"/>
          <w:cs/>
        </w:rPr>
        <w:t xml:space="preserve"> </w:t>
      </w:r>
      <w:r w:rsidR="00A55253" w:rsidRPr="00886041">
        <w:rPr>
          <w:rStyle w:val="aa"/>
          <w:noProof/>
          <w:color w:val="auto"/>
          <w:u w:val="none"/>
          <w:cs/>
        </w:rPr>
        <w:tab/>
      </w:r>
      <w:r w:rsidR="005E34BD">
        <w:rPr>
          <w:noProof/>
        </w:rPr>
        <w:t xml:space="preserve">    36</w:t>
      </w:r>
    </w:p>
    <w:p w:rsidR="00CB5985" w:rsidRPr="00886041" w:rsidRDefault="00CB5985" w:rsidP="005C2E4E">
      <w:pPr>
        <w:pStyle w:val="2"/>
        <w:rPr>
          <w:rStyle w:val="aa"/>
          <w:noProof/>
          <w:color w:val="auto"/>
          <w:u w:val="none"/>
          <w:cs/>
        </w:rPr>
      </w:pPr>
      <w:r w:rsidRPr="00886041">
        <w:rPr>
          <w:rStyle w:val="aa"/>
          <w:noProof/>
          <w:color w:val="auto"/>
          <w:u w:val="none"/>
        </w:rPr>
        <w:tab/>
        <w:t>11</w:t>
      </w:r>
      <w:r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cs/>
        </w:rPr>
        <w:tab/>
      </w:r>
      <w:r w:rsidR="00A55253" w:rsidRPr="00886041">
        <w:rPr>
          <w:rFonts w:eastAsia="AngsanaNew"/>
          <w:cs/>
        </w:rPr>
        <w:t>ตัวอย่างการเขียน</w:t>
      </w:r>
      <w:proofErr w:type="spellStart"/>
      <w:r w:rsidR="00A55253" w:rsidRPr="00886041">
        <w:rPr>
          <w:rFonts w:eastAsia="AngsanaNew"/>
          <w:cs/>
        </w:rPr>
        <w:t>แอคทิวิตี้</w:t>
      </w:r>
      <w:proofErr w:type="spellEnd"/>
      <w:r w:rsidR="00A55253" w:rsidRPr="00886041">
        <w:rPr>
          <w:rFonts w:eastAsia="AngsanaNew"/>
          <w:cs/>
        </w:rPr>
        <w:t>ไดอะแกรม</w:t>
      </w:r>
      <w:r w:rsidR="004812EB">
        <w:rPr>
          <w:rFonts w:eastAsia="AngsanaNew" w:hint="cs"/>
          <w:cs/>
        </w:rPr>
        <w:t xml:space="preserve"> </w:t>
      </w:r>
      <w:r w:rsidR="00A55253" w:rsidRPr="00886041">
        <w:rPr>
          <w:rStyle w:val="aa"/>
          <w:noProof/>
          <w:color w:val="auto"/>
          <w:u w:val="none"/>
          <w:cs/>
        </w:rPr>
        <w:tab/>
      </w:r>
      <w:r w:rsidR="00A55253" w:rsidRPr="00886041">
        <w:rPr>
          <w:noProof/>
        </w:rPr>
        <w:t xml:space="preserve">    </w:t>
      </w:r>
      <w:r w:rsidR="00A55253" w:rsidRPr="00886041">
        <w:t>37</w:t>
      </w:r>
    </w:p>
    <w:p w:rsidR="00A55253" w:rsidRPr="00886041" w:rsidRDefault="00CB5985" w:rsidP="00A55253">
      <w:pPr>
        <w:pStyle w:val="2"/>
        <w:rPr>
          <w:rFonts w:eastAsia="AngsanaNew"/>
        </w:rPr>
      </w:pPr>
      <w:r w:rsidRPr="00886041">
        <w:rPr>
          <w:rStyle w:val="aa"/>
          <w:noProof/>
          <w:color w:val="auto"/>
          <w:u w:val="none"/>
        </w:rPr>
        <w:tab/>
        <w:t>12</w:t>
      </w:r>
      <w:r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cs/>
        </w:rPr>
        <w:tab/>
      </w:r>
      <w:r w:rsidR="00A55253" w:rsidRPr="00886041">
        <w:rPr>
          <w:rFonts w:eastAsia="AngsanaNew"/>
          <w:cs/>
        </w:rPr>
        <w:t>แสดงหน้าจอแรกของระบบจ่ายค่าประกันสุขภาพ</w:t>
      </w:r>
    </w:p>
    <w:p w:rsidR="00CB5985" w:rsidRPr="00886041" w:rsidRDefault="00A55253" w:rsidP="00A55253">
      <w:pPr>
        <w:pStyle w:val="2"/>
        <w:rPr>
          <w:rStyle w:val="aa"/>
          <w:rFonts w:eastAsia="AngsanaNew"/>
          <w:color w:val="auto"/>
          <w:u w:val="none"/>
        </w:rPr>
      </w:pPr>
      <w:r w:rsidRPr="00886041">
        <w:rPr>
          <w:rFonts w:eastAsia="AngsanaNew"/>
          <w:cs/>
        </w:rPr>
        <w:tab/>
      </w:r>
      <w:r w:rsidRPr="00886041">
        <w:rPr>
          <w:rFonts w:eastAsia="AngsanaNew"/>
          <w:cs/>
        </w:rPr>
        <w:tab/>
      </w:r>
      <w:r w:rsidRPr="00886041">
        <w:rPr>
          <w:rFonts w:eastAsia="AngsanaNew"/>
          <w:cs/>
        </w:rPr>
        <w:tab/>
        <w:t xml:space="preserve">ไทยสมุทรประกันชีวิตด้วยสถาปัตยกรรมเชิงบริการ 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5E34BD">
        <w:t>81</w:t>
      </w:r>
    </w:p>
    <w:p w:rsidR="00CB5985" w:rsidRPr="00886041" w:rsidRDefault="00CB5985" w:rsidP="005C2E4E">
      <w:pPr>
        <w:pStyle w:val="2"/>
        <w:rPr>
          <w:rStyle w:val="aa"/>
          <w:noProof/>
          <w:color w:val="auto"/>
          <w:u w:val="none"/>
          <w:cs/>
        </w:rPr>
      </w:pPr>
      <w:r w:rsidRPr="00886041">
        <w:rPr>
          <w:rStyle w:val="aa"/>
          <w:noProof/>
          <w:color w:val="auto"/>
          <w:u w:val="none"/>
        </w:rPr>
        <w:tab/>
        <w:t>13</w:t>
      </w:r>
      <w:r w:rsidRPr="00886041">
        <w:rPr>
          <w:rStyle w:val="aa"/>
          <w:noProof/>
          <w:color w:val="auto"/>
          <w:u w:val="none"/>
        </w:rPr>
        <w:tab/>
      </w:r>
      <w:r w:rsidR="00166ED8" w:rsidRPr="00886041">
        <w:rPr>
          <w:rStyle w:val="aa"/>
          <w:noProof/>
          <w:color w:val="auto"/>
          <w:u w:val="none"/>
        </w:rPr>
        <w:tab/>
      </w:r>
      <w:r w:rsidR="00381DA8" w:rsidRPr="00886041">
        <w:rPr>
          <w:rFonts w:eastAsia="AngsanaNew"/>
          <w:cs/>
        </w:rPr>
        <w:t>แสดงหน้าจอเข้าสู่ระบบ</w:t>
      </w:r>
      <w:r w:rsidR="004812EB">
        <w:rPr>
          <w:rStyle w:val="aa"/>
          <w:rFonts w:hint="cs"/>
          <w:noProof/>
          <w:color w:val="auto"/>
          <w:u w:val="none"/>
          <w:cs/>
        </w:rPr>
        <w:t xml:space="preserve"> </w:t>
      </w:r>
      <w:r w:rsidR="00BF3F0A" w:rsidRPr="00886041">
        <w:rPr>
          <w:rStyle w:val="aa"/>
          <w:noProof/>
          <w:color w:val="auto"/>
          <w:u w:val="none"/>
          <w:cs/>
        </w:rPr>
        <w:tab/>
      </w:r>
      <w:r w:rsidR="00BF3F0A" w:rsidRPr="00886041">
        <w:rPr>
          <w:noProof/>
        </w:rPr>
        <w:t xml:space="preserve">    </w:t>
      </w:r>
      <w:r w:rsidR="005E34BD">
        <w:t>81</w:t>
      </w:r>
    </w:p>
    <w:p w:rsidR="00BF3F0A" w:rsidRPr="00886041" w:rsidRDefault="00CB5985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14</w:t>
      </w:r>
      <w:r w:rsidRPr="00886041">
        <w:rPr>
          <w:rStyle w:val="aa"/>
          <w:noProof/>
          <w:color w:val="auto"/>
          <w:u w:val="none"/>
        </w:rPr>
        <w:tab/>
      </w:r>
      <w:r w:rsidR="00BF3F0A" w:rsidRPr="00886041">
        <w:rPr>
          <w:rStyle w:val="aa"/>
          <w:noProof/>
          <w:color w:val="auto"/>
          <w:u w:val="none"/>
        </w:rPr>
        <w:tab/>
      </w:r>
      <w:r w:rsidR="00381DA8" w:rsidRPr="00886041">
        <w:rPr>
          <w:rFonts w:eastAsia="AngsanaNew"/>
          <w:cs/>
        </w:rPr>
        <w:t>แสดงหน้าจอการสมัครสมาชิก</w:t>
      </w:r>
      <w:r w:rsidR="004812EB">
        <w:rPr>
          <w:rFonts w:eastAsia="AngsanaNew" w:hint="cs"/>
          <w:cs/>
        </w:rPr>
        <w:t xml:space="preserve"> </w:t>
      </w:r>
      <w:r w:rsidR="00BF3F0A" w:rsidRPr="00886041">
        <w:rPr>
          <w:rStyle w:val="aa"/>
          <w:noProof/>
          <w:color w:val="auto"/>
          <w:u w:val="none"/>
          <w:cs/>
        </w:rPr>
        <w:tab/>
      </w:r>
      <w:r w:rsidR="00BF3F0A" w:rsidRPr="00886041">
        <w:rPr>
          <w:noProof/>
        </w:rPr>
        <w:t xml:space="preserve">    </w:t>
      </w:r>
      <w:r w:rsidR="005E34BD">
        <w:t>82</w:t>
      </w:r>
    </w:p>
    <w:p w:rsidR="00BF3F0A" w:rsidRPr="00886041" w:rsidRDefault="00BF3F0A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15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 w:rsidR="00381DA8" w:rsidRPr="00886041">
        <w:rPr>
          <w:rFonts w:eastAsia="AngsanaNew"/>
          <w:cs/>
        </w:rPr>
        <w:t xml:space="preserve">แสดงหน้ายื่นขอทำประกันขั้นตอนที่ </w:t>
      </w:r>
      <w:r w:rsidR="00381DA8" w:rsidRPr="00886041">
        <w:rPr>
          <w:rFonts w:eastAsia="AngsanaNew"/>
        </w:rPr>
        <w:t>1</w:t>
      </w:r>
      <w:r w:rsidR="004812EB">
        <w:rPr>
          <w:rFonts w:eastAsia="AngsanaNew"/>
        </w:rPr>
        <w:t xml:space="preserve">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5E34BD">
        <w:t>82</w:t>
      </w:r>
    </w:p>
    <w:p w:rsidR="00BF3F0A" w:rsidRPr="00886041" w:rsidRDefault="00BF3F0A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16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 w:rsidR="00381DA8" w:rsidRPr="00886041">
        <w:rPr>
          <w:rFonts w:eastAsia="AngsanaNew"/>
          <w:cs/>
        </w:rPr>
        <w:t xml:space="preserve">แสดงหน้ายื่นขอทำประกันขั้นตอนที่ </w:t>
      </w:r>
      <w:r w:rsidR="00381DA8" w:rsidRPr="00886041">
        <w:rPr>
          <w:rFonts w:eastAsia="AngsanaNew"/>
        </w:rPr>
        <w:t>2</w:t>
      </w:r>
      <w:r w:rsidR="004812EB">
        <w:rPr>
          <w:rStyle w:val="aa"/>
          <w:rFonts w:hint="cs"/>
          <w:noProof/>
          <w:color w:val="auto"/>
          <w:u w:val="none"/>
          <w:cs/>
        </w:rPr>
        <w:t xml:space="preserve">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5E34BD">
        <w:t>83</w:t>
      </w:r>
    </w:p>
    <w:p w:rsidR="00BF3F0A" w:rsidRPr="00886041" w:rsidRDefault="00BF3F0A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17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 w:rsidR="00381DA8" w:rsidRPr="00886041">
        <w:rPr>
          <w:rFonts w:eastAsia="AngsanaNew"/>
          <w:cs/>
        </w:rPr>
        <w:t>แสดงหน้ายื่นขอทำประกันขั้</w:t>
      </w:r>
      <w:bookmarkStart w:id="0" w:name="_GoBack"/>
      <w:bookmarkEnd w:id="0"/>
      <w:r w:rsidR="00381DA8" w:rsidRPr="00886041">
        <w:rPr>
          <w:rFonts w:eastAsia="AngsanaNew"/>
          <w:cs/>
        </w:rPr>
        <w:t xml:space="preserve">นตอนที่ </w:t>
      </w:r>
      <w:r w:rsidR="00381DA8" w:rsidRPr="00886041">
        <w:rPr>
          <w:rFonts w:eastAsia="AngsanaNew"/>
        </w:rPr>
        <w:t>3</w:t>
      </w:r>
      <w:r w:rsidR="004812EB">
        <w:rPr>
          <w:rStyle w:val="aa"/>
          <w:rFonts w:hint="cs"/>
          <w:noProof/>
          <w:color w:val="auto"/>
          <w:u w:val="none"/>
          <w:cs/>
        </w:rPr>
        <w:t xml:space="preserve">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5E34BD">
        <w:t>83</w:t>
      </w:r>
    </w:p>
    <w:p w:rsidR="00BF3F0A" w:rsidRPr="00886041" w:rsidRDefault="00BF3F0A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18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 w:rsidR="00381DA8" w:rsidRPr="00886041">
        <w:rPr>
          <w:rFonts w:eastAsia="AngsanaNew"/>
          <w:cs/>
        </w:rPr>
        <w:t>แสดงหน้าชำระค่าประกันสุขภาพ</w:t>
      </w:r>
      <w:r w:rsidR="004812EB">
        <w:rPr>
          <w:rStyle w:val="aa"/>
          <w:rFonts w:hint="cs"/>
          <w:noProof/>
          <w:color w:val="auto"/>
          <w:u w:val="none"/>
          <w:cs/>
        </w:rPr>
        <w:t xml:space="preserve">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5E34BD">
        <w:t>84</w:t>
      </w:r>
    </w:p>
    <w:p w:rsidR="00BF3F0A" w:rsidRPr="00886041" w:rsidRDefault="00BF3F0A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19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 w:rsidR="00381DA8" w:rsidRPr="00886041">
        <w:rPr>
          <w:rFonts w:eastAsia="AngsanaNew"/>
          <w:cs/>
        </w:rPr>
        <w:t>แสดงหน้าจอรายการที่รอตรวจเอกสาร</w:t>
      </w:r>
      <w:r w:rsidR="004812EB">
        <w:rPr>
          <w:rFonts w:eastAsia="AngsanaNew" w:hint="cs"/>
          <w:cs/>
        </w:rPr>
        <w:t xml:space="preserve">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5E34BD">
        <w:t>84</w:t>
      </w:r>
    </w:p>
    <w:p w:rsidR="00BF3F0A" w:rsidRPr="00886041" w:rsidRDefault="00BF3F0A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20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 w:rsidR="00381DA8" w:rsidRPr="00886041">
        <w:rPr>
          <w:rFonts w:eastAsia="AngsanaNew"/>
          <w:cs/>
        </w:rPr>
        <w:t>แสดงหน้าจอรายการที่รอการอนุมัติ</w:t>
      </w:r>
      <w:r w:rsidR="004812EB">
        <w:rPr>
          <w:rStyle w:val="aa"/>
          <w:rFonts w:hint="cs"/>
          <w:noProof/>
          <w:color w:val="auto"/>
          <w:u w:val="none"/>
          <w:cs/>
        </w:rPr>
        <w:t xml:space="preserve">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5E34BD">
        <w:t>85</w:t>
      </w:r>
    </w:p>
    <w:p w:rsidR="00BF3F0A" w:rsidRPr="00886041" w:rsidRDefault="00BF3F0A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21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 w:rsidR="00381DA8" w:rsidRPr="00886041">
        <w:rPr>
          <w:rFonts w:eastAsia="AngsanaNew"/>
          <w:cs/>
        </w:rPr>
        <w:t>แสดงหน้าจอการจัดการผู้ใช้งาน</w:t>
      </w:r>
      <w:r w:rsidR="004812EB">
        <w:rPr>
          <w:rStyle w:val="aa"/>
          <w:rFonts w:hint="cs"/>
          <w:noProof/>
          <w:color w:val="auto"/>
          <w:u w:val="none"/>
          <w:cs/>
        </w:rPr>
        <w:t xml:space="preserve">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5E34BD">
        <w:t>85</w:t>
      </w:r>
    </w:p>
    <w:p w:rsidR="00BF3F0A" w:rsidRPr="00886041" w:rsidRDefault="00BF3F0A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22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 w:rsidR="00381DA8" w:rsidRPr="00886041">
        <w:rPr>
          <w:rFonts w:eastAsia="AngsanaNew"/>
          <w:cs/>
        </w:rPr>
        <w:t>แสดงหน้าจอรายการที่ยื่นของทำประกันทั้งหมด</w:t>
      </w:r>
      <w:r w:rsidR="004812EB">
        <w:rPr>
          <w:rStyle w:val="aa"/>
          <w:rFonts w:hint="cs"/>
          <w:noProof/>
          <w:color w:val="auto"/>
          <w:u w:val="none"/>
          <w:cs/>
        </w:rPr>
        <w:t xml:space="preserve">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5E34BD">
        <w:t>86</w:t>
      </w:r>
    </w:p>
    <w:p w:rsidR="00BF3F0A" w:rsidRPr="00886041" w:rsidRDefault="00BF3F0A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23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 w:rsidR="00381DA8" w:rsidRPr="00886041">
        <w:rPr>
          <w:rFonts w:eastAsia="AngsanaNew"/>
          <w:cs/>
        </w:rPr>
        <w:t>แสดงหน้าจอการจัดการบัญชี</w:t>
      </w:r>
      <w:r w:rsidR="004812EB">
        <w:rPr>
          <w:rStyle w:val="aa"/>
          <w:rFonts w:hint="cs"/>
          <w:noProof/>
          <w:color w:val="auto"/>
          <w:u w:val="none"/>
          <w:cs/>
        </w:rPr>
        <w:t xml:space="preserve">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5E34BD">
        <w:t>86</w:t>
      </w:r>
    </w:p>
    <w:p w:rsidR="00BF3F0A" w:rsidRPr="00886041" w:rsidRDefault="00BF3F0A" w:rsidP="005C2E4E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24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 w:rsidR="00381DA8" w:rsidRPr="00886041">
        <w:rPr>
          <w:rFonts w:eastAsia="AngsanaNew"/>
          <w:cs/>
        </w:rPr>
        <w:t>แสดงหน้าจอรายละเอียดบัญชี</w:t>
      </w:r>
      <w:r w:rsidR="004812EB">
        <w:rPr>
          <w:rFonts w:eastAsia="AngsanaNew" w:hint="cs"/>
          <w:cs/>
        </w:rPr>
        <w:t xml:space="preserve"> 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 w:rsidR="005E34BD">
        <w:t>87</w:t>
      </w:r>
    </w:p>
    <w:p w:rsidR="008505A8" w:rsidRPr="00886041" w:rsidRDefault="00A5009D" w:rsidP="00783146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A9AE6" wp14:editId="350519A9">
                <wp:simplePos x="0" y="0"/>
                <wp:positionH relativeFrom="column">
                  <wp:posOffset>2200275</wp:posOffset>
                </wp:positionH>
                <wp:positionV relativeFrom="paragraph">
                  <wp:posOffset>-847725</wp:posOffset>
                </wp:positionV>
                <wp:extent cx="428625" cy="4476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619F92" id="สี่เหลี่ยมผืนผ้า 5" o:spid="_x0000_s1026" style="position:absolute;margin-left:173.25pt;margin-top:-66.75pt;width:33.75pt;height:35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" fillcolor="white [3212]" strokecolor="white [3212]" strokeweight="2pt"/>
            </w:pict>
          </mc:Fallback>
        </mc:AlternateContent>
      </w:r>
      <w:r w:rsidR="008505A8" w:rsidRPr="00886041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</w:p>
    <w:p w:rsidR="008505A8" w:rsidRPr="00886041" w:rsidRDefault="008505A8" w:rsidP="008505A8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8505A8" w:rsidRPr="00886041" w:rsidRDefault="008505A8" w:rsidP="008505A8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แผนภาพที่</w:t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                                                                                          </w:t>
      </w:r>
    </w:p>
    <w:p w:rsidR="008505A8" w:rsidRPr="00886041" w:rsidRDefault="00D56BE9" w:rsidP="008505A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</w:pPr>
      <w:r>
        <w:rPr>
          <w:rFonts w:ascii="TH SarabunPSK" w:hAnsi="TH SarabunPSK" w:cs="TH SarabunPSK"/>
          <w:color w:val="FFFFFF" w:themeColor="background1"/>
          <w:sz w:val="12"/>
          <w:szCs w:val="12"/>
        </w:rPr>
        <w:t xml:space="preserve">   </w:t>
      </w:r>
      <w:r w:rsidR="008505A8" w:rsidRPr="00886041">
        <w:rPr>
          <w:rStyle w:val="aa"/>
          <w:rFonts w:eastAsia="Batang"/>
          <w:noProof/>
          <w:color w:val="auto"/>
          <w:sz w:val="32"/>
          <w:szCs w:val="32"/>
          <w:u w:val="none"/>
        </w:rPr>
        <w:fldChar w:fldCharType="begin"/>
      </w:r>
      <w:r w:rsidR="008505A8"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TOC \o "1-3" \h \z \u </w:instrText>
      </w:r>
      <w:r w:rsidR="008505A8" w:rsidRPr="00886041">
        <w:rPr>
          <w:rStyle w:val="aa"/>
          <w:rFonts w:eastAsia="Batang"/>
          <w:noProof/>
          <w:color w:val="auto"/>
          <w:sz w:val="32"/>
          <w:szCs w:val="32"/>
          <w:u w:val="none"/>
        </w:rPr>
        <w:fldChar w:fldCharType="separate"/>
      </w:r>
      <w:r w:rsidR="008505A8"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="008505A8"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="008505A8" w:rsidRPr="00886041">
        <w:rPr>
          <w:rStyle w:val="aa"/>
          <w:rFonts w:ascii="TH SarabunPSK" w:eastAsia="Batang" w:hAnsi="TH SarabunPSK" w:cs="TH SarabunPSK"/>
          <w:color w:val="auto"/>
          <w:sz w:val="32"/>
          <w:szCs w:val="32"/>
          <w:u w:val="none"/>
        </w:rPr>
        <w:instrText>HYPERLINK \l "_Toc113626353"</w:instrText>
      </w:r>
      <w:r w:rsidR="008505A8"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="008505A8"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8505A8" w:rsidRPr="00886041" w:rsidRDefault="008505A8" w:rsidP="008505A8">
      <w:pPr>
        <w:pStyle w:val="2"/>
        <w:rPr>
          <w:rFonts w:eastAsia="Times New Roman"/>
          <w:noProof/>
        </w:rPr>
      </w:pPr>
      <w:r w:rsidRPr="00886041">
        <w:rPr>
          <w:rStyle w:val="aa"/>
          <w:noProof/>
          <w:color w:val="auto"/>
          <w:u w:val="none"/>
        </w:rPr>
        <w:tab/>
        <w:t>1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="0098131C" w:rsidRPr="00886041">
        <w:t xml:space="preserve">Use-Case Diagram </w:t>
      </w:r>
      <w:r w:rsidR="0098131C" w:rsidRPr="00886041">
        <w:rPr>
          <w:rFonts w:eastAsia="Cordia New"/>
          <w:cs/>
        </w:rPr>
        <w:t>ของ</w:t>
      </w:r>
      <w:r w:rsidR="0098131C" w:rsidRPr="00886041">
        <w:rPr>
          <w:cs/>
        </w:rPr>
        <w:t>ระบบจ่ายค่าประกันสุขภาพไทยสมุทรประกันชีวิต</w:t>
      </w:r>
      <w:r w:rsidRPr="00886041">
        <w:rPr>
          <w:rStyle w:val="aa"/>
          <w:noProof/>
          <w:color w:val="auto"/>
          <w:u w:val="none"/>
        </w:rPr>
        <w:tab/>
      </w:r>
      <w:r w:rsidR="005E34BD">
        <w:rPr>
          <w:rFonts w:eastAsia="Times New Roman"/>
          <w:noProof/>
        </w:rPr>
        <w:t xml:space="preserve">   52</w:t>
      </w:r>
    </w:p>
    <w:p w:rsidR="008505A8" w:rsidRPr="00886041" w:rsidRDefault="008505A8" w:rsidP="008505A8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fldChar w:fldCharType="end"/>
      </w:r>
      <w:r w:rsidRPr="00886041">
        <w:rPr>
          <w:rStyle w:val="aa"/>
          <w:noProof/>
          <w:color w:val="auto"/>
          <w:u w:val="none"/>
        </w:rPr>
        <w:t xml:space="preserve"> </w:t>
      </w:r>
      <w:r w:rsidRPr="00886041">
        <w:rPr>
          <w:rStyle w:val="aa"/>
          <w:noProof/>
          <w:color w:val="auto"/>
          <w:u w:val="none"/>
        </w:rPr>
        <w:tab/>
        <w:t>2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</w:r>
      <w:r w:rsidR="0098131C" w:rsidRPr="00886041">
        <w:t xml:space="preserve">Activity Diagram </w:t>
      </w:r>
      <w:r w:rsidR="0098131C" w:rsidRPr="00886041">
        <w:rPr>
          <w:cs/>
        </w:rPr>
        <w:t>แสดงการเริ่มต้นเข้าใช้งานระบบ</w:t>
      </w:r>
      <w:r w:rsidRPr="00886041">
        <w:t xml:space="preserve"> </w:t>
      </w:r>
      <w:r w:rsidR="005E34BD">
        <w:rPr>
          <w:rFonts w:eastAsia="Times New Roman"/>
          <w:noProof/>
        </w:rPr>
        <w:tab/>
        <w:t xml:space="preserve">    54</w:t>
      </w:r>
    </w:p>
    <w:p w:rsidR="008505A8" w:rsidRPr="00886041" w:rsidRDefault="008505A8" w:rsidP="008505A8">
      <w:pPr>
        <w:pStyle w:val="2"/>
        <w:rPr>
          <w:noProof/>
        </w:rPr>
      </w:pPr>
      <w:r w:rsidRPr="00886041">
        <w:rPr>
          <w:rStyle w:val="aa"/>
          <w:noProof/>
          <w:color w:val="auto"/>
          <w:u w:val="none"/>
        </w:rPr>
        <w:tab/>
        <w:t>3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="00945F80" w:rsidRPr="00886041">
        <w:t xml:space="preserve">Activity Diagram </w:t>
      </w:r>
      <w:r w:rsidR="00945F80" w:rsidRPr="00886041">
        <w:rPr>
          <w:cs/>
        </w:rPr>
        <w:t xml:space="preserve">แสดงการเข้าใช้งานระบบของผู้ใช้งานทั่วไป </w:t>
      </w:r>
      <w:r w:rsidR="00945F80" w:rsidRPr="00886041">
        <w:rPr>
          <w:rFonts w:eastAsia="Times New Roman"/>
          <w:noProof/>
        </w:rPr>
        <w:tab/>
      </w:r>
      <w:r w:rsidR="00FB22A4" w:rsidRPr="00886041">
        <w:rPr>
          <w:rFonts w:eastAsia="Times New Roman"/>
          <w:noProof/>
        </w:rPr>
        <w:t xml:space="preserve">    55</w:t>
      </w:r>
    </w:p>
    <w:p w:rsidR="00945F80" w:rsidRPr="00886041" w:rsidRDefault="008505A8" w:rsidP="008505A8">
      <w:pPr>
        <w:pStyle w:val="2"/>
        <w:rPr>
          <w:rStyle w:val="aa"/>
          <w:noProof/>
          <w:color w:val="auto"/>
          <w:u w:val="none"/>
        </w:rPr>
      </w:pPr>
      <w:r w:rsidRPr="00886041">
        <w:rPr>
          <w:rFonts w:eastAsia="Times New Roman"/>
          <w:noProof/>
        </w:rPr>
        <w:tab/>
      </w:r>
      <w:r w:rsidRPr="00886041">
        <w:rPr>
          <w:rStyle w:val="aa"/>
          <w:noProof/>
          <w:color w:val="auto"/>
          <w:u w:val="none"/>
        </w:rPr>
        <w:t>4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</w:r>
      <w:r w:rsidR="00945F80" w:rsidRPr="00886041">
        <w:t xml:space="preserve">Activity Diagram  </w:t>
      </w:r>
      <w:r w:rsidR="00E4464A">
        <w:rPr>
          <w:cs/>
        </w:rPr>
        <w:t>รายละเอียดข้อมูลส่วนตัว</w:t>
      </w:r>
      <w:r w:rsidR="002170B3">
        <w:rPr>
          <w:rFonts w:eastAsia="Times New Roman"/>
          <w:noProof/>
        </w:rPr>
        <w:t xml:space="preserve"> </w:t>
      </w:r>
      <w:r w:rsidR="00945F80" w:rsidRPr="00886041">
        <w:rPr>
          <w:rFonts w:eastAsia="Times New Roman"/>
          <w:noProof/>
        </w:rPr>
        <w:tab/>
        <w:t xml:space="preserve">    </w:t>
      </w:r>
      <w:r w:rsidR="005E34BD">
        <w:rPr>
          <w:rStyle w:val="aa"/>
          <w:noProof/>
          <w:color w:val="auto"/>
          <w:u w:val="none"/>
        </w:rPr>
        <w:t>55</w:t>
      </w:r>
    </w:p>
    <w:p w:rsidR="008505A8" w:rsidRPr="00886041" w:rsidRDefault="00945F80" w:rsidP="008505A8">
      <w:pPr>
        <w:pStyle w:val="2"/>
        <w:rPr>
          <w:rFonts w:eastAsia="Times New Roman"/>
          <w:noProof/>
        </w:rPr>
      </w:pPr>
      <w:r w:rsidRPr="00886041">
        <w:rPr>
          <w:rStyle w:val="aa"/>
          <w:noProof/>
          <w:color w:val="auto"/>
          <w:u w:val="none"/>
        </w:rPr>
        <w:tab/>
        <w:t>5</w:t>
      </w:r>
      <w:r w:rsidR="008505A8" w:rsidRPr="00886041">
        <w:rPr>
          <w:rStyle w:val="aa"/>
          <w:noProof/>
          <w:color w:val="auto"/>
          <w:u w:val="none"/>
        </w:rPr>
        <w:tab/>
      </w:r>
      <w:r w:rsidR="008505A8" w:rsidRPr="00886041">
        <w:tab/>
      </w:r>
      <w:r w:rsidR="0098131C" w:rsidRPr="00886041">
        <w:t xml:space="preserve">Activity Diagram </w:t>
      </w:r>
      <w:r w:rsidR="00E4464A">
        <w:rPr>
          <w:cs/>
        </w:rPr>
        <w:t>รายละเอียดการยื่นขอทำประกัน</w:t>
      </w:r>
      <w:r w:rsidR="00BA13C2">
        <w:rPr>
          <w:rFonts w:hint="cs"/>
          <w:cs/>
        </w:rPr>
        <w:t xml:space="preserve"> </w:t>
      </w:r>
      <w:r w:rsidR="00E4464A">
        <w:rPr>
          <w:rFonts w:eastAsia="Times New Roman"/>
          <w:noProof/>
        </w:rPr>
        <w:tab/>
        <w:t xml:space="preserve">    56</w:t>
      </w:r>
    </w:p>
    <w:p w:rsidR="008505A8" w:rsidRPr="00886041" w:rsidRDefault="00945F80" w:rsidP="008505A8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6</w:t>
      </w:r>
      <w:r w:rsidR="008505A8" w:rsidRPr="00886041">
        <w:rPr>
          <w:rStyle w:val="aa"/>
          <w:noProof/>
          <w:color w:val="auto"/>
          <w:u w:val="none"/>
        </w:rPr>
        <w:tab/>
      </w:r>
      <w:r w:rsidR="008505A8" w:rsidRPr="00886041">
        <w:rPr>
          <w:rStyle w:val="aa"/>
          <w:noProof/>
          <w:color w:val="auto"/>
          <w:u w:val="none"/>
        </w:rPr>
        <w:tab/>
      </w:r>
      <w:r w:rsidR="0098131C" w:rsidRPr="00886041">
        <w:t xml:space="preserve">Activity Diagram </w:t>
      </w:r>
      <w:r w:rsidR="00E4464A">
        <w:rPr>
          <w:cs/>
        </w:rPr>
        <w:t>แสดงการชำระค่าประกัน</w:t>
      </w:r>
      <w:r w:rsidR="00BA13C2">
        <w:rPr>
          <w:rFonts w:eastAsia="Times New Roman"/>
          <w:noProof/>
        </w:rPr>
        <w:t xml:space="preserve"> </w:t>
      </w:r>
      <w:r w:rsidR="005E34BD">
        <w:rPr>
          <w:rFonts w:eastAsia="Times New Roman"/>
          <w:noProof/>
        </w:rPr>
        <w:tab/>
        <w:t xml:space="preserve">    56</w:t>
      </w:r>
      <w:r w:rsidR="008505A8" w:rsidRPr="00886041">
        <w:rPr>
          <w:rStyle w:val="aa"/>
          <w:noProof/>
          <w:color w:val="auto"/>
          <w:u w:val="none"/>
        </w:rPr>
        <w:t xml:space="preserve"> </w:t>
      </w:r>
    </w:p>
    <w:p w:rsidR="008505A8" w:rsidRPr="00886041" w:rsidRDefault="00945F80" w:rsidP="008505A8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7</w:t>
      </w:r>
      <w:r w:rsidR="008505A8" w:rsidRPr="00886041">
        <w:rPr>
          <w:rStyle w:val="aa"/>
          <w:noProof/>
          <w:color w:val="auto"/>
          <w:u w:val="none"/>
        </w:rPr>
        <w:tab/>
      </w:r>
      <w:r w:rsidR="008505A8" w:rsidRPr="00886041">
        <w:rPr>
          <w:rStyle w:val="aa"/>
          <w:noProof/>
          <w:color w:val="auto"/>
          <w:u w:val="none"/>
        </w:rPr>
        <w:tab/>
      </w:r>
      <w:r w:rsidR="002F3A39" w:rsidRPr="00886041">
        <w:t xml:space="preserve">Activity Diagram </w:t>
      </w:r>
      <w:r w:rsidR="00E4464A">
        <w:rPr>
          <w:cs/>
        </w:rPr>
        <w:t>แสดงรายงาน</w:t>
      </w:r>
      <w:r w:rsidR="00BA13C2">
        <w:rPr>
          <w:rFonts w:eastAsia="Times New Roman"/>
          <w:noProof/>
        </w:rPr>
        <w:t xml:space="preserve"> </w:t>
      </w:r>
      <w:r w:rsidR="005E34BD">
        <w:rPr>
          <w:rFonts w:eastAsia="Times New Roman"/>
          <w:noProof/>
        </w:rPr>
        <w:tab/>
        <w:t xml:space="preserve">    56</w:t>
      </w:r>
      <w:r w:rsidR="008505A8" w:rsidRPr="00886041">
        <w:rPr>
          <w:rStyle w:val="aa"/>
          <w:noProof/>
          <w:color w:val="auto"/>
          <w:u w:val="none"/>
        </w:rPr>
        <w:t xml:space="preserve"> </w:t>
      </w:r>
    </w:p>
    <w:p w:rsidR="00E4464A" w:rsidRDefault="00945F80" w:rsidP="008505A8">
      <w:pPr>
        <w:pStyle w:val="2"/>
        <w:rPr>
          <w:rFonts w:eastAsia="Times New Roman"/>
          <w:noProof/>
        </w:rPr>
      </w:pPr>
      <w:r w:rsidRPr="00886041">
        <w:rPr>
          <w:rStyle w:val="aa"/>
          <w:noProof/>
          <w:color w:val="auto"/>
          <w:u w:val="none"/>
        </w:rPr>
        <w:tab/>
        <w:t>8</w:t>
      </w:r>
      <w:r w:rsidR="008505A8" w:rsidRPr="00886041">
        <w:rPr>
          <w:rStyle w:val="aa"/>
          <w:noProof/>
          <w:color w:val="auto"/>
          <w:u w:val="none"/>
        </w:rPr>
        <w:tab/>
      </w:r>
      <w:r w:rsidR="008505A8" w:rsidRPr="00886041">
        <w:tab/>
      </w:r>
      <w:r w:rsidR="002F3A39" w:rsidRPr="00886041">
        <w:t xml:space="preserve">Activity Diagram </w:t>
      </w:r>
      <w:r w:rsidR="00E4464A">
        <w:rPr>
          <w:cs/>
        </w:rPr>
        <w:t>แสดงการเข้าใช้งานของผู้ดูแลระบบ</w:t>
      </w:r>
      <w:r w:rsidR="00BA13C2">
        <w:rPr>
          <w:rFonts w:eastAsia="Times New Roman"/>
          <w:noProof/>
        </w:rPr>
        <w:t xml:space="preserve"> </w:t>
      </w:r>
      <w:r w:rsidR="00E4464A">
        <w:rPr>
          <w:rFonts w:eastAsia="Times New Roman"/>
          <w:noProof/>
        </w:rPr>
        <w:tab/>
        <w:t xml:space="preserve">    57</w:t>
      </w:r>
    </w:p>
    <w:p w:rsidR="00E4464A" w:rsidRDefault="00E4464A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9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Activity Diagram </w:t>
      </w:r>
      <w:r>
        <w:rPr>
          <w:cs/>
        </w:rPr>
        <w:t>การจัดการข้อมูลผู้ใช้งาน</w:t>
      </w:r>
      <w:r w:rsidR="00BA13C2">
        <w:rPr>
          <w:rFonts w:eastAsia="Times New Roman"/>
          <w:noProof/>
        </w:rPr>
        <w:t xml:space="preserve"> </w:t>
      </w:r>
      <w:r w:rsidR="005E34BD">
        <w:rPr>
          <w:rFonts w:eastAsia="Times New Roman"/>
          <w:noProof/>
        </w:rPr>
        <w:tab/>
        <w:t xml:space="preserve">    57</w:t>
      </w:r>
    </w:p>
    <w:p w:rsidR="00E4464A" w:rsidRDefault="00E4464A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10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Activity Diagram </w:t>
      </w:r>
      <w:r>
        <w:rPr>
          <w:cs/>
        </w:rPr>
        <w:t>หน้ายื่นขอทำประกันทั้งหมด</w:t>
      </w:r>
      <w:r w:rsidR="00BA13C2">
        <w:rPr>
          <w:rFonts w:hint="cs"/>
          <w:cs/>
        </w:rPr>
        <w:t xml:space="preserve"> </w:t>
      </w:r>
      <w:r>
        <w:rPr>
          <w:rFonts w:eastAsia="Times New Roman"/>
          <w:noProof/>
        </w:rPr>
        <w:tab/>
        <w:t xml:space="preserve">    58</w:t>
      </w:r>
    </w:p>
    <w:p w:rsidR="00E4464A" w:rsidRDefault="00E4464A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11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Activity Diagram </w:t>
      </w:r>
      <w:r>
        <w:rPr>
          <w:cs/>
        </w:rPr>
        <w:t>การตรวจสอบ</w:t>
      </w:r>
      <w:r>
        <w:rPr>
          <w:rFonts w:eastAsia="Times New Roman" w:hint="cs"/>
          <w:noProof/>
          <w:cs/>
        </w:rPr>
        <w:t>เอกสาร</w:t>
      </w:r>
      <w:r w:rsidR="00BA13C2">
        <w:rPr>
          <w:rFonts w:eastAsia="Times New Roman"/>
          <w:noProof/>
        </w:rPr>
        <w:t xml:space="preserve"> </w:t>
      </w:r>
      <w:r w:rsidR="005E34BD">
        <w:rPr>
          <w:rFonts w:eastAsia="Times New Roman"/>
          <w:noProof/>
        </w:rPr>
        <w:tab/>
        <w:t xml:space="preserve">    58</w:t>
      </w:r>
    </w:p>
    <w:p w:rsidR="00053015" w:rsidRDefault="00E4464A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12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Activity Diagram </w:t>
      </w:r>
      <w:r>
        <w:rPr>
          <w:cs/>
        </w:rPr>
        <w:t>แสดงการอนุมัติการทำประกัน</w:t>
      </w:r>
      <w:r w:rsidR="00BA13C2">
        <w:rPr>
          <w:rFonts w:hint="cs"/>
          <w:cs/>
        </w:rPr>
        <w:t xml:space="preserve"> </w:t>
      </w:r>
      <w:r w:rsidR="005E34BD">
        <w:rPr>
          <w:rFonts w:eastAsia="Times New Roman"/>
          <w:noProof/>
        </w:rPr>
        <w:tab/>
        <w:t xml:space="preserve">    58</w:t>
      </w:r>
    </w:p>
    <w:p w:rsidR="00053015" w:rsidRDefault="00053015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13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Sequence Diagram </w:t>
      </w:r>
      <w:r>
        <w:rPr>
          <w:cs/>
        </w:rPr>
        <w:t>แสดงการสมัครสมาชิกลูกค้า</w:t>
      </w:r>
      <w:r w:rsidR="00BA13C2">
        <w:rPr>
          <w:rFonts w:hint="cs"/>
          <w:cs/>
        </w:rPr>
        <w:t xml:space="preserve"> </w:t>
      </w:r>
      <w:r w:rsidR="005E34BD">
        <w:rPr>
          <w:rFonts w:eastAsia="Times New Roman"/>
          <w:noProof/>
        </w:rPr>
        <w:tab/>
        <w:t xml:space="preserve">    59</w:t>
      </w:r>
    </w:p>
    <w:p w:rsidR="00053015" w:rsidRDefault="00053015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14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Sequence Diagram </w:t>
      </w:r>
      <w:r>
        <w:rPr>
          <w:cs/>
        </w:rPr>
        <w:t>แสดงการยื่นขอทำประกันสุขภาพ</w:t>
      </w:r>
      <w:r>
        <w:rPr>
          <w:rFonts w:hint="cs"/>
          <w:cs/>
        </w:rPr>
        <w:t>ของ</w:t>
      </w:r>
      <w:r>
        <w:rPr>
          <w:cs/>
        </w:rPr>
        <w:t>ลูกค้า</w:t>
      </w:r>
      <w:r w:rsidR="00BA13C2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ab/>
        <w:t xml:space="preserve">    60</w:t>
      </w:r>
    </w:p>
    <w:p w:rsidR="008505A8" w:rsidRPr="00886041" w:rsidRDefault="00053015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15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Sequence Diagram </w:t>
      </w:r>
      <w:r>
        <w:rPr>
          <w:cs/>
        </w:rPr>
        <w:t>แสดงการตรวจสอบเอกสาร</w:t>
      </w:r>
      <w:r w:rsidR="00BA13C2">
        <w:rPr>
          <w:rFonts w:eastAsia="Times New Roman"/>
          <w:noProof/>
        </w:rPr>
        <w:t xml:space="preserve"> </w:t>
      </w:r>
      <w:r w:rsidR="005E34BD">
        <w:rPr>
          <w:rFonts w:eastAsia="Times New Roman"/>
          <w:noProof/>
        </w:rPr>
        <w:tab/>
        <w:t xml:space="preserve">    60</w:t>
      </w:r>
      <w:r w:rsidR="008505A8" w:rsidRPr="00886041">
        <w:rPr>
          <w:rStyle w:val="aa"/>
          <w:noProof/>
          <w:color w:val="auto"/>
          <w:u w:val="none"/>
        </w:rPr>
        <w:t xml:space="preserve"> </w:t>
      </w:r>
    </w:p>
    <w:p w:rsidR="008505A8" w:rsidRPr="00886041" w:rsidRDefault="00053015" w:rsidP="008505A8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>16</w:t>
      </w:r>
      <w:r w:rsidR="008505A8" w:rsidRPr="00886041">
        <w:rPr>
          <w:rStyle w:val="aa"/>
          <w:noProof/>
          <w:color w:val="auto"/>
          <w:u w:val="none"/>
        </w:rPr>
        <w:tab/>
      </w:r>
      <w:r w:rsidR="008505A8" w:rsidRPr="00886041">
        <w:tab/>
      </w:r>
      <w:r w:rsidR="00E1599D" w:rsidRPr="00886041">
        <w:t xml:space="preserve">Sequence Diagram </w:t>
      </w:r>
      <w:r>
        <w:rPr>
          <w:cs/>
        </w:rPr>
        <w:t>แสดงการอนุมัติ</w:t>
      </w:r>
      <w:r w:rsidR="00BA13C2">
        <w:rPr>
          <w:rFonts w:eastAsia="Times New Roman"/>
          <w:noProof/>
        </w:rPr>
        <w:t xml:space="preserve"> </w:t>
      </w:r>
      <w:r w:rsidR="005E34BD">
        <w:rPr>
          <w:rFonts w:eastAsia="Times New Roman"/>
          <w:noProof/>
        </w:rPr>
        <w:tab/>
        <w:t xml:space="preserve">    61</w:t>
      </w:r>
      <w:r w:rsidR="008505A8" w:rsidRPr="00886041">
        <w:rPr>
          <w:rStyle w:val="aa"/>
          <w:noProof/>
          <w:color w:val="auto"/>
          <w:u w:val="none"/>
        </w:rPr>
        <w:t xml:space="preserve">  </w:t>
      </w:r>
    </w:p>
    <w:p w:rsidR="00E4464A" w:rsidRPr="00053015" w:rsidRDefault="00053015" w:rsidP="00053015">
      <w:pPr>
        <w:pStyle w:val="2"/>
        <w:rPr>
          <w:rFonts w:eastAsia="Times New Roman"/>
          <w:noProof/>
        </w:rPr>
      </w:pPr>
      <w:r>
        <w:rPr>
          <w:rStyle w:val="aa"/>
          <w:noProof/>
          <w:color w:val="auto"/>
          <w:u w:val="none"/>
        </w:rPr>
        <w:tab/>
        <w:t>17</w:t>
      </w:r>
      <w:r w:rsidR="008505A8" w:rsidRPr="00886041">
        <w:rPr>
          <w:rStyle w:val="aa"/>
          <w:noProof/>
          <w:color w:val="auto"/>
          <w:u w:val="none"/>
        </w:rPr>
        <w:tab/>
      </w:r>
      <w:r w:rsidR="008505A8" w:rsidRPr="00886041">
        <w:tab/>
      </w:r>
      <w:r w:rsidR="002F3A39" w:rsidRPr="00886041">
        <w:t xml:space="preserve">Sequence Diagram </w:t>
      </w:r>
      <w:r>
        <w:rPr>
          <w:cs/>
        </w:rPr>
        <w:t>แสดงการตัดเงินผ่านสถาปัตยกรรมเชิงบริการ</w:t>
      </w:r>
      <w:r w:rsidR="00BA13C2">
        <w:rPr>
          <w:rFonts w:hint="cs"/>
          <w:cs/>
        </w:rPr>
        <w:t xml:space="preserve"> </w:t>
      </w:r>
      <w:r w:rsidR="008505A8" w:rsidRPr="00886041">
        <w:rPr>
          <w:rFonts w:eastAsia="Times New Roman"/>
          <w:noProof/>
        </w:rPr>
        <w:tab/>
        <w:t xml:space="preserve">   </w:t>
      </w:r>
      <w:r w:rsidR="005E34BD">
        <w:rPr>
          <w:rFonts w:eastAsia="Times New Roman"/>
          <w:noProof/>
        </w:rPr>
        <w:t xml:space="preserve"> 62</w:t>
      </w:r>
    </w:p>
    <w:p w:rsidR="008505A8" w:rsidRPr="00886041" w:rsidRDefault="00945F80" w:rsidP="00E1599D">
      <w:pPr>
        <w:pStyle w:val="2"/>
        <w:tabs>
          <w:tab w:val="left" w:pos="7088"/>
        </w:tabs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</w:r>
      <w:r w:rsidR="00053015">
        <w:rPr>
          <w:rStyle w:val="aa"/>
          <w:noProof/>
          <w:color w:val="auto"/>
          <w:u w:val="none"/>
        </w:rPr>
        <w:t>18</w:t>
      </w:r>
      <w:r w:rsidR="008505A8" w:rsidRPr="00886041">
        <w:rPr>
          <w:rStyle w:val="aa"/>
          <w:noProof/>
          <w:color w:val="auto"/>
          <w:u w:val="none"/>
        </w:rPr>
        <w:tab/>
      </w:r>
      <w:r w:rsidR="008505A8" w:rsidRPr="00886041">
        <w:tab/>
      </w:r>
      <w:r w:rsidR="00007DFB" w:rsidRPr="00886041">
        <w:t xml:space="preserve">Class Diagram </w:t>
      </w:r>
      <w:r w:rsidR="00007DFB" w:rsidRPr="00886041">
        <w:rPr>
          <w:cs/>
        </w:rPr>
        <w:t>ระบบจ่ายค่าประกันสุขภาพไทยสมุทรประกันชีวิต</w:t>
      </w:r>
      <w:r w:rsidR="00E1599D" w:rsidRPr="00886041">
        <w:rPr>
          <w:cs/>
        </w:rPr>
        <w:t xml:space="preserve"> </w:t>
      </w:r>
      <w:r w:rsidR="00007DFB" w:rsidRPr="00886041">
        <w:rPr>
          <w:cs/>
        </w:rPr>
        <w:t>……</w:t>
      </w:r>
      <w:r w:rsidR="00E1599D" w:rsidRPr="00886041">
        <w:t>.</w:t>
      </w:r>
      <w:r w:rsidR="00007DFB" w:rsidRPr="00886041">
        <w:rPr>
          <w:cs/>
        </w:rPr>
        <w:t xml:space="preserve">…..    </w:t>
      </w:r>
      <w:r w:rsidR="005E34BD">
        <w:t>63</w:t>
      </w:r>
    </w:p>
    <w:p w:rsidR="008505A8" w:rsidRPr="00886041" w:rsidRDefault="00FA2FE1" w:rsidP="0026007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</w:t>
      </w:r>
      <w:r w:rsidR="00053015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>19</w:t>
      </w:r>
      <w:r w:rsidR="00007DFB" w:rsidRPr="00886041">
        <w:rPr>
          <w:rStyle w:val="aa"/>
          <w:rFonts w:ascii="TH SarabunPSK" w:hAnsi="TH SarabunPSK" w:cs="TH SarabunPSK"/>
          <w:noProof/>
          <w:color w:val="auto"/>
          <w:u w:val="none"/>
        </w:rPr>
        <w:tab/>
      </w:r>
      <w:r w:rsidR="00007DFB" w:rsidRPr="00886041">
        <w:rPr>
          <w:rFonts w:ascii="TH SarabunPSK" w:hAnsi="TH SarabunPSK" w:cs="TH SarabunPSK"/>
          <w:sz w:val="32"/>
          <w:szCs w:val="32"/>
          <w:cs/>
        </w:rPr>
        <w:t>แสดงการออกแบบหน้าจอห</w:t>
      </w:r>
      <w:r w:rsidR="00260079">
        <w:rPr>
          <w:rFonts w:ascii="TH SarabunPSK" w:hAnsi="TH SarabunPSK" w:cs="TH SarabunPSK"/>
          <w:sz w:val="32"/>
          <w:szCs w:val="32"/>
          <w:cs/>
        </w:rPr>
        <w:t xml:space="preserve">ลักของระบบ </w:t>
      </w:r>
      <w:r w:rsidR="005E34BD">
        <w:rPr>
          <w:rFonts w:ascii="TH SarabunPSK" w:hAnsi="TH SarabunPSK" w:cs="TH SarabunPSK"/>
          <w:sz w:val="32"/>
          <w:szCs w:val="32"/>
        </w:rPr>
        <w:t xml:space="preserve">…………………………………………….  </w:t>
      </w:r>
      <w:r w:rsidR="005E34BD">
        <w:rPr>
          <w:rFonts w:ascii="TH SarabunPSK" w:hAnsi="TH SarabunPSK" w:cs="TH SarabunPSK"/>
          <w:sz w:val="2"/>
          <w:szCs w:val="2"/>
        </w:rPr>
        <w:t xml:space="preserve">                             </w:t>
      </w:r>
      <w:r w:rsidR="0051198F">
        <w:rPr>
          <w:rFonts w:ascii="TH SarabunPSK" w:hAnsi="TH SarabunPSK" w:cs="TH SarabunPSK"/>
          <w:sz w:val="32"/>
          <w:szCs w:val="32"/>
        </w:rPr>
        <w:t>69</w:t>
      </w:r>
      <w:r w:rsidRPr="00886041">
        <w:rPr>
          <w:rStyle w:val="aa"/>
          <w:rFonts w:ascii="TH SarabunPSK" w:hAnsi="TH SarabunPSK" w:cs="TH SarabunPSK"/>
          <w:noProof/>
          <w:color w:val="auto"/>
          <w:u w:val="none"/>
        </w:rPr>
        <w:t xml:space="preserve">  </w:t>
      </w:r>
    </w:p>
    <w:p w:rsidR="00007DFB" w:rsidRPr="00886041" w:rsidRDefault="00053015" w:rsidP="00FA2FE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  20</w:t>
      </w:r>
      <w:r w:rsidR="00007DFB" w:rsidRPr="00886041"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="00007DFB" w:rsidRPr="00886041">
        <w:rPr>
          <w:rFonts w:ascii="TH SarabunPSK" w:hAnsi="TH SarabunPSK" w:cs="TH SarabunPSK"/>
          <w:sz w:val="32"/>
          <w:szCs w:val="32"/>
          <w:cs/>
        </w:rPr>
        <w:t>แสดงการสมั</w:t>
      </w:r>
      <w:r w:rsidR="00886041" w:rsidRPr="00886041">
        <w:rPr>
          <w:rFonts w:ascii="TH SarabunPSK" w:hAnsi="TH SarabunPSK" w:cs="TH SarabunPSK"/>
          <w:sz w:val="32"/>
          <w:szCs w:val="32"/>
          <w:cs/>
        </w:rPr>
        <w:t>ครสมาชิก …………………………………………………………..</w:t>
      </w:r>
      <w:r w:rsidR="0052653F">
        <w:rPr>
          <w:rFonts w:ascii="TH SarabunPSK" w:hAnsi="TH SarabunPSK" w:cs="TH SarabunPSK"/>
          <w:sz w:val="32"/>
          <w:szCs w:val="32"/>
          <w:cs/>
        </w:rPr>
        <w:t xml:space="preserve">………….. </w:t>
      </w:r>
      <w:r w:rsidR="0052653F">
        <w:rPr>
          <w:rFonts w:ascii="TH SarabunPSK" w:hAnsi="TH SarabunPSK" w:cs="TH SarabunPSK" w:hint="cs"/>
          <w:sz w:val="2"/>
          <w:szCs w:val="2"/>
          <w:cs/>
        </w:rPr>
        <w:t xml:space="preserve">                                         </w:t>
      </w:r>
      <w:r w:rsidR="005E34BD">
        <w:rPr>
          <w:rFonts w:ascii="TH SarabunPSK" w:hAnsi="TH SarabunPSK" w:cs="TH SarabunPSK"/>
          <w:sz w:val="32"/>
          <w:szCs w:val="32"/>
        </w:rPr>
        <w:t>69</w:t>
      </w:r>
    </w:p>
    <w:p w:rsidR="00B05C70" w:rsidRDefault="00007DFB" w:rsidP="00B05C7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eastAsia="Times New Roman" w:hAnsi="TH SarabunPSK" w:cs="TH SarabunPSK"/>
          <w:noProof/>
          <w:sz w:val="32"/>
          <w:szCs w:val="32"/>
        </w:rPr>
      </w:pPr>
      <w:r w:rsidRPr="00886041">
        <w:rPr>
          <w:rFonts w:ascii="TH SarabunPSK" w:hAnsi="TH SarabunPSK" w:cs="TH SarabunPSK"/>
          <w:sz w:val="32"/>
          <w:szCs w:val="32"/>
        </w:rPr>
        <w:t xml:space="preserve">    </w:t>
      </w:r>
      <w:r w:rsidR="00053015">
        <w:rPr>
          <w:rFonts w:ascii="TH SarabunPSK" w:hAnsi="TH SarabunPSK" w:cs="TH SarabunPSK"/>
          <w:sz w:val="32"/>
          <w:szCs w:val="32"/>
        </w:rPr>
        <w:t>21</w:t>
      </w:r>
      <w:r w:rsidRPr="00886041">
        <w:rPr>
          <w:rFonts w:ascii="TH SarabunPSK" w:hAnsi="TH SarabunPSK" w:cs="TH SarabunPSK"/>
          <w:sz w:val="32"/>
          <w:szCs w:val="32"/>
          <w:cs/>
        </w:rPr>
        <w:tab/>
        <w:t>การออกแบบหน้าจอเริ่ม</w:t>
      </w:r>
      <w:r w:rsidR="00886041" w:rsidRPr="00886041">
        <w:rPr>
          <w:rFonts w:ascii="TH SarabunPSK" w:hAnsi="TH SarabunPSK" w:cs="TH SarabunPSK"/>
          <w:sz w:val="32"/>
          <w:szCs w:val="32"/>
          <w:cs/>
        </w:rPr>
        <w:t>ต้นการเข้าใช้งานระบบ …………………………</w:t>
      </w:r>
      <w:r w:rsidRPr="00886041">
        <w:rPr>
          <w:rFonts w:ascii="TH SarabunPSK" w:hAnsi="TH SarabunPSK" w:cs="TH SarabunPSK"/>
          <w:sz w:val="32"/>
          <w:szCs w:val="32"/>
          <w:cs/>
        </w:rPr>
        <w:t>………</w:t>
      </w:r>
      <w:r w:rsidR="00886041" w:rsidRPr="00886041">
        <w:rPr>
          <w:rFonts w:ascii="TH SarabunPSK" w:hAnsi="TH SarabunPSK" w:cs="TH SarabunPSK"/>
          <w:sz w:val="32"/>
          <w:szCs w:val="32"/>
          <w:cs/>
        </w:rPr>
        <w:t>..</w:t>
      </w:r>
      <w:r w:rsidRPr="00886041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2653F">
        <w:rPr>
          <w:rFonts w:ascii="TH SarabunPSK" w:hAnsi="TH SarabunPSK" w:cs="TH SarabunPSK" w:hint="cs"/>
          <w:sz w:val="2"/>
          <w:szCs w:val="2"/>
          <w:cs/>
        </w:rPr>
        <w:t xml:space="preserve">                            </w:t>
      </w:r>
      <w:r w:rsidR="0052653F">
        <w:rPr>
          <w:rFonts w:ascii="TH SarabunPSK" w:hAnsi="TH SarabunPSK" w:cs="TH SarabunPSK"/>
          <w:sz w:val="32"/>
          <w:szCs w:val="32"/>
        </w:rPr>
        <w:t>70</w:t>
      </w:r>
      <w:r w:rsidR="0072167A" w:rsidRPr="00886041">
        <w:rPr>
          <w:rFonts w:ascii="TH SarabunPSK" w:hAnsi="TH SarabunPSK" w:cs="TH SarabunPSK"/>
          <w:sz w:val="32"/>
          <w:szCs w:val="32"/>
        </w:rPr>
        <w:t xml:space="preserve">  </w:t>
      </w:r>
    </w:p>
    <w:p w:rsidR="00B05C70" w:rsidRDefault="00053015" w:rsidP="00B05C7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  22</w:t>
      </w:r>
      <w:r w:rsidR="00B05C70"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="00B05C70" w:rsidRPr="00886041">
        <w:rPr>
          <w:rFonts w:ascii="TH SarabunPSK" w:hAnsi="TH SarabunPSK" w:cs="TH SarabunPSK"/>
          <w:sz w:val="32"/>
          <w:szCs w:val="32"/>
          <w:cs/>
        </w:rPr>
        <w:t>หน้าจอสำหรับผู้ใช้งาน</w:t>
      </w:r>
      <w:r w:rsidR="00BA13C2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  <w:r w:rsidR="00B05C70">
        <w:rPr>
          <w:rFonts w:ascii="TH SarabunPSK" w:eastAsia="Times New Roman" w:hAnsi="TH SarabunPSK" w:cs="TH SarabunPSK"/>
          <w:noProof/>
          <w:sz w:val="32"/>
          <w:szCs w:val="32"/>
        </w:rPr>
        <w:t>………………………………………………………………………..</w:t>
      </w:r>
      <w:r w:rsidR="00B05C70" w:rsidRPr="00B05C70">
        <w:rPr>
          <w:rFonts w:ascii="TH SarabunPSK" w:eastAsia="Times New Roman" w:hAnsi="TH SarabunPSK" w:cs="TH SarabunPSK"/>
          <w:noProof/>
          <w:sz w:val="32"/>
          <w:szCs w:val="32"/>
          <w:cs/>
        </w:rPr>
        <w:tab/>
        <w:t xml:space="preserve">   </w:t>
      </w:r>
      <w:r w:rsidR="0052653F">
        <w:rPr>
          <w:rFonts w:ascii="TH SarabunPSK" w:eastAsia="Times New Roman" w:hAnsi="TH SarabunPSK" w:cs="TH SarabunPSK"/>
          <w:noProof/>
          <w:sz w:val="32"/>
          <w:szCs w:val="32"/>
        </w:rPr>
        <w:t>70</w:t>
      </w:r>
      <w:r w:rsidR="00945F80"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    </w:t>
      </w:r>
    </w:p>
    <w:p w:rsidR="0072167A" w:rsidRPr="00886041" w:rsidRDefault="00053015" w:rsidP="00B05C7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  <w:tab w:val="left" w:pos="7371"/>
        </w:tabs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  23</w:t>
      </w:r>
      <w:r w:rsidR="00007DFB" w:rsidRPr="00886041"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="00886041" w:rsidRPr="00886041">
        <w:rPr>
          <w:rFonts w:ascii="TH SarabunPSK" w:hAnsi="TH SarabunPSK" w:cs="TH SarabunPSK"/>
          <w:sz w:val="32"/>
          <w:szCs w:val="32"/>
          <w:cs/>
        </w:rPr>
        <w:t>หน้าจอหลักสำหรับเจ้าหน้าที่ตรวจสอบเอกสาร</w:t>
      </w:r>
      <w:r w:rsidR="00886041"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 …………………………</w:t>
      </w:r>
      <w:r w:rsidR="00B05C70">
        <w:rPr>
          <w:rFonts w:ascii="TH SarabunPSK" w:eastAsia="Times New Roman" w:hAnsi="TH SarabunPSK" w:cs="TH SarabunPSK"/>
          <w:noProof/>
          <w:sz w:val="32"/>
          <w:szCs w:val="32"/>
        </w:rPr>
        <w:t>.</w:t>
      </w:r>
      <w:r w:rsidR="00886041"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…………  </w:t>
      </w:r>
      <w:r w:rsidR="00260079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  <w:r w:rsidR="0052653F">
        <w:rPr>
          <w:rFonts w:ascii="TH SarabunPSK" w:eastAsia="Times New Roman" w:hAnsi="TH SarabunPSK" w:cs="TH SarabunPSK"/>
          <w:noProof/>
          <w:sz w:val="2"/>
          <w:szCs w:val="2"/>
        </w:rPr>
        <w:t xml:space="preserve">        </w:t>
      </w:r>
      <w:r w:rsidR="0052653F">
        <w:rPr>
          <w:rFonts w:ascii="TH SarabunPSK" w:eastAsia="Times New Roman" w:hAnsi="TH SarabunPSK" w:cs="TH SarabunPSK"/>
          <w:noProof/>
          <w:sz w:val="32"/>
          <w:szCs w:val="32"/>
        </w:rPr>
        <w:t>71</w:t>
      </w:r>
    </w:p>
    <w:p w:rsidR="00FA2FE1" w:rsidRPr="00886041" w:rsidRDefault="00053015" w:rsidP="0088604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  <w:tab w:val="left" w:pos="6804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  24</w:t>
      </w:r>
      <w:r w:rsidR="00007DFB" w:rsidRPr="00886041"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="00886041" w:rsidRPr="00886041">
        <w:rPr>
          <w:rFonts w:ascii="TH SarabunPSK" w:hAnsi="TH SarabunPSK" w:cs="TH SarabunPSK"/>
          <w:sz w:val="32"/>
          <w:szCs w:val="32"/>
          <w:cs/>
        </w:rPr>
        <w:t>หน้าจอสำหรับผู้อนุมัติหรือผู้บริหาร</w:t>
      </w:r>
      <w:r w:rsidR="00007DFB" w:rsidRPr="00886041">
        <w:rPr>
          <w:rFonts w:ascii="TH SarabunPSK" w:hAnsi="TH SarabunPSK" w:cs="TH SarabunPSK"/>
          <w:sz w:val="32"/>
          <w:szCs w:val="32"/>
        </w:rPr>
        <w:t xml:space="preserve"> ……</w:t>
      </w:r>
      <w:r w:rsidR="00886041" w:rsidRPr="00886041">
        <w:rPr>
          <w:rFonts w:ascii="TH SarabunPSK" w:hAnsi="TH SarabunPSK" w:cs="TH SarabunPSK"/>
          <w:sz w:val="32"/>
          <w:szCs w:val="32"/>
        </w:rPr>
        <w:t>……………………………………..………</w:t>
      </w:r>
      <w:r w:rsidR="00007DFB" w:rsidRPr="00886041">
        <w:rPr>
          <w:rFonts w:ascii="TH SarabunPSK" w:hAnsi="TH SarabunPSK" w:cs="TH SarabunPSK"/>
          <w:sz w:val="32"/>
          <w:szCs w:val="32"/>
        </w:rPr>
        <w:t>.</w:t>
      </w:r>
      <w:r w:rsidR="00886041" w:rsidRPr="00886041">
        <w:rPr>
          <w:rFonts w:ascii="TH SarabunPSK" w:hAnsi="TH SarabunPSK" w:cs="TH SarabunPSK"/>
          <w:sz w:val="32"/>
          <w:szCs w:val="32"/>
        </w:rPr>
        <w:t>.</w:t>
      </w:r>
      <w:r w:rsidR="00260079">
        <w:rPr>
          <w:rFonts w:ascii="TH SarabunPSK" w:hAnsi="TH SarabunPSK" w:cs="TH SarabunPSK"/>
          <w:sz w:val="32"/>
          <w:szCs w:val="32"/>
        </w:rPr>
        <w:t xml:space="preserve">    </w:t>
      </w:r>
      <w:r w:rsidR="0052653F">
        <w:rPr>
          <w:rFonts w:ascii="TH SarabunPSK" w:hAnsi="TH SarabunPSK" w:cs="TH SarabunPSK"/>
          <w:sz w:val="32"/>
          <w:szCs w:val="32"/>
        </w:rPr>
        <w:t>72</w:t>
      </w:r>
    </w:p>
    <w:p w:rsidR="008505A8" w:rsidRPr="00886041" w:rsidRDefault="00053015" w:rsidP="00B05C70">
      <w:pPr>
        <w:pStyle w:val="a6"/>
        <w:tabs>
          <w:tab w:val="left" w:pos="284"/>
          <w:tab w:val="left" w:pos="567"/>
          <w:tab w:val="left" w:pos="851"/>
          <w:tab w:val="left" w:pos="737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ab/>
        <w:t>25</w:t>
      </w:r>
      <w:r w:rsidR="00886041" w:rsidRPr="00886041"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ab/>
      </w:r>
      <w:r w:rsidR="00886041" w:rsidRPr="00886041"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ab/>
      </w:r>
      <w:r w:rsidR="00260079"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 xml:space="preserve"> </w:t>
      </w:r>
      <w:r w:rsidR="00260079" w:rsidRPr="005A08F6">
        <w:rPr>
          <w:rFonts w:ascii="TH SarabunPSK" w:hAnsi="TH SarabunPSK" w:cs="TH SarabunPSK"/>
          <w:sz w:val="32"/>
          <w:szCs w:val="32"/>
          <w:cs/>
        </w:rPr>
        <w:t>หน้าจอสำหรับ</w:t>
      </w:r>
      <w:r w:rsidR="00260079">
        <w:rPr>
          <w:rFonts w:ascii="TH SarabunPSK" w:hAnsi="TH SarabunPSK" w:cs="TH SarabunPSK" w:hint="cs"/>
          <w:sz w:val="32"/>
          <w:szCs w:val="32"/>
          <w:cs/>
        </w:rPr>
        <w:t>ผู้ดูแลระบบ</w:t>
      </w:r>
      <w:r w:rsidR="00260079">
        <w:rPr>
          <w:rStyle w:val="aa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  <w:r w:rsidR="00260079"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 xml:space="preserve">………………………………………………………………..    </w:t>
      </w:r>
      <w:r w:rsidR="00B05C70">
        <w:rPr>
          <w:rStyle w:val="aa"/>
          <w:rFonts w:ascii="TH SarabunPSK" w:hAnsi="TH SarabunPSK" w:cs="TH SarabunPSK"/>
          <w:color w:val="auto"/>
          <w:sz w:val="16"/>
          <w:szCs w:val="16"/>
          <w:u w:val="none"/>
        </w:rPr>
        <w:t xml:space="preserve"> </w:t>
      </w:r>
      <w:r w:rsidR="0052653F"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>72</w:t>
      </w:r>
    </w:p>
    <w:p w:rsidR="00270117" w:rsidRPr="00886041" w:rsidRDefault="008505A8" w:rsidP="0027011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6041">
        <w:rPr>
          <w:rFonts w:ascii="TH SarabunPSK" w:hAnsi="TH SarabunPSK" w:cs="TH SarabunPSK"/>
        </w:rPr>
        <w:lastRenderedPageBreak/>
        <w:fldChar w:fldCharType="end"/>
      </w:r>
      <w:r w:rsidR="00637389" w:rsidRPr="00886041">
        <w:rPr>
          <w:rFonts w:ascii="TH SarabunPSK" w:hAnsi="TH SarabunPSK" w:cs="TH SarabunPSK"/>
          <w:sz w:val="32"/>
          <w:szCs w:val="32"/>
        </w:rPr>
        <w:fldChar w:fldCharType="end"/>
      </w:r>
      <w:r w:rsidR="0027011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D87E67" wp14:editId="31761A93">
                <wp:simplePos x="0" y="0"/>
                <wp:positionH relativeFrom="column">
                  <wp:posOffset>2200275</wp:posOffset>
                </wp:positionH>
                <wp:positionV relativeFrom="paragraph">
                  <wp:posOffset>-847725</wp:posOffset>
                </wp:positionV>
                <wp:extent cx="428625" cy="44767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282EB2" id="สี่เหลี่ยมผืนผ้า 7" o:spid="_x0000_s1026" style="position:absolute;margin-left:173.25pt;margin-top:-66.75pt;width:33.75pt;height:35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" fillcolor="white [3212]" strokecolor="white [3212]" strokeweight="2pt"/>
            </w:pict>
          </mc:Fallback>
        </mc:AlternateContent>
      </w:r>
      <w:r w:rsidR="00270117" w:rsidRPr="00673B62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270117">
        <w:rPr>
          <w:rFonts w:ascii="TH SarabunPSK" w:hAnsi="TH SarabunPSK" w:cs="TH SarabunPSK" w:hint="cs"/>
          <w:b/>
          <w:bCs/>
          <w:sz w:val="40"/>
          <w:szCs w:val="40"/>
          <w:cs/>
        </w:rPr>
        <w:t>ภาพภาคผนวก</w:t>
      </w:r>
    </w:p>
    <w:p w:rsidR="00270117" w:rsidRPr="00886041" w:rsidRDefault="00270117" w:rsidP="0027011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270117" w:rsidRPr="00886041" w:rsidRDefault="00270117" w:rsidP="0027011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ภาพภาคผนวกที่</w:t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                                                                                          </w:t>
      </w:r>
    </w:p>
    <w:p w:rsidR="00270117" w:rsidRPr="00886041" w:rsidRDefault="00270117" w:rsidP="0027011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</w:pPr>
      <w:r>
        <w:rPr>
          <w:rFonts w:ascii="TH SarabunPSK" w:hAnsi="TH SarabunPSK" w:cs="TH SarabunPSK"/>
          <w:color w:val="FFFFFF" w:themeColor="background1"/>
          <w:sz w:val="12"/>
          <w:szCs w:val="12"/>
        </w:rPr>
        <w:t xml:space="preserve">   </w:t>
      </w:r>
      <w:r w:rsidRPr="00886041">
        <w:rPr>
          <w:rStyle w:val="aa"/>
          <w:rFonts w:eastAsia="Batang"/>
          <w:noProof/>
          <w:color w:val="auto"/>
          <w:sz w:val="32"/>
          <w:szCs w:val="32"/>
          <w:u w:val="none"/>
        </w:rPr>
        <w:fldChar w:fldCharType="begin"/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TOC \o "1-3" \h \z \u </w:instrText>
      </w:r>
      <w:r w:rsidRPr="00886041">
        <w:rPr>
          <w:rStyle w:val="aa"/>
          <w:rFonts w:eastAsia="Batang"/>
          <w:noProof/>
          <w:color w:val="auto"/>
          <w:sz w:val="32"/>
          <w:szCs w:val="32"/>
          <w:u w:val="none"/>
        </w:rPr>
        <w:fldChar w:fldCharType="separate"/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886041">
        <w:rPr>
          <w:rStyle w:val="aa"/>
          <w:rFonts w:ascii="TH SarabunPSK" w:eastAsia="Batang" w:hAnsi="TH SarabunPSK" w:cs="TH SarabunPSK"/>
          <w:color w:val="auto"/>
          <w:sz w:val="32"/>
          <w:szCs w:val="32"/>
          <w:u w:val="none"/>
        </w:rPr>
        <w:instrText>HYPERLINK \l "_Toc113626353"</w:instrText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270117" w:rsidRPr="00886041" w:rsidRDefault="00270117" w:rsidP="00270117">
      <w:pPr>
        <w:pStyle w:val="2"/>
        <w:rPr>
          <w:rFonts w:eastAsia="Times New Roman"/>
          <w:noProof/>
        </w:rPr>
      </w:pPr>
      <w:r w:rsidRPr="00886041"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 w:rsidRPr="00886041">
        <w:rPr>
          <w:rStyle w:val="aa"/>
          <w:noProof/>
          <w:color w:val="auto"/>
          <w:u w:val="none"/>
        </w:rPr>
        <w:t>1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="005302F9" w:rsidRPr="002E2A17">
        <w:rPr>
          <w:cs/>
        </w:rPr>
        <w:t>แสดงการสมัครสมาชิก</w:t>
      </w:r>
      <w:r w:rsidR="005302F9">
        <w:rPr>
          <w:rStyle w:val="aa"/>
          <w:noProof/>
          <w:color w:val="auto"/>
          <w:u w:val="none"/>
        </w:rPr>
        <w:t xml:space="preserve"> </w:t>
      </w:r>
      <w:r w:rsidR="00944F08">
        <w:rPr>
          <w:rStyle w:val="aa"/>
          <w:noProof/>
          <w:color w:val="auto"/>
          <w:u w:val="none"/>
        </w:rPr>
        <w:t>…………………………………………………………………….</w:t>
      </w:r>
      <w:r w:rsidR="00944F08">
        <w:rPr>
          <w:rFonts w:eastAsia="Times New Roman"/>
          <w:noProof/>
        </w:rPr>
        <w:t xml:space="preserve"> </w:t>
      </w:r>
      <w:r w:rsidR="00944F08">
        <w:rPr>
          <w:rFonts w:eastAsia="Times New Roman"/>
          <w:noProof/>
          <w:sz w:val="2"/>
          <w:szCs w:val="2"/>
        </w:rPr>
        <w:t xml:space="preserve">               </w:t>
      </w:r>
      <w:r w:rsidR="00253749">
        <w:rPr>
          <w:rFonts w:eastAsia="Times New Roman"/>
          <w:noProof/>
        </w:rPr>
        <w:t xml:space="preserve">   111</w:t>
      </w:r>
    </w:p>
    <w:p w:rsidR="00270117" w:rsidRPr="00886041" w:rsidRDefault="00270117" w:rsidP="00270117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fldChar w:fldCharType="end"/>
      </w:r>
      <w:r w:rsidRPr="00886041">
        <w:rPr>
          <w:rStyle w:val="aa"/>
          <w:noProof/>
          <w:color w:val="auto"/>
          <w:u w:val="none"/>
        </w:rPr>
        <w:t xml:space="preserve"> </w:t>
      </w:r>
      <w:r w:rsidRPr="00886041"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 w:rsidRPr="00886041">
        <w:rPr>
          <w:rStyle w:val="aa"/>
          <w:noProof/>
          <w:color w:val="auto"/>
          <w:u w:val="none"/>
        </w:rPr>
        <w:t>2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</w:r>
      <w:r w:rsidR="005302F9" w:rsidRPr="002E2A17">
        <w:rPr>
          <w:cs/>
        </w:rPr>
        <w:t>แสดงการตรวจสอบเลขบัญชี</w:t>
      </w:r>
      <w:r w:rsidRPr="00886041">
        <w:t xml:space="preserve"> </w:t>
      </w:r>
      <w:r w:rsidR="00253749">
        <w:rPr>
          <w:rFonts w:eastAsia="Times New Roman"/>
          <w:noProof/>
        </w:rPr>
        <w:tab/>
        <w:t xml:space="preserve">    112</w:t>
      </w:r>
    </w:p>
    <w:p w:rsidR="00270117" w:rsidRPr="00886041" w:rsidRDefault="00270117" w:rsidP="00270117">
      <w:pPr>
        <w:pStyle w:val="2"/>
        <w:rPr>
          <w:noProof/>
        </w:rPr>
      </w:pPr>
      <w:r w:rsidRPr="00886041"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 w:rsidRPr="00886041">
        <w:rPr>
          <w:rStyle w:val="aa"/>
          <w:noProof/>
          <w:color w:val="auto"/>
          <w:u w:val="none"/>
        </w:rPr>
        <w:t>3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="005302F9" w:rsidRPr="002E2A17">
        <w:rPr>
          <w:rFonts w:eastAsia="AngsanaNew"/>
          <w:cs/>
        </w:rPr>
        <w:t>แสดงการสมัครสมาชิกสำเร็จ</w:t>
      </w:r>
      <w:r w:rsidR="001F5D29">
        <w:rPr>
          <w:rFonts w:eastAsia="Times New Roman"/>
          <w:noProof/>
        </w:rPr>
        <w:t xml:space="preserve"> </w:t>
      </w:r>
      <w:r w:rsidR="00253749">
        <w:rPr>
          <w:rFonts w:eastAsia="Times New Roman"/>
          <w:noProof/>
        </w:rPr>
        <w:tab/>
        <w:t xml:space="preserve">    112</w:t>
      </w:r>
    </w:p>
    <w:p w:rsidR="00270117" w:rsidRPr="00886041" w:rsidRDefault="00270117" w:rsidP="00270117">
      <w:pPr>
        <w:pStyle w:val="2"/>
        <w:rPr>
          <w:rStyle w:val="aa"/>
          <w:noProof/>
          <w:color w:val="auto"/>
          <w:u w:val="none"/>
        </w:rPr>
      </w:pPr>
      <w:r w:rsidRPr="00886041">
        <w:rPr>
          <w:rFonts w:eastAsia="Times New Roman"/>
          <w:noProof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 w:rsidRPr="00886041">
        <w:rPr>
          <w:rStyle w:val="aa"/>
          <w:noProof/>
          <w:color w:val="auto"/>
          <w:u w:val="none"/>
        </w:rPr>
        <w:t>4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</w:r>
      <w:r w:rsidR="005302F9" w:rsidRPr="002E2A17">
        <w:rPr>
          <w:rFonts w:eastAsia="AngsanaNew"/>
          <w:cs/>
        </w:rPr>
        <w:t>แสดง</w:t>
      </w:r>
      <w:r w:rsidR="005302F9" w:rsidRPr="002E2A17">
        <w:rPr>
          <w:cs/>
        </w:rPr>
        <w:t>การยืนยันการสมัครสมาชิก</w:t>
      </w:r>
      <w:r w:rsidR="001F5D29">
        <w:rPr>
          <w:rFonts w:hint="cs"/>
          <w:cs/>
        </w:rPr>
        <w:t xml:space="preserve"> </w:t>
      </w:r>
      <w:r w:rsidRPr="00886041">
        <w:rPr>
          <w:rFonts w:eastAsia="Times New Roman"/>
          <w:noProof/>
        </w:rPr>
        <w:tab/>
        <w:t xml:space="preserve">    </w:t>
      </w:r>
      <w:r w:rsidR="00253749">
        <w:rPr>
          <w:rStyle w:val="aa"/>
          <w:noProof/>
          <w:color w:val="auto"/>
          <w:u w:val="none"/>
        </w:rPr>
        <w:t>113</w:t>
      </w:r>
    </w:p>
    <w:p w:rsidR="00270117" w:rsidRPr="00886041" w:rsidRDefault="00270117" w:rsidP="00270117">
      <w:pPr>
        <w:pStyle w:val="2"/>
        <w:rPr>
          <w:rFonts w:eastAsia="Times New Roman"/>
          <w:noProof/>
        </w:rPr>
      </w:pPr>
      <w:r w:rsidRPr="00886041"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 w:rsidRPr="00886041">
        <w:rPr>
          <w:rStyle w:val="aa"/>
          <w:noProof/>
          <w:color w:val="auto"/>
          <w:u w:val="none"/>
        </w:rPr>
        <w:t>5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</w:r>
      <w:r w:rsidR="005302F9" w:rsidRPr="002E2A17">
        <w:rPr>
          <w:rFonts w:eastAsia="AngsanaNew"/>
          <w:cs/>
        </w:rPr>
        <w:t>แสดงหน้าจอแรกของผู้ใช้ที่เป็นลูกค้า</w:t>
      </w:r>
      <w:r w:rsidR="000516E4">
        <w:rPr>
          <w:rFonts w:eastAsia="AngsanaNew" w:hint="cs"/>
          <w:cs/>
        </w:rPr>
        <w:t xml:space="preserve"> </w:t>
      </w:r>
      <w:r w:rsidR="00253749">
        <w:rPr>
          <w:rFonts w:eastAsia="Times New Roman"/>
          <w:noProof/>
        </w:rPr>
        <w:tab/>
        <w:t xml:space="preserve">    113</w:t>
      </w:r>
    </w:p>
    <w:p w:rsidR="00270117" w:rsidRPr="00886041" w:rsidRDefault="00270117" w:rsidP="00270117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 w:rsidRPr="00886041">
        <w:rPr>
          <w:rStyle w:val="aa"/>
          <w:noProof/>
          <w:color w:val="auto"/>
          <w:u w:val="none"/>
        </w:rPr>
        <w:t>6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="009D4E2E">
        <w:rPr>
          <w:rFonts w:eastAsia="AngsanaNew"/>
          <w:cs/>
        </w:rPr>
        <w:t>แสดงหน้าจอเข้าสู่ระบบ</w:t>
      </w:r>
      <w:r w:rsidR="009D4E2E" w:rsidRPr="002E2A17">
        <w:rPr>
          <w:rFonts w:eastAsia="AngsanaNew"/>
          <w:cs/>
        </w:rPr>
        <w:t>ของผู้ใช้ที่เป็นลูกค้า</w:t>
      </w:r>
      <w:r w:rsidR="000516E4">
        <w:rPr>
          <w:rFonts w:eastAsia="AngsanaNew" w:hint="cs"/>
          <w:cs/>
        </w:rPr>
        <w:t xml:space="preserve"> </w:t>
      </w:r>
      <w:r w:rsidR="00253749">
        <w:rPr>
          <w:rFonts w:eastAsia="Times New Roman"/>
          <w:noProof/>
        </w:rPr>
        <w:tab/>
        <w:t xml:space="preserve">    114</w:t>
      </w:r>
      <w:r w:rsidRPr="00886041">
        <w:rPr>
          <w:rStyle w:val="aa"/>
          <w:noProof/>
          <w:color w:val="auto"/>
          <w:u w:val="none"/>
        </w:rPr>
        <w:t xml:space="preserve"> </w:t>
      </w:r>
    </w:p>
    <w:p w:rsidR="00270117" w:rsidRPr="00886041" w:rsidRDefault="00270117" w:rsidP="00270117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 w:rsidRPr="00886041">
        <w:rPr>
          <w:rStyle w:val="aa"/>
          <w:noProof/>
          <w:color w:val="auto"/>
          <w:u w:val="none"/>
        </w:rPr>
        <w:t>7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="005302F9" w:rsidRPr="002E2A17">
        <w:rPr>
          <w:rFonts w:eastAsia="AngsanaNew"/>
          <w:cs/>
        </w:rPr>
        <w:t>แสดงหน้าจอยื่นขอทำประกันสุขภาพขั้นตอนที่</w:t>
      </w:r>
      <w:r w:rsidR="005302F9" w:rsidRPr="002E2A17">
        <w:rPr>
          <w:rFonts w:eastAsia="AngsanaNew"/>
        </w:rPr>
        <w:t xml:space="preserve"> 1</w:t>
      </w:r>
      <w:r w:rsidR="000516E4">
        <w:rPr>
          <w:rFonts w:eastAsia="AngsanaNew"/>
        </w:rPr>
        <w:t xml:space="preserve"> </w:t>
      </w:r>
      <w:r w:rsidR="00253749">
        <w:rPr>
          <w:rFonts w:eastAsia="Times New Roman"/>
          <w:noProof/>
        </w:rPr>
        <w:tab/>
        <w:t xml:space="preserve">    114</w:t>
      </w:r>
      <w:r w:rsidRPr="00886041">
        <w:rPr>
          <w:rStyle w:val="aa"/>
          <w:noProof/>
          <w:color w:val="auto"/>
          <w:u w:val="none"/>
        </w:rPr>
        <w:t xml:space="preserve"> </w:t>
      </w:r>
    </w:p>
    <w:p w:rsidR="00270117" w:rsidRDefault="00270117" w:rsidP="00270117">
      <w:pPr>
        <w:pStyle w:val="2"/>
        <w:rPr>
          <w:rFonts w:eastAsia="Times New Roman"/>
          <w:noProof/>
        </w:rPr>
      </w:pPr>
      <w:r w:rsidRPr="00886041"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 w:rsidRPr="00886041">
        <w:rPr>
          <w:rStyle w:val="aa"/>
          <w:noProof/>
          <w:color w:val="auto"/>
          <w:u w:val="none"/>
        </w:rPr>
        <w:t>8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</w:r>
      <w:r w:rsidR="001F5D29" w:rsidRPr="002E2A17">
        <w:rPr>
          <w:rFonts w:eastAsia="AngsanaNew"/>
          <w:cs/>
        </w:rPr>
        <w:t>แสดงหน้าจอยื่นขอทำประกันสุขภาพขั้นตอนที่</w:t>
      </w:r>
      <w:r w:rsidR="001F5D29">
        <w:rPr>
          <w:rFonts w:eastAsia="AngsanaNew"/>
        </w:rPr>
        <w:t xml:space="preserve"> 2</w:t>
      </w:r>
      <w:r w:rsidR="000516E4">
        <w:rPr>
          <w:rFonts w:eastAsia="AngsanaNew"/>
        </w:rPr>
        <w:t xml:space="preserve"> </w:t>
      </w:r>
      <w:r w:rsidR="00253749">
        <w:rPr>
          <w:rFonts w:eastAsia="Times New Roman"/>
          <w:noProof/>
        </w:rPr>
        <w:tab/>
        <w:t xml:space="preserve">    115</w:t>
      </w:r>
    </w:p>
    <w:p w:rsidR="00270117" w:rsidRDefault="00270117" w:rsidP="00270117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>
        <w:rPr>
          <w:rStyle w:val="aa"/>
          <w:noProof/>
          <w:color w:val="auto"/>
          <w:u w:val="none"/>
        </w:rPr>
        <w:t>9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</w:r>
      <w:r w:rsidR="001F5D29" w:rsidRPr="002E2A17">
        <w:rPr>
          <w:rFonts w:eastAsia="AngsanaNew"/>
          <w:cs/>
        </w:rPr>
        <w:t>แสดงหน้าจอยื่นขอทำประกันสุขภาพขั้นตอนที่</w:t>
      </w:r>
      <w:r w:rsidR="001F5D29">
        <w:rPr>
          <w:rFonts w:eastAsia="AngsanaNew"/>
        </w:rPr>
        <w:t xml:space="preserve"> 3</w:t>
      </w:r>
      <w:r w:rsidR="000516E4">
        <w:rPr>
          <w:rFonts w:eastAsia="Times New Roman"/>
          <w:noProof/>
        </w:rPr>
        <w:t xml:space="preserve"> </w:t>
      </w:r>
      <w:r w:rsidR="00253749">
        <w:rPr>
          <w:rFonts w:eastAsia="Times New Roman"/>
          <w:noProof/>
        </w:rPr>
        <w:tab/>
        <w:t xml:space="preserve">    115</w:t>
      </w:r>
    </w:p>
    <w:p w:rsidR="00270117" w:rsidRDefault="00270117" w:rsidP="00270117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>
        <w:rPr>
          <w:rStyle w:val="aa"/>
          <w:noProof/>
          <w:color w:val="auto"/>
          <w:u w:val="none"/>
        </w:rPr>
        <w:t>10</w:t>
      </w:r>
      <w:r w:rsidRPr="00886041">
        <w:rPr>
          <w:rStyle w:val="aa"/>
          <w:noProof/>
          <w:color w:val="auto"/>
          <w:u w:val="none"/>
        </w:rPr>
        <w:tab/>
      </w:r>
      <w:r w:rsidR="001F5D29" w:rsidRPr="002E2A17">
        <w:rPr>
          <w:rFonts w:eastAsia="AngsanaNew"/>
          <w:cs/>
        </w:rPr>
        <w:t>แสดงหน้าจอรายการที่ยื่นทำประกัน</w:t>
      </w:r>
      <w:r w:rsidR="000516E4">
        <w:rPr>
          <w:rFonts w:eastAsia="Times New Roman"/>
          <w:noProof/>
        </w:rPr>
        <w:t xml:space="preserve"> </w:t>
      </w:r>
      <w:r w:rsidR="00253749">
        <w:rPr>
          <w:rFonts w:eastAsia="Times New Roman"/>
          <w:noProof/>
        </w:rPr>
        <w:tab/>
        <w:t xml:space="preserve">    116</w:t>
      </w:r>
    </w:p>
    <w:p w:rsidR="00270117" w:rsidRDefault="00270117" w:rsidP="00270117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>
        <w:rPr>
          <w:rStyle w:val="aa"/>
          <w:noProof/>
          <w:color w:val="auto"/>
          <w:u w:val="none"/>
        </w:rPr>
        <w:t>11</w:t>
      </w:r>
      <w:r w:rsidRPr="00886041">
        <w:rPr>
          <w:rStyle w:val="aa"/>
          <w:noProof/>
          <w:color w:val="auto"/>
          <w:u w:val="none"/>
        </w:rPr>
        <w:tab/>
      </w:r>
      <w:r w:rsidR="001F5D29" w:rsidRPr="002E2A17">
        <w:rPr>
          <w:rFonts w:eastAsia="AngsanaNew"/>
          <w:cs/>
        </w:rPr>
        <w:t>แสดงหน้าจอชำระค่าประกันสุขภาพ</w:t>
      </w:r>
      <w:r w:rsidR="000516E4">
        <w:rPr>
          <w:rFonts w:eastAsia="Times New Roman"/>
          <w:noProof/>
        </w:rPr>
        <w:t xml:space="preserve"> </w:t>
      </w:r>
      <w:r w:rsidR="00253749">
        <w:rPr>
          <w:rFonts w:eastAsia="Times New Roman"/>
          <w:noProof/>
        </w:rPr>
        <w:tab/>
        <w:t xml:space="preserve">    116</w:t>
      </w:r>
    </w:p>
    <w:p w:rsidR="00270117" w:rsidRDefault="00270117" w:rsidP="00270117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>
        <w:rPr>
          <w:rStyle w:val="aa"/>
          <w:noProof/>
          <w:color w:val="auto"/>
          <w:u w:val="none"/>
        </w:rPr>
        <w:t>12</w:t>
      </w:r>
      <w:r w:rsidRPr="00886041">
        <w:rPr>
          <w:rStyle w:val="aa"/>
          <w:noProof/>
          <w:color w:val="auto"/>
          <w:u w:val="none"/>
        </w:rPr>
        <w:tab/>
      </w:r>
      <w:r w:rsidR="001F5D29" w:rsidRPr="002E2A17">
        <w:rPr>
          <w:rFonts w:eastAsia="AngsanaNew"/>
          <w:cs/>
        </w:rPr>
        <w:t>แสดงหน้าจอใบเสร็จชำระค่าประกันสุขภาพ</w:t>
      </w:r>
      <w:r w:rsidR="000516E4">
        <w:rPr>
          <w:rFonts w:eastAsia="AngsanaNew" w:hint="cs"/>
          <w:cs/>
        </w:rPr>
        <w:t xml:space="preserve"> </w:t>
      </w:r>
      <w:r w:rsidR="00253749">
        <w:rPr>
          <w:rFonts w:eastAsia="Times New Roman"/>
          <w:noProof/>
        </w:rPr>
        <w:tab/>
        <w:t xml:space="preserve">    117</w:t>
      </w:r>
    </w:p>
    <w:p w:rsidR="00270117" w:rsidRDefault="00270117" w:rsidP="00270117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>
        <w:rPr>
          <w:rStyle w:val="aa"/>
          <w:noProof/>
          <w:color w:val="auto"/>
          <w:u w:val="none"/>
        </w:rPr>
        <w:t>13</w:t>
      </w:r>
      <w:r w:rsidRPr="00886041">
        <w:rPr>
          <w:rStyle w:val="aa"/>
          <w:noProof/>
          <w:color w:val="auto"/>
          <w:u w:val="none"/>
        </w:rPr>
        <w:tab/>
      </w:r>
      <w:r w:rsidR="001F5D29" w:rsidRPr="002E2A17">
        <w:rPr>
          <w:rFonts w:eastAsia="AngsanaNew"/>
          <w:cs/>
        </w:rPr>
        <w:t>แสดงหน้าจอใบเสร็จชำระค่าประกันสุขภาพ</w:t>
      </w:r>
      <w:r w:rsidR="000516E4">
        <w:rPr>
          <w:rFonts w:eastAsia="Times New Roman"/>
          <w:noProof/>
        </w:rPr>
        <w:t xml:space="preserve"> </w:t>
      </w:r>
      <w:r w:rsidR="00253749">
        <w:rPr>
          <w:rFonts w:eastAsia="Times New Roman"/>
          <w:noProof/>
        </w:rPr>
        <w:tab/>
        <w:t xml:space="preserve">    117</w:t>
      </w:r>
    </w:p>
    <w:p w:rsidR="00270117" w:rsidRDefault="00270117" w:rsidP="00270117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>
        <w:rPr>
          <w:rStyle w:val="aa"/>
          <w:noProof/>
          <w:color w:val="auto"/>
          <w:u w:val="none"/>
        </w:rPr>
        <w:t>14</w:t>
      </w:r>
      <w:r w:rsidRPr="00886041">
        <w:rPr>
          <w:rStyle w:val="aa"/>
          <w:noProof/>
          <w:color w:val="auto"/>
          <w:u w:val="none"/>
        </w:rPr>
        <w:tab/>
      </w:r>
      <w:r w:rsidR="009D4E2E" w:rsidRPr="002E2A17">
        <w:rPr>
          <w:rFonts w:eastAsia="AngsanaNew"/>
          <w:cs/>
        </w:rPr>
        <w:t>แสดงหน้าจอการเข้าสู่ระบบ</w:t>
      </w:r>
      <w:r w:rsidR="009D4E2E">
        <w:rPr>
          <w:rFonts w:eastAsia="AngsanaNew"/>
        </w:rPr>
        <w:t>(</w:t>
      </w:r>
      <w:r w:rsidR="009D4E2E" w:rsidRPr="007C7AB1">
        <w:rPr>
          <w:rFonts w:eastAsia="AngsanaNew"/>
          <w:cs/>
        </w:rPr>
        <w:t>เจ้าหน้าที่ตรวจสอบเอกสาร</w:t>
      </w:r>
      <w:r w:rsidR="009D4E2E">
        <w:rPr>
          <w:rFonts w:eastAsia="AngsanaNew"/>
        </w:rPr>
        <w:t>)</w:t>
      </w:r>
      <w:r w:rsidR="000516E4">
        <w:rPr>
          <w:rFonts w:eastAsia="Times New Roman"/>
          <w:noProof/>
        </w:rPr>
        <w:t xml:space="preserve"> </w:t>
      </w:r>
      <w:r w:rsidR="00253749">
        <w:rPr>
          <w:rFonts w:eastAsia="Times New Roman"/>
          <w:noProof/>
        </w:rPr>
        <w:tab/>
        <w:t xml:space="preserve">    118</w:t>
      </w:r>
    </w:p>
    <w:p w:rsidR="00270117" w:rsidRPr="00886041" w:rsidRDefault="00270117" w:rsidP="00270117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>
        <w:rPr>
          <w:rStyle w:val="aa"/>
          <w:noProof/>
          <w:color w:val="auto"/>
          <w:u w:val="none"/>
        </w:rPr>
        <w:t>15</w:t>
      </w:r>
      <w:r w:rsidRPr="00886041">
        <w:rPr>
          <w:rStyle w:val="aa"/>
          <w:noProof/>
          <w:color w:val="auto"/>
          <w:u w:val="none"/>
        </w:rPr>
        <w:tab/>
      </w:r>
      <w:r w:rsidR="001865BF" w:rsidRPr="008B1B1B">
        <w:rPr>
          <w:rFonts w:eastAsia="AngsanaNew"/>
          <w:cs/>
        </w:rPr>
        <w:t>หน้าจอ</w:t>
      </w:r>
      <w:r w:rsidR="001865BF">
        <w:rPr>
          <w:rFonts w:eastAsia="AngsanaNew" w:hint="cs"/>
          <w:cs/>
        </w:rPr>
        <w:t>แรกของผู้ใช้ที่เป็น</w:t>
      </w:r>
      <w:r w:rsidR="001865BF" w:rsidRPr="007C7AB1">
        <w:rPr>
          <w:rFonts w:eastAsia="AngsanaNew"/>
          <w:cs/>
        </w:rPr>
        <w:t>เจ้าหน้าที่ตรวจสอบเอกสาร</w:t>
      </w:r>
      <w:r w:rsidR="000516E4">
        <w:rPr>
          <w:rFonts w:eastAsia="Times New Roman"/>
          <w:noProof/>
        </w:rPr>
        <w:t xml:space="preserve"> </w:t>
      </w:r>
      <w:r w:rsidR="00253749">
        <w:rPr>
          <w:rFonts w:eastAsia="Times New Roman"/>
          <w:noProof/>
        </w:rPr>
        <w:tab/>
        <w:t xml:space="preserve">    118</w:t>
      </w:r>
      <w:r w:rsidRPr="00886041">
        <w:rPr>
          <w:rStyle w:val="aa"/>
          <w:noProof/>
          <w:color w:val="auto"/>
          <w:u w:val="none"/>
        </w:rPr>
        <w:t xml:space="preserve"> </w:t>
      </w:r>
    </w:p>
    <w:p w:rsidR="00C26514" w:rsidRDefault="00270117" w:rsidP="00C26514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>
        <w:rPr>
          <w:rStyle w:val="aa"/>
          <w:noProof/>
          <w:color w:val="auto"/>
          <w:u w:val="none"/>
        </w:rPr>
        <w:t>16</w:t>
      </w:r>
      <w:r w:rsidRPr="00886041">
        <w:rPr>
          <w:rStyle w:val="aa"/>
          <w:noProof/>
          <w:color w:val="auto"/>
          <w:u w:val="none"/>
        </w:rPr>
        <w:tab/>
      </w:r>
      <w:r w:rsidR="001F5D29" w:rsidRPr="002E2A17">
        <w:rPr>
          <w:rFonts w:eastAsia="AngsanaNew"/>
          <w:cs/>
        </w:rPr>
        <w:t>แสดงหน้าจอรอตรวจสอบเอกสาร</w:t>
      </w:r>
      <w:r w:rsidR="000516E4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ab/>
      </w:r>
      <w:r w:rsidR="00253749">
        <w:rPr>
          <w:rFonts w:eastAsia="Times New Roman"/>
          <w:noProof/>
        </w:rPr>
        <w:t xml:space="preserve">    119</w:t>
      </w:r>
      <w:r w:rsidRPr="00886041">
        <w:rPr>
          <w:rStyle w:val="aa"/>
          <w:noProof/>
          <w:color w:val="auto"/>
          <w:u w:val="none"/>
        </w:rPr>
        <w:t xml:space="preserve">  </w:t>
      </w:r>
      <w:r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>
        <w:rPr>
          <w:rStyle w:val="aa"/>
          <w:noProof/>
          <w:color w:val="auto"/>
          <w:u w:val="none"/>
        </w:rPr>
        <w:t>17</w:t>
      </w:r>
      <w:r w:rsidR="002C7405">
        <w:rPr>
          <w:rStyle w:val="aa"/>
          <w:noProof/>
          <w:color w:val="auto"/>
          <w:u w:val="none"/>
        </w:rPr>
        <w:tab/>
      </w:r>
      <w:r w:rsidR="00C05F55">
        <w:rPr>
          <w:rFonts w:eastAsia="AngsanaNew"/>
          <w:cs/>
        </w:rPr>
        <w:t>แสดงหน้าจอ</w:t>
      </w:r>
      <w:r w:rsidR="001F5D29" w:rsidRPr="002E2A17">
        <w:rPr>
          <w:rFonts w:eastAsia="AngsanaNew"/>
          <w:cs/>
        </w:rPr>
        <w:t>ตรวจสอบเอกสาร</w:t>
      </w:r>
      <w:r w:rsidR="000516E4">
        <w:rPr>
          <w:rFonts w:eastAsia="Times New Roman"/>
          <w:noProof/>
        </w:rPr>
        <w:t xml:space="preserve"> </w:t>
      </w:r>
      <w:r w:rsidRPr="00886041">
        <w:rPr>
          <w:rFonts w:eastAsia="Times New Roman"/>
          <w:noProof/>
        </w:rPr>
        <w:tab/>
        <w:t xml:space="preserve">   </w:t>
      </w:r>
      <w:r w:rsidR="00253749">
        <w:rPr>
          <w:rFonts w:eastAsia="Times New Roman"/>
          <w:noProof/>
        </w:rPr>
        <w:t xml:space="preserve"> 120</w:t>
      </w:r>
      <w:r w:rsidRPr="00886041">
        <w:rPr>
          <w:rStyle w:val="aa"/>
          <w:noProof/>
          <w:color w:val="auto"/>
          <w:u w:val="none"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>
        <w:rPr>
          <w:rStyle w:val="aa"/>
          <w:noProof/>
          <w:color w:val="auto"/>
          <w:u w:val="none"/>
        </w:rPr>
        <w:t>18</w:t>
      </w:r>
      <w:r w:rsidR="002C7405">
        <w:rPr>
          <w:rStyle w:val="aa"/>
          <w:noProof/>
          <w:color w:val="auto"/>
          <w:u w:val="none"/>
        </w:rPr>
        <w:tab/>
      </w:r>
      <w:r w:rsidR="009D4E2E" w:rsidRPr="002E2A17">
        <w:rPr>
          <w:rFonts w:eastAsia="AngsanaNew"/>
          <w:cs/>
        </w:rPr>
        <w:t>แสดงหน้าจอ</w:t>
      </w:r>
      <w:r w:rsidR="009D4E2E">
        <w:rPr>
          <w:rFonts w:eastAsia="AngsanaNew" w:hint="cs"/>
          <w:cs/>
        </w:rPr>
        <w:t>เข้าสู่ระบบ</w:t>
      </w:r>
      <w:r w:rsidR="009D4E2E" w:rsidRPr="007C7AB1">
        <w:t>(</w:t>
      </w:r>
      <w:r w:rsidR="009D4E2E" w:rsidRPr="007C7AB1">
        <w:rPr>
          <w:cs/>
        </w:rPr>
        <w:t>ผู้อนุมัติหรือผู้บริหาร</w:t>
      </w:r>
      <w:r w:rsidR="009D4E2E" w:rsidRPr="007C7AB1">
        <w:t>)</w:t>
      </w:r>
      <w:r w:rsidRPr="00886041">
        <w:rPr>
          <w:cs/>
        </w:rPr>
        <w:t xml:space="preserve"> ……</w:t>
      </w:r>
      <w:r w:rsidR="00C05F55">
        <w:rPr>
          <w:rFonts w:hint="cs"/>
          <w:cs/>
        </w:rPr>
        <w:t>...................................</w:t>
      </w:r>
      <w:r w:rsidR="00253749">
        <w:rPr>
          <w:rFonts w:hint="cs"/>
          <w:cs/>
        </w:rPr>
        <w:t>.</w:t>
      </w:r>
      <w:r w:rsidR="00C26514">
        <w:rPr>
          <w:cs/>
        </w:rPr>
        <w:t xml:space="preserve"> </w:t>
      </w:r>
      <w:r w:rsidR="00C26514">
        <w:rPr>
          <w:rFonts w:hint="cs"/>
          <w:sz w:val="12"/>
          <w:szCs w:val="12"/>
          <w:cs/>
        </w:rPr>
        <w:t xml:space="preserve">  </w:t>
      </w:r>
      <w:r w:rsidR="00C26514">
        <w:rPr>
          <w:rFonts w:hint="cs"/>
          <w:sz w:val="8"/>
          <w:szCs w:val="8"/>
          <w:cs/>
        </w:rPr>
        <w:t xml:space="preserve">      </w:t>
      </w:r>
      <w:r w:rsidR="00C26514">
        <w:rPr>
          <w:rFonts w:hint="cs"/>
          <w:sz w:val="12"/>
          <w:szCs w:val="12"/>
          <w:cs/>
        </w:rPr>
        <w:t xml:space="preserve"> </w:t>
      </w:r>
      <w:r w:rsidR="00C26514">
        <w:rPr>
          <w:rFonts w:hint="cs"/>
          <w:sz w:val="2"/>
          <w:szCs w:val="2"/>
          <w:cs/>
        </w:rPr>
        <w:t xml:space="preserve">        </w:t>
      </w:r>
      <w:r w:rsidR="00253749">
        <w:t>120</w:t>
      </w:r>
      <w:r w:rsidRPr="00886041">
        <w:rPr>
          <w:rStyle w:val="aa"/>
          <w:noProof/>
          <w:color w:val="auto"/>
          <w:u w:val="none"/>
        </w:rPr>
        <w:t xml:space="preserve">    </w:t>
      </w:r>
    </w:p>
    <w:p w:rsidR="00270117" w:rsidRPr="00886041" w:rsidRDefault="00C26514" w:rsidP="00C26514">
      <w:pPr>
        <w:pStyle w:val="2"/>
        <w:rPr>
          <w:noProof/>
        </w:rPr>
      </w:pPr>
      <w:r>
        <w:rPr>
          <w:rStyle w:val="aa"/>
          <w:noProof/>
          <w:color w:val="auto"/>
          <w:u w:val="none"/>
          <w:cs/>
        </w:rPr>
        <w:tab/>
      </w:r>
      <w:r w:rsidR="005302F9">
        <w:rPr>
          <w:rStyle w:val="aa"/>
          <w:rFonts w:hint="cs"/>
          <w:noProof/>
          <w:color w:val="auto"/>
          <w:u w:val="none"/>
          <w:cs/>
        </w:rPr>
        <w:t>ง-</w:t>
      </w:r>
      <w:r w:rsidR="00270117">
        <w:rPr>
          <w:rStyle w:val="aa"/>
          <w:noProof/>
          <w:color w:val="auto"/>
          <w:u w:val="none"/>
        </w:rPr>
        <w:t>19</w:t>
      </w:r>
      <w:r w:rsidR="002C7405">
        <w:rPr>
          <w:rStyle w:val="aa"/>
          <w:noProof/>
          <w:color w:val="auto"/>
          <w:u w:val="none"/>
        </w:rPr>
        <w:tab/>
      </w:r>
      <w:r w:rsidR="002C7405" w:rsidRPr="002E2A17">
        <w:rPr>
          <w:rFonts w:eastAsia="AngsanaNew"/>
          <w:cs/>
        </w:rPr>
        <w:t>แสดง</w:t>
      </w:r>
      <w:r w:rsidR="002C7405" w:rsidRPr="008B1B1B">
        <w:rPr>
          <w:rFonts w:eastAsia="AngsanaNew"/>
          <w:cs/>
        </w:rPr>
        <w:t>หน้าจอ</w:t>
      </w:r>
      <w:r w:rsidR="002C7405">
        <w:rPr>
          <w:rFonts w:eastAsia="AngsanaNew" w:hint="cs"/>
          <w:cs/>
        </w:rPr>
        <w:t>แรกของผู้ใช้ที่เป็นผู้อนุมัติหรือผู้บริหาร</w:t>
      </w:r>
      <w:r w:rsidR="00270117">
        <w:rPr>
          <w:cs/>
        </w:rPr>
        <w:t xml:space="preserve"> </w:t>
      </w:r>
      <w:r w:rsidR="002C7405">
        <w:t>…………..</w:t>
      </w:r>
      <w:r w:rsidR="00253749">
        <w:t xml:space="preserve">……………….. </w:t>
      </w:r>
      <w:r w:rsidR="00253749">
        <w:rPr>
          <w:sz w:val="2"/>
          <w:szCs w:val="2"/>
        </w:rPr>
        <w:t xml:space="preserve">                                         </w:t>
      </w:r>
      <w:r w:rsidR="00253749">
        <w:t>121</w:t>
      </w:r>
      <w:r w:rsidR="00270117" w:rsidRPr="00886041">
        <w:rPr>
          <w:rStyle w:val="aa"/>
          <w:noProof/>
          <w:color w:val="auto"/>
          <w:u w:val="none"/>
        </w:rPr>
        <w:t xml:space="preserve">  </w:t>
      </w:r>
    </w:p>
    <w:p w:rsidR="00270117" w:rsidRPr="00886041" w:rsidRDefault="00270117" w:rsidP="0027011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  </w:t>
      </w:r>
      <w:r w:rsidR="005302F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ง-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>20</w:t>
      </w:r>
      <w:r w:rsidR="002C7405"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="002C7405" w:rsidRPr="002E2A17">
        <w:rPr>
          <w:rFonts w:ascii="TH SarabunPSK" w:eastAsia="AngsanaNew" w:hAnsi="TH SarabunPSK" w:cs="TH SarabunPSK"/>
          <w:sz w:val="32"/>
          <w:szCs w:val="32"/>
          <w:cs/>
        </w:rPr>
        <w:t>แสดง</w:t>
      </w:r>
      <w:r w:rsidR="002C7405">
        <w:rPr>
          <w:rFonts w:ascii="TH SarabunPSK" w:eastAsia="AngsanaNew" w:hAnsi="TH SarabunPSK" w:cs="TH SarabunPSK" w:hint="cs"/>
          <w:sz w:val="32"/>
          <w:szCs w:val="32"/>
          <w:cs/>
        </w:rPr>
        <w:t>หน้าจอรายการที่รอการอนุมัติ</w:t>
      </w:r>
      <w:r w:rsidRPr="008860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6514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="002C7405">
        <w:rPr>
          <w:rFonts w:ascii="TH SarabunPSK" w:hAnsi="TH SarabunPSK" w:cs="TH SarabunPSK"/>
          <w:sz w:val="32"/>
          <w:szCs w:val="32"/>
          <w:cs/>
        </w:rPr>
        <w:t>…</w:t>
      </w:r>
      <w:r w:rsidR="0034218D">
        <w:rPr>
          <w:rFonts w:ascii="TH SarabunPSK" w:hAnsi="TH SarabunPSK" w:cs="TH SarabunPSK"/>
          <w:sz w:val="32"/>
          <w:szCs w:val="32"/>
          <w:cs/>
        </w:rPr>
        <w:t>.…………</w:t>
      </w:r>
      <w:r w:rsidR="00C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218D">
        <w:rPr>
          <w:rFonts w:ascii="TH SarabunPSK" w:hAnsi="TH SarabunPSK" w:cs="TH SarabunPSK" w:hint="cs"/>
          <w:sz w:val="12"/>
          <w:szCs w:val="12"/>
          <w:cs/>
        </w:rPr>
        <w:t xml:space="preserve">      </w:t>
      </w:r>
      <w:r w:rsidR="00C26514">
        <w:rPr>
          <w:rFonts w:ascii="TH SarabunPSK" w:hAnsi="TH SarabunPSK" w:cs="TH SarabunPSK" w:hint="cs"/>
          <w:sz w:val="6"/>
          <w:szCs w:val="6"/>
          <w:cs/>
        </w:rPr>
        <w:t xml:space="preserve"> </w:t>
      </w:r>
      <w:r w:rsidR="0034218D">
        <w:rPr>
          <w:rFonts w:ascii="TH SarabunPSK" w:hAnsi="TH SarabunPSK" w:cs="TH SarabunPSK"/>
          <w:sz w:val="32"/>
          <w:szCs w:val="32"/>
        </w:rPr>
        <w:t>121</w:t>
      </w:r>
    </w:p>
    <w:p w:rsidR="00270117" w:rsidRDefault="00270117" w:rsidP="0027011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eastAsia="Times New Roman" w:hAnsi="TH SarabunPSK" w:cs="TH SarabunPSK"/>
          <w:noProof/>
          <w:sz w:val="32"/>
          <w:szCs w:val="32"/>
        </w:rPr>
      </w:pPr>
      <w:r w:rsidRPr="00886041">
        <w:rPr>
          <w:rFonts w:ascii="TH SarabunPSK" w:hAnsi="TH SarabunPSK" w:cs="TH SarabunPSK"/>
          <w:sz w:val="32"/>
          <w:szCs w:val="32"/>
        </w:rPr>
        <w:t xml:space="preserve">    </w:t>
      </w:r>
      <w:r w:rsidR="005302F9">
        <w:rPr>
          <w:rFonts w:ascii="TH SarabunPSK" w:hAnsi="TH SarabunPSK" w:cs="TH SarabunPSK" w:hint="cs"/>
          <w:sz w:val="32"/>
          <w:szCs w:val="32"/>
          <w:cs/>
        </w:rPr>
        <w:t>ง-</w:t>
      </w:r>
      <w:r>
        <w:rPr>
          <w:rFonts w:ascii="TH SarabunPSK" w:hAnsi="TH SarabunPSK" w:cs="TH SarabunPSK"/>
          <w:sz w:val="32"/>
          <w:szCs w:val="32"/>
        </w:rPr>
        <w:t>21</w:t>
      </w:r>
      <w:r w:rsidRPr="00886041">
        <w:rPr>
          <w:rFonts w:ascii="TH SarabunPSK" w:hAnsi="TH SarabunPSK" w:cs="TH SarabunPSK"/>
          <w:sz w:val="32"/>
          <w:szCs w:val="32"/>
          <w:cs/>
        </w:rPr>
        <w:tab/>
      </w:r>
      <w:r w:rsidR="002C7405">
        <w:rPr>
          <w:rFonts w:ascii="TH SarabunPSK" w:eastAsia="AngsanaNew" w:hAnsi="TH SarabunPSK" w:cs="TH SarabunPSK" w:hint="cs"/>
          <w:sz w:val="32"/>
          <w:szCs w:val="32"/>
          <w:cs/>
        </w:rPr>
        <w:t>หน้าจอการอนุมัติ</w:t>
      </w:r>
      <w:r w:rsidR="002C7405">
        <w:rPr>
          <w:rFonts w:ascii="TH SarabunPSK" w:hAnsi="TH SarabunPSK" w:cs="TH SarabunPSK" w:hint="cs"/>
          <w:sz w:val="32"/>
          <w:szCs w:val="32"/>
          <w:cs/>
        </w:rPr>
        <w:t>การทำประกันสุขภาพ</w:t>
      </w:r>
      <w:r w:rsidRPr="00886041">
        <w:rPr>
          <w:rFonts w:ascii="TH SarabunPSK" w:hAnsi="TH SarabunPSK" w:cs="TH SarabunPSK"/>
          <w:sz w:val="32"/>
          <w:szCs w:val="32"/>
          <w:cs/>
        </w:rPr>
        <w:t xml:space="preserve"> ………………</w:t>
      </w:r>
      <w:r w:rsidR="002C740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26514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34218D">
        <w:rPr>
          <w:rFonts w:ascii="TH SarabunPSK" w:hAnsi="TH SarabunPSK" w:cs="TH SarabunPSK"/>
          <w:sz w:val="32"/>
          <w:szCs w:val="32"/>
        </w:rPr>
        <w:t>.</w:t>
      </w:r>
      <w:r w:rsidR="00C26514">
        <w:rPr>
          <w:rFonts w:ascii="TH SarabunPSK" w:hAnsi="TH SarabunPSK" w:cs="TH SarabunPSK"/>
          <w:sz w:val="32"/>
          <w:szCs w:val="32"/>
        </w:rPr>
        <w:t xml:space="preserve"> </w:t>
      </w:r>
      <w:r w:rsidR="0034218D">
        <w:rPr>
          <w:rFonts w:ascii="TH SarabunPSK" w:hAnsi="TH SarabunPSK" w:cs="TH SarabunPSK"/>
          <w:sz w:val="8"/>
          <w:szCs w:val="8"/>
        </w:rPr>
        <w:t xml:space="preserve">        </w:t>
      </w:r>
      <w:r w:rsidR="00C26514">
        <w:rPr>
          <w:rFonts w:ascii="TH SarabunPSK" w:hAnsi="TH SarabunPSK" w:cs="TH SarabunPSK"/>
          <w:sz w:val="8"/>
          <w:szCs w:val="8"/>
        </w:rPr>
        <w:t xml:space="preserve"> </w:t>
      </w:r>
      <w:r w:rsidR="0034218D">
        <w:rPr>
          <w:rFonts w:ascii="TH SarabunPSK" w:hAnsi="TH SarabunPSK" w:cs="TH SarabunPSK"/>
          <w:sz w:val="32"/>
          <w:szCs w:val="32"/>
        </w:rPr>
        <w:t>122</w:t>
      </w:r>
      <w:r w:rsidRPr="00886041">
        <w:rPr>
          <w:rFonts w:ascii="TH SarabunPSK" w:hAnsi="TH SarabunPSK" w:cs="TH SarabunPSK"/>
          <w:sz w:val="32"/>
          <w:szCs w:val="32"/>
        </w:rPr>
        <w:t xml:space="preserve">  </w:t>
      </w:r>
    </w:p>
    <w:p w:rsidR="00270117" w:rsidRDefault="00270117" w:rsidP="0027011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  </w:t>
      </w:r>
      <w:r w:rsidR="005302F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ง-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>22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="002C7405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2C7405">
        <w:rPr>
          <w:rFonts w:ascii="TH SarabunPSK" w:eastAsia="AngsanaNew" w:hAnsi="TH SarabunPSK" w:cs="TH SarabunPSK" w:hint="cs"/>
          <w:sz w:val="32"/>
          <w:szCs w:val="32"/>
          <w:cs/>
        </w:rPr>
        <w:t>หน้าจอการเข้าสู่ระบบ</w:t>
      </w:r>
      <w:r w:rsidR="002C7405">
        <w:rPr>
          <w:rFonts w:ascii="TH SarabunPSK" w:hAnsi="TH SarabunPSK" w:cs="TH SarabunPSK"/>
          <w:sz w:val="32"/>
          <w:szCs w:val="32"/>
        </w:rPr>
        <w:t>(</w:t>
      </w:r>
      <w:r w:rsidR="002C7405" w:rsidRPr="007C7AB1">
        <w:rPr>
          <w:rFonts w:ascii="TH SarabunPSK" w:hAnsi="TH SarabunPSK" w:cs="TH SarabunPSK"/>
          <w:sz w:val="32"/>
          <w:szCs w:val="32"/>
          <w:cs/>
        </w:rPr>
        <w:t>ผู้ดูและระบบ</w:t>
      </w:r>
      <w:r w:rsidR="002C7405">
        <w:rPr>
          <w:rFonts w:ascii="TH SarabunPSK" w:hAnsi="TH SarabunPSK" w:cs="TH SarabunPSK"/>
          <w:sz w:val="32"/>
          <w:szCs w:val="32"/>
        </w:rPr>
        <w:t>)</w:t>
      </w:r>
      <w:r w:rsidR="000516E4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  <w:r w:rsidR="00927783">
        <w:rPr>
          <w:rFonts w:ascii="TH SarabunPSK" w:eastAsia="Times New Roman" w:hAnsi="TH SarabunPSK" w:cs="TH SarabunPSK"/>
          <w:noProof/>
          <w:sz w:val="32"/>
          <w:szCs w:val="32"/>
        </w:rPr>
        <w:t>…………………………………………</w:t>
      </w:r>
      <w:r w:rsidR="00927783">
        <w:rPr>
          <w:rFonts w:ascii="TH SarabunPSK" w:eastAsia="Times New Roman" w:hAnsi="TH SarabunPSK" w:cs="TH SarabunPSK"/>
          <w:noProof/>
          <w:sz w:val="2"/>
          <w:szCs w:val="2"/>
        </w:rPr>
        <w:t xml:space="preserve">        </w:t>
      </w:r>
      <w:r w:rsidR="0034218D">
        <w:rPr>
          <w:rFonts w:ascii="TH SarabunPSK" w:eastAsia="Times New Roman" w:hAnsi="TH SarabunPSK" w:cs="TH SarabunPSK" w:hint="cs"/>
          <w:noProof/>
          <w:sz w:val="18"/>
          <w:szCs w:val="18"/>
          <w:cs/>
        </w:rPr>
        <w:t xml:space="preserve">  </w:t>
      </w:r>
      <w:r w:rsidR="00C26514">
        <w:rPr>
          <w:rFonts w:ascii="TH SarabunPSK" w:eastAsia="Times New Roman" w:hAnsi="TH SarabunPSK" w:cs="TH SarabunPSK" w:hint="cs"/>
          <w:noProof/>
          <w:sz w:val="4"/>
          <w:szCs w:val="4"/>
          <w:cs/>
        </w:rPr>
        <w:t xml:space="preserve"> </w:t>
      </w:r>
      <w:r w:rsidR="0034218D">
        <w:rPr>
          <w:rFonts w:ascii="TH SarabunPSK" w:eastAsia="Times New Roman" w:hAnsi="TH SarabunPSK" w:cs="TH SarabunPSK" w:hint="cs"/>
          <w:noProof/>
          <w:sz w:val="4"/>
          <w:szCs w:val="4"/>
          <w:cs/>
        </w:rPr>
        <w:t xml:space="preserve">   </w:t>
      </w:r>
      <w:r w:rsidRPr="00B05C70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</w:t>
      </w:r>
      <w:r w:rsidR="0034218D">
        <w:rPr>
          <w:rFonts w:ascii="TH SarabunPSK" w:eastAsia="Times New Roman" w:hAnsi="TH SarabunPSK" w:cs="TH SarabunPSK"/>
          <w:noProof/>
          <w:sz w:val="32"/>
          <w:szCs w:val="32"/>
        </w:rPr>
        <w:t>123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    </w:t>
      </w:r>
    </w:p>
    <w:p w:rsidR="00270117" w:rsidRPr="00886041" w:rsidRDefault="00270117" w:rsidP="0027011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  <w:tab w:val="left" w:pos="7371"/>
        </w:tabs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  </w:t>
      </w:r>
      <w:r w:rsidR="005302F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ง-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>23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="00C26514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C26514" w:rsidRPr="008B1B1B">
        <w:rPr>
          <w:rFonts w:ascii="TH SarabunPSK" w:eastAsia="AngsanaNew" w:hAnsi="TH SarabunPSK" w:cs="TH SarabunPSK"/>
          <w:sz w:val="32"/>
          <w:szCs w:val="32"/>
          <w:cs/>
        </w:rPr>
        <w:t>หน้าจอ</w:t>
      </w:r>
      <w:r w:rsidR="00C26514">
        <w:rPr>
          <w:rFonts w:ascii="TH SarabunPSK" w:eastAsia="AngsanaNew" w:hAnsi="TH SarabunPSK" w:cs="TH SarabunPSK" w:hint="cs"/>
          <w:sz w:val="32"/>
          <w:szCs w:val="32"/>
          <w:cs/>
        </w:rPr>
        <w:t>แรกของผู้ใช้ที่เป็นผู้ดูแลระบบ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 …………………………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>.</w:t>
      </w:r>
      <w:r w:rsidR="00C26514">
        <w:rPr>
          <w:rFonts w:ascii="TH SarabunPSK" w:eastAsia="Times New Roman" w:hAnsi="TH SarabunPSK" w:cs="TH SarabunPSK"/>
          <w:noProof/>
          <w:sz w:val="32"/>
          <w:szCs w:val="32"/>
        </w:rPr>
        <w:t xml:space="preserve">…………….. </w:t>
      </w:r>
      <w:r w:rsidR="0034218D">
        <w:rPr>
          <w:rFonts w:ascii="TH SarabunPSK" w:eastAsia="Times New Roman" w:hAnsi="TH SarabunPSK" w:cs="TH SarabunPSK"/>
          <w:noProof/>
          <w:sz w:val="10"/>
          <w:szCs w:val="10"/>
        </w:rPr>
        <w:t xml:space="preserve"> </w:t>
      </w:r>
      <w:r w:rsidR="0034218D">
        <w:rPr>
          <w:rFonts w:ascii="TH SarabunPSK" w:eastAsia="Times New Roman" w:hAnsi="TH SarabunPSK" w:cs="TH SarabunPSK"/>
          <w:noProof/>
          <w:sz w:val="2"/>
          <w:szCs w:val="2"/>
        </w:rPr>
        <w:t xml:space="preserve">                       </w:t>
      </w:r>
      <w:r w:rsidR="00C26514">
        <w:rPr>
          <w:rFonts w:ascii="TH SarabunPSK" w:eastAsia="Times New Roman" w:hAnsi="TH SarabunPSK" w:cs="TH SarabunPSK"/>
          <w:noProof/>
          <w:sz w:val="4"/>
          <w:szCs w:val="4"/>
        </w:rPr>
        <w:t xml:space="preserve"> </w:t>
      </w:r>
      <w:r w:rsidR="0034218D">
        <w:rPr>
          <w:rFonts w:ascii="TH SarabunPSK" w:eastAsia="Times New Roman" w:hAnsi="TH SarabunPSK" w:cs="TH SarabunPSK"/>
          <w:noProof/>
          <w:sz w:val="32"/>
          <w:szCs w:val="32"/>
        </w:rPr>
        <w:t>123</w:t>
      </w:r>
    </w:p>
    <w:p w:rsidR="00270117" w:rsidRPr="00886041" w:rsidRDefault="00270117" w:rsidP="0027011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  <w:tab w:val="left" w:pos="6804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  </w:t>
      </w:r>
      <w:r w:rsidR="005302F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ง-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>24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="00C26514">
        <w:rPr>
          <w:rFonts w:ascii="TH SarabunPSK" w:hAnsi="TH SarabunPSK" w:cs="TH SarabunPSK" w:hint="cs"/>
          <w:sz w:val="32"/>
          <w:szCs w:val="32"/>
          <w:cs/>
        </w:rPr>
        <w:t>แสด</w:t>
      </w:r>
      <w:r w:rsidR="00C26514">
        <w:rPr>
          <w:rFonts w:ascii="TH SarabunPSK" w:eastAsia="AngsanaNew" w:hAnsi="TH SarabunPSK" w:cs="TH SarabunPSK" w:hint="cs"/>
          <w:sz w:val="32"/>
          <w:szCs w:val="32"/>
          <w:cs/>
        </w:rPr>
        <w:t>หน้าจอจัดการผู้ใช้งาน</w:t>
      </w:r>
      <w:r w:rsidRPr="00886041">
        <w:rPr>
          <w:rFonts w:ascii="TH SarabunPSK" w:hAnsi="TH SarabunPSK" w:cs="TH SarabunPSK"/>
          <w:sz w:val="32"/>
          <w:szCs w:val="32"/>
        </w:rPr>
        <w:t xml:space="preserve"> …………………………………………..………</w:t>
      </w:r>
      <w:r w:rsidR="00C26514">
        <w:rPr>
          <w:rFonts w:ascii="TH SarabunPSK" w:hAnsi="TH SarabunPSK" w:cs="TH SarabunPSK"/>
          <w:sz w:val="32"/>
          <w:szCs w:val="32"/>
        </w:rPr>
        <w:t>……………</w:t>
      </w:r>
      <w:r w:rsidR="00C26514">
        <w:rPr>
          <w:rFonts w:ascii="TH SarabunPSK" w:hAnsi="TH SarabunPSK" w:cs="TH SarabunPSK"/>
          <w:sz w:val="4"/>
          <w:szCs w:val="4"/>
        </w:rPr>
        <w:t xml:space="preserve">      </w:t>
      </w:r>
      <w:r w:rsidR="0034218D">
        <w:rPr>
          <w:rFonts w:ascii="TH SarabunPSK" w:hAnsi="TH SarabunPSK" w:cs="TH SarabunPSK"/>
          <w:sz w:val="4"/>
          <w:szCs w:val="4"/>
        </w:rPr>
        <w:t xml:space="preserve">                  </w:t>
      </w:r>
      <w:r w:rsidR="0034218D">
        <w:rPr>
          <w:rFonts w:ascii="TH SarabunPSK" w:hAnsi="TH SarabunPSK" w:cs="TH SarabunPSK"/>
          <w:sz w:val="32"/>
          <w:szCs w:val="32"/>
        </w:rPr>
        <w:t>124</w:t>
      </w:r>
    </w:p>
    <w:p w:rsidR="00270117" w:rsidRDefault="00270117" w:rsidP="00270117">
      <w:pPr>
        <w:pStyle w:val="a6"/>
        <w:tabs>
          <w:tab w:val="left" w:pos="284"/>
          <w:tab w:val="left" w:pos="567"/>
          <w:tab w:val="left" w:pos="851"/>
          <w:tab w:val="left" w:pos="737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ab/>
      </w:r>
      <w:r w:rsidR="005302F9">
        <w:rPr>
          <w:rStyle w:val="aa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ง-</w:t>
      </w:r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>25</w:t>
      </w:r>
      <w:r w:rsidRPr="00886041"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ab/>
      </w:r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 xml:space="preserve"> </w:t>
      </w:r>
      <w:r w:rsidR="00C26514">
        <w:rPr>
          <w:rFonts w:ascii="TH SarabunPSK" w:hAnsi="TH SarabunPSK" w:cs="TH SarabunPSK" w:hint="cs"/>
          <w:sz w:val="32"/>
          <w:szCs w:val="32"/>
          <w:cs/>
        </w:rPr>
        <w:t>แสด</w:t>
      </w:r>
      <w:r w:rsidR="00C26514">
        <w:rPr>
          <w:rFonts w:ascii="TH SarabunPSK" w:eastAsia="AngsanaNew" w:hAnsi="TH SarabunPSK" w:cs="TH SarabunPSK" w:hint="cs"/>
          <w:sz w:val="32"/>
          <w:szCs w:val="32"/>
          <w:cs/>
        </w:rPr>
        <w:t>หน้าจอ</w:t>
      </w:r>
      <w:r w:rsidR="00C26514">
        <w:rPr>
          <w:rFonts w:ascii="TH SarabunPSK" w:hAnsi="TH SarabunPSK" w:cs="TH SarabunPSK" w:hint="cs"/>
          <w:sz w:val="32"/>
          <w:szCs w:val="32"/>
          <w:cs/>
        </w:rPr>
        <w:t>ข้อมูลการทำประกันทั้งหมด</w:t>
      </w:r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  <w:r w:rsidR="00C26514"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>……………………………………………..</w:t>
      </w:r>
      <w:r w:rsidR="00C26514">
        <w:rPr>
          <w:rStyle w:val="aa"/>
          <w:rFonts w:ascii="TH SarabunPSK" w:hAnsi="TH SarabunPSK" w:cs="TH SarabunPSK"/>
          <w:color w:val="auto"/>
          <w:sz w:val="4"/>
          <w:szCs w:val="4"/>
          <w:u w:val="none"/>
        </w:rPr>
        <w:t xml:space="preserve">    </w:t>
      </w:r>
      <w:r w:rsidR="0034218D">
        <w:rPr>
          <w:rStyle w:val="aa"/>
          <w:rFonts w:ascii="TH SarabunPSK" w:hAnsi="TH SarabunPSK" w:cs="TH SarabunPSK"/>
          <w:color w:val="auto"/>
          <w:sz w:val="4"/>
          <w:szCs w:val="4"/>
          <w:u w:val="none"/>
        </w:rPr>
        <w:t xml:space="preserve">                   </w:t>
      </w:r>
      <w:r w:rsidR="0034218D"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>125</w:t>
      </w:r>
    </w:p>
    <w:p w:rsidR="00C26514" w:rsidRPr="00886041" w:rsidRDefault="00C26514" w:rsidP="00C26514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3B6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ภาพภาคผนวก(</w:t>
      </w:r>
      <w:r w:rsidR="00137419"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C26514" w:rsidRPr="00886041" w:rsidRDefault="00C26514" w:rsidP="00C26514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C26514" w:rsidRPr="00886041" w:rsidRDefault="00C26514" w:rsidP="00C26514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ภาพภาคผนวกที่</w:t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                                                                                          </w:t>
      </w:r>
    </w:p>
    <w:p w:rsidR="00C26514" w:rsidRPr="00886041" w:rsidRDefault="00C26514" w:rsidP="00C2651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</w:pPr>
      <w:r>
        <w:rPr>
          <w:rFonts w:ascii="TH SarabunPSK" w:hAnsi="TH SarabunPSK" w:cs="TH SarabunPSK"/>
          <w:color w:val="FFFFFF" w:themeColor="background1"/>
          <w:sz w:val="12"/>
          <w:szCs w:val="12"/>
        </w:rPr>
        <w:t xml:space="preserve">   </w:t>
      </w:r>
      <w:r w:rsidRPr="00886041">
        <w:rPr>
          <w:rStyle w:val="aa"/>
          <w:rFonts w:eastAsia="Batang"/>
          <w:noProof/>
          <w:color w:val="auto"/>
          <w:sz w:val="32"/>
          <w:szCs w:val="32"/>
          <w:u w:val="none"/>
        </w:rPr>
        <w:fldChar w:fldCharType="begin"/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TOC \o "1-3" \h \z \u </w:instrText>
      </w:r>
      <w:r w:rsidRPr="00886041">
        <w:rPr>
          <w:rStyle w:val="aa"/>
          <w:rFonts w:eastAsia="Batang"/>
          <w:noProof/>
          <w:color w:val="auto"/>
          <w:sz w:val="32"/>
          <w:szCs w:val="32"/>
          <w:u w:val="none"/>
        </w:rPr>
        <w:fldChar w:fldCharType="separate"/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886041">
        <w:rPr>
          <w:rStyle w:val="aa"/>
          <w:rFonts w:ascii="TH SarabunPSK" w:eastAsia="Batang" w:hAnsi="TH SarabunPSK" w:cs="TH SarabunPSK"/>
          <w:color w:val="auto"/>
          <w:sz w:val="32"/>
          <w:szCs w:val="32"/>
          <w:u w:val="none"/>
        </w:rPr>
        <w:instrText>HYPERLINK \l "_Toc113626353"</w:instrText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C26514" w:rsidRPr="00886041" w:rsidRDefault="00C26514" w:rsidP="00C26514">
      <w:pPr>
        <w:pStyle w:val="2"/>
        <w:rPr>
          <w:rFonts w:eastAsia="Times New Roman"/>
          <w:noProof/>
        </w:rPr>
      </w:pPr>
      <w:r w:rsidRPr="00886041">
        <w:rPr>
          <w:rStyle w:val="aa"/>
          <w:noProof/>
          <w:color w:val="auto"/>
          <w:u w:val="none"/>
        </w:rPr>
        <w:tab/>
      </w:r>
      <w:r>
        <w:rPr>
          <w:rStyle w:val="aa"/>
          <w:rFonts w:hint="cs"/>
          <w:noProof/>
          <w:color w:val="auto"/>
          <w:u w:val="none"/>
          <w:cs/>
        </w:rPr>
        <w:t>ง-</w:t>
      </w:r>
      <w:r w:rsidR="00137419">
        <w:rPr>
          <w:rStyle w:val="aa"/>
          <w:noProof/>
          <w:color w:val="auto"/>
          <w:u w:val="none"/>
        </w:rPr>
        <w:t>26</w:t>
      </w:r>
      <w:r w:rsidR="00137419">
        <w:rPr>
          <w:rStyle w:val="aa"/>
          <w:noProof/>
          <w:color w:val="auto"/>
          <w:u w:val="none"/>
        </w:rPr>
        <w:tab/>
      </w:r>
      <w:r w:rsidR="00137419">
        <w:rPr>
          <w:rFonts w:hint="cs"/>
          <w:cs/>
        </w:rPr>
        <w:t>แสดง</w:t>
      </w:r>
      <w:r w:rsidR="00137419" w:rsidRPr="008B1B1B">
        <w:rPr>
          <w:cs/>
        </w:rPr>
        <w:t>หน้าจอหลักของ</w:t>
      </w:r>
      <w:r w:rsidR="00137419">
        <w:rPr>
          <w:rFonts w:hint="cs"/>
          <w:cs/>
        </w:rPr>
        <w:t>เจ้าหน้าที่ธนาคาร</w:t>
      </w:r>
      <w:r w:rsidR="00137419" w:rsidRPr="008B1B1B">
        <w:rPr>
          <w:cs/>
        </w:rPr>
        <w:t>ฝั่งธนาคาร</w:t>
      </w:r>
      <w:r w:rsidR="00137419">
        <w:rPr>
          <w:rFonts w:hint="cs"/>
          <w:cs/>
        </w:rPr>
        <w:t>จำลอง</w:t>
      </w:r>
      <w:r>
        <w:rPr>
          <w:rStyle w:val="aa"/>
          <w:noProof/>
          <w:color w:val="auto"/>
          <w:u w:val="none"/>
        </w:rPr>
        <w:t xml:space="preserve"> </w:t>
      </w:r>
      <w:r w:rsidR="006B4713">
        <w:rPr>
          <w:rStyle w:val="aa"/>
          <w:noProof/>
          <w:color w:val="auto"/>
          <w:u w:val="none"/>
        </w:rPr>
        <w:t xml:space="preserve">…………………... </w:t>
      </w:r>
      <w:r w:rsidR="006B4713">
        <w:rPr>
          <w:rStyle w:val="aa"/>
          <w:noProof/>
          <w:color w:val="auto"/>
          <w:sz w:val="2"/>
          <w:szCs w:val="2"/>
          <w:u w:val="none"/>
        </w:rPr>
        <w:t xml:space="preserve">       </w:t>
      </w:r>
      <w:r w:rsidR="0034218D">
        <w:rPr>
          <w:rFonts w:eastAsia="Times New Roman"/>
          <w:noProof/>
        </w:rPr>
        <w:t xml:space="preserve">   127</w:t>
      </w:r>
    </w:p>
    <w:p w:rsidR="00C26514" w:rsidRPr="00886041" w:rsidRDefault="00C26514" w:rsidP="00C26514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fldChar w:fldCharType="end"/>
      </w:r>
      <w:r w:rsidRPr="00886041">
        <w:rPr>
          <w:rStyle w:val="aa"/>
          <w:noProof/>
          <w:color w:val="auto"/>
          <w:u w:val="none"/>
        </w:rPr>
        <w:t xml:space="preserve"> </w:t>
      </w:r>
      <w:r w:rsidRPr="00886041">
        <w:rPr>
          <w:rStyle w:val="aa"/>
          <w:noProof/>
          <w:color w:val="auto"/>
          <w:u w:val="none"/>
        </w:rPr>
        <w:tab/>
      </w:r>
      <w:r>
        <w:rPr>
          <w:rStyle w:val="aa"/>
          <w:rFonts w:hint="cs"/>
          <w:noProof/>
          <w:color w:val="auto"/>
          <w:u w:val="none"/>
          <w:cs/>
        </w:rPr>
        <w:t>ง-</w:t>
      </w:r>
      <w:r w:rsidRPr="00886041">
        <w:rPr>
          <w:rStyle w:val="aa"/>
          <w:noProof/>
          <w:color w:val="auto"/>
          <w:u w:val="none"/>
        </w:rPr>
        <w:t>2</w:t>
      </w:r>
      <w:r w:rsidRPr="00886041">
        <w:rPr>
          <w:rStyle w:val="aa"/>
          <w:noProof/>
          <w:color w:val="auto"/>
          <w:u w:val="none"/>
        </w:rPr>
        <w:tab/>
      </w:r>
      <w:r w:rsidR="00137419">
        <w:t>7</w:t>
      </w:r>
      <w:r w:rsidRPr="00886041">
        <w:tab/>
      </w:r>
      <w:r w:rsidR="00137419">
        <w:rPr>
          <w:rFonts w:hint="cs"/>
          <w:cs/>
        </w:rPr>
        <w:t>แสดง</w:t>
      </w:r>
      <w:r w:rsidR="00137419">
        <w:rPr>
          <w:cs/>
        </w:rPr>
        <w:t>หน้าจอ</w:t>
      </w:r>
      <w:r w:rsidR="00137419">
        <w:rPr>
          <w:rFonts w:hint="cs"/>
          <w:cs/>
        </w:rPr>
        <w:t>จัดการบัญชี</w:t>
      </w:r>
      <w:r w:rsidRPr="00886041">
        <w:t xml:space="preserve"> </w:t>
      </w:r>
      <w:r w:rsidR="0034218D">
        <w:rPr>
          <w:rFonts w:eastAsia="Times New Roman"/>
          <w:noProof/>
        </w:rPr>
        <w:tab/>
        <w:t xml:space="preserve">    127</w:t>
      </w:r>
    </w:p>
    <w:p w:rsidR="00C26514" w:rsidRPr="00886041" w:rsidRDefault="00C26514" w:rsidP="00C26514">
      <w:pPr>
        <w:pStyle w:val="2"/>
        <w:rPr>
          <w:noProof/>
        </w:rPr>
      </w:pPr>
      <w:r w:rsidRPr="00886041">
        <w:rPr>
          <w:rStyle w:val="aa"/>
          <w:noProof/>
          <w:color w:val="auto"/>
          <w:u w:val="none"/>
        </w:rPr>
        <w:tab/>
      </w:r>
      <w:r>
        <w:rPr>
          <w:rStyle w:val="aa"/>
          <w:rFonts w:hint="cs"/>
          <w:noProof/>
          <w:color w:val="auto"/>
          <w:u w:val="none"/>
          <w:cs/>
        </w:rPr>
        <w:t>ง-</w:t>
      </w:r>
      <w:r w:rsidR="00137419">
        <w:rPr>
          <w:rStyle w:val="aa"/>
          <w:noProof/>
          <w:color w:val="auto"/>
          <w:u w:val="none"/>
        </w:rPr>
        <w:t>28</w:t>
      </w:r>
      <w:r w:rsidRPr="00886041">
        <w:rPr>
          <w:rStyle w:val="aa"/>
          <w:noProof/>
          <w:color w:val="auto"/>
          <w:u w:val="none"/>
        </w:rPr>
        <w:tab/>
      </w:r>
      <w:r w:rsidR="00137419">
        <w:rPr>
          <w:rFonts w:hint="cs"/>
          <w:cs/>
        </w:rPr>
        <w:t>แสดง</w:t>
      </w:r>
      <w:r w:rsidR="00137419">
        <w:rPr>
          <w:cs/>
        </w:rPr>
        <w:t>หน้าจอ</w:t>
      </w:r>
      <w:r w:rsidR="00137419">
        <w:rPr>
          <w:rFonts w:hint="cs"/>
          <w:cs/>
        </w:rPr>
        <w:t>แก้ไขบัญชี</w:t>
      </w:r>
      <w:r w:rsidR="006C4C76">
        <w:rPr>
          <w:rFonts w:hint="cs"/>
          <w:cs/>
        </w:rPr>
        <w:t xml:space="preserve"> </w:t>
      </w:r>
      <w:r w:rsidR="0034218D">
        <w:rPr>
          <w:rFonts w:eastAsia="Times New Roman"/>
          <w:noProof/>
        </w:rPr>
        <w:tab/>
        <w:t xml:space="preserve">    128</w:t>
      </w:r>
    </w:p>
    <w:p w:rsidR="00C26514" w:rsidRPr="00886041" w:rsidRDefault="00C26514" w:rsidP="00C26514">
      <w:pPr>
        <w:pStyle w:val="2"/>
        <w:rPr>
          <w:rStyle w:val="aa"/>
          <w:noProof/>
          <w:color w:val="auto"/>
          <w:u w:val="none"/>
        </w:rPr>
      </w:pPr>
      <w:r w:rsidRPr="00886041">
        <w:rPr>
          <w:rFonts w:eastAsia="Times New Roman"/>
          <w:noProof/>
        </w:rPr>
        <w:tab/>
      </w:r>
      <w:r>
        <w:rPr>
          <w:rStyle w:val="aa"/>
          <w:rFonts w:hint="cs"/>
          <w:noProof/>
          <w:color w:val="auto"/>
          <w:u w:val="none"/>
          <w:cs/>
        </w:rPr>
        <w:t>ง-</w:t>
      </w:r>
      <w:r w:rsidR="00137419">
        <w:rPr>
          <w:rStyle w:val="aa"/>
          <w:noProof/>
          <w:color w:val="auto"/>
          <w:u w:val="none"/>
        </w:rPr>
        <w:t>29</w:t>
      </w:r>
      <w:r w:rsidRPr="00886041">
        <w:tab/>
      </w:r>
      <w:r w:rsidR="00137419">
        <w:rPr>
          <w:rFonts w:hint="cs"/>
          <w:cs/>
        </w:rPr>
        <w:t>แสดง</w:t>
      </w:r>
      <w:r w:rsidR="00137419">
        <w:rPr>
          <w:cs/>
        </w:rPr>
        <w:t>หน้าจอ</w:t>
      </w:r>
      <w:r w:rsidR="00137419">
        <w:rPr>
          <w:rFonts w:hint="cs"/>
          <w:cs/>
        </w:rPr>
        <w:t>ยืนยันการลบข้อมูลบัญชี</w:t>
      </w:r>
      <w:r>
        <w:rPr>
          <w:rFonts w:hint="cs"/>
          <w:cs/>
        </w:rPr>
        <w:t xml:space="preserve"> </w:t>
      </w:r>
      <w:r w:rsidRPr="00886041">
        <w:rPr>
          <w:rFonts w:eastAsia="Times New Roman"/>
          <w:noProof/>
        </w:rPr>
        <w:tab/>
        <w:t xml:space="preserve">    </w:t>
      </w:r>
      <w:r w:rsidR="0034218D">
        <w:rPr>
          <w:rStyle w:val="aa"/>
          <w:noProof/>
          <w:color w:val="auto"/>
          <w:u w:val="none"/>
        </w:rPr>
        <w:t>128</w:t>
      </w:r>
    </w:p>
    <w:p w:rsidR="00C26514" w:rsidRPr="00886041" w:rsidRDefault="00C26514" w:rsidP="00C26514">
      <w:pPr>
        <w:pStyle w:val="2"/>
        <w:rPr>
          <w:rFonts w:eastAsia="Times New Roman"/>
          <w:noProof/>
        </w:rPr>
      </w:pPr>
      <w:r w:rsidRPr="00886041">
        <w:rPr>
          <w:rStyle w:val="aa"/>
          <w:noProof/>
          <w:color w:val="auto"/>
          <w:u w:val="none"/>
        </w:rPr>
        <w:tab/>
      </w:r>
      <w:r>
        <w:rPr>
          <w:rStyle w:val="aa"/>
          <w:rFonts w:hint="cs"/>
          <w:noProof/>
          <w:color w:val="auto"/>
          <w:u w:val="none"/>
          <w:cs/>
        </w:rPr>
        <w:t>ง-</w:t>
      </w:r>
      <w:r w:rsidR="00137419">
        <w:rPr>
          <w:rStyle w:val="aa"/>
          <w:noProof/>
          <w:color w:val="auto"/>
          <w:u w:val="none"/>
        </w:rPr>
        <w:t>30</w:t>
      </w:r>
      <w:r w:rsidRPr="00886041">
        <w:rPr>
          <w:rStyle w:val="aa"/>
          <w:noProof/>
          <w:color w:val="auto"/>
          <w:u w:val="none"/>
        </w:rPr>
        <w:tab/>
      </w:r>
      <w:r w:rsidR="00137419">
        <w:rPr>
          <w:rFonts w:hint="cs"/>
          <w:cs/>
        </w:rPr>
        <w:t>แสดง</w:t>
      </w:r>
      <w:r w:rsidR="00137419">
        <w:rPr>
          <w:cs/>
        </w:rPr>
        <w:t>หน้าจอ</w:t>
      </w:r>
      <w:r w:rsidR="00137419">
        <w:rPr>
          <w:rFonts w:hint="cs"/>
          <w:cs/>
        </w:rPr>
        <w:t>เพิ่มบัญชี</w:t>
      </w:r>
      <w:r w:rsidR="000516E4">
        <w:rPr>
          <w:rFonts w:eastAsia="Times New Roman"/>
          <w:noProof/>
        </w:rPr>
        <w:t xml:space="preserve"> </w:t>
      </w:r>
      <w:r w:rsidR="0034218D">
        <w:rPr>
          <w:rFonts w:eastAsia="Times New Roman"/>
          <w:noProof/>
        </w:rPr>
        <w:tab/>
        <w:t xml:space="preserve">    129</w:t>
      </w:r>
    </w:p>
    <w:p w:rsidR="00C26514" w:rsidRPr="00886041" w:rsidRDefault="00C26514" w:rsidP="00C26514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</w:r>
      <w:r>
        <w:rPr>
          <w:rStyle w:val="aa"/>
          <w:rFonts w:hint="cs"/>
          <w:noProof/>
          <w:color w:val="auto"/>
          <w:u w:val="none"/>
          <w:cs/>
        </w:rPr>
        <w:t>ง-</w:t>
      </w:r>
      <w:r w:rsidR="00137419">
        <w:rPr>
          <w:rStyle w:val="aa"/>
          <w:noProof/>
          <w:color w:val="auto"/>
          <w:u w:val="none"/>
        </w:rPr>
        <w:t>31</w:t>
      </w:r>
      <w:r w:rsidRPr="00886041">
        <w:rPr>
          <w:rStyle w:val="aa"/>
          <w:noProof/>
          <w:color w:val="auto"/>
          <w:u w:val="none"/>
        </w:rPr>
        <w:tab/>
      </w:r>
      <w:r w:rsidR="00137419">
        <w:rPr>
          <w:rFonts w:hint="cs"/>
          <w:cs/>
        </w:rPr>
        <w:t>แสดง</w:t>
      </w:r>
      <w:r w:rsidR="00137419">
        <w:rPr>
          <w:cs/>
        </w:rPr>
        <w:t>หน้าจอ</w:t>
      </w:r>
      <w:r w:rsidR="00137419">
        <w:rPr>
          <w:rFonts w:hint="cs"/>
          <w:cs/>
        </w:rPr>
        <w:t>รายละเอียดบัญชี</w:t>
      </w:r>
      <w:r w:rsidR="000516E4">
        <w:rPr>
          <w:rFonts w:hint="cs"/>
          <w:cs/>
        </w:rPr>
        <w:t xml:space="preserve"> </w:t>
      </w:r>
      <w:r w:rsidR="0034218D">
        <w:rPr>
          <w:rFonts w:eastAsia="Times New Roman"/>
          <w:noProof/>
        </w:rPr>
        <w:tab/>
        <w:t xml:space="preserve">    129</w:t>
      </w:r>
      <w:r w:rsidRPr="00886041">
        <w:rPr>
          <w:rStyle w:val="aa"/>
          <w:noProof/>
          <w:color w:val="auto"/>
          <w:u w:val="none"/>
        </w:rPr>
        <w:t xml:space="preserve"> </w:t>
      </w:r>
    </w:p>
    <w:p w:rsidR="00C26514" w:rsidRPr="00137419" w:rsidRDefault="00C26514" w:rsidP="00137419">
      <w:pPr>
        <w:pStyle w:val="2"/>
        <w:rPr>
          <w:noProof/>
        </w:rPr>
      </w:pPr>
    </w:p>
    <w:p w:rsidR="00C26514" w:rsidRPr="00886041" w:rsidRDefault="00C26514" w:rsidP="00C26514">
      <w:pPr>
        <w:pStyle w:val="a6"/>
        <w:tabs>
          <w:tab w:val="left" w:pos="284"/>
          <w:tab w:val="left" w:pos="567"/>
          <w:tab w:val="left" w:pos="851"/>
          <w:tab w:val="left" w:pos="737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26514" w:rsidRPr="00886041" w:rsidRDefault="00C26514" w:rsidP="00C26514">
      <w:pPr>
        <w:pStyle w:val="a6"/>
        <w:tabs>
          <w:tab w:val="left" w:pos="284"/>
          <w:tab w:val="left" w:pos="567"/>
          <w:tab w:val="left" w:pos="851"/>
          <w:tab w:val="left" w:pos="737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  <w:r w:rsidRPr="00886041">
        <w:rPr>
          <w:rFonts w:ascii="TH SarabunPSK" w:hAnsi="TH SarabunPSK" w:cs="TH SarabunPSK"/>
        </w:rPr>
        <w:fldChar w:fldCharType="end"/>
      </w:r>
    </w:p>
    <w:p w:rsidR="005302F9" w:rsidRPr="005302F9" w:rsidRDefault="00270117" w:rsidP="005302F9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</w:pPr>
      <w:r w:rsidRPr="00886041">
        <w:rPr>
          <w:rFonts w:ascii="TH SarabunPSK" w:hAnsi="TH SarabunPSK" w:cs="TH SarabunPSK"/>
        </w:rPr>
        <w:fldChar w:fldCharType="end"/>
      </w:r>
    </w:p>
    <w:sectPr w:rsidR="005302F9" w:rsidRPr="005302F9" w:rsidSect="00B01FD5">
      <w:headerReference w:type="default" r:id="rId8"/>
      <w:pgSz w:w="11906" w:h="16838" w:code="9"/>
      <w:pgMar w:top="2291" w:right="1831" w:bottom="1831" w:left="2291" w:header="907" w:footer="510" w:gutter="0"/>
      <w:pgNumType w:fmt="thaiLetters" w:start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2A" w:rsidRDefault="0036182A" w:rsidP="00F47CC6">
      <w:r>
        <w:separator/>
      </w:r>
    </w:p>
  </w:endnote>
  <w:endnote w:type="continuationSeparator" w:id="0">
    <w:p w:rsidR="0036182A" w:rsidRDefault="0036182A" w:rsidP="00F4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2A" w:rsidRDefault="0036182A" w:rsidP="00F47CC6">
      <w:r>
        <w:separator/>
      </w:r>
    </w:p>
  </w:footnote>
  <w:footnote w:type="continuationSeparator" w:id="0">
    <w:p w:rsidR="0036182A" w:rsidRDefault="0036182A" w:rsidP="00F4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736296"/>
      <w:docPartObj>
        <w:docPartGallery w:val="Page Numbers (Top of Page)"/>
        <w:docPartUnique/>
      </w:docPartObj>
    </w:sdtPr>
    <w:sdtEndPr/>
    <w:sdtContent>
      <w:p w:rsidR="001865BF" w:rsidRPr="002B3489" w:rsidRDefault="001865BF" w:rsidP="00106604">
        <w:pPr>
          <w:pStyle w:val="ad"/>
          <w:jc w:val="center"/>
          <w:rPr>
            <w:rFonts w:ascii="TH SarabunPSK" w:hAnsi="TH SarabunPSK" w:cs="TH SarabunPSK"/>
            <w:sz w:val="12"/>
            <w:szCs w:val="12"/>
          </w:rPr>
        </w:pPr>
      </w:p>
      <w:p w:rsidR="001865BF" w:rsidRDefault="001865BF" w:rsidP="00106604">
        <w:pPr>
          <w:pStyle w:val="ad"/>
          <w:jc w:val="center"/>
        </w:pPr>
        <w:r w:rsidRPr="00CC47A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C47A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C47A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D7CDC" w:rsidRPr="001D7C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ญ</w:t>
        </w:r>
        <w:r w:rsidRPr="00CC47A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865BF" w:rsidRPr="00F47CC6" w:rsidRDefault="001865BF">
    <w:pPr>
      <w:pStyle w:val="ad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D62C3"/>
    <w:multiLevelType w:val="hybridMultilevel"/>
    <w:tmpl w:val="F2380EC6"/>
    <w:lvl w:ilvl="0" w:tplc="F41A1CCA">
      <w:start w:val="5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 w15:restartNumberingAfterBreak="0">
    <w:nsid w:val="3E225002"/>
    <w:multiLevelType w:val="hybridMultilevel"/>
    <w:tmpl w:val="6DB4102C"/>
    <w:lvl w:ilvl="0" w:tplc="5C5A7B7A">
      <w:start w:val="1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64"/>
    <w:rsid w:val="00001CDE"/>
    <w:rsid w:val="00004365"/>
    <w:rsid w:val="00005526"/>
    <w:rsid w:val="00007DFB"/>
    <w:rsid w:val="0001673F"/>
    <w:rsid w:val="00016B11"/>
    <w:rsid w:val="00017C64"/>
    <w:rsid w:val="000206D3"/>
    <w:rsid w:val="00023053"/>
    <w:rsid w:val="00024112"/>
    <w:rsid w:val="00030780"/>
    <w:rsid w:val="000317D2"/>
    <w:rsid w:val="000326CD"/>
    <w:rsid w:val="00034E9A"/>
    <w:rsid w:val="00036003"/>
    <w:rsid w:val="000516E4"/>
    <w:rsid w:val="00053015"/>
    <w:rsid w:val="00056E9E"/>
    <w:rsid w:val="00060CB9"/>
    <w:rsid w:val="000624C3"/>
    <w:rsid w:val="00062A22"/>
    <w:rsid w:val="000658C6"/>
    <w:rsid w:val="000705C6"/>
    <w:rsid w:val="000837F5"/>
    <w:rsid w:val="00086E41"/>
    <w:rsid w:val="00096E37"/>
    <w:rsid w:val="000A2DEA"/>
    <w:rsid w:val="000A555A"/>
    <w:rsid w:val="000B0679"/>
    <w:rsid w:val="000B0866"/>
    <w:rsid w:val="000B1922"/>
    <w:rsid w:val="000B37AE"/>
    <w:rsid w:val="000B48DD"/>
    <w:rsid w:val="000B5D85"/>
    <w:rsid w:val="000B72BD"/>
    <w:rsid w:val="000C09F4"/>
    <w:rsid w:val="000C42EF"/>
    <w:rsid w:val="000C7C76"/>
    <w:rsid w:val="000D2827"/>
    <w:rsid w:val="000D7919"/>
    <w:rsid w:val="000E180D"/>
    <w:rsid w:val="000E1F5C"/>
    <w:rsid w:val="000E4C44"/>
    <w:rsid w:val="000E63A6"/>
    <w:rsid w:val="000F4949"/>
    <w:rsid w:val="000F5269"/>
    <w:rsid w:val="000F702D"/>
    <w:rsid w:val="00106604"/>
    <w:rsid w:val="0011437D"/>
    <w:rsid w:val="001179A0"/>
    <w:rsid w:val="00120532"/>
    <w:rsid w:val="0012274D"/>
    <w:rsid w:val="001242BD"/>
    <w:rsid w:val="0012449A"/>
    <w:rsid w:val="0012493B"/>
    <w:rsid w:val="00127BB9"/>
    <w:rsid w:val="00135192"/>
    <w:rsid w:val="00137419"/>
    <w:rsid w:val="00140286"/>
    <w:rsid w:val="00140C58"/>
    <w:rsid w:val="0014331E"/>
    <w:rsid w:val="00143DF8"/>
    <w:rsid w:val="00144D0C"/>
    <w:rsid w:val="00145563"/>
    <w:rsid w:val="00145A19"/>
    <w:rsid w:val="0015348F"/>
    <w:rsid w:val="001567C8"/>
    <w:rsid w:val="001603F1"/>
    <w:rsid w:val="0016475B"/>
    <w:rsid w:val="00165A60"/>
    <w:rsid w:val="00166ED8"/>
    <w:rsid w:val="00173D95"/>
    <w:rsid w:val="00175BC2"/>
    <w:rsid w:val="001773E2"/>
    <w:rsid w:val="00182F35"/>
    <w:rsid w:val="00184AFC"/>
    <w:rsid w:val="001865BF"/>
    <w:rsid w:val="00191385"/>
    <w:rsid w:val="00192BE8"/>
    <w:rsid w:val="00195132"/>
    <w:rsid w:val="001A04A5"/>
    <w:rsid w:val="001A329B"/>
    <w:rsid w:val="001A5962"/>
    <w:rsid w:val="001C21F0"/>
    <w:rsid w:val="001C4F92"/>
    <w:rsid w:val="001C64E7"/>
    <w:rsid w:val="001C668C"/>
    <w:rsid w:val="001D1C0F"/>
    <w:rsid w:val="001D7CDC"/>
    <w:rsid w:val="001E4BCF"/>
    <w:rsid w:val="001E4E74"/>
    <w:rsid w:val="001F5244"/>
    <w:rsid w:val="001F5D29"/>
    <w:rsid w:val="001F68CA"/>
    <w:rsid w:val="00203A27"/>
    <w:rsid w:val="002144CB"/>
    <w:rsid w:val="00216BA8"/>
    <w:rsid w:val="002170B3"/>
    <w:rsid w:val="00220561"/>
    <w:rsid w:val="002232E8"/>
    <w:rsid w:val="00225937"/>
    <w:rsid w:val="00226497"/>
    <w:rsid w:val="0023182F"/>
    <w:rsid w:val="00236C1E"/>
    <w:rsid w:val="002407B2"/>
    <w:rsid w:val="00241080"/>
    <w:rsid w:val="00245E7D"/>
    <w:rsid w:val="002473A9"/>
    <w:rsid w:val="002524C3"/>
    <w:rsid w:val="00253749"/>
    <w:rsid w:val="002572EB"/>
    <w:rsid w:val="00257EA1"/>
    <w:rsid w:val="00260079"/>
    <w:rsid w:val="00261FFC"/>
    <w:rsid w:val="00270117"/>
    <w:rsid w:val="00284971"/>
    <w:rsid w:val="00290D4E"/>
    <w:rsid w:val="002910DF"/>
    <w:rsid w:val="00295041"/>
    <w:rsid w:val="00295056"/>
    <w:rsid w:val="00295A8D"/>
    <w:rsid w:val="00296BD6"/>
    <w:rsid w:val="002A0A44"/>
    <w:rsid w:val="002A3AF8"/>
    <w:rsid w:val="002B3489"/>
    <w:rsid w:val="002B3FB8"/>
    <w:rsid w:val="002C0DFF"/>
    <w:rsid w:val="002C2959"/>
    <w:rsid w:val="002C7405"/>
    <w:rsid w:val="002D3F7B"/>
    <w:rsid w:val="002E0D3C"/>
    <w:rsid w:val="002E1FE2"/>
    <w:rsid w:val="002E2E2B"/>
    <w:rsid w:val="002E6CB7"/>
    <w:rsid w:val="002F226F"/>
    <w:rsid w:val="002F262B"/>
    <w:rsid w:val="002F3A39"/>
    <w:rsid w:val="002F4BA4"/>
    <w:rsid w:val="002F51D1"/>
    <w:rsid w:val="002F592B"/>
    <w:rsid w:val="002F7359"/>
    <w:rsid w:val="002F79B5"/>
    <w:rsid w:val="003003FC"/>
    <w:rsid w:val="003033BF"/>
    <w:rsid w:val="00310F06"/>
    <w:rsid w:val="00317CF6"/>
    <w:rsid w:val="00336F49"/>
    <w:rsid w:val="00337DF0"/>
    <w:rsid w:val="0034218D"/>
    <w:rsid w:val="00347047"/>
    <w:rsid w:val="00356949"/>
    <w:rsid w:val="003569C4"/>
    <w:rsid w:val="00357C6B"/>
    <w:rsid w:val="003603D1"/>
    <w:rsid w:val="00361804"/>
    <w:rsid w:val="0036182A"/>
    <w:rsid w:val="00363A40"/>
    <w:rsid w:val="00377E55"/>
    <w:rsid w:val="00380694"/>
    <w:rsid w:val="00381DA8"/>
    <w:rsid w:val="00384974"/>
    <w:rsid w:val="003863C5"/>
    <w:rsid w:val="00386668"/>
    <w:rsid w:val="00391913"/>
    <w:rsid w:val="00393A47"/>
    <w:rsid w:val="00394CF6"/>
    <w:rsid w:val="003A012D"/>
    <w:rsid w:val="003A54BF"/>
    <w:rsid w:val="003A648F"/>
    <w:rsid w:val="003A7540"/>
    <w:rsid w:val="003B11B5"/>
    <w:rsid w:val="003B3B3A"/>
    <w:rsid w:val="003B5971"/>
    <w:rsid w:val="003B75B7"/>
    <w:rsid w:val="003C02A1"/>
    <w:rsid w:val="003C1EB9"/>
    <w:rsid w:val="003C7249"/>
    <w:rsid w:val="003C7AD2"/>
    <w:rsid w:val="003C7DFD"/>
    <w:rsid w:val="003D6CC3"/>
    <w:rsid w:val="003E3342"/>
    <w:rsid w:val="003F5410"/>
    <w:rsid w:val="003F73C5"/>
    <w:rsid w:val="00400458"/>
    <w:rsid w:val="0040304B"/>
    <w:rsid w:val="00405DBC"/>
    <w:rsid w:val="00406794"/>
    <w:rsid w:val="0040682E"/>
    <w:rsid w:val="004108A6"/>
    <w:rsid w:val="004133D8"/>
    <w:rsid w:val="00417FC4"/>
    <w:rsid w:val="00424718"/>
    <w:rsid w:val="004311AD"/>
    <w:rsid w:val="004317AD"/>
    <w:rsid w:val="00433FFB"/>
    <w:rsid w:val="00441256"/>
    <w:rsid w:val="00446D83"/>
    <w:rsid w:val="004539EB"/>
    <w:rsid w:val="00454E19"/>
    <w:rsid w:val="00461D23"/>
    <w:rsid w:val="00464409"/>
    <w:rsid w:val="00464D8A"/>
    <w:rsid w:val="00465B74"/>
    <w:rsid w:val="00475CD8"/>
    <w:rsid w:val="004812EB"/>
    <w:rsid w:val="00482686"/>
    <w:rsid w:val="00483B58"/>
    <w:rsid w:val="00484545"/>
    <w:rsid w:val="00485530"/>
    <w:rsid w:val="00490DCE"/>
    <w:rsid w:val="0049172C"/>
    <w:rsid w:val="00493010"/>
    <w:rsid w:val="00493E8E"/>
    <w:rsid w:val="00494623"/>
    <w:rsid w:val="0049496C"/>
    <w:rsid w:val="004958CF"/>
    <w:rsid w:val="00496E70"/>
    <w:rsid w:val="004A4BA5"/>
    <w:rsid w:val="004B6260"/>
    <w:rsid w:val="004B7185"/>
    <w:rsid w:val="004D48AE"/>
    <w:rsid w:val="004D6194"/>
    <w:rsid w:val="004D7CA7"/>
    <w:rsid w:val="004E2760"/>
    <w:rsid w:val="004E27C2"/>
    <w:rsid w:val="004E40C6"/>
    <w:rsid w:val="004F3E01"/>
    <w:rsid w:val="004F6FE1"/>
    <w:rsid w:val="0051198F"/>
    <w:rsid w:val="005134E0"/>
    <w:rsid w:val="00514849"/>
    <w:rsid w:val="00516FAC"/>
    <w:rsid w:val="00523993"/>
    <w:rsid w:val="0052653F"/>
    <w:rsid w:val="00526D78"/>
    <w:rsid w:val="005276E8"/>
    <w:rsid w:val="005302F9"/>
    <w:rsid w:val="0053084B"/>
    <w:rsid w:val="00532356"/>
    <w:rsid w:val="00536B97"/>
    <w:rsid w:val="00536F56"/>
    <w:rsid w:val="00537D9C"/>
    <w:rsid w:val="00550630"/>
    <w:rsid w:val="00551A7A"/>
    <w:rsid w:val="0055257B"/>
    <w:rsid w:val="00556DBD"/>
    <w:rsid w:val="00563EF7"/>
    <w:rsid w:val="0056433B"/>
    <w:rsid w:val="00571DEA"/>
    <w:rsid w:val="00575B07"/>
    <w:rsid w:val="00577573"/>
    <w:rsid w:val="00580755"/>
    <w:rsid w:val="00581751"/>
    <w:rsid w:val="00582EB4"/>
    <w:rsid w:val="005929CA"/>
    <w:rsid w:val="005A27D2"/>
    <w:rsid w:val="005A2D2C"/>
    <w:rsid w:val="005A3650"/>
    <w:rsid w:val="005C1D2C"/>
    <w:rsid w:val="005C2E49"/>
    <w:rsid w:val="005C2E4E"/>
    <w:rsid w:val="005C6DDD"/>
    <w:rsid w:val="005D28F6"/>
    <w:rsid w:val="005D44BF"/>
    <w:rsid w:val="005E34BD"/>
    <w:rsid w:val="005E39FE"/>
    <w:rsid w:val="005F23DF"/>
    <w:rsid w:val="005F6215"/>
    <w:rsid w:val="005F6770"/>
    <w:rsid w:val="005F76DD"/>
    <w:rsid w:val="00600D81"/>
    <w:rsid w:val="00617210"/>
    <w:rsid w:val="0062041C"/>
    <w:rsid w:val="00620763"/>
    <w:rsid w:val="006229E4"/>
    <w:rsid w:val="00631628"/>
    <w:rsid w:val="00631DF3"/>
    <w:rsid w:val="00632414"/>
    <w:rsid w:val="00633273"/>
    <w:rsid w:val="00635418"/>
    <w:rsid w:val="00636F2A"/>
    <w:rsid w:val="00637389"/>
    <w:rsid w:val="00637555"/>
    <w:rsid w:val="00640628"/>
    <w:rsid w:val="00646AF2"/>
    <w:rsid w:val="00652DE0"/>
    <w:rsid w:val="0065559B"/>
    <w:rsid w:val="00662EEF"/>
    <w:rsid w:val="00663A7F"/>
    <w:rsid w:val="00664B8E"/>
    <w:rsid w:val="00664F5E"/>
    <w:rsid w:val="00665A7B"/>
    <w:rsid w:val="00673D04"/>
    <w:rsid w:val="00673D21"/>
    <w:rsid w:val="006768BD"/>
    <w:rsid w:val="00686E97"/>
    <w:rsid w:val="00691163"/>
    <w:rsid w:val="006913D7"/>
    <w:rsid w:val="0069440C"/>
    <w:rsid w:val="00695F3A"/>
    <w:rsid w:val="006A0C79"/>
    <w:rsid w:val="006B2005"/>
    <w:rsid w:val="006B4713"/>
    <w:rsid w:val="006B7E18"/>
    <w:rsid w:val="006C1FFA"/>
    <w:rsid w:val="006C26E8"/>
    <w:rsid w:val="006C4C76"/>
    <w:rsid w:val="006D4EAC"/>
    <w:rsid w:val="006D5328"/>
    <w:rsid w:val="006D685A"/>
    <w:rsid w:val="006E2BC8"/>
    <w:rsid w:val="006E4300"/>
    <w:rsid w:val="006E55C3"/>
    <w:rsid w:val="006E7CAD"/>
    <w:rsid w:val="006F0440"/>
    <w:rsid w:val="006F0D3F"/>
    <w:rsid w:val="006F324E"/>
    <w:rsid w:val="00707F47"/>
    <w:rsid w:val="00712F73"/>
    <w:rsid w:val="0071635F"/>
    <w:rsid w:val="00717B63"/>
    <w:rsid w:val="0072167A"/>
    <w:rsid w:val="00725510"/>
    <w:rsid w:val="00732593"/>
    <w:rsid w:val="00734873"/>
    <w:rsid w:val="00735D63"/>
    <w:rsid w:val="007371A6"/>
    <w:rsid w:val="00737884"/>
    <w:rsid w:val="00755814"/>
    <w:rsid w:val="00762BBE"/>
    <w:rsid w:val="007657BB"/>
    <w:rsid w:val="00783146"/>
    <w:rsid w:val="00786111"/>
    <w:rsid w:val="00786F30"/>
    <w:rsid w:val="007B1A96"/>
    <w:rsid w:val="007B20F9"/>
    <w:rsid w:val="007B514F"/>
    <w:rsid w:val="007B60F0"/>
    <w:rsid w:val="007B6D40"/>
    <w:rsid w:val="007D54F4"/>
    <w:rsid w:val="007E1CCF"/>
    <w:rsid w:val="007F102C"/>
    <w:rsid w:val="007F1973"/>
    <w:rsid w:val="0080253C"/>
    <w:rsid w:val="0080303F"/>
    <w:rsid w:val="00804EEF"/>
    <w:rsid w:val="008071A8"/>
    <w:rsid w:val="008072C7"/>
    <w:rsid w:val="00807757"/>
    <w:rsid w:val="00810AB4"/>
    <w:rsid w:val="0081497B"/>
    <w:rsid w:val="00820267"/>
    <w:rsid w:val="00830FE4"/>
    <w:rsid w:val="00833742"/>
    <w:rsid w:val="00834650"/>
    <w:rsid w:val="00840AD4"/>
    <w:rsid w:val="00841BE3"/>
    <w:rsid w:val="0084568D"/>
    <w:rsid w:val="008505A8"/>
    <w:rsid w:val="0085293C"/>
    <w:rsid w:val="008608C5"/>
    <w:rsid w:val="00861BA4"/>
    <w:rsid w:val="0086321C"/>
    <w:rsid w:val="008703FF"/>
    <w:rsid w:val="008711EF"/>
    <w:rsid w:val="00873FAA"/>
    <w:rsid w:val="008777AD"/>
    <w:rsid w:val="00882CC1"/>
    <w:rsid w:val="00884F53"/>
    <w:rsid w:val="00885B5D"/>
    <w:rsid w:val="00886041"/>
    <w:rsid w:val="0089246B"/>
    <w:rsid w:val="00892AD9"/>
    <w:rsid w:val="00894DE7"/>
    <w:rsid w:val="008A128F"/>
    <w:rsid w:val="008A775F"/>
    <w:rsid w:val="008D20BE"/>
    <w:rsid w:val="008D3689"/>
    <w:rsid w:val="008D490F"/>
    <w:rsid w:val="008D5861"/>
    <w:rsid w:val="008E72E2"/>
    <w:rsid w:val="008E784C"/>
    <w:rsid w:val="009121AD"/>
    <w:rsid w:val="00913111"/>
    <w:rsid w:val="0091666D"/>
    <w:rsid w:val="00922BAD"/>
    <w:rsid w:val="00923608"/>
    <w:rsid w:val="00925068"/>
    <w:rsid w:val="00927783"/>
    <w:rsid w:val="00933A53"/>
    <w:rsid w:val="00934925"/>
    <w:rsid w:val="00937DFD"/>
    <w:rsid w:val="00944F08"/>
    <w:rsid w:val="0094504A"/>
    <w:rsid w:val="00945F80"/>
    <w:rsid w:val="00946353"/>
    <w:rsid w:val="0095113B"/>
    <w:rsid w:val="009515AF"/>
    <w:rsid w:val="009545E5"/>
    <w:rsid w:val="0096088A"/>
    <w:rsid w:val="00962903"/>
    <w:rsid w:val="0096381B"/>
    <w:rsid w:val="00964206"/>
    <w:rsid w:val="009677FC"/>
    <w:rsid w:val="00976052"/>
    <w:rsid w:val="00977BC3"/>
    <w:rsid w:val="00977F61"/>
    <w:rsid w:val="0098131C"/>
    <w:rsid w:val="00982B44"/>
    <w:rsid w:val="00983398"/>
    <w:rsid w:val="00983DDD"/>
    <w:rsid w:val="00984197"/>
    <w:rsid w:val="009861EA"/>
    <w:rsid w:val="0099362B"/>
    <w:rsid w:val="00994DEB"/>
    <w:rsid w:val="009A184B"/>
    <w:rsid w:val="009B12BF"/>
    <w:rsid w:val="009B1D19"/>
    <w:rsid w:val="009B1FE7"/>
    <w:rsid w:val="009D4E2E"/>
    <w:rsid w:val="009E57B7"/>
    <w:rsid w:val="009F40D3"/>
    <w:rsid w:val="009F5A4F"/>
    <w:rsid w:val="009F6D96"/>
    <w:rsid w:val="009F7012"/>
    <w:rsid w:val="009F77BC"/>
    <w:rsid w:val="00A003D7"/>
    <w:rsid w:val="00A062C8"/>
    <w:rsid w:val="00A120F9"/>
    <w:rsid w:val="00A147B6"/>
    <w:rsid w:val="00A32F66"/>
    <w:rsid w:val="00A343B3"/>
    <w:rsid w:val="00A343D3"/>
    <w:rsid w:val="00A45F97"/>
    <w:rsid w:val="00A5009D"/>
    <w:rsid w:val="00A50700"/>
    <w:rsid w:val="00A51391"/>
    <w:rsid w:val="00A551A5"/>
    <w:rsid w:val="00A55253"/>
    <w:rsid w:val="00A55A69"/>
    <w:rsid w:val="00A55EE9"/>
    <w:rsid w:val="00A57458"/>
    <w:rsid w:val="00A6311B"/>
    <w:rsid w:val="00A638DC"/>
    <w:rsid w:val="00A642D0"/>
    <w:rsid w:val="00A65C06"/>
    <w:rsid w:val="00A74406"/>
    <w:rsid w:val="00A836FF"/>
    <w:rsid w:val="00A86F9C"/>
    <w:rsid w:val="00A90630"/>
    <w:rsid w:val="00A90AE9"/>
    <w:rsid w:val="00A92649"/>
    <w:rsid w:val="00AA1D03"/>
    <w:rsid w:val="00AA677A"/>
    <w:rsid w:val="00AA686F"/>
    <w:rsid w:val="00AB0341"/>
    <w:rsid w:val="00AB2991"/>
    <w:rsid w:val="00AB356B"/>
    <w:rsid w:val="00AB5C60"/>
    <w:rsid w:val="00AC23EC"/>
    <w:rsid w:val="00AC4D15"/>
    <w:rsid w:val="00AD6ED6"/>
    <w:rsid w:val="00AE3C90"/>
    <w:rsid w:val="00AE4A23"/>
    <w:rsid w:val="00AF10D8"/>
    <w:rsid w:val="00B01FD5"/>
    <w:rsid w:val="00B04F17"/>
    <w:rsid w:val="00B05C70"/>
    <w:rsid w:val="00B15E0D"/>
    <w:rsid w:val="00B20155"/>
    <w:rsid w:val="00B232F5"/>
    <w:rsid w:val="00B24D96"/>
    <w:rsid w:val="00B30D13"/>
    <w:rsid w:val="00B3461B"/>
    <w:rsid w:val="00B460ED"/>
    <w:rsid w:val="00B536B9"/>
    <w:rsid w:val="00B63499"/>
    <w:rsid w:val="00B65332"/>
    <w:rsid w:val="00B70B55"/>
    <w:rsid w:val="00B75458"/>
    <w:rsid w:val="00B77372"/>
    <w:rsid w:val="00B77445"/>
    <w:rsid w:val="00B82935"/>
    <w:rsid w:val="00B834BF"/>
    <w:rsid w:val="00B8699B"/>
    <w:rsid w:val="00B87208"/>
    <w:rsid w:val="00B92CFD"/>
    <w:rsid w:val="00B94968"/>
    <w:rsid w:val="00B9627E"/>
    <w:rsid w:val="00BA0090"/>
    <w:rsid w:val="00BA13C2"/>
    <w:rsid w:val="00BA152D"/>
    <w:rsid w:val="00BB25A6"/>
    <w:rsid w:val="00BB2944"/>
    <w:rsid w:val="00BB2D5C"/>
    <w:rsid w:val="00BB6214"/>
    <w:rsid w:val="00BC014D"/>
    <w:rsid w:val="00BD0831"/>
    <w:rsid w:val="00BD0AD2"/>
    <w:rsid w:val="00BD1407"/>
    <w:rsid w:val="00BD22B3"/>
    <w:rsid w:val="00BD35BE"/>
    <w:rsid w:val="00BD3DEC"/>
    <w:rsid w:val="00BD6851"/>
    <w:rsid w:val="00BD7E10"/>
    <w:rsid w:val="00BE11DE"/>
    <w:rsid w:val="00BE629C"/>
    <w:rsid w:val="00BF3747"/>
    <w:rsid w:val="00BF3F0A"/>
    <w:rsid w:val="00BF5423"/>
    <w:rsid w:val="00C005B7"/>
    <w:rsid w:val="00C05F55"/>
    <w:rsid w:val="00C2191D"/>
    <w:rsid w:val="00C231C7"/>
    <w:rsid w:val="00C26514"/>
    <w:rsid w:val="00C43325"/>
    <w:rsid w:val="00C47928"/>
    <w:rsid w:val="00C47979"/>
    <w:rsid w:val="00C54876"/>
    <w:rsid w:val="00C60C80"/>
    <w:rsid w:val="00C622A4"/>
    <w:rsid w:val="00C63D1A"/>
    <w:rsid w:val="00C65ECC"/>
    <w:rsid w:val="00C673A9"/>
    <w:rsid w:val="00C70DC0"/>
    <w:rsid w:val="00C70F16"/>
    <w:rsid w:val="00C71002"/>
    <w:rsid w:val="00C7662F"/>
    <w:rsid w:val="00C82C4C"/>
    <w:rsid w:val="00C87081"/>
    <w:rsid w:val="00C91BC5"/>
    <w:rsid w:val="00C9722C"/>
    <w:rsid w:val="00C97ED6"/>
    <w:rsid w:val="00CA0AE1"/>
    <w:rsid w:val="00CA451D"/>
    <w:rsid w:val="00CB5985"/>
    <w:rsid w:val="00CC47AE"/>
    <w:rsid w:val="00CD2907"/>
    <w:rsid w:val="00CD3D20"/>
    <w:rsid w:val="00CD649C"/>
    <w:rsid w:val="00CD72D0"/>
    <w:rsid w:val="00CD7A33"/>
    <w:rsid w:val="00CD7EF0"/>
    <w:rsid w:val="00CE2364"/>
    <w:rsid w:val="00CE47D5"/>
    <w:rsid w:val="00CE4B58"/>
    <w:rsid w:val="00CE76E2"/>
    <w:rsid w:val="00CF70EC"/>
    <w:rsid w:val="00D03435"/>
    <w:rsid w:val="00D04E44"/>
    <w:rsid w:val="00D11512"/>
    <w:rsid w:val="00D123E6"/>
    <w:rsid w:val="00D13AC1"/>
    <w:rsid w:val="00D14611"/>
    <w:rsid w:val="00D35AD6"/>
    <w:rsid w:val="00D40C79"/>
    <w:rsid w:val="00D40E6B"/>
    <w:rsid w:val="00D43830"/>
    <w:rsid w:val="00D4516A"/>
    <w:rsid w:val="00D55F6F"/>
    <w:rsid w:val="00D56BE9"/>
    <w:rsid w:val="00D60E01"/>
    <w:rsid w:val="00D64571"/>
    <w:rsid w:val="00D662CB"/>
    <w:rsid w:val="00D665DD"/>
    <w:rsid w:val="00D71737"/>
    <w:rsid w:val="00D7271B"/>
    <w:rsid w:val="00D72912"/>
    <w:rsid w:val="00D742C1"/>
    <w:rsid w:val="00D778EA"/>
    <w:rsid w:val="00D82F69"/>
    <w:rsid w:val="00D85219"/>
    <w:rsid w:val="00DA6176"/>
    <w:rsid w:val="00DA6450"/>
    <w:rsid w:val="00DB0434"/>
    <w:rsid w:val="00DB1F33"/>
    <w:rsid w:val="00DB236D"/>
    <w:rsid w:val="00DB297D"/>
    <w:rsid w:val="00DB307C"/>
    <w:rsid w:val="00DB3688"/>
    <w:rsid w:val="00DC272E"/>
    <w:rsid w:val="00DC283D"/>
    <w:rsid w:val="00DC29FF"/>
    <w:rsid w:val="00DC3CE5"/>
    <w:rsid w:val="00DC6FF6"/>
    <w:rsid w:val="00DC7A27"/>
    <w:rsid w:val="00DD08BA"/>
    <w:rsid w:val="00DD0C6C"/>
    <w:rsid w:val="00DD5A8D"/>
    <w:rsid w:val="00DE52D6"/>
    <w:rsid w:val="00DE67CD"/>
    <w:rsid w:val="00DE6EB4"/>
    <w:rsid w:val="00DF108A"/>
    <w:rsid w:val="00DF2917"/>
    <w:rsid w:val="00DF3FBB"/>
    <w:rsid w:val="00E03CBF"/>
    <w:rsid w:val="00E050CE"/>
    <w:rsid w:val="00E05259"/>
    <w:rsid w:val="00E05566"/>
    <w:rsid w:val="00E05D38"/>
    <w:rsid w:val="00E075FE"/>
    <w:rsid w:val="00E102FF"/>
    <w:rsid w:val="00E11840"/>
    <w:rsid w:val="00E11BDD"/>
    <w:rsid w:val="00E11FF6"/>
    <w:rsid w:val="00E12FC8"/>
    <w:rsid w:val="00E132AF"/>
    <w:rsid w:val="00E1599D"/>
    <w:rsid w:val="00E208F0"/>
    <w:rsid w:val="00E24525"/>
    <w:rsid w:val="00E31FA2"/>
    <w:rsid w:val="00E36739"/>
    <w:rsid w:val="00E369DE"/>
    <w:rsid w:val="00E412ED"/>
    <w:rsid w:val="00E42D3B"/>
    <w:rsid w:val="00E4464A"/>
    <w:rsid w:val="00E4470E"/>
    <w:rsid w:val="00E52188"/>
    <w:rsid w:val="00E55312"/>
    <w:rsid w:val="00E61179"/>
    <w:rsid w:val="00E6317E"/>
    <w:rsid w:val="00E63DFE"/>
    <w:rsid w:val="00E67124"/>
    <w:rsid w:val="00E72345"/>
    <w:rsid w:val="00E72AD1"/>
    <w:rsid w:val="00E82BAB"/>
    <w:rsid w:val="00E842D8"/>
    <w:rsid w:val="00E85FAC"/>
    <w:rsid w:val="00E92953"/>
    <w:rsid w:val="00E94EBC"/>
    <w:rsid w:val="00E95BB4"/>
    <w:rsid w:val="00EA4395"/>
    <w:rsid w:val="00EB3602"/>
    <w:rsid w:val="00EB5604"/>
    <w:rsid w:val="00EC0487"/>
    <w:rsid w:val="00EC2FB7"/>
    <w:rsid w:val="00EC6392"/>
    <w:rsid w:val="00EC7560"/>
    <w:rsid w:val="00EC7DF4"/>
    <w:rsid w:val="00ED0118"/>
    <w:rsid w:val="00ED3A0D"/>
    <w:rsid w:val="00ED403D"/>
    <w:rsid w:val="00ED40C8"/>
    <w:rsid w:val="00ED5430"/>
    <w:rsid w:val="00EE13A6"/>
    <w:rsid w:val="00EE33D1"/>
    <w:rsid w:val="00EE393C"/>
    <w:rsid w:val="00EE4459"/>
    <w:rsid w:val="00EE4C72"/>
    <w:rsid w:val="00EE6CF2"/>
    <w:rsid w:val="00EF3A96"/>
    <w:rsid w:val="00EF5E98"/>
    <w:rsid w:val="00F011C8"/>
    <w:rsid w:val="00F05050"/>
    <w:rsid w:val="00F07942"/>
    <w:rsid w:val="00F11311"/>
    <w:rsid w:val="00F1531B"/>
    <w:rsid w:val="00F15E7B"/>
    <w:rsid w:val="00F168AF"/>
    <w:rsid w:val="00F16C3B"/>
    <w:rsid w:val="00F171AF"/>
    <w:rsid w:val="00F20BFF"/>
    <w:rsid w:val="00F30392"/>
    <w:rsid w:val="00F32B6F"/>
    <w:rsid w:val="00F32FB0"/>
    <w:rsid w:val="00F35B4A"/>
    <w:rsid w:val="00F37A26"/>
    <w:rsid w:val="00F464CD"/>
    <w:rsid w:val="00F47416"/>
    <w:rsid w:val="00F47CC6"/>
    <w:rsid w:val="00F503A0"/>
    <w:rsid w:val="00F51192"/>
    <w:rsid w:val="00F512FF"/>
    <w:rsid w:val="00F54296"/>
    <w:rsid w:val="00F548F2"/>
    <w:rsid w:val="00F618A2"/>
    <w:rsid w:val="00F67C48"/>
    <w:rsid w:val="00F77C8B"/>
    <w:rsid w:val="00F77DA7"/>
    <w:rsid w:val="00F80827"/>
    <w:rsid w:val="00F8145E"/>
    <w:rsid w:val="00F8166E"/>
    <w:rsid w:val="00F83D49"/>
    <w:rsid w:val="00F9256D"/>
    <w:rsid w:val="00F946A1"/>
    <w:rsid w:val="00F9686B"/>
    <w:rsid w:val="00FA1CFA"/>
    <w:rsid w:val="00FA24D3"/>
    <w:rsid w:val="00FA2FE1"/>
    <w:rsid w:val="00FB11ED"/>
    <w:rsid w:val="00FB1375"/>
    <w:rsid w:val="00FB1C98"/>
    <w:rsid w:val="00FB22A4"/>
    <w:rsid w:val="00FB79A7"/>
    <w:rsid w:val="00FD0002"/>
    <w:rsid w:val="00FD00ED"/>
    <w:rsid w:val="00FD44ED"/>
    <w:rsid w:val="00FD6406"/>
    <w:rsid w:val="00FE1A0C"/>
    <w:rsid w:val="00FE279C"/>
    <w:rsid w:val="00FF3379"/>
    <w:rsid w:val="00FF3385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7B70DF-9A22-4A88-927D-2522B218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699B"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rsid w:val="00B8699B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rsid w:val="00B8699B"/>
    <w:pPr>
      <w:spacing w:after="120"/>
    </w:pPr>
  </w:style>
  <w:style w:type="character" w:styleId="a5">
    <w:name w:val="annotation reference"/>
    <w:semiHidden/>
    <w:rsid w:val="00B8699B"/>
    <w:rPr>
      <w:sz w:val="16"/>
      <w:szCs w:val="16"/>
      <w:lang w:bidi="th-TH"/>
    </w:rPr>
  </w:style>
  <w:style w:type="paragraph" w:customStyle="1" w:styleId="Author">
    <w:name w:val="Author"/>
    <w:basedOn w:val="a4"/>
    <w:rsid w:val="00B8699B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E050CE"/>
    <w:rPr>
      <w:rFonts w:cs="Cordia New"/>
    </w:rPr>
  </w:style>
  <w:style w:type="character" w:styleId="a7">
    <w:name w:val="page number"/>
    <w:rsid w:val="00B9627E"/>
    <w:rPr>
      <w:rFonts w:cs="Times New Roman"/>
      <w:lang w:bidi="th-TH"/>
    </w:rPr>
  </w:style>
  <w:style w:type="character" w:customStyle="1" w:styleId="BrowalliaNew">
    <w:name w:val="ลักษณะ (ละติน) Browallia New"/>
    <w:rsid w:val="00B9627E"/>
    <w:rPr>
      <w:rFonts w:ascii="Browallia New" w:hAnsi="Browallia New" w:cs="Browallia New"/>
      <w:szCs w:val="32"/>
      <w:lang w:bidi="th-TH"/>
    </w:rPr>
  </w:style>
  <w:style w:type="paragraph" w:styleId="a8">
    <w:name w:val="annotation text"/>
    <w:basedOn w:val="a"/>
    <w:link w:val="a9"/>
    <w:semiHidden/>
    <w:rsid w:val="00B9627E"/>
    <w:rPr>
      <w:rFonts w:ascii="CordiaUPC" w:eastAsia="Times New Roman" w:hAnsi="CordiaUPC" w:cs="CordiaUPC"/>
      <w:sz w:val="20"/>
      <w:szCs w:val="20"/>
    </w:rPr>
  </w:style>
  <w:style w:type="character" w:styleId="aa">
    <w:name w:val="Hyperlink"/>
    <w:rsid w:val="00B9627E"/>
    <w:rPr>
      <w:color w:val="0000FF"/>
      <w:u w:val="single"/>
      <w:lang w:bidi="th-TH"/>
    </w:rPr>
  </w:style>
  <w:style w:type="paragraph" w:styleId="2">
    <w:name w:val="toc 2"/>
    <w:basedOn w:val="a"/>
    <w:next w:val="a"/>
    <w:autoRedefine/>
    <w:semiHidden/>
    <w:rsid w:val="005C2E4E"/>
    <w:pPr>
      <w:tabs>
        <w:tab w:val="left" w:pos="284"/>
        <w:tab w:val="left" w:pos="567"/>
        <w:tab w:val="left" w:pos="851"/>
        <w:tab w:val="left" w:pos="1134"/>
        <w:tab w:val="right" w:leader="dot" w:pos="7513"/>
        <w:tab w:val="left" w:pos="7655"/>
      </w:tabs>
      <w:jc w:val="both"/>
    </w:pPr>
    <w:rPr>
      <w:rFonts w:ascii="TH SarabunPSK" w:eastAsia="Batang" w:hAnsi="TH SarabunPSK" w:cs="TH SarabunPSK"/>
      <w:sz w:val="32"/>
      <w:szCs w:val="32"/>
    </w:rPr>
  </w:style>
  <w:style w:type="paragraph" w:styleId="3">
    <w:name w:val="toc 3"/>
    <w:basedOn w:val="a"/>
    <w:next w:val="a"/>
    <w:autoRedefine/>
    <w:semiHidden/>
    <w:rsid w:val="00B9627E"/>
    <w:pPr>
      <w:tabs>
        <w:tab w:val="left" w:pos="284"/>
        <w:tab w:val="left" w:pos="360"/>
        <w:tab w:val="left" w:pos="567"/>
        <w:tab w:val="left" w:pos="851"/>
        <w:tab w:val="left" w:pos="1134"/>
        <w:tab w:val="left" w:pos="1440"/>
        <w:tab w:val="right" w:leader="dot" w:pos="8460"/>
        <w:tab w:val="left" w:pos="8505"/>
      </w:tabs>
    </w:pPr>
    <w:rPr>
      <w:rFonts w:eastAsia="Batang"/>
    </w:rPr>
  </w:style>
  <w:style w:type="paragraph" w:styleId="ab">
    <w:name w:val="Body Text Indent"/>
    <w:basedOn w:val="a"/>
    <w:rsid w:val="00F8166E"/>
    <w:pPr>
      <w:ind w:firstLine="720"/>
    </w:pPr>
    <w:rPr>
      <w:rFonts w:ascii="Angsana New" w:hAnsi="Angsana New"/>
      <w:sz w:val="32"/>
      <w:szCs w:val="32"/>
      <w:lang w:eastAsia="zh-CN"/>
    </w:rPr>
  </w:style>
  <w:style w:type="paragraph" w:styleId="ac">
    <w:name w:val="Balloon Text"/>
    <w:basedOn w:val="a"/>
    <w:semiHidden/>
    <w:rsid w:val="00454E19"/>
    <w:rPr>
      <w:rFonts w:ascii="Tahoma" w:hAnsi="Tahoma"/>
      <w:sz w:val="16"/>
      <w:szCs w:val="18"/>
    </w:rPr>
  </w:style>
  <w:style w:type="character" w:customStyle="1" w:styleId="a9">
    <w:name w:val="ข้อความข้อคิดเห็น อักขระ"/>
    <w:link w:val="a8"/>
    <w:rsid w:val="00807757"/>
    <w:rPr>
      <w:rFonts w:ascii="CordiaUPC" w:hAnsi="CordiaUPC" w:cs="CordiaUPC"/>
      <w:lang w:val="en-US" w:eastAsia="en-US" w:bidi="th-TH"/>
    </w:rPr>
  </w:style>
  <w:style w:type="paragraph" w:styleId="ad">
    <w:name w:val="header"/>
    <w:basedOn w:val="a"/>
    <w:link w:val="ae"/>
    <w:uiPriority w:val="99"/>
    <w:rsid w:val="00F47CC6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F47CC6"/>
    <w:rPr>
      <w:sz w:val="28"/>
      <w:szCs w:val="35"/>
    </w:rPr>
  </w:style>
  <w:style w:type="paragraph" w:styleId="af">
    <w:name w:val="footer"/>
    <w:basedOn w:val="a"/>
    <w:link w:val="af0"/>
    <w:rsid w:val="00F47CC6"/>
    <w:pPr>
      <w:tabs>
        <w:tab w:val="center" w:pos="4513"/>
        <w:tab w:val="right" w:pos="9026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rsid w:val="00F47CC6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4_content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1DCA-FCD2-4796-8E0B-4BBBFE7C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4_content</Template>
  <TotalTime>519</TotalTime>
  <Pages>7</Pages>
  <Words>1703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11394</CharactersWithSpaces>
  <SharedDoc>false</SharedDoc>
  <HLinks>
    <vt:vector size="138" baseType="variant">
      <vt:variant>
        <vt:i4>1245235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1245235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1245235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1245235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1048627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_Toc113626361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_Toc113626357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_Toc113626356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subject/>
  <dc:creator>jew</dc:creator>
  <cp:keywords/>
  <dc:description/>
  <cp:lastModifiedBy>Benyaluk Yothamat</cp:lastModifiedBy>
  <cp:revision>86</cp:revision>
  <cp:lastPrinted>2016-05-09T17:22:00Z</cp:lastPrinted>
  <dcterms:created xsi:type="dcterms:W3CDTF">2015-10-21T22:10:00Z</dcterms:created>
  <dcterms:modified xsi:type="dcterms:W3CDTF">2016-05-09T19:18:00Z</dcterms:modified>
</cp:coreProperties>
</file>