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D8" w:rsidRPr="00002CDE" w:rsidRDefault="008F6CD3" w:rsidP="00511A4C">
      <w:pPr>
        <w:pStyle w:val="a3"/>
        <w:tabs>
          <w:tab w:val="left" w:pos="851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-939800</wp:posOffset>
                </wp:positionV>
                <wp:extent cx="1905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9FA96" id="Rectangle 2" o:spid="_x0000_s1026" style="position:absolute;margin-left:187pt;margin-top:-74pt;width:1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HrdwIAAPo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" stroked="f"/>
            </w:pict>
          </mc:Fallback>
        </mc:AlternateContent>
      </w:r>
      <w:r w:rsidR="001C01EE" w:rsidRPr="007E0AF4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  <w:r w:rsidR="003D7C25" w:rsidRPr="007E0AF4">
        <w:rPr>
          <w:rFonts w:ascii="TH SarabunPSK" w:hAnsi="TH SarabunPSK" w:cs="TH SarabunPSK"/>
          <w:b/>
          <w:bCs/>
          <w:sz w:val="40"/>
          <w:szCs w:val="40"/>
        </w:rPr>
        <w:br/>
      </w:r>
    </w:p>
    <w:p w:rsidR="00223C5B" w:rsidRPr="00353684" w:rsidRDefault="00FC4297" w:rsidP="00FC4297">
      <w:pPr>
        <w:pStyle w:val="a3"/>
        <w:tabs>
          <w:tab w:val="left" w:pos="567"/>
          <w:tab w:val="left" w:pos="9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3D7C25" w:rsidRPr="007E0AF4">
        <w:rPr>
          <w:rFonts w:ascii="TH SarabunPSK" w:hAnsi="TH SarabunPSK" w:cs="TH SarabunPSK"/>
          <w:sz w:val="32"/>
          <w:szCs w:val="32"/>
          <w:cs/>
        </w:rPr>
        <w:t xml:space="preserve">โครงงานฉบับนี้ สำเร็จลุล่วงได้ด้วยจากความกรุณาและการอนุเคราะห์อย่างสูงจาก  </w:t>
      </w:r>
      <w:r w:rsidR="00BB09D6" w:rsidRPr="007E0AF4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740728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 w:rsidR="004C08D2">
        <w:rPr>
          <w:rFonts w:ascii="TH SarabunPSK" w:hAnsi="TH SarabunPSK" w:cs="TH SarabunPSK" w:hint="cs"/>
          <w:sz w:val="32"/>
          <w:szCs w:val="32"/>
          <w:cs/>
        </w:rPr>
        <w:t>วีร</w:t>
      </w:r>
      <w:r w:rsidR="00C944C3">
        <w:rPr>
          <w:rFonts w:ascii="TH SarabunPSK" w:hAnsi="TH SarabunPSK" w:cs="TH SarabunPSK" w:hint="cs"/>
          <w:sz w:val="32"/>
          <w:szCs w:val="32"/>
          <w:cs/>
        </w:rPr>
        <w:t>ะ</w:t>
      </w:r>
      <w:r w:rsidR="004C08D2">
        <w:rPr>
          <w:rFonts w:ascii="TH SarabunPSK" w:hAnsi="TH SarabunPSK" w:cs="TH SarabunPSK" w:hint="cs"/>
          <w:sz w:val="32"/>
          <w:szCs w:val="32"/>
          <w:cs/>
        </w:rPr>
        <w:t>พน</w:t>
      </w:r>
      <w:r w:rsidR="00CB09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09D6" w:rsidRPr="007E0AF4">
        <w:rPr>
          <w:rFonts w:ascii="TH SarabunPSK" w:hAnsi="TH SarabunPSK" w:cs="TH SarabunPSK"/>
          <w:sz w:val="32"/>
          <w:szCs w:val="32"/>
          <w:cs/>
        </w:rPr>
        <w:t xml:space="preserve">ภานุรักษ์  </w:t>
      </w:r>
      <w:r w:rsidR="003D7C25" w:rsidRPr="007E0AF4">
        <w:rPr>
          <w:rFonts w:ascii="TH SarabunPSK" w:hAnsi="TH SarabunPSK" w:cs="TH SarabunPSK"/>
          <w:sz w:val="32"/>
          <w:szCs w:val="32"/>
          <w:cs/>
        </w:rPr>
        <w:t xml:space="preserve">อาจารย์ที่ปรึกษาโครงงาน  </w:t>
      </w:r>
      <w:r w:rsidR="00337038" w:rsidRPr="00353684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8F6CD3">
        <w:rPr>
          <w:rFonts w:ascii="TH SarabunPSK" w:hAnsi="TH SarabunPSK" w:cs="TH SarabunPSK" w:hint="cs"/>
          <w:sz w:val="32"/>
          <w:szCs w:val="32"/>
          <w:cs/>
        </w:rPr>
        <w:t xml:space="preserve">วงษ์ปัญญา  </w:t>
      </w:r>
      <w:proofErr w:type="spellStart"/>
      <w:r w:rsidR="008F6CD3">
        <w:rPr>
          <w:rFonts w:ascii="TH SarabunPSK" w:hAnsi="TH SarabunPSK" w:cs="TH SarabunPSK" w:hint="cs"/>
          <w:sz w:val="32"/>
          <w:szCs w:val="32"/>
          <w:cs/>
        </w:rPr>
        <w:t>นวน</w:t>
      </w:r>
      <w:proofErr w:type="spellEnd"/>
      <w:r w:rsidR="008F6CD3">
        <w:rPr>
          <w:rFonts w:ascii="TH SarabunPSK" w:hAnsi="TH SarabunPSK" w:cs="TH SarabunPSK" w:hint="cs"/>
          <w:sz w:val="32"/>
          <w:szCs w:val="32"/>
          <w:cs/>
        </w:rPr>
        <w:t>แก้ว</w:t>
      </w:r>
    </w:p>
    <w:p w:rsidR="00FA544F" w:rsidRDefault="00081052" w:rsidP="00223C5B">
      <w:pPr>
        <w:pStyle w:val="a3"/>
        <w:tabs>
          <w:tab w:val="left" w:pos="907"/>
        </w:tabs>
        <w:rPr>
          <w:rFonts w:ascii="TH SarabunPSK" w:hAnsi="TH SarabunPSK" w:cs="TH SarabunPSK"/>
          <w:sz w:val="32"/>
          <w:szCs w:val="32"/>
        </w:rPr>
      </w:pPr>
      <w:r w:rsidRPr="00353684">
        <w:rPr>
          <w:rFonts w:ascii="TH SarabunPSK" w:hAnsi="TH SarabunPSK" w:cs="TH SarabunPSK"/>
          <w:sz w:val="32"/>
          <w:szCs w:val="32"/>
          <w:cs/>
        </w:rPr>
        <w:t xml:space="preserve">ประธานกรรมการสอบโครงงาน  </w:t>
      </w:r>
      <w:r w:rsidR="00740728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8F6CD3">
        <w:rPr>
          <w:rFonts w:ascii="TH SarabunPSK" w:hAnsi="TH SarabunPSK" w:cs="TH SarabunPSK"/>
          <w:sz w:val="32"/>
          <w:szCs w:val="32"/>
          <w:cs/>
        </w:rPr>
        <w:t xml:space="preserve">ดร.ธวัชชัย </w:t>
      </w:r>
      <w:proofErr w:type="spellStart"/>
      <w:r w:rsidR="008F6CD3" w:rsidRPr="004536F6">
        <w:rPr>
          <w:rFonts w:ascii="TH SarabunPSK" w:hAnsi="TH SarabunPSK" w:cs="TH SarabunPSK"/>
          <w:sz w:val="32"/>
          <w:szCs w:val="32"/>
          <w:cs/>
        </w:rPr>
        <w:t>สหพงษ์</w:t>
      </w:r>
      <w:proofErr w:type="spellEnd"/>
      <w:r w:rsidR="008F6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3684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กรรมการผู้ทรงคุณวุฒิสอบโครงงาน </w:t>
      </w:r>
      <w:r w:rsidRPr="007E0AF4">
        <w:rPr>
          <w:rFonts w:ascii="TH SarabunPSK" w:hAnsi="TH SarabunPSK" w:cs="TH SarabunPSK"/>
          <w:sz w:val="32"/>
          <w:szCs w:val="32"/>
          <w:cs/>
        </w:rPr>
        <w:t>ที่ให้คำปรึกษาตรวจแก้ไข</w:t>
      </w:r>
      <w:r w:rsidR="00400653" w:rsidRPr="007E0AF4">
        <w:rPr>
          <w:rFonts w:ascii="TH SarabunPSK" w:hAnsi="TH SarabunPSK" w:cs="TH SarabunPSK"/>
          <w:sz w:val="32"/>
          <w:szCs w:val="32"/>
          <w:cs/>
        </w:rPr>
        <w:t xml:space="preserve">ข้อบกพร่องทุกขั้นตอนของโครงงาน </w:t>
      </w:r>
      <w:r w:rsidRPr="007E0AF4">
        <w:rPr>
          <w:rFonts w:ascii="TH SarabunPSK" w:hAnsi="TH SarabunPSK" w:cs="TH SarabunPSK"/>
          <w:sz w:val="32"/>
          <w:szCs w:val="32"/>
          <w:cs/>
        </w:rPr>
        <w:t>และข้อคิดที่มีคุณค่า</w:t>
      </w:r>
      <w:r w:rsidR="00400653" w:rsidRPr="007E0AF4">
        <w:rPr>
          <w:rFonts w:ascii="TH SarabunPSK" w:hAnsi="TH SarabunPSK" w:cs="TH SarabunPSK"/>
          <w:sz w:val="32"/>
          <w:szCs w:val="32"/>
          <w:cs/>
        </w:rPr>
        <w:t xml:space="preserve">ต่อการศึกษา </w:t>
      </w:r>
      <w:r w:rsidRPr="007E0AF4">
        <w:rPr>
          <w:rFonts w:ascii="TH SarabunPSK" w:hAnsi="TH SarabunPSK" w:cs="TH SarabunPSK"/>
          <w:sz w:val="32"/>
          <w:szCs w:val="32"/>
          <w:cs/>
        </w:rPr>
        <w:t>จนทำให้โครงงานฉบับ</w:t>
      </w:r>
      <w:r w:rsidR="00400653" w:rsidRPr="007E0AF4">
        <w:rPr>
          <w:rFonts w:ascii="TH SarabunPSK" w:hAnsi="TH SarabunPSK" w:cs="TH SarabunPSK"/>
          <w:sz w:val="32"/>
          <w:szCs w:val="32"/>
          <w:cs/>
        </w:rPr>
        <w:t xml:space="preserve">นี้มีความสมบูรณ์ </w:t>
      </w:r>
      <w:r w:rsidRPr="007E0AF4">
        <w:rPr>
          <w:rFonts w:ascii="TH SarabunPSK" w:hAnsi="TH SarabunPSK" w:cs="TH SarabunPSK"/>
          <w:sz w:val="32"/>
          <w:szCs w:val="32"/>
          <w:cs/>
        </w:rPr>
        <w:t>ผู้ศึกษาขอกราบขอบพระคุณเป็นอย่างสูง</w:t>
      </w:r>
      <w:r w:rsidRPr="007E0AF4">
        <w:rPr>
          <w:rFonts w:ascii="TH SarabunPSK" w:hAnsi="TH SarabunPSK" w:cs="TH SarabunPSK"/>
          <w:sz w:val="32"/>
          <w:szCs w:val="32"/>
          <w:cs/>
        </w:rPr>
        <w:br/>
      </w:r>
      <w:r w:rsidR="00FC429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00653" w:rsidRPr="007E0AF4">
        <w:rPr>
          <w:rFonts w:ascii="TH SarabunPSK" w:hAnsi="TH SarabunPSK" w:cs="TH SarabunPSK"/>
          <w:sz w:val="32"/>
          <w:szCs w:val="32"/>
          <w:cs/>
        </w:rPr>
        <w:t>ขอ</w:t>
      </w:r>
      <w:r w:rsidRPr="007E0AF4">
        <w:rPr>
          <w:rFonts w:ascii="TH SarabunPSK" w:hAnsi="TH SarabunPSK" w:cs="TH SarabunPSK"/>
          <w:sz w:val="32"/>
          <w:szCs w:val="32"/>
          <w:cs/>
        </w:rPr>
        <w:t>ขอ</w:t>
      </w:r>
      <w:r w:rsidR="00400653" w:rsidRPr="007E0AF4">
        <w:rPr>
          <w:rFonts w:ascii="TH SarabunPSK" w:hAnsi="TH SarabunPSK" w:cs="TH SarabunPSK"/>
          <w:sz w:val="32"/>
          <w:szCs w:val="32"/>
          <w:cs/>
        </w:rPr>
        <w:t>บ</w:t>
      </w:r>
      <w:r w:rsidRPr="007E0AF4">
        <w:rPr>
          <w:rFonts w:ascii="TH SarabunPSK" w:hAnsi="TH SarabunPSK" w:cs="TH SarabunPSK"/>
          <w:sz w:val="32"/>
          <w:szCs w:val="32"/>
          <w:cs/>
        </w:rPr>
        <w:t>พระคุณ</w:t>
      </w:r>
      <w:r w:rsidR="004A4BA8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8F6CD3">
        <w:rPr>
          <w:rFonts w:ascii="TH SarabunPSK" w:hAnsi="TH SarabunPSK" w:cs="TH SarabunPSK" w:hint="cs"/>
          <w:sz w:val="32"/>
          <w:szCs w:val="32"/>
          <w:cs/>
        </w:rPr>
        <w:t>นราทิป ทองปาน</w:t>
      </w:r>
      <w:r w:rsidR="00337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CD3">
        <w:rPr>
          <w:rFonts w:ascii="TH SarabunPSK" w:hAnsi="TH SarabunPSK" w:cs="TH SarabunPSK" w:hint="cs"/>
          <w:sz w:val="32"/>
          <w:szCs w:val="32"/>
          <w:cs/>
        </w:rPr>
        <w:t>อาจารย์ธเนศ  ยืนสุข และ</w:t>
      </w:r>
      <w:r w:rsidR="00337038" w:rsidRPr="004536F6">
        <w:rPr>
          <w:rFonts w:ascii="TH SarabunPSK" w:hAnsi="TH SarabunPSK" w:cs="TH SarabunPSK"/>
          <w:sz w:val="32"/>
          <w:szCs w:val="32"/>
          <w:cs/>
        </w:rPr>
        <w:t>อาจารย์จารุ</w:t>
      </w:r>
      <w:proofErr w:type="spellStart"/>
      <w:r w:rsidR="00337038" w:rsidRPr="004536F6">
        <w:rPr>
          <w:rFonts w:ascii="TH SarabunPSK" w:hAnsi="TH SarabunPSK" w:cs="TH SarabunPSK"/>
          <w:sz w:val="32"/>
          <w:szCs w:val="32"/>
          <w:cs/>
        </w:rPr>
        <w:t>กิตติ์</w:t>
      </w:r>
      <w:proofErr w:type="spellEnd"/>
      <w:r w:rsidR="00337038" w:rsidRPr="004536F6">
        <w:rPr>
          <w:rFonts w:ascii="TH SarabunPSK" w:hAnsi="TH SarabunPSK" w:cs="TH SarabunPSK"/>
          <w:sz w:val="32"/>
          <w:szCs w:val="32"/>
          <w:cs/>
        </w:rPr>
        <w:t xml:space="preserve">  สายสิงห์  </w:t>
      </w:r>
      <w:r w:rsidRPr="007E0AF4">
        <w:rPr>
          <w:rFonts w:ascii="TH SarabunPSK" w:hAnsi="TH SarabunPSK" w:cs="TH SarabunPSK"/>
          <w:sz w:val="32"/>
          <w:szCs w:val="32"/>
          <w:cs/>
        </w:rPr>
        <w:t>ผู้เชี่ยวชาญให้ความอนุเคราะห์ตรวจสอบ</w:t>
      </w:r>
      <w:r w:rsidR="00740728">
        <w:rPr>
          <w:rFonts w:ascii="TH SarabunPSK" w:hAnsi="TH SarabunPSK" w:cs="TH SarabunPSK" w:hint="cs"/>
          <w:sz w:val="32"/>
          <w:szCs w:val="32"/>
          <w:cs/>
        </w:rPr>
        <w:t>คุณภาพของเครื่อง</w:t>
      </w:r>
      <w:r w:rsidRPr="007E0AF4">
        <w:rPr>
          <w:rFonts w:ascii="TH SarabunPSK" w:hAnsi="TH SarabunPSK" w:cs="TH SarabunPSK"/>
          <w:sz w:val="32"/>
          <w:szCs w:val="32"/>
          <w:cs/>
        </w:rPr>
        <w:t>เครื่องมือในการศึกษา</w:t>
      </w:r>
    </w:p>
    <w:p w:rsidR="00F24BE6" w:rsidRPr="003C5C4C" w:rsidRDefault="00F24BE6" w:rsidP="00223C5B">
      <w:pPr>
        <w:pStyle w:val="a3"/>
        <w:tabs>
          <w:tab w:val="left" w:pos="9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F24BE6">
        <w:rPr>
          <w:rFonts w:ascii="TH SarabunPSK" w:hAnsi="TH SarabunPSK" w:cs="TH SarabunPSK"/>
          <w:sz w:val="32"/>
          <w:szCs w:val="32"/>
          <w:cs/>
        </w:rPr>
        <w:t>ขอขอบพระคุณ สถาบันวิจัยและพัฒนา มหาวิทยาลัยราช</w:t>
      </w:r>
      <w:proofErr w:type="spellStart"/>
      <w:r w:rsidRPr="00F24BE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24BE6">
        <w:rPr>
          <w:rFonts w:ascii="TH SarabunPSK" w:hAnsi="TH SarabunPSK" w:cs="TH SarabunPSK"/>
          <w:sz w:val="32"/>
          <w:szCs w:val="32"/>
          <w:cs/>
        </w:rPr>
        <w:t xml:space="preserve">มหาสารคาม ที่ได้จัดสรรทุนอุดหนุนวิจัยนักศึกษา จากงบบำรุงการศึกษา  (บกศ.)  หมวดเงินอุดหนุนวิจัย 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  <w:cs/>
        </w:rPr>
        <w:t xml:space="preserve"> แก่</w:t>
      </w:r>
      <w:r w:rsidRPr="00F24BE6">
        <w:rPr>
          <w:rFonts w:ascii="TH SarabunPSK" w:hAnsi="TH SarabunPSK" w:cs="TH SarabunPSK"/>
          <w:sz w:val="32"/>
          <w:szCs w:val="32"/>
          <w:cs/>
        </w:rPr>
        <w:t>ผู้วิจัยในครั้งนี้</w:t>
      </w:r>
    </w:p>
    <w:p w:rsidR="003D7C25" w:rsidRPr="002C6BB9" w:rsidRDefault="00FC4297" w:rsidP="00FC4297">
      <w:pPr>
        <w:pStyle w:val="a3"/>
        <w:tabs>
          <w:tab w:val="left" w:pos="567"/>
          <w:tab w:val="left" w:pos="90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       </w:t>
      </w:r>
      <w:r w:rsidR="00441FDB">
        <w:rPr>
          <w:rFonts w:ascii="TH SarabunPSK" w:hAnsi="TH SarabunPSK" w:cs="TH SarabunPSK" w:hint="cs"/>
          <w:sz w:val="32"/>
          <w:szCs w:val="32"/>
          <w:cs/>
        </w:rPr>
        <w:t xml:space="preserve">ขอขอบคุณรุ่นพี่ </w:t>
      </w:r>
      <w:r w:rsidR="00CB093B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70861" w:rsidRPr="00F70861">
        <w:rPr>
          <w:rFonts w:ascii="TH SarabunPSK" w:hAnsi="TH SarabunPSK" w:cs="TH SarabunPSK"/>
          <w:sz w:val="32"/>
          <w:szCs w:val="32"/>
          <w:cs/>
        </w:rPr>
        <w:t>ประพันธ์พงศ์ ผานิชกุล</w:t>
      </w:r>
      <w:r w:rsidR="003C5C4C" w:rsidRPr="003C5C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93B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713C6B">
        <w:rPr>
          <w:rFonts w:ascii="TH SarabunPSK" w:hAnsi="TH SarabunPSK" w:cs="TH SarabunPSK"/>
          <w:sz w:val="32"/>
          <w:szCs w:val="32"/>
          <w:cs/>
        </w:rPr>
        <w:t>พรพรรณ ผดุงศรี</w:t>
      </w:r>
      <w:r w:rsidR="00713C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4FB2">
        <w:rPr>
          <w:rFonts w:ascii="TH SarabunPSK" w:hAnsi="TH SarabunPSK" w:cs="TH SarabunPSK" w:hint="cs"/>
          <w:sz w:val="32"/>
          <w:szCs w:val="32"/>
          <w:cs/>
        </w:rPr>
        <w:t>ที่ค</w:t>
      </w:r>
      <w:r w:rsidR="009A0438">
        <w:rPr>
          <w:rFonts w:ascii="TH SarabunPSK" w:hAnsi="TH SarabunPSK" w:cs="TH SarabunPSK" w:hint="cs"/>
          <w:sz w:val="32"/>
          <w:szCs w:val="32"/>
          <w:cs/>
        </w:rPr>
        <w:t>อยให้</w:t>
      </w:r>
      <w:r w:rsidR="00740728">
        <w:rPr>
          <w:rFonts w:ascii="TH SarabunPSK" w:hAnsi="TH SarabunPSK" w:cs="TH SarabunPSK" w:hint="cs"/>
          <w:sz w:val="32"/>
          <w:szCs w:val="32"/>
          <w:cs/>
        </w:rPr>
        <w:t xml:space="preserve"> ความรู้ ทักษะ </w:t>
      </w:r>
      <w:r w:rsidR="009A0438">
        <w:rPr>
          <w:rFonts w:ascii="TH SarabunPSK" w:hAnsi="TH SarabunPSK" w:cs="TH SarabunPSK" w:hint="cs"/>
          <w:sz w:val="32"/>
          <w:szCs w:val="32"/>
          <w:cs/>
        </w:rPr>
        <w:t>คำปรึ</w:t>
      </w:r>
      <w:r w:rsidR="00740728">
        <w:rPr>
          <w:rFonts w:ascii="TH SarabunPSK" w:hAnsi="TH SarabunPSK" w:cs="TH SarabunPSK" w:hint="cs"/>
          <w:sz w:val="32"/>
          <w:szCs w:val="32"/>
          <w:cs/>
        </w:rPr>
        <w:t>กษา คำแนะนำและการวางแผนการทำงาน</w:t>
      </w:r>
      <w:r w:rsidR="00B135A6">
        <w:rPr>
          <w:rFonts w:ascii="TH SarabunPSK" w:hAnsi="TH SarabunPSK" w:cs="TH SarabunPSK" w:hint="cs"/>
          <w:sz w:val="32"/>
          <w:szCs w:val="32"/>
          <w:cs/>
        </w:rPr>
        <w:t xml:space="preserve"> มาจนถึงปัจจุบัน</w:t>
      </w:r>
      <w:r w:rsidR="00400653" w:rsidRPr="00C8435E">
        <w:rPr>
          <w:rFonts w:ascii="TH SarabunPSK" w:hAnsi="TH SarabunPSK" w:cs="TH SarabunPSK"/>
          <w:color w:val="C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="006C500D">
        <w:rPr>
          <w:rFonts w:ascii="TH SarabunPSK" w:hAnsi="TH SarabunPSK" w:cs="TH SarabunPSK"/>
          <w:sz w:val="32"/>
          <w:szCs w:val="32"/>
          <w:cs/>
        </w:rPr>
        <w:t>ขอขอบ</w:t>
      </w:r>
      <w:r w:rsidR="00400653" w:rsidRPr="007E0AF4">
        <w:rPr>
          <w:rFonts w:ascii="TH SarabunPSK" w:hAnsi="TH SarabunPSK" w:cs="TH SarabunPSK"/>
          <w:sz w:val="32"/>
          <w:szCs w:val="32"/>
          <w:cs/>
        </w:rPr>
        <w:t>คุณเพื่อนๆ คณะเทคโนโลยีสารสนเทศ ที่คอยให้คำช่วยเหลือและให้กำลังใจด้วยดีเสมอมา</w:t>
      </w:r>
      <w:r w:rsidR="00400653" w:rsidRPr="007E0AF4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="00400653" w:rsidRPr="007E0AF4">
        <w:rPr>
          <w:rFonts w:ascii="TH SarabunPSK" w:hAnsi="TH SarabunPSK" w:cs="TH SarabunPSK"/>
          <w:sz w:val="32"/>
          <w:szCs w:val="32"/>
          <w:cs/>
        </w:rPr>
        <w:t>คุณความดีที่ได้จากโครงงานฉบับนี้ผู้ศึกษาขอมอบให้แด่คุณพ่อ คุณแม่ ที่ได้อบรมสั่งสอนให้กำลังใจและส่งเสริมสนับสนุนจนเป็นผลให้โครงการนี้สำเร็จได้ด้วยดี</w:t>
      </w:r>
    </w:p>
    <w:p w:rsidR="00400653" w:rsidRPr="007E0AF4" w:rsidRDefault="00400653" w:rsidP="00400653">
      <w:pPr>
        <w:pStyle w:val="a3"/>
        <w:tabs>
          <w:tab w:val="left" w:pos="907"/>
        </w:tabs>
        <w:spacing w:before="480"/>
        <w:rPr>
          <w:rFonts w:ascii="TH SarabunPSK" w:hAnsi="TH SarabunPSK" w:cs="TH SarabunPSK"/>
          <w:sz w:val="32"/>
          <w:szCs w:val="32"/>
        </w:rPr>
      </w:pPr>
    </w:p>
    <w:p w:rsidR="00641BD8" w:rsidRDefault="002C6BB9" w:rsidP="00827602">
      <w:pPr>
        <w:pStyle w:val="a3"/>
        <w:ind w:left="2880"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4297">
        <w:rPr>
          <w:rFonts w:ascii="TH SarabunPSK" w:hAnsi="TH SarabunPSK" w:cs="TH SarabunPSK" w:hint="cs"/>
          <w:sz w:val="32"/>
          <w:szCs w:val="32"/>
          <w:cs/>
        </w:rPr>
        <w:t>เบญญาลักษณ์  โยธา</w:t>
      </w:r>
      <w:proofErr w:type="spellStart"/>
      <w:r w:rsidR="00FC4297">
        <w:rPr>
          <w:rFonts w:ascii="TH SarabunPSK" w:hAnsi="TH SarabunPSK" w:cs="TH SarabunPSK" w:hint="cs"/>
          <w:sz w:val="32"/>
          <w:szCs w:val="32"/>
          <w:cs/>
        </w:rPr>
        <w:t>มาตย์</w:t>
      </w:r>
      <w:bookmarkStart w:id="0" w:name="_GoBack"/>
      <w:bookmarkEnd w:id="0"/>
      <w:proofErr w:type="spellEnd"/>
    </w:p>
    <w:p w:rsidR="00460838" w:rsidRPr="00460838" w:rsidRDefault="00460838" w:rsidP="00460838">
      <w:pPr>
        <w:pStyle w:val="a3"/>
        <w:ind w:left="5760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2559</w:t>
      </w:r>
    </w:p>
    <w:sectPr w:rsidR="00460838" w:rsidRPr="00460838" w:rsidSect="003D7C25">
      <w:headerReference w:type="default" r:id="rId7"/>
      <w:pgSz w:w="11906" w:h="16838"/>
      <w:pgMar w:top="2290" w:right="1829" w:bottom="1829" w:left="229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38" w:rsidRDefault="00704D38" w:rsidP="00F3426E">
      <w:r>
        <w:separator/>
      </w:r>
    </w:p>
  </w:endnote>
  <w:endnote w:type="continuationSeparator" w:id="0">
    <w:p w:rsidR="00704D38" w:rsidRDefault="00704D38" w:rsidP="00F3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38" w:rsidRDefault="00704D38" w:rsidP="00F3426E">
      <w:r>
        <w:separator/>
      </w:r>
    </w:p>
  </w:footnote>
  <w:footnote w:type="continuationSeparator" w:id="0">
    <w:p w:rsidR="00704D38" w:rsidRDefault="00704D38" w:rsidP="00F3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C2" w:rsidRDefault="00FF30C2" w:rsidP="00F3426E">
    <w:pPr>
      <w:pStyle w:val="a7"/>
      <w:jc w:val="center"/>
      <w:rPr>
        <w:rFonts w:ascii="TH SarabunPSK" w:hAnsi="TH SarabunPSK" w:cs="TH SarabunPSK"/>
        <w:szCs w:val="32"/>
      </w:rPr>
    </w:pPr>
  </w:p>
  <w:p w:rsidR="00F3426E" w:rsidRPr="00347115" w:rsidRDefault="00F3426E" w:rsidP="00FF30C2">
    <w:pPr>
      <w:pStyle w:val="a7"/>
      <w:jc w:val="center"/>
      <w:rPr>
        <w:rFonts w:ascii="TH SarabunPSK" w:hAnsi="TH SarabunPSK" w:cs="TH SarabunPSK"/>
        <w:szCs w:val="32"/>
      </w:rPr>
    </w:pPr>
  </w:p>
  <w:p w:rsidR="00F3426E" w:rsidRDefault="00F342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B8"/>
    <w:rsid w:val="00000DF1"/>
    <w:rsid w:val="00002CDE"/>
    <w:rsid w:val="000256C5"/>
    <w:rsid w:val="0005031D"/>
    <w:rsid w:val="00065BEF"/>
    <w:rsid w:val="00081052"/>
    <w:rsid w:val="000845DF"/>
    <w:rsid w:val="000D07B9"/>
    <w:rsid w:val="001055AC"/>
    <w:rsid w:val="001641EA"/>
    <w:rsid w:val="00165373"/>
    <w:rsid w:val="001C01EE"/>
    <w:rsid w:val="001D5D5C"/>
    <w:rsid w:val="001F4FB2"/>
    <w:rsid w:val="00223C5B"/>
    <w:rsid w:val="00261B90"/>
    <w:rsid w:val="00274471"/>
    <w:rsid w:val="002C1327"/>
    <w:rsid w:val="002C6BB9"/>
    <w:rsid w:val="00337038"/>
    <w:rsid w:val="00347115"/>
    <w:rsid w:val="00353684"/>
    <w:rsid w:val="003629A6"/>
    <w:rsid w:val="003C5C4C"/>
    <w:rsid w:val="003D7C25"/>
    <w:rsid w:val="003E41C4"/>
    <w:rsid w:val="00400653"/>
    <w:rsid w:val="00430BA2"/>
    <w:rsid w:val="00441FDB"/>
    <w:rsid w:val="00460838"/>
    <w:rsid w:val="004679C5"/>
    <w:rsid w:val="00497648"/>
    <w:rsid w:val="004A4BA8"/>
    <w:rsid w:val="004C08D2"/>
    <w:rsid w:val="004E28A3"/>
    <w:rsid w:val="00511A4C"/>
    <w:rsid w:val="00547D10"/>
    <w:rsid w:val="005B1EFB"/>
    <w:rsid w:val="00630238"/>
    <w:rsid w:val="00641BD8"/>
    <w:rsid w:val="006748B3"/>
    <w:rsid w:val="006852CD"/>
    <w:rsid w:val="00693E4D"/>
    <w:rsid w:val="006A3D50"/>
    <w:rsid w:val="006C500D"/>
    <w:rsid w:val="006E6AC3"/>
    <w:rsid w:val="00704D38"/>
    <w:rsid w:val="00710219"/>
    <w:rsid w:val="007125B8"/>
    <w:rsid w:val="00713C6B"/>
    <w:rsid w:val="00717560"/>
    <w:rsid w:val="00740728"/>
    <w:rsid w:val="007A1221"/>
    <w:rsid w:val="007B60E0"/>
    <w:rsid w:val="007D11BC"/>
    <w:rsid w:val="007E0AF4"/>
    <w:rsid w:val="007E269A"/>
    <w:rsid w:val="007F13FC"/>
    <w:rsid w:val="008015E9"/>
    <w:rsid w:val="00827602"/>
    <w:rsid w:val="00827A96"/>
    <w:rsid w:val="00875B7A"/>
    <w:rsid w:val="008A3C1C"/>
    <w:rsid w:val="008B1EFF"/>
    <w:rsid w:val="008B62D1"/>
    <w:rsid w:val="008E5FBE"/>
    <w:rsid w:val="008F3D78"/>
    <w:rsid w:val="008F6CD3"/>
    <w:rsid w:val="00987520"/>
    <w:rsid w:val="009A0438"/>
    <w:rsid w:val="009B6C2E"/>
    <w:rsid w:val="009D7F28"/>
    <w:rsid w:val="00A1556E"/>
    <w:rsid w:val="00A94ECF"/>
    <w:rsid w:val="00AB0C70"/>
    <w:rsid w:val="00AC413D"/>
    <w:rsid w:val="00AC4F24"/>
    <w:rsid w:val="00AE508E"/>
    <w:rsid w:val="00AF24C6"/>
    <w:rsid w:val="00B135A6"/>
    <w:rsid w:val="00B26C73"/>
    <w:rsid w:val="00BB09D6"/>
    <w:rsid w:val="00BD0735"/>
    <w:rsid w:val="00BE1AF1"/>
    <w:rsid w:val="00BE5A93"/>
    <w:rsid w:val="00BF119B"/>
    <w:rsid w:val="00C35A88"/>
    <w:rsid w:val="00C4216D"/>
    <w:rsid w:val="00C64CB8"/>
    <w:rsid w:val="00C67588"/>
    <w:rsid w:val="00C75D97"/>
    <w:rsid w:val="00C77D27"/>
    <w:rsid w:val="00C816D1"/>
    <w:rsid w:val="00C8435E"/>
    <w:rsid w:val="00C944C3"/>
    <w:rsid w:val="00CB093B"/>
    <w:rsid w:val="00D35A83"/>
    <w:rsid w:val="00D37FCB"/>
    <w:rsid w:val="00D47F87"/>
    <w:rsid w:val="00D640F0"/>
    <w:rsid w:val="00DE5253"/>
    <w:rsid w:val="00DF6E5F"/>
    <w:rsid w:val="00E3401A"/>
    <w:rsid w:val="00ED03B9"/>
    <w:rsid w:val="00F24BE6"/>
    <w:rsid w:val="00F300E5"/>
    <w:rsid w:val="00F3426E"/>
    <w:rsid w:val="00F41805"/>
    <w:rsid w:val="00F54EBA"/>
    <w:rsid w:val="00F64585"/>
    <w:rsid w:val="00F70861"/>
    <w:rsid w:val="00F90E84"/>
    <w:rsid w:val="00FA2AD6"/>
    <w:rsid w:val="00FA544F"/>
    <w:rsid w:val="00FC4297"/>
    <w:rsid w:val="00FC6E67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E79A63-0E60-43AE-A0B1-C5A89E73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21"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A1221"/>
    <w:rPr>
      <w:rFonts w:ascii="Cordia New" w:hAnsi="Cordia New" w:cs="Cordia New"/>
      <w:sz w:val="28"/>
      <w:szCs w:val="28"/>
    </w:rPr>
  </w:style>
  <w:style w:type="character" w:styleId="a4">
    <w:name w:val="annotation reference"/>
    <w:semiHidden/>
    <w:rsid w:val="007A1221"/>
    <w:rPr>
      <w:sz w:val="16"/>
      <w:szCs w:val="16"/>
      <w:lang w:bidi="th-TH"/>
    </w:rPr>
  </w:style>
  <w:style w:type="paragraph" w:styleId="a5">
    <w:name w:val="annotation text"/>
    <w:basedOn w:val="a"/>
    <w:semiHidden/>
    <w:rsid w:val="007A1221"/>
    <w:rPr>
      <w:sz w:val="28"/>
      <w:szCs w:val="28"/>
    </w:rPr>
  </w:style>
  <w:style w:type="paragraph" w:styleId="a6">
    <w:name w:val="Balloon Text"/>
    <w:basedOn w:val="a"/>
    <w:semiHidden/>
    <w:rsid w:val="00511A4C"/>
    <w:rPr>
      <w:rFonts w:ascii="Tahoma" w:hAnsi="Tahoma" w:cs="Angsana New"/>
      <w:sz w:val="16"/>
      <w:szCs w:val="18"/>
    </w:rPr>
  </w:style>
  <w:style w:type="paragraph" w:styleId="a7">
    <w:name w:val="header"/>
    <w:basedOn w:val="a"/>
    <w:link w:val="a8"/>
    <w:uiPriority w:val="99"/>
    <w:rsid w:val="00F342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link w:val="a7"/>
    <w:uiPriority w:val="99"/>
    <w:rsid w:val="00F3426E"/>
    <w:rPr>
      <w:rFonts w:ascii="AngsanaUPC" w:hAnsi="AngsanaUPC"/>
      <w:sz w:val="32"/>
      <w:szCs w:val="40"/>
    </w:rPr>
  </w:style>
  <w:style w:type="paragraph" w:styleId="a9">
    <w:name w:val="footer"/>
    <w:basedOn w:val="a"/>
    <w:link w:val="aa"/>
    <w:rsid w:val="00F342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link w:val="a9"/>
    <w:rsid w:val="00F3426E"/>
    <w:rPr>
      <w:rFonts w:ascii="AngsanaUPC" w:hAnsi="AngsanaUPC"/>
      <w:sz w:val="32"/>
      <w:szCs w:val="40"/>
    </w:rPr>
  </w:style>
  <w:style w:type="character" w:styleId="ab">
    <w:name w:val="line number"/>
    <w:basedOn w:val="a0"/>
    <w:rsid w:val="003D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827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43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2_acknowledgement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B6B9-C753-4AC1-A6CC-70AFE6BB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2_acknowledgement</Template>
  <TotalTime>95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ประกาศคุณูปการ</vt:lpstr>
      <vt:lpstr>ประกาศคุณูปการ</vt:lpstr>
    </vt:vector>
  </TitlesOfParts>
  <Company>RATANAKIJ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ประกาศคุณูปการ</dc:title>
  <dc:creator>jew</dc:creator>
  <cp:lastModifiedBy>Benyaluk Yothamat</cp:lastModifiedBy>
  <cp:revision>8</cp:revision>
  <cp:lastPrinted>2014-02-20T08:49:00Z</cp:lastPrinted>
  <dcterms:created xsi:type="dcterms:W3CDTF">2016-03-28T19:02:00Z</dcterms:created>
  <dcterms:modified xsi:type="dcterms:W3CDTF">2016-05-09T18:27:00Z</dcterms:modified>
</cp:coreProperties>
</file>