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6F56" w:rsidRPr="00C47979" w:rsidRDefault="00130FC0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62E87" wp14:editId="0B43D826">
                <wp:simplePos x="0" y="0"/>
                <wp:positionH relativeFrom="column">
                  <wp:posOffset>2364342</wp:posOffset>
                </wp:positionH>
                <wp:positionV relativeFrom="paragraph">
                  <wp:posOffset>-577850</wp:posOffset>
                </wp:positionV>
                <wp:extent cx="247650" cy="238125"/>
                <wp:effectExtent l="0" t="0" r="0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6.15pt;margin-top:-45.5pt;width: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t3ewIAAPo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" stroked="f"/>
            </w:pict>
          </mc:Fallback>
        </mc:AlternateContent>
      </w:r>
      <w:r w:rsidR="00D4516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CD145" wp14:editId="5AD5276C">
                <wp:simplePos x="0" y="0"/>
                <wp:positionH relativeFrom="column">
                  <wp:posOffset>2364740</wp:posOffset>
                </wp:positionH>
                <wp:positionV relativeFrom="paragraph">
                  <wp:posOffset>-680192</wp:posOffset>
                </wp:positionV>
                <wp:extent cx="247650" cy="190500"/>
                <wp:effectExtent l="0" t="0" r="0" b="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86.2pt;margin-top:-53.55pt;width:19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" fillcolor="white [3212]" stroked="f"/>
            </w:pict>
          </mc:Fallback>
        </mc:AlternateContent>
      </w:r>
      <w:r w:rsidR="00575B0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75B0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75B0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75B0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75B0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75B0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75B0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75B0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75B07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     </w:t>
      </w:r>
      <w:r w:rsidR="00646AF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36F56" w:rsidRPr="00C47979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536F56" w:rsidRPr="00C47979" w:rsidRDefault="00536F56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536F56" w:rsidRPr="00C47979" w:rsidRDefault="004133D8" w:rsidP="009828D8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108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="00536F56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6317E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CF799F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</w:t>
      </w:r>
      <w:r w:rsidR="00536F56" w:rsidRPr="00C4797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475CD8" w:rsidRPr="00C47979" w:rsidRDefault="00475CD8" w:rsidP="00575B0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32"/>
          <w:szCs w:val="32"/>
        </w:rPr>
      </w:pPr>
    </w:p>
    <w:p w:rsidR="007976D7" w:rsidRPr="005C2E4E" w:rsidRDefault="007976D7" w:rsidP="007976D7">
      <w:pPr>
        <w:pStyle w:val="2"/>
        <w:rPr>
          <w:rStyle w:val="aa"/>
          <w:color w:val="auto"/>
          <w:u w:val="none"/>
          <w:cs/>
        </w:rPr>
      </w:pPr>
      <w:r>
        <w:rPr>
          <w:rStyle w:val="aa"/>
          <w:rFonts w:hint="cs"/>
          <w:b/>
          <w:bCs/>
          <w:color w:val="auto"/>
          <w:u w:val="none"/>
          <w:cs/>
        </w:rPr>
        <w:t>บทคัดย่อ</w:t>
      </w:r>
      <w:r>
        <w:rPr>
          <w:rStyle w:val="aa"/>
          <w:rFonts w:hint="cs"/>
          <w:color w:val="auto"/>
          <w:u w:val="none"/>
          <w:cs/>
        </w:rPr>
        <w:t xml:space="preserve"> </w:t>
      </w:r>
      <w:r>
        <w:t>.........................................</w:t>
      </w:r>
      <w:r>
        <w:tab/>
        <w:t xml:space="preserve"> </w:t>
      </w:r>
      <w:hyperlink w:anchor="_Toc113626356" w:history="1">
        <w:r>
          <w:rPr>
            <w:rStyle w:val="aa"/>
            <w:color w:val="auto"/>
            <w:u w:val="none"/>
          </w:rPr>
          <w:t xml:space="preserve">  </w:t>
        </w:r>
        <w:r w:rsidRPr="005C2E4E">
          <w:rPr>
            <w:rStyle w:val="aa"/>
            <w:color w:val="auto"/>
            <w:u w:val="none"/>
          </w:rPr>
          <w:t xml:space="preserve">  </w:t>
        </w:r>
      </w:hyperlink>
      <w:r>
        <w:rPr>
          <w:rStyle w:val="aa"/>
          <w:rFonts w:hint="cs"/>
          <w:color w:val="auto"/>
          <w:u w:val="none"/>
          <w:cs/>
        </w:rPr>
        <w:t>ก</w:t>
      </w:r>
    </w:p>
    <w:p w:rsidR="00DF3FBB" w:rsidRPr="005C2E4E" w:rsidRDefault="00620763" w:rsidP="00DF3FBB">
      <w:pPr>
        <w:pStyle w:val="2"/>
        <w:rPr>
          <w:rStyle w:val="aa"/>
          <w:color w:val="auto"/>
          <w:u w:val="none"/>
          <w:cs/>
        </w:rPr>
      </w:pPr>
      <w:r w:rsidRPr="00DF3FBB">
        <w:rPr>
          <w:rStyle w:val="aa"/>
          <w:b/>
          <w:bCs/>
          <w:color w:val="auto"/>
          <w:u w:val="none"/>
        </w:rPr>
        <w:t>Abstract</w:t>
      </w:r>
      <w:r>
        <w:rPr>
          <w:rStyle w:val="aa"/>
          <w:b/>
          <w:bCs/>
          <w:color w:val="auto"/>
          <w:u w:val="none"/>
        </w:rPr>
        <w:t xml:space="preserve"> </w:t>
      </w:r>
      <w:r w:rsidR="00DF3FBB">
        <w:t>.........................................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333883">
        <w:rPr>
          <w:rStyle w:val="aa"/>
          <w:rFonts w:hint="cs"/>
          <w:color w:val="auto"/>
          <w:u w:val="none"/>
          <w:cs/>
        </w:rPr>
        <w:t>ค</w:t>
      </w:r>
    </w:p>
    <w:p w:rsidR="00DF3FBB" w:rsidRPr="00333883" w:rsidRDefault="00620763" w:rsidP="00DF3FBB">
      <w:pPr>
        <w:pStyle w:val="2"/>
        <w:rPr>
          <w:rStyle w:val="aa"/>
          <w:color w:val="auto"/>
          <w:u w:val="none"/>
        </w:rPr>
      </w:pPr>
      <w:r w:rsidRPr="00DF3FBB">
        <w:rPr>
          <w:rStyle w:val="aa"/>
          <w:b/>
          <w:bCs/>
          <w:color w:val="auto"/>
          <w:u w:val="none"/>
          <w:cs/>
        </w:rPr>
        <w:t>กิตติกรรมประกาศ</w:t>
      </w:r>
      <w:r w:rsidRPr="00DF3FBB">
        <w:rPr>
          <w:rStyle w:val="aa"/>
          <w:color w:val="auto"/>
          <w:u w:val="none"/>
          <w:cs/>
        </w:rPr>
        <w:t xml:space="preserve"> </w:t>
      </w:r>
      <w:r w:rsidR="00DF3FBB">
        <w:t>.........................................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333883">
        <w:rPr>
          <w:rStyle w:val="aa"/>
          <w:rFonts w:hint="cs"/>
          <w:color w:val="auto"/>
          <w:u w:val="none"/>
          <w:cs/>
        </w:rPr>
        <w:t>จ</w:t>
      </w:r>
    </w:p>
    <w:p w:rsidR="006B5BF1" w:rsidRPr="005C2E4E" w:rsidRDefault="003173D5" w:rsidP="006B5BF1">
      <w:pPr>
        <w:pStyle w:val="2"/>
        <w:rPr>
          <w:rStyle w:val="aa"/>
          <w:color w:val="auto"/>
          <w:u w:val="none"/>
          <w:cs/>
        </w:rPr>
      </w:pPr>
      <w:r w:rsidRPr="00DF3FBB">
        <w:rPr>
          <w:rStyle w:val="aa"/>
          <w:b/>
          <w:bCs/>
          <w:color w:val="auto"/>
          <w:u w:val="none"/>
          <w:cs/>
        </w:rPr>
        <w:t>สารบัญ</w:t>
      </w:r>
      <w:r>
        <w:rPr>
          <w:rFonts w:hint="cs"/>
          <w:cs/>
        </w:rPr>
        <w:t xml:space="preserve"> </w:t>
      </w:r>
      <w:r w:rsidR="006B5BF1">
        <w:t>.........................................</w:t>
      </w:r>
      <w:r w:rsidR="006B5BF1">
        <w:tab/>
        <w:t xml:space="preserve"> </w:t>
      </w:r>
      <w:hyperlink w:anchor="_Toc113626356" w:history="1">
        <w:r w:rsidR="006B5BF1">
          <w:rPr>
            <w:rStyle w:val="aa"/>
            <w:color w:val="auto"/>
            <w:u w:val="none"/>
          </w:rPr>
          <w:t xml:space="preserve">  </w:t>
        </w:r>
        <w:r w:rsidR="006B5BF1" w:rsidRPr="005C2E4E">
          <w:rPr>
            <w:rStyle w:val="aa"/>
            <w:color w:val="auto"/>
            <w:u w:val="none"/>
          </w:rPr>
          <w:t xml:space="preserve">  </w:t>
        </w:r>
      </w:hyperlink>
      <w:r w:rsidR="00130FC0">
        <w:rPr>
          <w:rStyle w:val="aa"/>
          <w:rFonts w:hint="cs"/>
          <w:color w:val="auto"/>
          <w:u w:val="none"/>
          <w:cs/>
        </w:rPr>
        <w:t>ฉ</w:t>
      </w:r>
    </w:p>
    <w:p w:rsidR="006B5BF1" w:rsidRPr="003173D5" w:rsidRDefault="003173D5" w:rsidP="006B5BF1">
      <w:pPr>
        <w:pStyle w:val="2"/>
        <w:rPr>
          <w:rStyle w:val="aa"/>
          <w:color w:val="auto"/>
          <w:u w:val="none"/>
          <w:cs/>
        </w:rPr>
      </w:pPr>
      <w:r w:rsidRPr="00DF3FBB">
        <w:rPr>
          <w:rStyle w:val="aa"/>
          <w:b/>
          <w:bCs/>
          <w:color w:val="auto"/>
          <w:u w:val="none"/>
          <w:cs/>
        </w:rPr>
        <w:t>สารบัญตาราง</w:t>
      </w:r>
      <w:r>
        <w:t xml:space="preserve"> </w:t>
      </w:r>
      <w:r w:rsidR="006B5BF1">
        <w:t>.........................................</w:t>
      </w:r>
      <w:r w:rsidR="006B5BF1">
        <w:tab/>
        <w:t xml:space="preserve"> </w:t>
      </w:r>
      <w:hyperlink w:anchor="_Toc113626356" w:history="1">
        <w:r w:rsidR="006B5BF1">
          <w:rPr>
            <w:rStyle w:val="aa"/>
            <w:color w:val="auto"/>
            <w:u w:val="none"/>
          </w:rPr>
          <w:t xml:space="preserve">  </w:t>
        </w:r>
        <w:r w:rsidR="006B5BF1" w:rsidRPr="005C2E4E">
          <w:rPr>
            <w:rStyle w:val="aa"/>
            <w:color w:val="auto"/>
            <w:u w:val="none"/>
          </w:rPr>
          <w:t xml:space="preserve">  </w:t>
        </w:r>
      </w:hyperlink>
      <w:r w:rsidR="00130FC0">
        <w:rPr>
          <w:rStyle w:val="aa"/>
          <w:rFonts w:hint="cs"/>
          <w:color w:val="auto"/>
          <w:u w:val="none"/>
          <w:cs/>
        </w:rPr>
        <w:t>ซ</w:t>
      </w:r>
    </w:p>
    <w:p w:rsidR="006B5BF1" w:rsidRPr="005C2E4E" w:rsidRDefault="003173D5" w:rsidP="006B5BF1">
      <w:pPr>
        <w:pStyle w:val="2"/>
        <w:rPr>
          <w:rStyle w:val="aa"/>
          <w:color w:val="auto"/>
          <w:u w:val="none"/>
          <w:cs/>
        </w:rPr>
      </w:pPr>
      <w:r w:rsidRPr="00DF3FBB">
        <w:rPr>
          <w:rStyle w:val="aa"/>
          <w:b/>
          <w:bCs/>
          <w:color w:val="auto"/>
          <w:u w:val="none"/>
          <w:cs/>
        </w:rPr>
        <w:t>สารบัญภาพ</w:t>
      </w:r>
      <w:r w:rsidR="006B5BF1">
        <w:rPr>
          <w:rStyle w:val="aa"/>
          <w:b/>
          <w:bCs/>
          <w:color w:val="auto"/>
          <w:u w:val="none"/>
        </w:rPr>
        <w:t xml:space="preserve"> </w:t>
      </w:r>
      <w:r w:rsidR="006B5BF1">
        <w:t>.........................................</w:t>
      </w:r>
      <w:r w:rsidR="006B5BF1">
        <w:tab/>
        <w:t xml:space="preserve"> </w:t>
      </w:r>
      <w:hyperlink w:anchor="_Toc113626356" w:history="1">
        <w:r w:rsidR="006B5BF1">
          <w:rPr>
            <w:rStyle w:val="aa"/>
            <w:color w:val="auto"/>
            <w:u w:val="none"/>
          </w:rPr>
          <w:t xml:space="preserve">  </w:t>
        </w:r>
        <w:r w:rsidR="006B5BF1" w:rsidRPr="005C2E4E">
          <w:rPr>
            <w:rStyle w:val="aa"/>
            <w:color w:val="auto"/>
            <w:u w:val="none"/>
          </w:rPr>
          <w:t xml:space="preserve">  </w:t>
        </w:r>
      </w:hyperlink>
      <w:r w:rsidR="00130FC0">
        <w:rPr>
          <w:rStyle w:val="aa"/>
          <w:rFonts w:hint="cs"/>
          <w:color w:val="auto"/>
          <w:u w:val="none"/>
          <w:cs/>
        </w:rPr>
        <w:t>ฌ</w:t>
      </w:r>
    </w:p>
    <w:p w:rsidR="003173D5" w:rsidRPr="005C2E4E" w:rsidRDefault="003173D5" w:rsidP="003173D5">
      <w:pPr>
        <w:pStyle w:val="2"/>
        <w:rPr>
          <w:rStyle w:val="aa"/>
          <w:color w:val="auto"/>
          <w:u w:val="none"/>
          <w:cs/>
        </w:rPr>
      </w:pPr>
      <w:r w:rsidRPr="00DF3FBB">
        <w:rPr>
          <w:rStyle w:val="aa"/>
          <w:b/>
          <w:bCs/>
          <w:color w:val="auto"/>
          <w:u w:val="none"/>
          <w:cs/>
        </w:rPr>
        <w:t>สารบัญแผนภาพ</w:t>
      </w:r>
      <w:r>
        <w:rPr>
          <w:rStyle w:val="aa"/>
          <w:rFonts w:hint="cs"/>
          <w:color w:val="auto"/>
          <w:u w:val="none"/>
          <w:cs/>
        </w:rPr>
        <w:t xml:space="preserve"> </w:t>
      </w:r>
      <w:r>
        <w:t>.........................................</w:t>
      </w:r>
      <w:r>
        <w:tab/>
        <w:t xml:space="preserve"> </w:t>
      </w:r>
      <w:hyperlink w:anchor="_Toc113626356" w:history="1">
        <w:r>
          <w:rPr>
            <w:rStyle w:val="aa"/>
            <w:color w:val="auto"/>
            <w:u w:val="none"/>
          </w:rPr>
          <w:t xml:space="preserve">  </w:t>
        </w:r>
        <w:r w:rsidR="008F4708">
          <w:rPr>
            <w:rStyle w:val="aa"/>
            <w:rFonts w:hint="cs"/>
            <w:color w:val="auto"/>
            <w:u w:val="none"/>
            <w:cs/>
          </w:rPr>
          <w:t>ฎ</w:t>
        </w:r>
        <w:r w:rsidRPr="005C2E4E">
          <w:rPr>
            <w:rStyle w:val="aa"/>
            <w:color w:val="auto"/>
            <w:u w:val="none"/>
          </w:rPr>
          <w:t xml:space="preserve">  </w:t>
        </w:r>
      </w:hyperlink>
    </w:p>
    <w:p w:rsidR="00DF3FBB" w:rsidRPr="00840AD4" w:rsidRDefault="00DF3FBB" w:rsidP="00DF3FBB">
      <w:pPr>
        <w:rPr>
          <w:rFonts w:ascii="TH SarabunPSK" w:hAnsi="TH SarabunPSK" w:cs="TH SarabunPSK"/>
          <w:sz w:val="32"/>
          <w:szCs w:val="32"/>
        </w:rPr>
      </w:pPr>
    </w:p>
    <w:p w:rsidR="00DF3FBB" w:rsidRPr="005C2E4E" w:rsidRDefault="00637389" w:rsidP="00DF3FBB">
      <w:pPr>
        <w:pStyle w:val="2"/>
        <w:rPr>
          <w:rStyle w:val="aa"/>
          <w:color w:val="auto"/>
          <w:u w:val="none"/>
        </w:rPr>
      </w:pPr>
      <w:r w:rsidRPr="005C2E4E">
        <w:rPr>
          <w:rStyle w:val="aa"/>
          <w:color w:val="auto"/>
          <w:u w:val="none"/>
        </w:rPr>
        <w:fldChar w:fldCharType="begin"/>
      </w:r>
      <w:r w:rsidR="00E11840" w:rsidRPr="005C2E4E">
        <w:rPr>
          <w:rStyle w:val="aa"/>
          <w:color w:val="auto"/>
          <w:u w:val="none"/>
        </w:rPr>
        <w:instrText xml:space="preserve"> TOC \o "1-3" \h \z \u </w:instrText>
      </w:r>
      <w:r w:rsidRPr="005C2E4E">
        <w:rPr>
          <w:rStyle w:val="aa"/>
          <w:color w:val="auto"/>
          <w:u w:val="none"/>
        </w:rPr>
        <w:fldChar w:fldCharType="separate"/>
      </w:r>
      <w:r w:rsidR="00DF3FBB" w:rsidRPr="000B0679">
        <w:rPr>
          <w:rStyle w:val="aa"/>
          <w:b/>
          <w:bCs/>
          <w:color w:val="auto"/>
          <w:u w:val="none"/>
          <w:cs/>
        </w:rPr>
        <w:t xml:space="preserve">บทที่ </w:t>
      </w:r>
      <w:r w:rsidR="00EC6392" w:rsidRPr="000B0679">
        <w:rPr>
          <w:rStyle w:val="aa"/>
          <w:b/>
          <w:bCs/>
          <w:color w:val="auto"/>
          <w:u w:val="none"/>
        </w:rPr>
        <w:t>1</w:t>
      </w:r>
      <w:r w:rsidR="00DF3FBB" w:rsidRPr="000B0679">
        <w:rPr>
          <w:rStyle w:val="aa"/>
          <w:b/>
          <w:bCs/>
          <w:color w:val="auto"/>
          <w:u w:val="none"/>
        </w:rPr>
        <w:t xml:space="preserve"> </w:t>
      </w:r>
      <w:r w:rsidR="00DF3FBB" w:rsidRPr="000B0679">
        <w:rPr>
          <w:rStyle w:val="aa"/>
          <w:b/>
          <w:bCs/>
          <w:color w:val="auto"/>
          <w:u w:val="none"/>
          <w:cs/>
        </w:rPr>
        <w:t xml:space="preserve"> </w:t>
      </w:r>
      <w:r w:rsidR="00EC6392" w:rsidRPr="000B0679">
        <w:rPr>
          <w:rStyle w:val="aa"/>
          <w:b/>
          <w:bCs/>
          <w:color w:val="auto"/>
          <w:u w:val="none"/>
          <w:cs/>
        </w:rPr>
        <w:t>บทนำ</w:t>
      </w:r>
      <w:r w:rsidR="00DF3FBB">
        <w:rPr>
          <w:rStyle w:val="aa"/>
          <w:rFonts w:hint="cs"/>
          <w:color w:val="auto"/>
          <w:u w:val="none"/>
          <w:cs/>
        </w:rPr>
        <w:t xml:space="preserve"> </w:t>
      </w:r>
      <w:r w:rsidR="00DF3FBB">
        <w:t>.........................................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490DCE">
        <w:rPr>
          <w:rStyle w:val="aa"/>
          <w:color w:val="auto"/>
          <w:u w:val="none"/>
        </w:rPr>
        <w:t>1</w:t>
      </w:r>
    </w:p>
    <w:p w:rsidR="00DF3FBB" w:rsidRPr="005C2E4E" w:rsidRDefault="00423770" w:rsidP="00DF3FBB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FB11ED" w:rsidRPr="00FB11ED">
        <w:rPr>
          <w:rStyle w:val="aa"/>
          <w:color w:val="auto"/>
          <w:u w:val="none"/>
          <w:cs/>
        </w:rPr>
        <w:t>หลักการและเหตุผล</w:t>
      </w:r>
      <w:r w:rsidR="00DF3FBB">
        <w:rPr>
          <w:rStyle w:val="aa"/>
          <w:rFonts w:hint="cs"/>
          <w:color w:val="auto"/>
          <w:u w:val="none"/>
          <w:cs/>
        </w:rPr>
        <w:t xml:space="preserve"> </w:t>
      </w:r>
      <w:r w:rsidR="00DF3FBB">
        <w:t>.........................................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490DCE">
        <w:rPr>
          <w:rStyle w:val="aa"/>
          <w:color w:val="auto"/>
          <w:u w:val="none"/>
        </w:rPr>
        <w:t>1</w:t>
      </w:r>
    </w:p>
    <w:p w:rsidR="00DF3FBB" w:rsidRPr="005C2E4E" w:rsidRDefault="00423770" w:rsidP="00DF3FBB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FB11ED" w:rsidRPr="00FB11ED">
        <w:rPr>
          <w:rStyle w:val="aa"/>
          <w:color w:val="auto"/>
          <w:u w:val="none"/>
          <w:cs/>
        </w:rPr>
        <w:t>วัตถุประสงค์ของการศึกษา</w:t>
      </w:r>
      <w:r w:rsidR="00DF3FBB">
        <w:rPr>
          <w:rStyle w:val="aa"/>
          <w:rFonts w:hint="cs"/>
          <w:color w:val="auto"/>
          <w:u w:val="none"/>
          <w:cs/>
        </w:rPr>
        <w:t xml:space="preserve"> </w:t>
      </w:r>
      <w:r w:rsidR="00DF3FBB">
        <w:t>.........................................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BF3CC8">
        <w:rPr>
          <w:rStyle w:val="aa"/>
          <w:color w:val="auto"/>
          <w:u w:val="none"/>
        </w:rPr>
        <w:t>2</w:t>
      </w:r>
    </w:p>
    <w:p w:rsidR="00DF3FBB" w:rsidRDefault="00423770" w:rsidP="00DF3FBB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 xml:space="preserve"> </w:t>
      </w: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FB11ED" w:rsidRPr="00FB11ED">
        <w:rPr>
          <w:rStyle w:val="aa"/>
          <w:color w:val="auto"/>
          <w:u w:val="none"/>
          <w:cs/>
        </w:rPr>
        <w:t>ขอบเขตของการศึกษา</w:t>
      </w:r>
      <w:r w:rsidR="00DF3FBB">
        <w:rPr>
          <w:rStyle w:val="aa"/>
          <w:rFonts w:hint="cs"/>
          <w:color w:val="auto"/>
          <w:u w:val="none"/>
          <w:cs/>
        </w:rPr>
        <w:t xml:space="preserve"> </w:t>
      </w:r>
      <w:r w:rsidR="00DF3FBB">
        <w:t>.........................................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490DCE">
        <w:rPr>
          <w:rStyle w:val="aa"/>
          <w:color w:val="auto"/>
          <w:u w:val="none"/>
        </w:rPr>
        <w:t>2</w:t>
      </w:r>
    </w:p>
    <w:p w:rsidR="00DF3FBB" w:rsidRPr="005C2E4E" w:rsidRDefault="00423770" w:rsidP="00DF3FBB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FB11ED" w:rsidRPr="00FB11ED">
        <w:rPr>
          <w:rStyle w:val="aa"/>
          <w:color w:val="auto"/>
          <w:u w:val="none"/>
          <w:cs/>
        </w:rPr>
        <w:t>นิยามศัพท์เฉพาะ</w:t>
      </w:r>
      <w:r w:rsidR="00DF3FBB">
        <w:rPr>
          <w:rStyle w:val="aa"/>
          <w:rFonts w:hint="cs"/>
          <w:color w:val="auto"/>
          <w:u w:val="none"/>
          <w:cs/>
        </w:rPr>
        <w:t xml:space="preserve"> </w:t>
      </w:r>
      <w:r w:rsidR="00DF3FBB">
        <w:t>.........................................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BF3CC8">
        <w:rPr>
          <w:rStyle w:val="aa"/>
          <w:color w:val="auto"/>
          <w:u w:val="none"/>
        </w:rPr>
        <w:t>4</w:t>
      </w:r>
    </w:p>
    <w:p w:rsidR="00DF3FBB" w:rsidRPr="005C2E4E" w:rsidRDefault="00423770" w:rsidP="00DF3FBB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 xml:space="preserve"> </w:t>
      </w: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FB11ED" w:rsidRPr="00FB11ED">
        <w:rPr>
          <w:rStyle w:val="aa"/>
          <w:color w:val="auto"/>
          <w:u w:val="none"/>
          <w:cs/>
        </w:rPr>
        <w:t>ประโยชน์ที่คาดว่าจะได้รับ</w:t>
      </w:r>
      <w:r w:rsidR="00DF3FBB">
        <w:rPr>
          <w:rStyle w:val="aa"/>
          <w:rFonts w:hint="cs"/>
          <w:color w:val="auto"/>
          <w:u w:val="none"/>
          <w:cs/>
        </w:rPr>
        <w:t xml:space="preserve"> </w:t>
      </w:r>
      <w:r w:rsidR="00DF3FBB">
        <w:t>.........................................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BF3CC8">
        <w:rPr>
          <w:rStyle w:val="aa"/>
          <w:color w:val="auto"/>
          <w:u w:val="none"/>
        </w:rPr>
        <w:t>4</w:t>
      </w:r>
    </w:p>
    <w:p w:rsidR="00E11840" w:rsidRPr="00840AD4" w:rsidRDefault="00E11840" w:rsidP="00DF3FBB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E11840" w:rsidRPr="005C2E4E" w:rsidRDefault="00DF3FBB" w:rsidP="005C2E4E">
      <w:pPr>
        <w:pStyle w:val="2"/>
        <w:rPr>
          <w:rStyle w:val="aa"/>
          <w:color w:val="auto"/>
          <w:u w:val="none"/>
        </w:rPr>
      </w:pPr>
      <w:r w:rsidRPr="000B0679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0B0679">
        <w:rPr>
          <w:rStyle w:val="aa"/>
          <w:b/>
          <w:bCs/>
          <w:color w:val="auto"/>
          <w:u w:val="none"/>
        </w:rPr>
        <w:t xml:space="preserve">2 </w:t>
      </w:r>
      <w:r w:rsidRPr="000B0679">
        <w:rPr>
          <w:rStyle w:val="aa"/>
          <w:b/>
          <w:bCs/>
          <w:color w:val="auto"/>
          <w:u w:val="none"/>
          <w:cs/>
        </w:rPr>
        <w:t xml:space="preserve"> เอกสารและงานวิจัยที่เกี่ยวข้อง</w:t>
      </w:r>
      <w:r>
        <w:rPr>
          <w:rStyle w:val="aa"/>
          <w:rFonts w:hint="cs"/>
          <w:color w:val="auto"/>
          <w:u w:val="none"/>
          <w:cs/>
        </w:rPr>
        <w:t xml:space="preserve"> </w:t>
      </w:r>
      <w:r>
        <w:t>.........................................</w:t>
      </w:r>
      <w:r>
        <w:tab/>
        <w:t xml:space="preserve"> </w:t>
      </w:r>
      <w:hyperlink w:anchor="_Toc113626356" w:history="1">
        <w:r>
          <w:rPr>
            <w:rStyle w:val="aa"/>
            <w:color w:val="auto"/>
            <w:u w:val="none"/>
          </w:rPr>
          <w:t xml:space="preserve">  </w:t>
        </w:r>
        <w:r w:rsidRPr="005C2E4E">
          <w:rPr>
            <w:rStyle w:val="aa"/>
            <w:color w:val="auto"/>
            <w:u w:val="none"/>
          </w:rPr>
          <w:t xml:space="preserve">  </w:t>
        </w:r>
      </w:hyperlink>
      <w:r w:rsidR="00BF3CC8">
        <w:rPr>
          <w:rStyle w:val="aa"/>
          <w:color w:val="auto"/>
          <w:u w:val="none"/>
        </w:rPr>
        <w:t>5</w:t>
      </w:r>
    </w:p>
    <w:p w:rsidR="00E11840" w:rsidRPr="005C2E4E" w:rsidRDefault="00423770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BB2D5C" w:rsidRPr="00BB2D5C">
        <w:rPr>
          <w:cs/>
        </w:rPr>
        <w:t>บริบท</w:t>
      </w:r>
      <w:r w:rsidR="00BB2D5C" w:rsidRPr="00BB2D5C">
        <w:rPr>
          <w:rFonts w:hint="cs"/>
          <w:cs/>
        </w:rPr>
        <w:t>ของ</w:t>
      </w:r>
      <w:r w:rsidR="00BB2D5C" w:rsidRPr="00BB2D5C">
        <w:rPr>
          <w:cs/>
        </w:rPr>
        <w:t>สหกรณ์ออมทรัพย์ครูมหาสารคาม</w:t>
      </w:r>
      <w:r w:rsidR="00DF3FBB">
        <w:rPr>
          <w:rStyle w:val="aa"/>
          <w:rFonts w:hint="cs"/>
          <w:color w:val="auto"/>
          <w:u w:val="none"/>
          <w:cs/>
        </w:rPr>
        <w:t xml:space="preserve"> </w:t>
      </w:r>
      <w:r w:rsidR="00DF3FBB">
        <w:t>.........................................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BF3CC8">
        <w:rPr>
          <w:rStyle w:val="aa"/>
          <w:color w:val="auto"/>
          <w:u w:val="none"/>
        </w:rPr>
        <w:t>5</w:t>
      </w:r>
    </w:p>
    <w:p w:rsidR="00E11840" w:rsidRPr="005C2E4E" w:rsidRDefault="00423770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F07942" w:rsidRPr="00851558">
        <w:rPr>
          <w:rFonts w:eastAsia="AngsanaNew"/>
          <w:cs/>
        </w:rPr>
        <w:t>แนวคิดและทฤษฏีที่เกี่ยวกับเว็บเซอร์วิส (</w:t>
      </w:r>
      <w:r w:rsidR="00F07942">
        <w:rPr>
          <w:rFonts w:eastAsia="AngsanaNew"/>
        </w:rPr>
        <w:t>Web Service)</w:t>
      </w:r>
      <w:r w:rsidR="00DF3FBB">
        <w:t>.........................</w:t>
      </w:r>
      <w:r w:rsidR="00DF3FBB">
        <w:tab/>
        <w:t xml:space="preserve"> </w:t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DF3FBB" w:rsidRPr="005C2E4E">
          <w:rPr>
            <w:rStyle w:val="aa"/>
            <w:color w:val="auto"/>
            <w:u w:val="none"/>
          </w:rPr>
          <w:t xml:space="preserve">  </w:t>
        </w:r>
      </w:hyperlink>
      <w:r w:rsidR="00BF3CC8">
        <w:rPr>
          <w:rStyle w:val="aa"/>
          <w:color w:val="auto"/>
          <w:u w:val="none"/>
        </w:rPr>
        <w:t>7</w:t>
      </w:r>
    </w:p>
    <w:p w:rsidR="00E11840" w:rsidRPr="005C2E4E" w:rsidRDefault="00423770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 xml:space="preserve"> </w:t>
      </w: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BB2D5C" w:rsidRPr="00BB2D5C">
        <w:rPr>
          <w:cs/>
        </w:rPr>
        <w:t>วงจรการพัฒนาระบบ</w:t>
      </w:r>
      <w:r w:rsidR="00BB2D5C">
        <w:rPr>
          <w:b/>
          <w:bCs/>
        </w:rPr>
        <w:t xml:space="preserve"> </w:t>
      </w:r>
      <w:r w:rsidR="00DF3FBB">
        <w:t>.........</w:t>
      </w:r>
      <w:r w:rsidR="00A642D0">
        <w:t>...............................</w:t>
      </w:r>
      <w:r w:rsidR="00DF3FBB">
        <w:tab/>
      </w:r>
      <w:hyperlink w:anchor="_Toc113626356" w:history="1">
        <w:r w:rsidR="00DF3FBB">
          <w:rPr>
            <w:rStyle w:val="aa"/>
            <w:color w:val="auto"/>
            <w:u w:val="none"/>
          </w:rPr>
          <w:t xml:space="preserve">  </w:t>
        </w:r>
        <w:r w:rsidR="00E11840" w:rsidRPr="005C2E4E">
          <w:rPr>
            <w:rStyle w:val="aa"/>
            <w:color w:val="auto"/>
            <w:u w:val="none"/>
          </w:rPr>
          <w:t xml:space="preserve">  </w:t>
        </w:r>
      </w:hyperlink>
      <w:r w:rsidR="00D33178">
        <w:rPr>
          <w:rStyle w:val="aa"/>
          <w:color w:val="auto"/>
          <w:u w:val="none"/>
        </w:rPr>
        <w:t>14</w:t>
      </w:r>
    </w:p>
    <w:p w:rsidR="00E11840" w:rsidRPr="005C2E4E" w:rsidRDefault="00E11840" w:rsidP="00BD0831">
      <w:pPr>
        <w:pStyle w:val="2"/>
        <w:rPr>
          <w:rStyle w:val="aa"/>
          <w:color w:val="auto"/>
          <w:u w:val="none"/>
        </w:rPr>
      </w:pPr>
      <w:r w:rsidRPr="005C2E4E">
        <w:rPr>
          <w:rStyle w:val="aa"/>
          <w:color w:val="auto"/>
          <w:u w:val="none"/>
        </w:rPr>
        <w:t xml:space="preserve">          </w:t>
      </w:r>
      <w:r w:rsidRPr="005C2E4E">
        <w:rPr>
          <w:rStyle w:val="aa"/>
          <w:color w:val="auto"/>
          <w:u w:val="none"/>
          <w:cs/>
        </w:rPr>
        <w:t xml:space="preserve"> </w:t>
      </w:r>
      <w:r w:rsidR="00BB2D5C" w:rsidRPr="00BB2D5C">
        <w:rPr>
          <w:cs/>
        </w:rPr>
        <w:t xml:space="preserve">วิเคราะห์และออกแบบระบบด้วย </w:t>
      </w:r>
      <w:r w:rsidR="00BB2D5C" w:rsidRPr="00BB2D5C">
        <w:t>UML</w:t>
      </w:r>
      <w:r w:rsidR="00D33178">
        <w:rPr>
          <w:rStyle w:val="aa"/>
          <w:color w:val="auto"/>
          <w:u w:val="none"/>
        </w:rPr>
        <w:tab/>
        <w:t xml:space="preserve">    17</w:t>
      </w:r>
    </w:p>
    <w:p w:rsidR="00E11840" w:rsidRPr="005C2E4E" w:rsidRDefault="00423770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 xml:space="preserve"> </w:t>
      </w: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BB2D5C">
        <w:rPr>
          <w:rStyle w:val="aa"/>
          <w:rFonts w:hint="cs"/>
          <w:color w:val="auto"/>
          <w:u w:val="none"/>
          <w:cs/>
        </w:rPr>
        <w:t xml:space="preserve">ความรู้พื้นฐานเกี่ยวกับ </w:t>
      </w:r>
      <w:r w:rsidR="00BB2D5C">
        <w:rPr>
          <w:rStyle w:val="aa"/>
          <w:color w:val="auto"/>
          <w:u w:val="none"/>
        </w:rPr>
        <w:t xml:space="preserve">JAVA </w:t>
      </w:r>
      <w:hyperlink w:anchor="_Toc113626356" w:history="1">
        <w:r w:rsidR="00E11840"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D33178">
        <w:rPr>
          <w:rStyle w:val="aa"/>
          <w:color w:val="auto"/>
          <w:u w:val="none"/>
        </w:rPr>
        <w:t>26</w:t>
      </w:r>
    </w:p>
    <w:p w:rsidR="00E11840" w:rsidRPr="005C2E4E" w:rsidRDefault="00423770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  <w:t xml:space="preserve">   </w:t>
      </w:r>
      <w:r>
        <w:rPr>
          <w:rStyle w:val="aa"/>
          <w:color w:val="auto"/>
          <w:u w:val="none"/>
        </w:rPr>
        <w:tab/>
        <w:t xml:space="preserve">   </w:t>
      </w:r>
      <w:r w:rsidR="00F07942" w:rsidRPr="00851558">
        <w:rPr>
          <w:rFonts w:eastAsia="AngsanaNew"/>
          <w:cs/>
        </w:rPr>
        <w:t xml:space="preserve">ภาษา </w:t>
      </w:r>
      <w:r w:rsidR="00F07942" w:rsidRPr="00851558">
        <w:rPr>
          <w:rFonts w:eastAsia="AngsanaNew"/>
        </w:rPr>
        <w:t>XML (Extensible Markup Language)</w:t>
      </w:r>
      <w:hyperlink w:anchor="_Toc113626357" w:history="1">
        <w:r w:rsidR="00E11840"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D33178">
        <w:rPr>
          <w:rStyle w:val="aa"/>
          <w:color w:val="auto"/>
          <w:u w:val="none"/>
        </w:rPr>
        <w:t>27</w:t>
      </w:r>
    </w:p>
    <w:p w:rsidR="00E11840" w:rsidRDefault="00423770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  <w:t xml:space="preserve">   </w:t>
      </w:r>
      <w:r>
        <w:rPr>
          <w:rStyle w:val="aa"/>
          <w:color w:val="auto"/>
          <w:u w:val="none"/>
        </w:rPr>
        <w:tab/>
        <w:t xml:space="preserve">   </w:t>
      </w:r>
      <w:r w:rsidR="0071635F">
        <w:rPr>
          <w:rStyle w:val="aa"/>
          <w:rFonts w:hint="cs"/>
          <w:color w:val="auto"/>
          <w:u w:val="none"/>
          <w:cs/>
        </w:rPr>
        <w:t xml:space="preserve">ความรู้เบื้องต้นเกี่ยวกับ </w:t>
      </w:r>
      <w:r w:rsidR="0071635F">
        <w:rPr>
          <w:rStyle w:val="aa"/>
          <w:color w:val="auto"/>
          <w:u w:val="none"/>
        </w:rPr>
        <w:t>MySQL</w:t>
      </w:r>
      <w:hyperlink w:anchor="_Toc113626361" w:history="1">
        <w:r w:rsidR="00E11840" w:rsidRPr="005C2E4E">
          <w:rPr>
            <w:rStyle w:val="aa"/>
            <w:color w:val="auto"/>
            <w:u w:val="none"/>
          </w:rPr>
          <w:t xml:space="preserve"> </w:t>
        </w:r>
        <w:r w:rsidR="00E11840"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D33178">
        <w:rPr>
          <w:rStyle w:val="aa"/>
          <w:color w:val="auto"/>
          <w:u w:val="none"/>
        </w:rPr>
        <w:t>30</w:t>
      </w:r>
    </w:p>
    <w:p w:rsidR="00BD0831" w:rsidRPr="005C2E4E" w:rsidRDefault="00423770" w:rsidP="00BD0831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  <w:t xml:space="preserve">  </w:t>
      </w:r>
      <w:r>
        <w:rPr>
          <w:rStyle w:val="aa"/>
          <w:color w:val="auto"/>
          <w:u w:val="none"/>
        </w:rPr>
        <w:tab/>
        <w:t xml:space="preserve">   </w:t>
      </w:r>
      <w:r w:rsidR="00BB2D5C" w:rsidRPr="00BB2D5C">
        <w:rPr>
          <w:rFonts w:eastAsia="AngsanaNew" w:hint="cs"/>
          <w:cs/>
        </w:rPr>
        <w:t>การประเมินระบบอนุมัติเงินกู้สหกรณ์ออมทรัพย์ครู มหาสารคาม</w:t>
      </w:r>
      <w:r w:rsidR="00BD0831" w:rsidRPr="005C2E4E">
        <w:rPr>
          <w:rStyle w:val="aa"/>
          <w:color w:val="auto"/>
          <w:u w:val="none"/>
          <w:cs/>
        </w:rPr>
        <w:tab/>
      </w:r>
      <w:r w:rsidR="00D33178">
        <w:rPr>
          <w:rStyle w:val="aa"/>
          <w:color w:val="auto"/>
          <w:u w:val="none"/>
        </w:rPr>
        <w:t xml:space="preserve">    31</w:t>
      </w:r>
    </w:p>
    <w:p w:rsidR="00242CB0" w:rsidRPr="005C2E4E" w:rsidRDefault="00423770" w:rsidP="00242CB0">
      <w:pPr>
        <w:pStyle w:val="2"/>
      </w:pPr>
      <w:r>
        <w:rPr>
          <w:rStyle w:val="aa"/>
          <w:color w:val="auto"/>
          <w:u w:val="none"/>
        </w:rPr>
        <w:tab/>
        <w:t xml:space="preserve">   </w:t>
      </w:r>
      <w:r>
        <w:rPr>
          <w:rStyle w:val="aa"/>
          <w:color w:val="auto"/>
          <w:u w:val="none"/>
        </w:rPr>
        <w:tab/>
        <w:t xml:space="preserve">   </w:t>
      </w:r>
      <w:r w:rsidR="00242CB0" w:rsidRPr="00851558">
        <w:rPr>
          <w:rFonts w:eastAsia="AngsanaNew"/>
          <w:cs/>
        </w:rPr>
        <w:t>งานวิจัยที่เกี่ยวข้อง</w:t>
      </w:r>
      <w:hyperlink w:anchor="_Toc113626357" w:history="1">
        <w:r w:rsidR="00242CB0"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242CB0">
        <w:rPr>
          <w:rStyle w:val="aa"/>
          <w:color w:val="auto"/>
          <w:u w:val="none"/>
        </w:rPr>
        <w:t>3</w:t>
      </w:r>
      <w:r w:rsidR="00D33178">
        <w:t>4</w:t>
      </w:r>
    </w:p>
    <w:p w:rsidR="00BD0831" w:rsidRPr="00BD0831" w:rsidRDefault="00BD0831" w:rsidP="00BD0831"/>
    <w:p w:rsidR="00F77C8B" w:rsidRPr="00C47979" w:rsidRDefault="00242CB0" w:rsidP="00F77C8B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C8A0C" wp14:editId="5728EF3C">
                <wp:simplePos x="0" y="0"/>
                <wp:positionH relativeFrom="column">
                  <wp:posOffset>2031136</wp:posOffset>
                </wp:positionH>
                <wp:positionV relativeFrom="paragraph">
                  <wp:posOffset>-785520</wp:posOffset>
                </wp:positionV>
                <wp:extent cx="222637" cy="238539"/>
                <wp:effectExtent l="0" t="0" r="2540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85CDFA" id="สี่เหลี่ยมผืนผ้า 8" o:spid="_x0000_s1026" style="position:absolute;margin-left:159.95pt;margin-top:-61.85pt;width:17.55pt;height:1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" fillcolor="white [3212]" strokecolor="white [3212]" strokeweight="2pt"/>
            </w:pict>
          </mc:Fallback>
        </mc:AlternateContent>
      </w:r>
      <w:r w:rsidR="00F77C8B" w:rsidRPr="00C47979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F77C8B">
        <w:rPr>
          <w:rFonts w:ascii="TH SarabunPSK" w:hAnsi="TH SarabunPSK" w:cs="TH SarabunPSK"/>
          <w:b/>
          <w:bCs/>
          <w:sz w:val="40"/>
          <w:szCs w:val="40"/>
        </w:rPr>
        <w:t>(</w:t>
      </w:r>
      <w:r w:rsidR="00F77C8B"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 w:rsidR="00F77C8B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F77C8B" w:rsidRPr="00C47979" w:rsidRDefault="00F77C8B" w:rsidP="00F77C8B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F77C8B" w:rsidRPr="00C47979" w:rsidRDefault="00F77C8B" w:rsidP="00F77C8B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="00423770">
        <w:rPr>
          <w:rFonts w:ascii="TH SarabunPSK" w:hAnsi="TH SarabunPSK" w:cs="TH SarabunPSK"/>
          <w:b/>
          <w:bCs/>
          <w:sz w:val="32"/>
          <w:szCs w:val="32"/>
        </w:rPr>
        <w:tab/>
      </w:r>
      <w:r w:rsidR="00423770">
        <w:rPr>
          <w:rFonts w:ascii="TH SarabunPSK" w:hAnsi="TH SarabunPSK" w:cs="TH SarabunPSK"/>
          <w:b/>
          <w:bCs/>
          <w:sz w:val="32"/>
          <w:szCs w:val="32"/>
        </w:rPr>
        <w:tab/>
      </w:r>
      <w:r w:rsidR="00423770">
        <w:rPr>
          <w:rFonts w:ascii="TH SarabunPSK" w:hAnsi="TH SarabunPSK" w:cs="TH SarabunPSK"/>
          <w:b/>
          <w:bCs/>
          <w:sz w:val="32"/>
          <w:szCs w:val="32"/>
        </w:rPr>
        <w:tab/>
      </w:r>
      <w:r w:rsidR="00423770">
        <w:rPr>
          <w:rFonts w:ascii="TH SarabunPSK" w:hAnsi="TH SarabunPSK" w:cs="TH SarabunPSK"/>
          <w:b/>
          <w:bCs/>
          <w:sz w:val="32"/>
          <w:szCs w:val="32"/>
        </w:rPr>
        <w:tab/>
      </w:r>
      <w:r w:rsidR="00423770">
        <w:rPr>
          <w:rFonts w:ascii="TH SarabunPSK" w:hAnsi="TH SarabunPSK" w:cs="TH SarabunPSK"/>
          <w:b/>
          <w:bCs/>
          <w:sz w:val="32"/>
          <w:szCs w:val="32"/>
        </w:rPr>
        <w:tab/>
      </w:r>
      <w:r w:rsidR="00423770">
        <w:rPr>
          <w:rFonts w:ascii="TH SarabunPSK" w:hAnsi="TH SarabunPSK" w:cs="TH SarabunPSK"/>
          <w:b/>
          <w:bCs/>
          <w:sz w:val="32"/>
          <w:szCs w:val="32"/>
        </w:rPr>
        <w:tab/>
      </w:r>
      <w:r w:rsidR="0042377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                            </w:t>
      </w: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F07942" w:rsidRDefault="00F07942" w:rsidP="00F07942">
      <w:pPr>
        <w:pStyle w:val="2"/>
        <w:rPr>
          <w:rStyle w:val="aa"/>
          <w:color w:val="auto"/>
          <w:u w:val="none"/>
        </w:rPr>
      </w:pPr>
    </w:p>
    <w:p w:rsidR="00E11840" w:rsidRPr="00F77C8B" w:rsidRDefault="00E11840" w:rsidP="005C2E4E">
      <w:pPr>
        <w:pStyle w:val="2"/>
        <w:rPr>
          <w:rStyle w:val="aa"/>
          <w:b/>
          <w:bCs/>
          <w:color w:val="auto"/>
          <w:sz w:val="12"/>
          <w:szCs w:val="12"/>
          <w:u w:val="none"/>
        </w:rPr>
      </w:pPr>
    </w:p>
    <w:p w:rsidR="00E11840" w:rsidRPr="005C2E4E" w:rsidRDefault="00E11840" w:rsidP="005C2E4E">
      <w:pPr>
        <w:pStyle w:val="2"/>
        <w:rPr>
          <w:rStyle w:val="aa"/>
          <w:color w:val="auto"/>
          <w:u w:val="none"/>
        </w:rPr>
      </w:pPr>
      <w:r w:rsidRPr="005C2E4E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5C2E4E">
        <w:rPr>
          <w:rStyle w:val="aa"/>
          <w:b/>
          <w:bCs/>
          <w:color w:val="auto"/>
          <w:u w:val="none"/>
        </w:rPr>
        <w:t xml:space="preserve">3 </w:t>
      </w:r>
      <w:r w:rsidRPr="005C2E4E">
        <w:rPr>
          <w:rStyle w:val="aa"/>
          <w:b/>
          <w:bCs/>
          <w:color w:val="auto"/>
          <w:u w:val="none"/>
          <w:cs/>
        </w:rPr>
        <w:t xml:space="preserve"> วิธีดำเนินการศึกษา</w:t>
      </w:r>
      <w:hyperlink w:anchor="_Toc113626363" w:history="1">
        <w:r w:rsidRPr="005C2E4E">
          <w:rPr>
            <w:rStyle w:val="aa"/>
            <w:color w:val="auto"/>
            <w:u w:val="none"/>
          </w:rPr>
          <w:t xml:space="preserve">    </w:t>
        </w:r>
        <w:r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B13709">
        <w:rPr>
          <w:rStyle w:val="aa"/>
          <w:color w:val="auto"/>
          <w:u w:val="none"/>
        </w:rPr>
        <w:t>36</w:t>
      </w:r>
    </w:p>
    <w:p w:rsidR="00E11840" w:rsidRPr="005C2E4E" w:rsidRDefault="00E11840" w:rsidP="005C2E4E">
      <w:pPr>
        <w:pStyle w:val="2"/>
        <w:rPr>
          <w:rStyle w:val="aa"/>
          <w:color w:val="auto"/>
          <w:u w:val="none"/>
        </w:rPr>
      </w:pP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</w:rPr>
        <w:tab/>
      </w:r>
      <w:r w:rsidR="00F77C8B" w:rsidRPr="00F77C8B">
        <w:rPr>
          <w:rStyle w:val="aa"/>
          <w:color w:val="auto"/>
          <w:u w:val="none"/>
          <w:cs/>
        </w:rPr>
        <w:t>กลุ่มเป้าหมาย</w:t>
      </w:r>
      <w:r w:rsidRPr="005C2E4E">
        <w:rPr>
          <w:rStyle w:val="aa"/>
          <w:color w:val="auto"/>
          <w:u w:val="none"/>
        </w:rPr>
        <w:t xml:space="preserve"> </w:t>
      </w:r>
      <w:hyperlink w:anchor="_Toc113626365" w:history="1">
        <w:r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B13709">
        <w:rPr>
          <w:rStyle w:val="aa"/>
          <w:color w:val="auto"/>
          <w:u w:val="none"/>
        </w:rPr>
        <w:t>36</w:t>
      </w:r>
    </w:p>
    <w:p w:rsidR="00E11840" w:rsidRPr="005C2E4E" w:rsidRDefault="00E11840" w:rsidP="005C2E4E">
      <w:pPr>
        <w:pStyle w:val="2"/>
        <w:rPr>
          <w:rStyle w:val="aa"/>
          <w:color w:val="auto"/>
          <w:u w:val="none"/>
        </w:rPr>
      </w:pP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  <w:cs/>
        </w:rPr>
        <w:t xml:space="preserve">เครื่องมือที่ใช้ในการศึกษา  </w:t>
      </w:r>
      <w:hyperlink w:anchor="_Toc113626367" w:history="1">
        <w:r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B13709">
        <w:rPr>
          <w:rStyle w:val="aa"/>
          <w:color w:val="auto"/>
          <w:u w:val="none"/>
        </w:rPr>
        <w:t>36</w:t>
      </w:r>
    </w:p>
    <w:p w:rsidR="00E11840" w:rsidRPr="005C2E4E" w:rsidRDefault="00E11840" w:rsidP="005C2E4E">
      <w:pPr>
        <w:pStyle w:val="2"/>
        <w:rPr>
          <w:rStyle w:val="aa"/>
          <w:color w:val="auto"/>
          <w:u w:val="none"/>
        </w:rPr>
      </w:pP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  <w:cs/>
        </w:rPr>
        <w:t>การสร้างและการหาประสิทธิภาพของเครื่องมือที่ใช้ในการศึกษา</w:t>
      </w:r>
      <w:hyperlink w:anchor="_Toc113626367" w:history="1">
        <w:r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B13709">
        <w:rPr>
          <w:rStyle w:val="aa"/>
          <w:color w:val="auto"/>
          <w:u w:val="none"/>
        </w:rPr>
        <w:t>37</w:t>
      </w:r>
    </w:p>
    <w:p w:rsidR="00A731B8" w:rsidRDefault="00E11840" w:rsidP="00A731B8">
      <w:pPr>
        <w:pStyle w:val="2"/>
        <w:ind w:left="4" w:hanging="4"/>
        <w:rPr>
          <w:rStyle w:val="aa"/>
          <w:color w:val="auto"/>
          <w:u w:val="none"/>
        </w:rPr>
      </w:pP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</w:rPr>
        <w:tab/>
      </w:r>
      <w:r w:rsidRPr="005C2E4E">
        <w:rPr>
          <w:rStyle w:val="aa"/>
          <w:color w:val="auto"/>
          <w:u w:val="none"/>
          <w:cs/>
        </w:rPr>
        <w:t xml:space="preserve"> </w:t>
      </w:r>
      <w:r w:rsidRPr="005C2E4E">
        <w:rPr>
          <w:rStyle w:val="aa"/>
          <w:color w:val="auto"/>
          <w:u w:val="none"/>
        </w:rPr>
        <w:t xml:space="preserve"> </w:t>
      </w:r>
      <w:r w:rsidR="00A731B8">
        <w:rPr>
          <w:rStyle w:val="aa"/>
          <w:color w:val="auto"/>
          <w:u w:val="none"/>
        </w:rPr>
        <w:tab/>
      </w:r>
      <w:r w:rsidR="008A657F">
        <w:rPr>
          <w:rStyle w:val="aa"/>
          <w:color w:val="auto"/>
          <w:u w:val="none"/>
          <w:cs/>
        </w:rPr>
        <w:t>การเก็บรวบรวมข้อมูล</w:t>
      </w:r>
      <w:r w:rsidR="008A657F" w:rsidRPr="005C2E4E">
        <w:rPr>
          <w:rStyle w:val="aa"/>
          <w:color w:val="auto"/>
          <w:u w:val="none"/>
          <w:cs/>
        </w:rPr>
        <w:t>ข้อมูล</w:t>
      </w:r>
      <w:r w:rsidRPr="005C2E4E">
        <w:rPr>
          <w:rStyle w:val="aa"/>
          <w:color w:val="auto"/>
          <w:u w:val="none"/>
          <w:cs/>
        </w:rPr>
        <w:t xml:space="preserve">  </w:t>
      </w:r>
      <w:hyperlink w:anchor="_Toc113626367" w:history="1">
        <w:r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B13709">
        <w:rPr>
          <w:rStyle w:val="aa"/>
          <w:color w:val="auto"/>
          <w:u w:val="none"/>
        </w:rPr>
        <w:t>58</w:t>
      </w:r>
      <w:r w:rsidR="00A731B8">
        <w:rPr>
          <w:rStyle w:val="aa"/>
          <w:rFonts w:hint="cs"/>
          <w:color w:val="auto"/>
          <w:u w:val="none"/>
          <w:cs/>
        </w:rPr>
        <w:t xml:space="preserve">     </w:t>
      </w:r>
    </w:p>
    <w:p w:rsidR="00A731B8" w:rsidRDefault="00A731B8" w:rsidP="008A657F">
      <w:pPr>
        <w:pStyle w:val="2"/>
        <w:ind w:left="4" w:hanging="4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  <w:cs/>
        </w:rPr>
        <w:tab/>
      </w:r>
      <w:r>
        <w:rPr>
          <w:rStyle w:val="aa"/>
          <w:color w:val="auto"/>
          <w:u w:val="none"/>
          <w:cs/>
        </w:rPr>
        <w:tab/>
      </w:r>
      <w:r>
        <w:rPr>
          <w:rStyle w:val="aa"/>
          <w:color w:val="auto"/>
          <w:u w:val="none"/>
          <w:cs/>
        </w:rPr>
        <w:tab/>
      </w:r>
      <w:r>
        <w:rPr>
          <w:rStyle w:val="aa"/>
          <w:color w:val="auto"/>
          <w:u w:val="none"/>
          <w:cs/>
        </w:rPr>
        <w:tab/>
      </w:r>
      <w:r w:rsidR="00B13709" w:rsidRPr="00A86662">
        <w:rPr>
          <w:cs/>
        </w:rPr>
        <w:t>สถิติที่ใช้ในการวิเคราะห์ข้อมูล</w:t>
      </w:r>
      <w:r w:rsidR="00B13709" w:rsidRPr="005C2E4E">
        <w:rPr>
          <w:rStyle w:val="aa"/>
          <w:color w:val="auto"/>
          <w:u w:val="none"/>
          <w:cs/>
        </w:rPr>
        <w:t xml:space="preserve">  </w:t>
      </w:r>
      <w:hyperlink w:anchor="_Toc113626367" w:history="1">
        <w:r w:rsidR="00B13709"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3E42F9">
        <w:rPr>
          <w:rStyle w:val="aa"/>
          <w:color w:val="auto"/>
          <w:u w:val="none"/>
        </w:rPr>
        <w:t>58</w:t>
      </w:r>
    </w:p>
    <w:p w:rsidR="00E11840" w:rsidRPr="00840AD4" w:rsidRDefault="00E11840" w:rsidP="005C2E4E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E11840" w:rsidRPr="005C2E4E" w:rsidRDefault="00E11840" w:rsidP="005C2E4E">
      <w:pPr>
        <w:pStyle w:val="2"/>
        <w:rPr>
          <w:rStyle w:val="aa"/>
          <w:color w:val="auto"/>
          <w:u w:val="none"/>
        </w:rPr>
      </w:pPr>
      <w:r w:rsidRPr="005C2E4E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5C2E4E">
        <w:rPr>
          <w:rStyle w:val="aa"/>
          <w:b/>
          <w:bCs/>
          <w:color w:val="auto"/>
          <w:u w:val="none"/>
        </w:rPr>
        <w:t xml:space="preserve">4  </w:t>
      </w:r>
      <w:r w:rsidRPr="005C2E4E">
        <w:rPr>
          <w:rStyle w:val="aa"/>
          <w:b/>
          <w:bCs/>
          <w:color w:val="auto"/>
          <w:u w:val="none"/>
          <w:cs/>
        </w:rPr>
        <w:t>ผลการวิเคราะห์ข้อมูล</w:t>
      </w:r>
      <w:hyperlink w:anchor="_Toc113626363" w:history="1">
        <w:r w:rsidRPr="005C2E4E">
          <w:rPr>
            <w:rStyle w:val="aa"/>
            <w:color w:val="auto"/>
            <w:u w:val="none"/>
          </w:rPr>
          <w:t xml:space="preserve">  </w:t>
        </w:r>
        <w:r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42192B">
        <w:rPr>
          <w:rStyle w:val="aa"/>
          <w:color w:val="auto"/>
          <w:u w:val="none"/>
        </w:rPr>
        <w:t>60</w:t>
      </w:r>
    </w:p>
    <w:p w:rsidR="00E11840" w:rsidRPr="005C2E4E" w:rsidRDefault="00CF799F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840AD4">
        <w:rPr>
          <w:rStyle w:val="aa"/>
          <w:color w:val="auto"/>
          <w:u w:val="none"/>
          <w:cs/>
        </w:rPr>
        <w:t>ผลการพัฒนาระบบ</w:t>
      </w:r>
      <w:r w:rsidR="00E11840" w:rsidRPr="005C2E4E">
        <w:rPr>
          <w:rStyle w:val="aa"/>
          <w:color w:val="auto"/>
          <w:u w:val="none"/>
        </w:rPr>
        <w:t xml:space="preserve"> </w:t>
      </w:r>
      <w:hyperlink w:anchor="_Toc113626365" w:history="1">
        <w:r w:rsidR="00E11840"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42192B">
        <w:rPr>
          <w:rStyle w:val="aa"/>
          <w:color w:val="auto"/>
          <w:u w:val="none"/>
        </w:rPr>
        <w:t>60</w:t>
      </w:r>
    </w:p>
    <w:p w:rsidR="00E11840" w:rsidRPr="005C2E4E" w:rsidRDefault="00CF799F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E11840" w:rsidRPr="005C2E4E">
        <w:rPr>
          <w:rStyle w:val="aa"/>
          <w:color w:val="auto"/>
          <w:u w:val="none"/>
          <w:cs/>
        </w:rPr>
        <w:t>ผลการวิเคราะห์คุณภาพ</w:t>
      </w:r>
      <w:r w:rsidR="00737884">
        <w:rPr>
          <w:rStyle w:val="aa"/>
          <w:rFonts w:hint="cs"/>
          <w:color w:val="auto"/>
          <w:u w:val="none"/>
          <w:cs/>
        </w:rPr>
        <w:t>ของระบบ</w:t>
      </w:r>
      <w:r w:rsidR="00E11840" w:rsidRPr="005C2E4E">
        <w:rPr>
          <w:rStyle w:val="aa"/>
          <w:color w:val="auto"/>
          <w:u w:val="none"/>
          <w:cs/>
        </w:rPr>
        <w:t xml:space="preserve"> </w:t>
      </w:r>
      <w:hyperlink w:anchor="_Toc113626367" w:history="1">
        <w:r w:rsidR="00E11840"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42192B">
        <w:rPr>
          <w:rStyle w:val="aa"/>
          <w:color w:val="auto"/>
          <w:u w:val="none"/>
        </w:rPr>
        <w:t>70</w:t>
      </w:r>
      <w:r w:rsidR="00E11840" w:rsidRPr="005C2E4E">
        <w:rPr>
          <w:rStyle w:val="aa"/>
          <w:color w:val="auto"/>
          <w:u w:val="none"/>
          <w:cs/>
        </w:rPr>
        <w:t xml:space="preserve"> </w:t>
      </w:r>
      <w:r w:rsidR="00E11840" w:rsidRPr="005C2E4E">
        <w:rPr>
          <w:rStyle w:val="aa"/>
          <w:color w:val="auto"/>
          <w:u w:val="none"/>
        </w:rPr>
        <w:t xml:space="preserve"> </w:t>
      </w:r>
    </w:p>
    <w:p w:rsidR="00E11840" w:rsidRPr="00CF799F" w:rsidRDefault="00E11840" w:rsidP="005C2E4E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E11840" w:rsidRPr="005C2E4E" w:rsidRDefault="00E11840" w:rsidP="005C2E4E">
      <w:pPr>
        <w:pStyle w:val="2"/>
        <w:rPr>
          <w:rStyle w:val="aa"/>
          <w:color w:val="auto"/>
          <w:u w:val="none"/>
        </w:rPr>
      </w:pPr>
      <w:r w:rsidRPr="005C2E4E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5C2E4E">
        <w:rPr>
          <w:rStyle w:val="aa"/>
          <w:b/>
          <w:bCs/>
          <w:color w:val="auto"/>
          <w:u w:val="none"/>
        </w:rPr>
        <w:t>5</w:t>
      </w:r>
      <w:r w:rsidR="00CF799F">
        <w:rPr>
          <w:rStyle w:val="aa"/>
          <w:b/>
          <w:bCs/>
          <w:color w:val="auto"/>
          <w:u w:val="none"/>
          <w:cs/>
        </w:rPr>
        <w:t xml:space="preserve">  สรุปผล</w:t>
      </w:r>
      <w:r w:rsidRPr="005C2E4E">
        <w:rPr>
          <w:rStyle w:val="aa"/>
          <w:b/>
          <w:bCs/>
          <w:color w:val="auto"/>
          <w:u w:val="none"/>
          <w:cs/>
        </w:rPr>
        <w:t>อภิปรายและข้อเสนอแนะ</w:t>
      </w:r>
      <w:hyperlink w:anchor="_Toc113626363" w:history="1">
        <w:r w:rsidRPr="005C2E4E">
          <w:rPr>
            <w:rStyle w:val="aa"/>
            <w:color w:val="auto"/>
            <w:u w:val="none"/>
          </w:rPr>
          <w:t xml:space="preserve"> </w:t>
        </w:r>
        <w:r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42192B">
        <w:rPr>
          <w:rStyle w:val="aa"/>
          <w:color w:val="auto"/>
          <w:u w:val="none"/>
        </w:rPr>
        <w:t>73</w:t>
      </w:r>
    </w:p>
    <w:p w:rsidR="00E11840" w:rsidRPr="005C2E4E" w:rsidRDefault="00CF799F" w:rsidP="005C2E4E">
      <w:pPr>
        <w:pStyle w:val="2"/>
        <w:rPr>
          <w:rStyle w:val="aa"/>
          <w:color w:val="auto"/>
          <w:u w:val="none"/>
          <w:cs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E11840" w:rsidRPr="005C2E4E">
        <w:rPr>
          <w:rStyle w:val="aa"/>
          <w:color w:val="auto"/>
          <w:u w:val="none"/>
          <w:cs/>
        </w:rPr>
        <w:t>สรุปผลการศึกษา</w:t>
      </w:r>
      <w:r w:rsidR="00E11840" w:rsidRPr="005C2E4E">
        <w:rPr>
          <w:rStyle w:val="aa"/>
          <w:color w:val="auto"/>
          <w:u w:val="none"/>
        </w:rPr>
        <w:t xml:space="preserve"> </w:t>
      </w:r>
      <w:hyperlink w:anchor="_Toc113626365" w:history="1">
        <w:r w:rsidR="00E11840"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42192B">
        <w:rPr>
          <w:rStyle w:val="aa"/>
          <w:color w:val="auto"/>
          <w:u w:val="none"/>
        </w:rPr>
        <w:t>73</w:t>
      </w:r>
    </w:p>
    <w:p w:rsidR="00E11840" w:rsidRPr="00242CB0" w:rsidRDefault="00CF799F" w:rsidP="005C2E4E">
      <w:pPr>
        <w:pStyle w:val="2"/>
        <w:rPr>
          <w:rStyle w:val="aa"/>
          <w:color w:val="auto"/>
          <w:u w:val="none"/>
          <w:cs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E11840" w:rsidRPr="005C2E4E">
        <w:rPr>
          <w:rStyle w:val="aa"/>
          <w:color w:val="auto"/>
          <w:u w:val="none"/>
          <w:cs/>
        </w:rPr>
        <w:t xml:space="preserve">อภิปรายผลการศึกษา </w:t>
      </w:r>
      <w:r w:rsidR="00E11840" w:rsidRPr="005C2E4E">
        <w:rPr>
          <w:rStyle w:val="aa"/>
          <w:color w:val="auto"/>
          <w:u w:val="none"/>
          <w:cs/>
        </w:rPr>
        <w:tab/>
      </w:r>
      <w:r w:rsidR="0042192B">
        <w:rPr>
          <w:rStyle w:val="aa"/>
          <w:color w:val="auto"/>
          <w:u w:val="none"/>
        </w:rPr>
        <w:t xml:space="preserve">    73</w:t>
      </w:r>
    </w:p>
    <w:p w:rsidR="00E11840" w:rsidRPr="005C2E4E" w:rsidRDefault="00CF799F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 w:rsidR="00E11840" w:rsidRPr="005C2E4E">
        <w:rPr>
          <w:rStyle w:val="aa"/>
          <w:color w:val="auto"/>
          <w:u w:val="none"/>
          <w:cs/>
        </w:rPr>
        <w:t>ข้อเสนอแนะ</w:t>
      </w:r>
      <w:r w:rsidR="00E11840" w:rsidRPr="005C2E4E">
        <w:rPr>
          <w:rStyle w:val="aa"/>
          <w:color w:val="auto"/>
          <w:u w:val="none"/>
          <w:cs/>
        </w:rPr>
        <w:tab/>
      </w:r>
      <w:r w:rsidR="0042192B">
        <w:rPr>
          <w:rStyle w:val="aa"/>
          <w:color w:val="auto"/>
          <w:u w:val="none"/>
        </w:rPr>
        <w:t xml:space="preserve">    74</w:t>
      </w:r>
    </w:p>
    <w:p w:rsidR="00E11840" w:rsidRPr="00840AD4" w:rsidRDefault="00E11840" w:rsidP="005C2E4E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E55312" w:rsidRPr="005C2E4E" w:rsidRDefault="00E55312" w:rsidP="00E55312">
      <w:pPr>
        <w:pStyle w:val="2"/>
        <w:rPr>
          <w:rStyle w:val="aa"/>
          <w:color w:val="auto"/>
          <w:u w:val="none"/>
        </w:rPr>
      </w:pPr>
      <w:r w:rsidRPr="00E55312">
        <w:rPr>
          <w:b/>
          <w:bCs/>
          <w:cs/>
        </w:rPr>
        <w:t>บรรณานุกรม</w:t>
      </w:r>
      <w:hyperlink w:anchor="_Toc113626363" w:history="1">
        <w:r w:rsidRPr="005C2E4E">
          <w:rPr>
            <w:rStyle w:val="aa"/>
            <w:color w:val="auto"/>
            <w:u w:val="none"/>
          </w:rPr>
          <w:t xml:space="preserve"> </w:t>
        </w:r>
        <w:r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01076A">
        <w:rPr>
          <w:rStyle w:val="aa"/>
          <w:color w:val="auto"/>
          <w:u w:val="none"/>
        </w:rPr>
        <w:t>76</w:t>
      </w:r>
    </w:p>
    <w:p w:rsidR="00E11840" w:rsidRPr="00E55312" w:rsidRDefault="00E11840" w:rsidP="005C2E4E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E11840" w:rsidRPr="005C2E4E" w:rsidRDefault="00A92649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rFonts w:hint="cs"/>
          <w:b/>
          <w:bCs/>
          <w:color w:val="auto"/>
          <w:u w:val="none"/>
          <w:cs/>
        </w:rPr>
        <w:t>ภาคผนวก</w:t>
      </w:r>
      <w:r w:rsidR="00B2073C">
        <w:rPr>
          <w:rStyle w:val="aa"/>
          <w:color w:val="auto"/>
          <w:u w:val="none"/>
          <w:cs/>
        </w:rPr>
        <w:t xml:space="preserve">  </w:t>
      </w:r>
      <w:r w:rsidR="00B2073C">
        <w:rPr>
          <w:rStyle w:val="aa"/>
          <w:rFonts w:hint="cs"/>
          <w:color w:val="auto"/>
          <w:u w:val="none"/>
          <w:cs/>
        </w:rPr>
        <w:t xml:space="preserve">  </w:t>
      </w:r>
      <w:r w:rsidR="00E55312">
        <w:rPr>
          <w:rStyle w:val="aa"/>
          <w:color w:val="auto"/>
          <w:u w:val="none"/>
        </w:rPr>
        <w:tab/>
      </w:r>
      <w:r w:rsidR="006055BE">
        <w:rPr>
          <w:rStyle w:val="aa"/>
          <w:color w:val="auto"/>
          <w:u w:val="none"/>
        </w:rPr>
        <w:t xml:space="preserve">    7</w:t>
      </w:r>
      <w:r w:rsidR="0001076A">
        <w:rPr>
          <w:rStyle w:val="aa"/>
          <w:color w:val="auto"/>
          <w:u w:val="none"/>
        </w:rPr>
        <w:t>8</w:t>
      </w:r>
      <w:r w:rsidR="00E11840" w:rsidRPr="005C2E4E">
        <w:rPr>
          <w:rStyle w:val="aa"/>
          <w:color w:val="auto"/>
          <w:u w:val="none"/>
        </w:rPr>
        <w:t xml:space="preserve">    </w:t>
      </w:r>
    </w:p>
    <w:p w:rsidR="00CF799F" w:rsidRPr="005C2E4E" w:rsidRDefault="00E11840" w:rsidP="00CF799F">
      <w:pPr>
        <w:pStyle w:val="2"/>
        <w:rPr>
          <w:rStyle w:val="aa"/>
          <w:color w:val="auto"/>
          <w:u w:val="none"/>
          <w:cs/>
        </w:rPr>
      </w:pPr>
      <w:r w:rsidRPr="005C2E4E">
        <w:rPr>
          <w:rStyle w:val="aa"/>
          <w:color w:val="auto"/>
          <w:u w:val="none"/>
        </w:rPr>
        <w:tab/>
      </w:r>
      <w:r w:rsidR="00CF799F">
        <w:rPr>
          <w:rStyle w:val="aa"/>
          <w:color w:val="auto"/>
          <w:u w:val="none"/>
          <w:cs/>
        </w:rPr>
        <w:tab/>
      </w:r>
      <w:r w:rsidR="00CF799F">
        <w:rPr>
          <w:rStyle w:val="aa"/>
          <w:rFonts w:hint="cs"/>
          <w:color w:val="auto"/>
          <w:u w:val="none"/>
          <w:cs/>
        </w:rPr>
        <w:t xml:space="preserve">   </w:t>
      </w:r>
      <w:r w:rsidR="00CF799F" w:rsidRPr="005C2E4E">
        <w:rPr>
          <w:rStyle w:val="aa"/>
          <w:color w:val="auto"/>
          <w:u w:val="none"/>
          <w:cs/>
        </w:rPr>
        <w:t>ภาคผนวก  ก  หนังสือขอแต่งตั้งผู้เชี่ยวชาญ</w:t>
      </w:r>
      <w:r w:rsidR="00CF799F" w:rsidRPr="005C2E4E">
        <w:rPr>
          <w:rStyle w:val="aa"/>
          <w:color w:val="auto"/>
          <w:u w:val="none"/>
        </w:rPr>
        <w:t xml:space="preserve"> </w:t>
      </w:r>
      <w:hyperlink w:anchor="_Toc113626365" w:history="1">
        <w:r w:rsidR="00CF799F" w:rsidRPr="005C2E4E">
          <w:rPr>
            <w:rStyle w:val="aa"/>
            <w:color w:val="auto"/>
            <w:u w:val="none"/>
          </w:rPr>
          <w:tab/>
          <w:t xml:space="preserve">    </w:t>
        </w:r>
      </w:hyperlink>
      <w:r w:rsidR="0001076A">
        <w:rPr>
          <w:rStyle w:val="aa"/>
          <w:color w:val="auto"/>
          <w:u w:val="none"/>
        </w:rPr>
        <w:t>79</w:t>
      </w:r>
    </w:p>
    <w:p w:rsidR="00CF799F" w:rsidRPr="00242CB0" w:rsidRDefault="00CF799F" w:rsidP="00CF799F">
      <w:pPr>
        <w:pStyle w:val="2"/>
        <w:rPr>
          <w:rStyle w:val="aa"/>
          <w:color w:val="auto"/>
          <w:u w:val="none"/>
          <w:cs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>
        <w:rPr>
          <w:rStyle w:val="aa"/>
          <w:color w:val="auto"/>
          <w:u w:val="none"/>
          <w:cs/>
        </w:rPr>
        <w:t>ภาคผนวก  ข  แบบประเมิน</w:t>
      </w:r>
      <w:r>
        <w:rPr>
          <w:rStyle w:val="aa"/>
          <w:rFonts w:hint="cs"/>
          <w:color w:val="auto"/>
          <w:u w:val="none"/>
          <w:cs/>
        </w:rPr>
        <w:t>ผู้เชี่ยวชาญ</w:t>
      </w:r>
      <w:r w:rsidRPr="005C2E4E">
        <w:rPr>
          <w:rStyle w:val="aa"/>
          <w:color w:val="auto"/>
          <w:u w:val="none"/>
          <w:cs/>
        </w:rPr>
        <w:t xml:space="preserve"> </w:t>
      </w:r>
      <w:r w:rsidRPr="005C2E4E">
        <w:rPr>
          <w:rStyle w:val="aa"/>
          <w:color w:val="auto"/>
          <w:u w:val="none"/>
          <w:cs/>
        </w:rPr>
        <w:tab/>
      </w:r>
      <w:r w:rsidR="0001076A">
        <w:rPr>
          <w:rStyle w:val="aa"/>
          <w:color w:val="auto"/>
          <w:u w:val="none"/>
        </w:rPr>
        <w:t xml:space="preserve">    83</w:t>
      </w:r>
    </w:p>
    <w:p w:rsidR="00CF799F" w:rsidRPr="005C2E4E" w:rsidRDefault="00CF799F" w:rsidP="00CF799F">
      <w:pPr>
        <w:pStyle w:val="2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ab/>
      </w:r>
      <w:r>
        <w:rPr>
          <w:rStyle w:val="aa"/>
          <w:color w:val="auto"/>
          <w:u w:val="none"/>
        </w:rPr>
        <w:tab/>
        <w:t xml:space="preserve">   </w:t>
      </w:r>
      <w:r>
        <w:rPr>
          <w:rStyle w:val="aa"/>
          <w:color w:val="auto"/>
          <w:u w:val="none"/>
          <w:cs/>
        </w:rPr>
        <w:t xml:space="preserve">ภาคผนวก  </w:t>
      </w:r>
      <w:r>
        <w:rPr>
          <w:rStyle w:val="aa"/>
          <w:rFonts w:hint="cs"/>
          <w:color w:val="auto"/>
          <w:u w:val="none"/>
          <w:cs/>
        </w:rPr>
        <w:t>ค</w:t>
      </w:r>
      <w:r w:rsidRPr="005C2E4E">
        <w:rPr>
          <w:rStyle w:val="aa"/>
          <w:color w:val="auto"/>
          <w:u w:val="none"/>
          <w:cs/>
        </w:rPr>
        <w:t xml:space="preserve">  </w:t>
      </w:r>
      <w:r>
        <w:rPr>
          <w:rStyle w:val="aa"/>
          <w:rFonts w:hint="cs"/>
          <w:color w:val="auto"/>
          <w:u w:val="none"/>
          <w:cs/>
        </w:rPr>
        <w:t xml:space="preserve">คู่มือการใช้โปรแกรม </w:t>
      </w:r>
      <w:r w:rsidRPr="005C2E4E">
        <w:rPr>
          <w:rStyle w:val="aa"/>
          <w:color w:val="auto"/>
          <w:u w:val="none"/>
          <w:cs/>
        </w:rPr>
        <w:tab/>
      </w:r>
      <w:r w:rsidR="0001076A">
        <w:rPr>
          <w:rStyle w:val="aa"/>
          <w:color w:val="auto"/>
          <w:u w:val="none"/>
        </w:rPr>
        <w:t xml:space="preserve">    88</w:t>
      </w:r>
    </w:p>
    <w:p w:rsidR="00E11840" w:rsidRPr="00840AD4" w:rsidRDefault="00E11840" w:rsidP="00CF799F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FF3A68" w:rsidRDefault="001242BD" w:rsidP="00F77C8B">
      <w:pPr>
        <w:pStyle w:val="2"/>
        <w:rPr>
          <w:rStyle w:val="aa"/>
          <w:color w:val="auto"/>
          <w:u w:val="none"/>
        </w:rPr>
      </w:pPr>
      <w:r w:rsidRPr="001242BD">
        <w:rPr>
          <w:rStyle w:val="aa"/>
          <w:rFonts w:hint="cs"/>
          <w:b/>
          <w:bCs/>
          <w:color w:val="auto"/>
          <w:u w:val="none"/>
          <w:cs/>
        </w:rPr>
        <w:t>ประวัติผู้ศึกษา</w:t>
      </w:r>
      <w:r w:rsidR="00B2073C">
        <w:rPr>
          <w:rStyle w:val="aa"/>
          <w:rFonts w:hint="cs"/>
          <w:color w:val="auto"/>
          <w:u w:val="none"/>
          <w:cs/>
        </w:rPr>
        <w:t xml:space="preserve"> </w:t>
      </w:r>
      <w:r w:rsidR="00B2073C" w:rsidRPr="005C2E4E">
        <w:rPr>
          <w:rStyle w:val="aa"/>
          <w:color w:val="auto"/>
          <w:u w:val="none"/>
          <w:cs/>
        </w:rPr>
        <w:tab/>
      </w:r>
      <w:r w:rsidR="0001076A">
        <w:rPr>
          <w:rStyle w:val="aa"/>
          <w:color w:val="auto"/>
          <w:u w:val="none"/>
        </w:rPr>
        <w:t xml:space="preserve">    112</w:t>
      </w:r>
      <w:r w:rsidR="00F47416">
        <w:rPr>
          <w:rStyle w:val="aa"/>
          <w:color w:val="auto"/>
          <w:u w:val="none"/>
        </w:rPr>
        <w:t xml:space="preserve"> </w:t>
      </w:r>
      <w:r w:rsidR="00637389" w:rsidRPr="005C2E4E">
        <w:rPr>
          <w:rStyle w:val="aa"/>
          <w:color w:val="auto"/>
          <w:u w:val="none"/>
        </w:rPr>
        <w:fldChar w:fldCharType="end"/>
      </w:r>
    </w:p>
    <w:p w:rsidR="00BB6214" w:rsidRPr="00BB6214" w:rsidRDefault="002C0DFF" w:rsidP="00F77C8B">
      <w:pPr>
        <w:pStyle w:val="2"/>
      </w:pPr>
      <w:r w:rsidRPr="005C2E4E">
        <w:rPr>
          <w:cs/>
        </w:rPr>
        <w:tab/>
      </w:r>
      <w:r w:rsidRPr="005C2E4E">
        <w:rPr>
          <w:cs/>
        </w:rPr>
        <w:tab/>
        <w:t xml:space="preserve">                      </w:t>
      </w:r>
      <w:r w:rsidR="00646AF2" w:rsidRPr="005C2E4E">
        <w:rPr>
          <w:cs/>
        </w:rPr>
        <w:t xml:space="preserve"> </w:t>
      </w:r>
      <w:r w:rsidRPr="005C2E4E">
        <w:rPr>
          <w:cs/>
        </w:rPr>
        <w:t xml:space="preserve"> </w:t>
      </w:r>
    </w:p>
    <w:p w:rsidR="00242CB0" w:rsidRPr="00B2073C" w:rsidRDefault="001242BD" w:rsidP="00B2073C">
      <w:pPr>
        <w:pStyle w:val="2"/>
        <w:rPr>
          <w:b/>
          <w:bCs/>
          <w:sz w:val="40"/>
          <w:szCs w:val="40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B2073C">
        <w:rPr>
          <w:rFonts w:hint="cs"/>
          <w:b/>
          <w:bCs/>
          <w:sz w:val="40"/>
          <w:szCs w:val="40"/>
          <w:cs/>
        </w:rPr>
        <w:t xml:space="preserve">                        </w:t>
      </w:r>
    </w:p>
    <w:p w:rsidR="00242CB0" w:rsidRDefault="00242CB0" w:rsidP="00242CB0"/>
    <w:p w:rsidR="00242CB0" w:rsidRDefault="00242CB0" w:rsidP="00242CB0"/>
    <w:p w:rsidR="00536F56" w:rsidRPr="001242BD" w:rsidRDefault="00D4516A" w:rsidP="00F77C8B">
      <w:pPr>
        <w:pStyle w:val="2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F8FE0" wp14:editId="656F66D4">
                <wp:simplePos x="0" y="0"/>
                <wp:positionH relativeFrom="column">
                  <wp:posOffset>2353945</wp:posOffset>
                </wp:positionH>
                <wp:positionV relativeFrom="paragraph">
                  <wp:posOffset>-508635</wp:posOffset>
                </wp:positionV>
                <wp:extent cx="228600" cy="171450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5.35pt;margin-top:-40.05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k7ewIAAPs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" stroked="f"/>
            </w:pict>
          </mc:Fallback>
        </mc:AlternateContent>
      </w:r>
      <w:r w:rsidR="00FE279C" w:rsidRPr="001242BD">
        <w:rPr>
          <w:b/>
          <w:bCs/>
          <w:sz w:val="40"/>
          <w:szCs w:val="40"/>
          <w:cs/>
        </w:rPr>
        <w:t>สารบั</w:t>
      </w:r>
      <w:r w:rsidR="00FE279C" w:rsidRPr="001242BD">
        <w:rPr>
          <w:rFonts w:hint="cs"/>
          <w:b/>
          <w:bCs/>
          <w:sz w:val="40"/>
          <w:szCs w:val="40"/>
          <w:cs/>
        </w:rPr>
        <w:t>ญตาราง</w:t>
      </w:r>
    </w:p>
    <w:p w:rsidR="001242BD" w:rsidRPr="00840AD4" w:rsidRDefault="001242BD" w:rsidP="001242BD">
      <w:pPr>
        <w:rPr>
          <w:rFonts w:ascii="TH SarabunPSK" w:hAnsi="TH SarabunPSK" w:cs="TH SarabunPSK"/>
          <w:sz w:val="48"/>
          <w:szCs w:val="48"/>
        </w:rPr>
      </w:pPr>
    </w:p>
    <w:p w:rsidR="00536F56" w:rsidRPr="00C47979" w:rsidRDefault="00536F56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ตาราง</w:t>
      </w:r>
      <w:r w:rsidR="00E42D3B" w:rsidRPr="00C4797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B2073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</w:t>
      </w: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536F56" w:rsidRPr="00C47979" w:rsidRDefault="00536F56" w:rsidP="00575B0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C47979">
        <w:rPr>
          <w:rFonts w:ascii="TH SarabunPSK" w:hAnsi="TH SarabunPSK" w:cs="TH SarabunPSK"/>
          <w:sz w:val="32"/>
          <w:szCs w:val="32"/>
        </w:rPr>
        <w:t xml:space="preserve">    </w:t>
      </w:r>
      <w:r w:rsidR="00637389" w:rsidRPr="00C47979">
        <w:rPr>
          <w:rFonts w:ascii="TH SarabunPSK" w:hAnsi="TH SarabunPSK" w:cs="TH SarabunPSK"/>
          <w:sz w:val="32"/>
          <w:szCs w:val="32"/>
        </w:rPr>
        <w:fldChar w:fldCharType="begin"/>
      </w:r>
      <w:r w:rsidRPr="00C47979">
        <w:rPr>
          <w:rFonts w:ascii="TH SarabunPSK" w:hAnsi="TH SarabunPSK" w:cs="TH SarabunPSK"/>
          <w:sz w:val="32"/>
          <w:szCs w:val="32"/>
        </w:rPr>
        <w:instrText xml:space="preserve"> TOC \o "1-3" \h \z \u </w:instrText>
      </w:r>
      <w:r w:rsidR="00637389" w:rsidRPr="00C47979">
        <w:rPr>
          <w:rFonts w:ascii="TH SarabunPSK" w:hAnsi="TH SarabunPSK" w:cs="TH SarabunPSK"/>
          <w:sz w:val="32"/>
          <w:szCs w:val="32"/>
        </w:rPr>
        <w:fldChar w:fldCharType="separate"/>
      </w:r>
      <w:r w:rsidR="00637389"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C47979">
        <w:rPr>
          <w:rFonts w:ascii="TH SarabunPSK" w:hAnsi="TH SarabunPSK" w:cs="TH SarabunPSK"/>
          <w:noProof/>
          <w:sz w:val="32"/>
          <w:szCs w:val="32"/>
        </w:rPr>
        <w:instrText>HYPERLINK \l "_Toc113626353"</w:instrText>
      </w:r>
      <w:r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="00637389"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536F56" w:rsidRPr="00C47979" w:rsidRDefault="00216BA8" w:rsidP="005C2E4E">
      <w:pPr>
        <w:pStyle w:val="2"/>
        <w:rPr>
          <w:rFonts w:eastAsia="Times New Roman"/>
          <w:noProof/>
        </w:rPr>
      </w:pPr>
      <w:r>
        <w:rPr>
          <w:rStyle w:val="aa"/>
          <w:noProof/>
          <w:color w:val="auto"/>
          <w:u w:val="none"/>
        </w:rPr>
        <w:tab/>
        <w:t>1</w:t>
      </w:r>
      <w:r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ab/>
      </w:r>
      <w:r w:rsidR="00143DF8" w:rsidRPr="00323CA1">
        <w:rPr>
          <w:rFonts w:eastAsia="AngsanaNew"/>
          <w:cs/>
        </w:rPr>
        <w:t>ตารางเปรียบเทียบความแตกต่างระหว่</w:t>
      </w:r>
      <w:r w:rsidR="00B2073C">
        <w:rPr>
          <w:rFonts w:eastAsia="AngsanaNew"/>
          <w:cs/>
        </w:rPr>
        <w:t>างเว็บแอพพลิเคชันและเว็บเซอร์วิ</w:t>
      </w:r>
      <w:r w:rsidR="00B2073C">
        <w:rPr>
          <w:rFonts w:eastAsia="AngsanaNew" w:hint="cs"/>
          <w:cs/>
        </w:rPr>
        <w:t xml:space="preserve">ส </w:t>
      </w:r>
      <w:r w:rsidR="00536F56" w:rsidRPr="00C47979">
        <w:rPr>
          <w:rStyle w:val="aa"/>
          <w:noProof/>
          <w:color w:val="auto"/>
          <w:u w:val="none"/>
        </w:rPr>
        <w:tab/>
      </w:r>
      <w:r w:rsidR="003B3B3A">
        <w:rPr>
          <w:rFonts w:eastAsia="Times New Roman"/>
          <w:noProof/>
        </w:rPr>
        <w:t xml:space="preserve"> </w:t>
      </w:r>
      <w:r w:rsidR="00D33178">
        <w:rPr>
          <w:rFonts w:eastAsia="Times New Roman"/>
          <w:noProof/>
        </w:rPr>
        <w:t xml:space="preserve">   14</w:t>
      </w:r>
    </w:p>
    <w:p w:rsidR="00580755" w:rsidRPr="00C47979" w:rsidRDefault="00637389" w:rsidP="005C2E4E">
      <w:pPr>
        <w:pStyle w:val="2"/>
        <w:rPr>
          <w:rStyle w:val="aa"/>
          <w:noProof/>
          <w:color w:val="auto"/>
          <w:u w:val="none"/>
        </w:rPr>
      </w:pPr>
      <w:r w:rsidRPr="00C47979">
        <w:rPr>
          <w:rStyle w:val="aa"/>
          <w:noProof/>
          <w:color w:val="auto"/>
          <w:u w:val="none"/>
        </w:rPr>
        <w:fldChar w:fldCharType="end"/>
      </w:r>
      <w:r w:rsidR="00580755" w:rsidRPr="00C47979">
        <w:rPr>
          <w:rStyle w:val="aa"/>
          <w:noProof/>
          <w:color w:val="auto"/>
          <w:u w:val="none"/>
          <w:cs/>
        </w:rPr>
        <w:tab/>
      </w:r>
      <w:r w:rsidR="006D4EAC">
        <w:rPr>
          <w:rStyle w:val="aa"/>
          <w:noProof/>
          <w:color w:val="auto"/>
          <w:u w:val="none"/>
        </w:rPr>
        <w:t>2</w:t>
      </w:r>
      <w:r w:rsidR="00580755" w:rsidRPr="00C47979">
        <w:rPr>
          <w:rStyle w:val="aa"/>
          <w:noProof/>
          <w:color w:val="auto"/>
          <w:u w:val="none"/>
        </w:rPr>
        <w:tab/>
      </w:r>
      <w:r w:rsidR="00216BA8">
        <w:rPr>
          <w:rFonts w:hint="cs"/>
          <w:cs/>
        </w:rPr>
        <w:tab/>
      </w:r>
      <w:r w:rsidR="0089246B" w:rsidRPr="0089246B">
        <w:rPr>
          <w:rFonts w:eastAsia="Cordia New"/>
          <w:cs/>
        </w:rPr>
        <w:t xml:space="preserve">ตาราง </w:t>
      </w:r>
      <w:r w:rsidR="0089246B" w:rsidRPr="0089246B">
        <w:rPr>
          <w:rFonts w:eastAsia="Cordia New"/>
        </w:rPr>
        <w:t>register (</w:t>
      </w:r>
      <w:r w:rsidR="0089246B" w:rsidRPr="0089246B">
        <w:rPr>
          <w:rFonts w:eastAsia="Cordia New"/>
          <w:cs/>
        </w:rPr>
        <w:t>สมัคสมาชิก)</w:t>
      </w:r>
      <w:r w:rsidR="00B2073C">
        <w:t xml:space="preserve">  </w:t>
      </w:r>
      <w:r w:rsidR="00580755" w:rsidRPr="00C47979">
        <w:tab/>
      </w:r>
      <w:r w:rsidR="00B13709">
        <w:rPr>
          <w:rFonts w:eastAsia="Times New Roman"/>
          <w:noProof/>
        </w:rPr>
        <w:t xml:space="preserve">    49</w:t>
      </w:r>
    </w:p>
    <w:p w:rsidR="00580755" w:rsidRPr="00C47979" w:rsidRDefault="00580755" w:rsidP="005C2E4E">
      <w:pPr>
        <w:pStyle w:val="2"/>
        <w:rPr>
          <w:rStyle w:val="aa"/>
          <w:noProof/>
          <w:color w:val="auto"/>
          <w:u w:val="none"/>
        </w:rPr>
      </w:pPr>
      <w:r w:rsidRPr="00C47979">
        <w:rPr>
          <w:rStyle w:val="aa"/>
          <w:noProof/>
          <w:color w:val="auto"/>
          <w:u w:val="none"/>
          <w:cs/>
        </w:rPr>
        <w:tab/>
      </w:r>
      <w:r w:rsidR="006D4EAC">
        <w:rPr>
          <w:rStyle w:val="aa"/>
          <w:noProof/>
          <w:color w:val="auto"/>
          <w:u w:val="none"/>
        </w:rPr>
        <w:t>3</w:t>
      </w:r>
      <w:r w:rsidRPr="00C47979">
        <w:rPr>
          <w:rStyle w:val="aa"/>
          <w:noProof/>
          <w:color w:val="auto"/>
          <w:u w:val="none"/>
        </w:rPr>
        <w:tab/>
      </w:r>
      <w:r w:rsidR="00216BA8">
        <w:rPr>
          <w:rFonts w:hint="cs"/>
          <w:cs/>
        </w:rPr>
        <w:tab/>
      </w:r>
      <w:r w:rsidR="0089246B" w:rsidRPr="0089246B">
        <w:rPr>
          <w:rFonts w:eastAsia="Calibri"/>
          <w:cs/>
        </w:rPr>
        <w:t xml:space="preserve">ตาราง </w:t>
      </w:r>
      <w:r w:rsidR="0089246B" w:rsidRPr="0089246B">
        <w:rPr>
          <w:rFonts w:eastAsia="Calibri"/>
        </w:rPr>
        <w:t>special_loan (</w:t>
      </w:r>
      <w:r w:rsidR="0089246B" w:rsidRPr="0089246B">
        <w:rPr>
          <w:rFonts w:eastAsia="Calibri"/>
          <w:cs/>
        </w:rPr>
        <w:t>เงินกู้พิเศษ)</w:t>
      </w:r>
      <w:r w:rsidR="00B2073C">
        <w:rPr>
          <w:rFonts w:eastAsia="Calibri" w:hint="cs"/>
          <w:cs/>
        </w:rPr>
        <w:t xml:space="preserve">  </w:t>
      </w:r>
      <w:r w:rsidRPr="00C47979">
        <w:tab/>
      </w:r>
      <w:r w:rsidR="00B13709">
        <w:rPr>
          <w:rFonts w:eastAsia="Times New Roman"/>
          <w:noProof/>
        </w:rPr>
        <w:t xml:space="preserve">    50</w:t>
      </w:r>
    </w:p>
    <w:p w:rsidR="009B1FE7" w:rsidRPr="00C47979" w:rsidRDefault="00580755" w:rsidP="005C2E4E">
      <w:pPr>
        <w:pStyle w:val="2"/>
        <w:rPr>
          <w:rFonts w:eastAsia="Times New Roman"/>
          <w:noProof/>
        </w:rPr>
      </w:pPr>
      <w:r w:rsidRPr="00C47979">
        <w:rPr>
          <w:rStyle w:val="aa"/>
          <w:noProof/>
          <w:color w:val="auto"/>
          <w:u w:val="none"/>
          <w:cs/>
        </w:rPr>
        <w:tab/>
      </w:r>
      <w:r w:rsidR="006D4EAC">
        <w:rPr>
          <w:rStyle w:val="aa"/>
          <w:noProof/>
          <w:color w:val="auto"/>
          <w:u w:val="none"/>
        </w:rPr>
        <w:t>4</w:t>
      </w:r>
      <w:r w:rsidR="009B1FE7" w:rsidRPr="00C47979">
        <w:rPr>
          <w:rStyle w:val="aa"/>
          <w:noProof/>
          <w:color w:val="auto"/>
          <w:u w:val="none"/>
        </w:rPr>
        <w:tab/>
      </w:r>
      <w:r w:rsidR="00216BA8">
        <w:rPr>
          <w:rFonts w:hint="cs"/>
          <w:cs/>
        </w:rPr>
        <w:tab/>
      </w:r>
      <w:r w:rsidR="0089246B" w:rsidRPr="0089246B">
        <w:rPr>
          <w:rFonts w:eastAsia="Calibri"/>
          <w:cs/>
        </w:rPr>
        <w:t xml:space="preserve">ตาราง </w:t>
      </w:r>
      <w:r w:rsidR="0089246B" w:rsidRPr="0089246B">
        <w:rPr>
          <w:rFonts w:eastAsia="Calibri"/>
        </w:rPr>
        <w:t>account (</w:t>
      </w:r>
      <w:r w:rsidR="0089246B" w:rsidRPr="0089246B">
        <w:rPr>
          <w:rFonts w:eastAsia="Calibri"/>
          <w:cs/>
        </w:rPr>
        <w:t>บัญชี)</w:t>
      </w:r>
      <w:r w:rsidR="00B2073C">
        <w:t xml:space="preserve">  </w:t>
      </w:r>
      <w:r w:rsidR="009B1FE7" w:rsidRPr="00C47979">
        <w:tab/>
      </w:r>
      <w:r w:rsidR="00B13709">
        <w:rPr>
          <w:rFonts w:eastAsia="Times New Roman"/>
          <w:noProof/>
        </w:rPr>
        <w:t xml:space="preserve">    51</w:t>
      </w:r>
    </w:p>
    <w:p w:rsidR="009B1FE7" w:rsidRPr="00C47979" w:rsidRDefault="009B1FE7" w:rsidP="005C2E4E">
      <w:pPr>
        <w:pStyle w:val="2"/>
        <w:rPr>
          <w:rFonts w:eastAsia="Times New Roman"/>
          <w:noProof/>
          <w:cs/>
        </w:rPr>
      </w:pPr>
      <w:r w:rsidRPr="00C47979">
        <w:rPr>
          <w:rStyle w:val="aa"/>
          <w:noProof/>
          <w:color w:val="auto"/>
          <w:u w:val="none"/>
          <w:cs/>
        </w:rPr>
        <w:tab/>
      </w:r>
      <w:r w:rsidR="006D4EAC">
        <w:rPr>
          <w:rStyle w:val="aa"/>
          <w:noProof/>
          <w:color w:val="auto"/>
          <w:u w:val="none"/>
        </w:rPr>
        <w:t>5</w:t>
      </w:r>
      <w:r w:rsidRPr="00C47979">
        <w:rPr>
          <w:rStyle w:val="aa"/>
          <w:noProof/>
          <w:color w:val="auto"/>
          <w:u w:val="none"/>
        </w:rPr>
        <w:tab/>
      </w:r>
      <w:r w:rsidR="00216BA8">
        <w:rPr>
          <w:rStyle w:val="aa"/>
          <w:noProof/>
          <w:color w:val="auto"/>
          <w:u w:val="none"/>
        </w:rPr>
        <w:tab/>
      </w:r>
      <w:r w:rsidR="0089246B" w:rsidRPr="0089246B">
        <w:rPr>
          <w:rFonts w:eastAsia="AngsanaNew"/>
          <w:cs/>
        </w:rPr>
        <w:t xml:space="preserve">ตาราง </w:t>
      </w:r>
      <w:r w:rsidR="0089246B" w:rsidRPr="0089246B">
        <w:rPr>
          <w:rFonts w:eastAsia="AngsanaNew"/>
        </w:rPr>
        <w:t>statement (</w:t>
      </w:r>
      <w:r w:rsidR="0089246B" w:rsidRPr="0089246B">
        <w:rPr>
          <w:rFonts w:eastAsia="AngsanaNew"/>
          <w:cs/>
        </w:rPr>
        <w:t>รายละเอียดบัญชี)</w:t>
      </w:r>
      <w:r w:rsidR="00B2073C">
        <w:rPr>
          <w:rFonts w:eastAsia="AngsanaNew" w:hint="cs"/>
          <w:cs/>
        </w:rPr>
        <w:t xml:space="preserve">  </w:t>
      </w:r>
      <w:r w:rsidRPr="00C47979">
        <w:tab/>
      </w:r>
      <w:r w:rsidR="00B13709">
        <w:rPr>
          <w:rFonts w:eastAsia="Times New Roman"/>
          <w:noProof/>
        </w:rPr>
        <w:t xml:space="preserve">    51</w:t>
      </w:r>
    </w:p>
    <w:p w:rsidR="00833742" w:rsidRPr="00CA387E" w:rsidRDefault="009B1FE7" w:rsidP="005C2E4E">
      <w:pPr>
        <w:pStyle w:val="2"/>
        <w:rPr>
          <w:rStyle w:val="aa"/>
          <w:rFonts w:eastAsia="Times New Roman"/>
          <w:noProof/>
          <w:color w:val="auto"/>
          <w:u w:val="none"/>
        </w:rPr>
      </w:pPr>
      <w:r w:rsidRPr="00C47979">
        <w:rPr>
          <w:rFonts w:eastAsia="Times New Roman"/>
          <w:noProof/>
        </w:rPr>
        <w:tab/>
      </w:r>
      <w:r w:rsidR="006D4EAC">
        <w:rPr>
          <w:rStyle w:val="aa"/>
          <w:noProof/>
          <w:color w:val="auto"/>
          <w:u w:val="none"/>
        </w:rPr>
        <w:t>6</w:t>
      </w:r>
      <w:r w:rsidR="00833742" w:rsidRPr="00C47979">
        <w:rPr>
          <w:rStyle w:val="aa"/>
          <w:noProof/>
          <w:color w:val="auto"/>
          <w:u w:val="none"/>
        </w:rPr>
        <w:tab/>
      </w:r>
      <w:r w:rsidR="00216BA8">
        <w:rPr>
          <w:rFonts w:hint="cs"/>
          <w:cs/>
        </w:rPr>
        <w:tab/>
      </w:r>
      <w:r w:rsidR="00CA387E" w:rsidRPr="00D016FC">
        <w:rPr>
          <w:cs/>
        </w:rPr>
        <w:t>ผลการประเมินคุณภาพจากผู้เชี่ยวชาญ</w:t>
      </w:r>
      <w:r w:rsidR="00B2073C">
        <w:t xml:space="preserve">  </w:t>
      </w:r>
      <w:r w:rsidR="00833742" w:rsidRPr="00C47979">
        <w:tab/>
      </w:r>
      <w:r w:rsidR="0042192B">
        <w:rPr>
          <w:rFonts w:eastAsia="Times New Roman"/>
          <w:noProof/>
        </w:rPr>
        <w:t xml:space="preserve">    70</w:t>
      </w:r>
    </w:p>
    <w:p w:rsidR="00A55A69" w:rsidRPr="00A55A69" w:rsidRDefault="00A55A69" w:rsidP="00A55A69"/>
    <w:p w:rsidR="00833742" w:rsidRPr="00C47979" w:rsidRDefault="00833742" w:rsidP="00575B07">
      <w:pPr>
        <w:rPr>
          <w:rFonts w:ascii="TH SarabunPSK" w:hAnsi="TH SarabunPSK" w:cs="TH SarabunPSK"/>
        </w:rPr>
      </w:pPr>
    </w:p>
    <w:p w:rsidR="009B1FE7" w:rsidRPr="00C47979" w:rsidRDefault="009B1FE7" w:rsidP="00575B07">
      <w:pPr>
        <w:rPr>
          <w:rFonts w:ascii="TH SarabunPSK" w:hAnsi="TH SarabunPSK" w:cs="TH SarabunPSK"/>
        </w:rPr>
      </w:pPr>
    </w:p>
    <w:p w:rsidR="00536F56" w:rsidRPr="00C47979" w:rsidRDefault="00536F56" w:rsidP="005C2E4E">
      <w:pPr>
        <w:pStyle w:val="2"/>
        <w:rPr>
          <w:noProof/>
          <w:cs/>
        </w:rPr>
      </w:pPr>
    </w:p>
    <w:p w:rsidR="00536F56" w:rsidRPr="00C47979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C47979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C47979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C47979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C47979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C47979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B2073C" w:rsidRDefault="00B2073C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B2073C" w:rsidRDefault="00B2073C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B2073C" w:rsidRDefault="00B2073C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C47979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C47979" w:rsidRDefault="000F759F" w:rsidP="00B2073C">
      <w:pPr>
        <w:pStyle w:val="a6"/>
        <w:tabs>
          <w:tab w:val="center" w:pos="4050"/>
        </w:tabs>
        <w:ind w:right="-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ED815" wp14:editId="115487CE">
                <wp:simplePos x="0" y="0"/>
                <wp:positionH relativeFrom="column">
                  <wp:posOffset>2387729</wp:posOffset>
                </wp:positionH>
                <wp:positionV relativeFrom="paragraph">
                  <wp:posOffset>-514350</wp:posOffset>
                </wp:positionV>
                <wp:extent cx="228600" cy="17145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8pt;margin-top:-40.5pt;width:18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RTewIAAPs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" stroked="f"/>
            </w:pict>
          </mc:Fallback>
        </mc:AlternateContent>
      </w:r>
      <w:r w:rsidR="00B2073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FD9264" wp14:editId="5FE5B71B">
                <wp:simplePos x="0" y="0"/>
                <wp:positionH relativeFrom="column">
                  <wp:posOffset>1800225</wp:posOffset>
                </wp:positionH>
                <wp:positionV relativeFrom="paragraph">
                  <wp:posOffset>-715645</wp:posOffset>
                </wp:positionV>
                <wp:extent cx="365760" cy="248285"/>
                <wp:effectExtent l="0" t="0" r="15240" b="1841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8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141.75pt;margin-top:-56.35pt;width:28.8pt;height:1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" fillcolor="white [3212]" strokecolor="white [3212]" strokeweight="2pt"/>
            </w:pict>
          </mc:Fallback>
        </mc:AlternateContent>
      </w:r>
      <w:r w:rsidR="00D451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E6A2B" wp14:editId="602BA18D">
                <wp:simplePos x="0" y="0"/>
                <wp:positionH relativeFrom="column">
                  <wp:posOffset>2374265</wp:posOffset>
                </wp:positionH>
                <wp:positionV relativeFrom="paragraph">
                  <wp:posOffset>-940435</wp:posOffset>
                </wp:positionV>
                <wp:extent cx="180975" cy="133350"/>
                <wp:effectExtent l="0" t="0" r="0" b="6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9C8122" id="Rectangle 11" o:spid="_x0000_s1026" style="position:absolute;margin-left:186.95pt;margin-top:-74.05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" stroked="f"/>
            </w:pict>
          </mc:Fallback>
        </mc:AlternateContent>
      </w:r>
      <w:r w:rsidR="00637389" w:rsidRPr="00C47979">
        <w:rPr>
          <w:rFonts w:ascii="TH SarabunPSK" w:hAnsi="TH SarabunPSK" w:cs="TH SarabunPSK"/>
          <w:sz w:val="32"/>
          <w:szCs w:val="32"/>
        </w:rPr>
        <w:fldChar w:fldCharType="end"/>
      </w:r>
      <w:r w:rsidR="00B2073C">
        <w:rPr>
          <w:rFonts w:ascii="TH SarabunPSK" w:hAnsi="TH SarabunPSK" w:cs="TH SarabunPSK"/>
          <w:b/>
          <w:bCs/>
          <w:sz w:val="40"/>
          <w:szCs w:val="40"/>
        </w:rPr>
        <w:tab/>
      </w:r>
      <w:r w:rsidR="00D4516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18554" wp14:editId="5AC49898">
                <wp:simplePos x="0" y="0"/>
                <wp:positionH relativeFrom="column">
                  <wp:posOffset>1283363</wp:posOffset>
                </wp:positionH>
                <wp:positionV relativeFrom="paragraph">
                  <wp:posOffset>-711835</wp:posOffset>
                </wp:positionV>
                <wp:extent cx="228600" cy="17145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C154B6" id="Rectangle 18" o:spid="_x0000_s1026" style="position:absolute;margin-left:101.05pt;margin-top:-56.05pt;width:1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OvfQ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" stroked="f"/>
            </w:pict>
          </mc:Fallback>
        </mc:AlternateContent>
      </w:r>
      <w:r w:rsidR="00640628" w:rsidRPr="00C47979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BA152D" w:rsidRPr="00C47979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</w:p>
    <w:p w:rsidR="00536F56" w:rsidRPr="00C47979" w:rsidRDefault="00130FC0" w:rsidP="00130FC0">
      <w:pPr>
        <w:pStyle w:val="a8"/>
        <w:tabs>
          <w:tab w:val="left" w:pos="4235"/>
          <w:tab w:val="left" w:pos="4491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ab/>
      </w:r>
      <w:r>
        <w:rPr>
          <w:rFonts w:ascii="TH SarabunPSK" w:hAnsi="TH SarabunPSK" w:cs="TH SarabunPSK"/>
          <w:b/>
          <w:bCs/>
          <w:sz w:val="48"/>
          <w:szCs w:val="48"/>
        </w:rPr>
        <w:tab/>
      </w:r>
    </w:p>
    <w:p w:rsidR="00536F56" w:rsidRPr="00C47979" w:rsidRDefault="00E42D3B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ภาพที่</w:t>
      </w:r>
      <w:r w:rsidRPr="00C479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C479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="00B2073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207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36F56" w:rsidRPr="00C4797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="00536F56" w:rsidRPr="00C47979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C47979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C47979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C47979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C47979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C47979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                                                                                 </w:t>
      </w:r>
    </w:p>
    <w:p w:rsidR="00536F56" w:rsidRPr="00C47979" w:rsidRDefault="00536F56" w:rsidP="00575B0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C47979">
        <w:rPr>
          <w:rFonts w:ascii="TH SarabunPSK" w:hAnsi="TH SarabunPSK" w:cs="TH SarabunPSK"/>
          <w:sz w:val="32"/>
          <w:szCs w:val="32"/>
        </w:rPr>
        <w:t xml:space="preserve">    </w:t>
      </w:r>
      <w:r w:rsidR="00637389" w:rsidRPr="00C47979">
        <w:rPr>
          <w:rFonts w:ascii="TH SarabunPSK" w:hAnsi="TH SarabunPSK" w:cs="TH SarabunPSK"/>
          <w:sz w:val="32"/>
          <w:szCs w:val="32"/>
        </w:rPr>
        <w:fldChar w:fldCharType="begin"/>
      </w:r>
      <w:r w:rsidRPr="00C47979">
        <w:rPr>
          <w:rFonts w:ascii="TH SarabunPSK" w:hAnsi="TH SarabunPSK" w:cs="TH SarabunPSK"/>
          <w:sz w:val="32"/>
          <w:szCs w:val="32"/>
        </w:rPr>
        <w:instrText xml:space="preserve"> TOC \o "1-3" \h \z \u </w:instrText>
      </w:r>
      <w:r w:rsidR="00637389" w:rsidRPr="00C47979">
        <w:rPr>
          <w:rFonts w:ascii="TH SarabunPSK" w:hAnsi="TH SarabunPSK" w:cs="TH SarabunPSK"/>
          <w:sz w:val="32"/>
          <w:szCs w:val="32"/>
        </w:rPr>
        <w:fldChar w:fldCharType="separate"/>
      </w:r>
      <w:r w:rsidR="00637389"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C47979">
        <w:rPr>
          <w:rFonts w:ascii="TH SarabunPSK" w:hAnsi="TH SarabunPSK" w:cs="TH SarabunPSK"/>
          <w:noProof/>
          <w:sz w:val="32"/>
          <w:szCs w:val="32"/>
        </w:rPr>
        <w:instrText>HYPERLINK \l "_Toc113626353"</w:instrText>
      </w:r>
      <w:r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="00637389"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536F56" w:rsidRPr="00C47979" w:rsidRDefault="00536F56" w:rsidP="005C2E4E">
      <w:pPr>
        <w:pStyle w:val="2"/>
        <w:rPr>
          <w:rFonts w:eastAsia="Times New Roman"/>
          <w:noProof/>
          <w:cs/>
        </w:rPr>
      </w:pPr>
      <w:r w:rsidRPr="00C47979">
        <w:rPr>
          <w:rStyle w:val="aa"/>
          <w:noProof/>
          <w:color w:val="auto"/>
          <w:u w:val="none"/>
        </w:rPr>
        <w:tab/>
      </w:r>
      <w:r w:rsidR="00640628" w:rsidRPr="00C47979">
        <w:rPr>
          <w:rStyle w:val="aa"/>
          <w:noProof/>
          <w:color w:val="auto"/>
          <w:u w:val="none"/>
        </w:rPr>
        <w:t>1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FD44ED" w:rsidRPr="00323CA1">
        <w:rPr>
          <w:rFonts w:eastAsia="AngsanaNew"/>
          <w:cs/>
        </w:rPr>
        <w:t>โปรโตคอลที่ใช้งานบนเว็บเซอร์วิส</w:t>
      </w:r>
      <w:r w:rsidR="00B834BF">
        <w:rPr>
          <w:rFonts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</w:rPr>
        <w:tab/>
      </w:r>
      <w:r w:rsidR="0095113B">
        <w:rPr>
          <w:rStyle w:val="aa"/>
          <w:noProof/>
          <w:color w:val="auto"/>
          <w:u w:val="none"/>
        </w:rPr>
        <w:t>………………………………………………</w:t>
      </w:r>
      <w:r w:rsidR="00B834BF">
        <w:rPr>
          <w:rStyle w:val="aa"/>
          <w:noProof/>
          <w:color w:val="auto"/>
          <w:u w:val="none"/>
        </w:rPr>
        <w:t>...</w:t>
      </w:r>
      <w:r w:rsidR="002E0D3C">
        <w:rPr>
          <w:rFonts w:eastAsia="Times New Roman"/>
          <w:noProof/>
        </w:rPr>
        <w:t xml:space="preserve">  </w:t>
      </w:r>
      <w:r w:rsidRPr="00C47979">
        <w:rPr>
          <w:rFonts w:eastAsia="Times New Roman"/>
          <w:noProof/>
        </w:rPr>
        <w:t xml:space="preserve"> </w:t>
      </w:r>
      <w:r w:rsidR="00D33178">
        <w:rPr>
          <w:rFonts w:eastAsia="Times New Roman"/>
          <w:noProof/>
        </w:rPr>
        <w:t>12</w:t>
      </w:r>
    </w:p>
    <w:p w:rsidR="00CB5985" w:rsidRDefault="00637389" w:rsidP="005C2E4E">
      <w:pPr>
        <w:pStyle w:val="2"/>
        <w:rPr>
          <w:rStyle w:val="aa"/>
          <w:noProof/>
          <w:color w:val="auto"/>
          <w:u w:val="none"/>
        </w:rPr>
      </w:pPr>
      <w:r w:rsidRPr="00C47979">
        <w:rPr>
          <w:rStyle w:val="aa"/>
          <w:noProof/>
          <w:color w:val="auto"/>
          <w:u w:val="none"/>
        </w:rPr>
        <w:fldChar w:fldCharType="end"/>
      </w:r>
      <w:r w:rsidR="00536F56" w:rsidRPr="00C47979">
        <w:rPr>
          <w:rStyle w:val="aa"/>
          <w:noProof/>
          <w:color w:val="auto"/>
          <w:u w:val="none"/>
        </w:rPr>
        <w:t xml:space="preserve"> </w:t>
      </w:r>
      <w:r w:rsidR="00E52188" w:rsidRPr="00C47979">
        <w:rPr>
          <w:rStyle w:val="aa"/>
          <w:noProof/>
          <w:color w:val="auto"/>
          <w:u w:val="none"/>
        </w:rPr>
        <w:tab/>
      </w:r>
      <w:r w:rsidR="00CB5985">
        <w:rPr>
          <w:rStyle w:val="aa"/>
          <w:noProof/>
          <w:color w:val="auto"/>
          <w:u w:val="none"/>
        </w:rPr>
        <w:t>2</w:t>
      </w:r>
      <w:r w:rsidR="00CB5985"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rFonts w:hint="cs"/>
          <w:noProof/>
          <w:color w:val="auto"/>
          <w:u w:val="none"/>
          <w:cs/>
        </w:rPr>
        <w:tab/>
      </w:r>
      <w:r w:rsidR="00FD44ED" w:rsidRPr="00323CA1">
        <w:rPr>
          <w:cs/>
        </w:rPr>
        <w:t>การทํางานของเว็บเซอร์วิส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="00CB5985" w:rsidRPr="00C47979">
        <w:rPr>
          <w:rStyle w:val="aa"/>
          <w:noProof/>
          <w:color w:val="auto"/>
          <w:u w:val="none"/>
          <w:cs/>
        </w:rPr>
        <w:tab/>
      </w:r>
      <w:r w:rsidR="003B3B3A">
        <w:rPr>
          <w:noProof/>
        </w:rPr>
        <w:t xml:space="preserve">  </w:t>
      </w:r>
      <w:r w:rsidR="00CB5985" w:rsidRPr="00C47979">
        <w:rPr>
          <w:noProof/>
        </w:rPr>
        <w:t xml:space="preserve">  </w:t>
      </w:r>
      <w:r w:rsidR="00D33178">
        <w:rPr>
          <w:noProof/>
        </w:rPr>
        <w:t>13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rFonts w:hint="cs"/>
          <w:noProof/>
          <w:color w:val="auto"/>
          <w:u w:val="none"/>
          <w:cs/>
        </w:rPr>
        <w:tab/>
      </w:r>
      <w:r>
        <w:rPr>
          <w:rStyle w:val="aa"/>
          <w:noProof/>
          <w:color w:val="auto"/>
          <w:u w:val="none"/>
        </w:rPr>
        <w:t>3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FD44ED" w:rsidRPr="00323CA1">
        <w:rPr>
          <w:rFonts w:eastAsia="AngsanaNew"/>
          <w:cs/>
        </w:rPr>
        <w:t>แสดงยูสเคสการสร้างบัญชีชื่อผู้ใช้บล็อก (</w:t>
      </w:r>
      <w:r w:rsidR="00FD44ED" w:rsidRPr="00323CA1">
        <w:rPr>
          <w:rFonts w:eastAsia="AngsanaNew"/>
        </w:rPr>
        <w:t>Blog)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Pr="00C47979">
        <w:rPr>
          <w:noProof/>
        </w:rPr>
        <w:t xml:space="preserve">    </w:t>
      </w:r>
      <w:r w:rsidR="00D33178">
        <w:rPr>
          <w:noProof/>
        </w:rPr>
        <w:t>20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4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FD44ED" w:rsidRPr="00323CA1">
        <w:rPr>
          <w:rFonts w:eastAsia="AngsanaNew"/>
          <w:cs/>
        </w:rPr>
        <w:t>ตัวอย่างแอคเตอร์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D33178">
        <w:rPr>
          <w:noProof/>
        </w:rPr>
        <w:t xml:space="preserve">    20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5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7F1973" w:rsidRPr="007F1973">
        <w:rPr>
          <w:cs/>
        </w:rPr>
        <w:t>ความสัมพันธ์แบบขยาย</w:t>
      </w:r>
      <w:r w:rsidR="00B2073C">
        <w:rPr>
          <w:rFonts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Pr="00C47979">
        <w:rPr>
          <w:noProof/>
        </w:rPr>
        <w:t xml:space="preserve">    </w:t>
      </w:r>
      <w:r w:rsidR="00D33178">
        <w:rPr>
          <w:noProof/>
        </w:rPr>
        <w:t>21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6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7F1973">
        <w:rPr>
          <w:rStyle w:val="aa"/>
          <w:noProof/>
          <w:color w:val="auto"/>
          <w:u w:val="none"/>
          <w:cs/>
        </w:rPr>
        <w:t>ความสัมพันธ์แบบ</w:t>
      </w:r>
      <w:r w:rsidR="007F1973">
        <w:rPr>
          <w:rStyle w:val="aa"/>
          <w:rFonts w:hint="cs"/>
          <w:noProof/>
          <w:color w:val="auto"/>
          <w:u w:val="none"/>
          <w:cs/>
        </w:rPr>
        <w:t>รวม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Pr="00C47979">
        <w:rPr>
          <w:noProof/>
        </w:rPr>
        <w:t xml:space="preserve">    </w:t>
      </w:r>
      <w:r w:rsidR="00D33178">
        <w:rPr>
          <w:noProof/>
        </w:rPr>
        <w:t>21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7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7F1973" w:rsidRPr="007F1973">
        <w:rPr>
          <w:cs/>
        </w:rPr>
        <w:t>ตัวอย่างการเขียนยูสเคสไดอะแกรม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FD44ED">
        <w:rPr>
          <w:noProof/>
        </w:rPr>
        <w:t xml:space="preserve">    </w:t>
      </w:r>
      <w:r w:rsidR="00D33178">
        <w:rPr>
          <w:noProof/>
        </w:rPr>
        <w:t>22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8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7F1973" w:rsidRPr="007F1973">
        <w:rPr>
          <w:cs/>
        </w:rPr>
        <w:t>ตัวอย่างการเขียนคลาสไดอะแกรม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D33178">
        <w:rPr>
          <w:noProof/>
        </w:rPr>
        <w:t xml:space="preserve">    24</w:t>
      </w:r>
    </w:p>
    <w:p w:rsidR="00CB5985" w:rsidRPr="00C47979" w:rsidRDefault="00CB5985" w:rsidP="005C2E4E">
      <w:pPr>
        <w:pStyle w:val="2"/>
        <w:rPr>
          <w:cs/>
        </w:rPr>
      </w:pPr>
      <w:r>
        <w:rPr>
          <w:rStyle w:val="aa"/>
          <w:noProof/>
          <w:color w:val="auto"/>
          <w:u w:val="none"/>
        </w:rPr>
        <w:tab/>
        <w:t>9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7F1973" w:rsidRPr="007F1973">
        <w:rPr>
          <w:cs/>
        </w:rPr>
        <w:t>ตัวอย่างการเขียนซีเควนซ์ไดอะแกรม</w:t>
      </w:r>
      <w:r w:rsidR="00B2073C">
        <w:rPr>
          <w:rFonts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7F1973">
        <w:rPr>
          <w:noProof/>
        </w:rPr>
        <w:t xml:space="preserve">    2</w:t>
      </w:r>
      <w:r w:rsidR="00D33178">
        <w:t>5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  <w:cs/>
        </w:rPr>
      </w:pPr>
      <w:r>
        <w:rPr>
          <w:rStyle w:val="aa"/>
          <w:noProof/>
          <w:color w:val="auto"/>
          <w:u w:val="none"/>
        </w:rPr>
        <w:tab/>
        <w:t>10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7F1973" w:rsidRPr="007F1973">
        <w:rPr>
          <w:rStyle w:val="aa"/>
          <w:noProof/>
          <w:color w:val="auto"/>
          <w:u w:val="none"/>
          <w:cs/>
        </w:rPr>
        <w:t>ตัวอย่างการเขียนแอคทิวิตี้ไดอะแกรม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D33178">
        <w:rPr>
          <w:noProof/>
        </w:rPr>
        <w:t xml:space="preserve">    26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  <w:cs/>
        </w:rPr>
      </w:pPr>
      <w:r>
        <w:rPr>
          <w:rStyle w:val="aa"/>
          <w:noProof/>
          <w:color w:val="auto"/>
          <w:u w:val="none"/>
        </w:rPr>
        <w:tab/>
      </w:r>
      <w:r w:rsidRPr="00C47979">
        <w:rPr>
          <w:rStyle w:val="aa"/>
          <w:noProof/>
          <w:color w:val="auto"/>
          <w:u w:val="none"/>
        </w:rPr>
        <w:t>1</w:t>
      </w:r>
      <w:r>
        <w:rPr>
          <w:rStyle w:val="aa"/>
          <w:noProof/>
          <w:color w:val="auto"/>
          <w:u w:val="none"/>
        </w:rPr>
        <w:t>1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7F1973" w:rsidRPr="007F1973">
        <w:rPr>
          <w:cs/>
        </w:rPr>
        <w:t>แสดงการออกแบบหน้าจอหลักของระบบ</w:t>
      </w:r>
      <w:r w:rsidR="00B2073C">
        <w:rPr>
          <w:rFonts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B13709">
        <w:rPr>
          <w:noProof/>
        </w:rPr>
        <w:t xml:space="preserve">    52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  <w:cs/>
        </w:rPr>
      </w:pPr>
      <w:r>
        <w:rPr>
          <w:rStyle w:val="aa"/>
          <w:noProof/>
          <w:color w:val="auto"/>
          <w:u w:val="none"/>
        </w:rPr>
        <w:tab/>
      </w:r>
      <w:r w:rsidRPr="00C47979">
        <w:rPr>
          <w:rStyle w:val="aa"/>
          <w:noProof/>
          <w:color w:val="auto"/>
          <w:u w:val="none"/>
        </w:rPr>
        <w:t>1</w:t>
      </w:r>
      <w:r>
        <w:rPr>
          <w:rStyle w:val="aa"/>
          <w:noProof/>
          <w:color w:val="auto"/>
          <w:u w:val="none"/>
        </w:rPr>
        <w:t>2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7F1973" w:rsidRPr="007F1973">
        <w:rPr>
          <w:cs/>
        </w:rPr>
        <w:t>แสดงการสมัครสมาชิก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B13709">
        <w:rPr>
          <w:noProof/>
        </w:rPr>
        <w:t xml:space="preserve">    53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  <w:cs/>
        </w:rPr>
      </w:pPr>
      <w:r>
        <w:rPr>
          <w:rStyle w:val="aa"/>
          <w:noProof/>
          <w:color w:val="auto"/>
          <w:u w:val="none"/>
        </w:rPr>
        <w:tab/>
      </w:r>
      <w:r w:rsidRPr="00C47979">
        <w:rPr>
          <w:rStyle w:val="aa"/>
          <w:noProof/>
          <w:color w:val="auto"/>
          <w:u w:val="none"/>
        </w:rPr>
        <w:t>1</w:t>
      </w:r>
      <w:r>
        <w:rPr>
          <w:rStyle w:val="aa"/>
          <w:noProof/>
          <w:color w:val="auto"/>
          <w:u w:val="none"/>
        </w:rPr>
        <w:t>3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7F1973" w:rsidRPr="007F1973">
        <w:rPr>
          <w:rStyle w:val="aa"/>
          <w:noProof/>
          <w:color w:val="auto"/>
          <w:u w:val="none"/>
          <w:cs/>
        </w:rPr>
        <w:t>การออกแบบหน้าจอเริ่มต้นการเข้าใช้งานระบบ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B13709">
        <w:rPr>
          <w:noProof/>
        </w:rPr>
        <w:t xml:space="preserve">    53</w:t>
      </w:r>
    </w:p>
    <w:p w:rsidR="00CB5985" w:rsidRPr="00C47979" w:rsidRDefault="00CB5985" w:rsidP="005C2E4E">
      <w:pPr>
        <w:pStyle w:val="2"/>
      </w:pPr>
      <w:r>
        <w:rPr>
          <w:rStyle w:val="aa"/>
          <w:noProof/>
          <w:color w:val="auto"/>
          <w:u w:val="none"/>
        </w:rPr>
        <w:tab/>
      </w:r>
      <w:r w:rsidRPr="00C47979">
        <w:rPr>
          <w:rStyle w:val="aa"/>
          <w:noProof/>
          <w:color w:val="auto"/>
          <w:u w:val="none"/>
        </w:rPr>
        <w:t>1</w:t>
      </w:r>
      <w:r>
        <w:rPr>
          <w:rStyle w:val="aa"/>
          <w:noProof/>
          <w:color w:val="auto"/>
          <w:u w:val="none"/>
        </w:rPr>
        <w:t>4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F35B4A" w:rsidRPr="00F35B4A">
        <w:rPr>
          <w:rStyle w:val="aa"/>
          <w:noProof/>
          <w:color w:val="auto"/>
          <w:u w:val="none"/>
          <w:cs/>
        </w:rPr>
        <w:t>หน้าจอสำหรับผู้ใช้งาน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EF5E98">
        <w:rPr>
          <w:noProof/>
        </w:rPr>
        <w:t xml:space="preserve">    </w:t>
      </w:r>
      <w:r w:rsidR="00B13709">
        <w:t>54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Pr="00C47979">
        <w:rPr>
          <w:rStyle w:val="aa"/>
          <w:noProof/>
          <w:color w:val="auto"/>
          <w:u w:val="none"/>
        </w:rPr>
        <w:t>1</w:t>
      </w:r>
      <w:r>
        <w:rPr>
          <w:rStyle w:val="aa"/>
          <w:noProof/>
          <w:color w:val="auto"/>
          <w:u w:val="none"/>
        </w:rPr>
        <w:t>5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F35B4A" w:rsidRPr="00F35B4A">
        <w:rPr>
          <w:cs/>
        </w:rPr>
        <w:t>หน้าจอหลักสำหรับผู้ตรวจเอกสาร</w:t>
      </w:r>
      <w:r w:rsidR="00B2073C">
        <w:rPr>
          <w:rFonts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B13709">
        <w:rPr>
          <w:noProof/>
        </w:rPr>
        <w:t xml:space="preserve">    54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Pr="00C47979">
        <w:rPr>
          <w:rStyle w:val="aa"/>
          <w:noProof/>
          <w:color w:val="auto"/>
          <w:u w:val="none"/>
        </w:rPr>
        <w:t>1</w:t>
      </w:r>
      <w:r>
        <w:rPr>
          <w:rStyle w:val="aa"/>
          <w:noProof/>
          <w:color w:val="auto"/>
          <w:u w:val="none"/>
        </w:rPr>
        <w:t>6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Style w:val="aa"/>
          <w:noProof/>
          <w:color w:val="auto"/>
          <w:u w:val="none"/>
        </w:rPr>
        <w:tab/>
      </w:r>
      <w:r w:rsidR="00691163">
        <w:rPr>
          <w:cs/>
        </w:rPr>
        <w:t>หน้าจอ</w:t>
      </w:r>
      <w:r w:rsidR="00691163">
        <w:rPr>
          <w:rFonts w:hint="cs"/>
          <w:cs/>
        </w:rPr>
        <w:t>ของระบบธนาคารจำลอง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B13709">
        <w:rPr>
          <w:noProof/>
        </w:rPr>
        <w:t xml:space="preserve">    55</w:t>
      </w:r>
    </w:p>
    <w:p w:rsidR="00CB5985" w:rsidRPr="00C47979" w:rsidRDefault="00CB5985" w:rsidP="005C2E4E">
      <w:pPr>
        <w:pStyle w:val="2"/>
      </w:pPr>
      <w:r>
        <w:rPr>
          <w:rStyle w:val="aa"/>
          <w:noProof/>
          <w:color w:val="auto"/>
          <w:u w:val="none"/>
        </w:rPr>
        <w:tab/>
      </w:r>
      <w:r w:rsidRPr="00C47979">
        <w:rPr>
          <w:rStyle w:val="aa"/>
          <w:noProof/>
          <w:color w:val="auto"/>
          <w:u w:val="none"/>
        </w:rPr>
        <w:t>1</w:t>
      </w:r>
      <w:r>
        <w:rPr>
          <w:rStyle w:val="aa"/>
          <w:noProof/>
          <w:color w:val="auto"/>
          <w:u w:val="none"/>
        </w:rPr>
        <w:t>7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F35B4A" w:rsidRPr="00F35B4A">
        <w:rPr>
          <w:cs/>
        </w:rPr>
        <w:t>แสดงหน้าจอแรกของระบบ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61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Pr="00C47979">
        <w:rPr>
          <w:rStyle w:val="aa"/>
          <w:noProof/>
          <w:color w:val="auto"/>
          <w:u w:val="none"/>
        </w:rPr>
        <w:t>1</w:t>
      </w:r>
      <w:r>
        <w:rPr>
          <w:rStyle w:val="aa"/>
          <w:noProof/>
          <w:color w:val="auto"/>
          <w:u w:val="none"/>
        </w:rPr>
        <w:t>8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691163">
        <w:rPr>
          <w:rFonts w:eastAsia="AngsanaNew" w:hint="cs"/>
          <w:cs/>
        </w:rPr>
        <w:t>แสดง</w:t>
      </w:r>
      <w:r w:rsidR="00691163">
        <w:rPr>
          <w:rFonts w:eastAsia="AngsanaNew"/>
          <w:cs/>
        </w:rPr>
        <w:t>หน้าจอ</w:t>
      </w:r>
      <w:r w:rsidR="00691163">
        <w:rPr>
          <w:rFonts w:eastAsia="AngsanaNew" w:hint="cs"/>
          <w:cs/>
        </w:rPr>
        <w:t>เข้าสู่ระบบ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61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Pr="00C47979">
        <w:rPr>
          <w:rStyle w:val="aa"/>
          <w:noProof/>
          <w:color w:val="auto"/>
          <w:u w:val="none"/>
        </w:rPr>
        <w:t>1</w:t>
      </w:r>
      <w:r>
        <w:rPr>
          <w:rStyle w:val="aa"/>
          <w:noProof/>
          <w:color w:val="auto"/>
          <w:u w:val="none"/>
        </w:rPr>
        <w:t>9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691163">
        <w:rPr>
          <w:rFonts w:eastAsia="AngsanaNew" w:hint="cs"/>
          <w:cs/>
        </w:rPr>
        <w:t>แสดง</w:t>
      </w:r>
      <w:r w:rsidR="00691163">
        <w:rPr>
          <w:rFonts w:eastAsia="AngsanaNew"/>
          <w:cs/>
        </w:rPr>
        <w:t>หน้าจอ</w:t>
      </w:r>
      <w:r w:rsidR="00691163">
        <w:rPr>
          <w:rFonts w:eastAsia="AngsanaNew" w:hint="cs"/>
          <w:cs/>
        </w:rPr>
        <w:t>การสมัครสมาชิก</w:t>
      </w:r>
      <w:r w:rsidR="00B2073C">
        <w:rPr>
          <w:rFonts w:eastAsia="AngsanaNew"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62</w:t>
      </w:r>
    </w:p>
    <w:p w:rsidR="00CB5985" w:rsidRPr="00C47979" w:rsidRDefault="00CB5985" w:rsidP="005C2E4E">
      <w:pPr>
        <w:pStyle w:val="2"/>
      </w:pPr>
      <w:r>
        <w:rPr>
          <w:rStyle w:val="aa"/>
          <w:noProof/>
          <w:color w:val="auto"/>
          <w:u w:val="none"/>
        </w:rPr>
        <w:tab/>
        <w:t>20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F35B4A" w:rsidRPr="00F35B4A">
        <w:rPr>
          <w:cs/>
        </w:rPr>
        <w:t>แสดงหน้าจอยื่นกู้เงินสหกรณ์ออมทรัพย์ครู มหาสารคาม</w:t>
      </w:r>
      <w:r w:rsidR="00B2073C">
        <w:rPr>
          <w:rFonts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63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21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F35B4A" w:rsidRPr="00F35B4A">
        <w:rPr>
          <w:rFonts w:eastAsia="AngsanaNew"/>
          <w:cs/>
        </w:rPr>
        <w:t>แสดงหน้าจอรายการที่ยื่นกู้ของสมาชิก</w:t>
      </w:r>
      <w:r w:rsidR="00B2073C">
        <w:rPr>
          <w:rFonts w:eastAsia="AngsanaNew"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64</w:t>
      </w:r>
    </w:p>
    <w:p w:rsidR="00CB5985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22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cs/>
        </w:rPr>
        <w:tab/>
      </w:r>
      <w:r w:rsidR="00F35B4A" w:rsidRPr="00F35B4A">
        <w:rPr>
          <w:rFonts w:eastAsia="AngsanaNew"/>
          <w:cs/>
        </w:rPr>
        <w:t>แสดงหน้าจอรายการที่รอตรวจเอกสาร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64</w:t>
      </w:r>
    </w:p>
    <w:p w:rsidR="00CB5985" w:rsidRPr="00C47979" w:rsidRDefault="00CB5985" w:rsidP="005C2E4E">
      <w:pPr>
        <w:pStyle w:val="2"/>
      </w:pPr>
      <w:r>
        <w:rPr>
          <w:rStyle w:val="aa"/>
          <w:noProof/>
          <w:color w:val="auto"/>
          <w:u w:val="none"/>
        </w:rPr>
        <w:tab/>
        <w:t>23</w:t>
      </w:r>
      <w:r w:rsidRPr="00C47979">
        <w:rPr>
          <w:rStyle w:val="aa"/>
          <w:noProof/>
          <w:color w:val="auto"/>
          <w:u w:val="none"/>
        </w:rPr>
        <w:tab/>
      </w:r>
      <w:r w:rsidR="00166ED8">
        <w:rPr>
          <w:rFonts w:hint="cs"/>
          <w:noProof/>
          <w:cs/>
        </w:rPr>
        <w:tab/>
      </w:r>
      <w:r w:rsidR="00F35B4A" w:rsidRPr="00F35B4A">
        <w:rPr>
          <w:rFonts w:eastAsia="AngsanaNew"/>
          <w:cs/>
        </w:rPr>
        <w:t>แสดงหน้าจอตรวจเอกสาร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65</w:t>
      </w:r>
    </w:p>
    <w:p w:rsidR="00CD649C" w:rsidRPr="00CD649C" w:rsidRDefault="00CB5985" w:rsidP="005C2E4E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="00CD649C">
        <w:rPr>
          <w:rStyle w:val="aa"/>
          <w:noProof/>
          <w:color w:val="auto"/>
          <w:u w:val="none"/>
        </w:rPr>
        <w:t>24</w:t>
      </w:r>
      <w:r w:rsidR="00CD649C" w:rsidRPr="00C47979">
        <w:rPr>
          <w:rStyle w:val="aa"/>
          <w:noProof/>
          <w:color w:val="auto"/>
          <w:u w:val="none"/>
        </w:rPr>
        <w:tab/>
      </w:r>
      <w:r w:rsidR="00CD649C">
        <w:rPr>
          <w:rStyle w:val="aa"/>
          <w:noProof/>
          <w:color w:val="auto"/>
          <w:u w:val="none"/>
        </w:rPr>
        <w:tab/>
      </w:r>
      <w:r w:rsidR="00F35B4A" w:rsidRPr="00F35B4A">
        <w:rPr>
          <w:rStyle w:val="aa"/>
          <w:noProof/>
          <w:color w:val="auto"/>
          <w:u w:val="none"/>
          <w:cs/>
        </w:rPr>
        <w:t>แสดงหน้าจอพิมพ์ใบสัญญาให้กับสมาชิก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="00CD649C"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66</w:t>
      </w:r>
    </w:p>
    <w:p w:rsidR="00CD649C" w:rsidRDefault="00CD649C" w:rsidP="005C2E4E">
      <w:pPr>
        <w:pStyle w:val="2"/>
        <w:rPr>
          <w:noProof/>
        </w:rPr>
      </w:pPr>
      <w:r>
        <w:rPr>
          <w:rStyle w:val="aa"/>
          <w:noProof/>
          <w:color w:val="auto"/>
          <w:u w:val="none"/>
        </w:rPr>
        <w:tab/>
        <w:t>25</w:t>
      </w:r>
      <w:r w:rsidRPr="00C47979">
        <w:rPr>
          <w:rStyle w:val="aa"/>
          <w:noProof/>
          <w:color w:val="auto"/>
          <w:u w:val="none"/>
        </w:rPr>
        <w:tab/>
      </w:r>
      <w:r>
        <w:rPr>
          <w:rFonts w:hint="cs"/>
          <w:cs/>
        </w:rPr>
        <w:tab/>
      </w:r>
      <w:r w:rsidR="00F35B4A" w:rsidRPr="00F35B4A">
        <w:rPr>
          <w:cs/>
        </w:rPr>
        <w:t>แสดงหน้าจอคำร้องรออนุมัติ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>
        <w:rPr>
          <w:noProof/>
        </w:rPr>
        <w:t xml:space="preserve">    </w:t>
      </w:r>
      <w:r w:rsidR="0042192B">
        <w:rPr>
          <w:noProof/>
        </w:rPr>
        <w:t>66</w:t>
      </w:r>
    </w:p>
    <w:p w:rsidR="000F759F" w:rsidRPr="00C47979" w:rsidRDefault="000F759F" w:rsidP="000F759F">
      <w:pPr>
        <w:pStyle w:val="a6"/>
        <w:tabs>
          <w:tab w:val="center" w:pos="4050"/>
        </w:tabs>
        <w:ind w:right="-317"/>
        <w:jc w:val="center"/>
        <w:rPr>
          <w:rFonts w:ascii="TH SarabunPSK" w:hAnsi="TH SarabunPSK" w:cs="TH SarabunPSK"/>
          <w:sz w:val="32"/>
          <w:szCs w:val="32"/>
        </w:rPr>
      </w:pPr>
      <w:r w:rsidRPr="00C4797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  <w:r w:rsidRPr="000F759F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0F759F"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 w:rsidRPr="000F759F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0F759F" w:rsidRPr="00C47979" w:rsidRDefault="000F759F" w:rsidP="000F759F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0F759F" w:rsidRDefault="000F759F" w:rsidP="000F759F"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ภาพที่</w:t>
      </w:r>
      <w:r w:rsidRPr="00C479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979">
        <w:rPr>
          <w:rFonts w:ascii="TH SarabunPSK" w:hAnsi="TH SarabunPSK" w:cs="TH SarabunPSK"/>
          <w:b/>
          <w:bCs/>
          <w:sz w:val="32"/>
          <w:szCs w:val="32"/>
        </w:rPr>
        <w:tab/>
      </w:r>
      <w:r w:rsidRPr="00C479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0F759F" w:rsidRPr="000F759F" w:rsidRDefault="000F759F" w:rsidP="000F759F">
      <w:pPr>
        <w:rPr>
          <w:sz w:val="32"/>
          <w:szCs w:val="32"/>
        </w:rPr>
      </w:pPr>
    </w:p>
    <w:p w:rsidR="00242CB0" w:rsidRPr="00C47979" w:rsidRDefault="00242CB0" w:rsidP="00242CB0">
      <w:pPr>
        <w:pStyle w:val="2"/>
      </w:pPr>
      <w:r>
        <w:rPr>
          <w:rStyle w:val="aa"/>
          <w:noProof/>
          <w:color w:val="auto"/>
          <w:u w:val="none"/>
        </w:rPr>
        <w:tab/>
        <w:t>26</w:t>
      </w:r>
      <w:r w:rsidRPr="00C47979">
        <w:rPr>
          <w:rStyle w:val="aa"/>
          <w:noProof/>
          <w:color w:val="auto"/>
          <w:u w:val="none"/>
        </w:rPr>
        <w:tab/>
      </w:r>
      <w:r>
        <w:rPr>
          <w:rFonts w:hint="cs"/>
          <w:cs/>
        </w:rPr>
        <w:tab/>
      </w:r>
      <w:r w:rsidRPr="00F35B4A">
        <w:rPr>
          <w:rFonts w:eastAsia="AngsanaNew"/>
          <w:cs/>
        </w:rPr>
        <w:t>แสดงหน้าจอคำร้องรออนุมัติ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67</w:t>
      </w:r>
    </w:p>
    <w:p w:rsidR="00242CB0" w:rsidRDefault="00242CB0" w:rsidP="00242CB0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27</w:t>
      </w:r>
      <w:r w:rsidRPr="00C47979">
        <w:rPr>
          <w:rStyle w:val="aa"/>
          <w:noProof/>
          <w:color w:val="auto"/>
          <w:u w:val="none"/>
        </w:rPr>
        <w:tab/>
      </w:r>
      <w:r>
        <w:rPr>
          <w:rFonts w:hint="cs"/>
          <w:cs/>
        </w:rPr>
        <w:tab/>
      </w:r>
      <w:r w:rsidRPr="00F35B4A">
        <w:rPr>
          <w:cs/>
        </w:rPr>
        <w:t>แสดงหน้าจอรายการที่อนุมติแล้ว</w:t>
      </w:r>
      <w:r w:rsidR="00B2073C">
        <w:rPr>
          <w:rFonts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67</w:t>
      </w:r>
    </w:p>
    <w:p w:rsidR="00242CB0" w:rsidRDefault="00242CB0" w:rsidP="00242CB0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28</w:t>
      </w:r>
      <w:r w:rsidRPr="00C47979">
        <w:rPr>
          <w:rStyle w:val="aa"/>
          <w:noProof/>
          <w:color w:val="auto"/>
          <w:u w:val="none"/>
        </w:rPr>
        <w:tab/>
      </w:r>
      <w:r>
        <w:rPr>
          <w:rFonts w:hint="cs"/>
          <w:cs/>
        </w:rPr>
        <w:tab/>
        <w:t>แ</w:t>
      </w:r>
      <w:r w:rsidRPr="00F35B4A">
        <w:rPr>
          <w:rFonts w:eastAsia="AngsanaNew"/>
          <w:cs/>
        </w:rPr>
        <w:t>สดงหน้าจอจัดการข้อมูลบุคลากร</w:t>
      </w:r>
      <w:r w:rsidR="00B2073C">
        <w:rPr>
          <w:rFonts w:eastAsia="AngsanaNew" w:hint="cs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68</w:t>
      </w:r>
    </w:p>
    <w:p w:rsidR="00242CB0" w:rsidRPr="00C47979" w:rsidRDefault="00242CB0" w:rsidP="00242CB0">
      <w:pPr>
        <w:pStyle w:val="2"/>
      </w:pPr>
      <w:r>
        <w:rPr>
          <w:rStyle w:val="aa"/>
          <w:noProof/>
          <w:color w:val="auto"/>
          <w:u w:val="none"/>
        </w:rPr>
        <w:tab/>
        <w:t>29</w:t>
      </w:r>
      <w:r w:rsidRPr="00C47979">
        <w:rPr>
          <w:rStyle w:val="aa"/>
          <w:noProof/>
          <w:color w:val="auto"/>
          <w:u w:val="none"/>
        </w:rPr>
        <w:tab/>
      </w:r>
      <w:r>
        <w:rPr>
          <w:rFonts w:hint="cs"/>
          <w:noProof/>
          <w:cs/>
        </w:rPr>
        <w:tab/>
      </w:r>
      <w:r w:rsidRPr="00F35B4A">
        <w:rPr>
          <w:noProof/>
          <w:cs/>
        </w:rPr>
        <w:t>แสดงหน้าจอรายชื่อสมาชิกทั้งหมด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69</w:t>
      </w:r>
    </w:p>
    <w:p w:rsidR="00242CB0" w:rsidRPr="00CD649C" w:rsidRDefault="00242CB0" w:rsidP="00242CB0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30</w:t>
      </w:r>
      <w:r w:rsidRPr="00C47979"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ab/>
      </w:r>
      <w:r w:rsidRPr="00F35B4A">
        <w:rPr>
          <w:rFonts w:eastAsia="AngsanaNew"/>
          <w:cs/>
        </w:rPr>
        <w:t>แสดงหน้าจอรายระเอียดบัญชี</w:t>
      </w:r>
      <w:r w:rsidR="00B2073C">
        <w:rPr>
          <w:rStyle w:val="aa"/>
          <w:rFonts w:hint="cs"/>
          <w:noProof/>
          <w:color w:val="auto"/>
          <w:u w:val="none"/>
          <w:cs/>
        </w:rPr>
        <w:t xml:space="preserve">  </w:t>
      </w:r>
      <w:r w:rsidRPr="00C47979">
        <w:rPr>
          <w:rStyle w:val="aa"/>
          <w:noProof/>
          <w:color w:val="auto"/>
          <w:u w:val="none"/>
          <w:cs/>
        </w:rPr>
        <w:tab/>
      </w:r>
      <w:r w:rsidR="0042192B">
        <w:rPr>
          <w:noProof/>
        </w:rPr>
        <w:t xml:space="preserve">    69</w:t>
      </w:r>
    </w:p>
    <w:p w:rsidR="00242CB0" w:rsidRDefault="00242CB0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B2073C" w:rsidRDefault="00B2073C" w:rsidP="00242CB0">
      <w:pPr>
        <w:rPr>
          <w:rFonts w:ascii="TH SarabunPSK" w:hAnsi="TH SarabunPSK" w:cs="TH SarabunPSK"/>
          <w:sz w:val="32"/>
          <w:szCs w:val="32"/>
        </w:rPr>
      </w:pPr>
    </w:p>
    <w:p w:rsidR="008505A8" w:rsidRPr="00C47979" w:rsidRDefault="000F759F" w:rsidP="008505A8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-514081</wp:posOffset>
                </wp:positionV>
                <wp:extent cx="197510" cy="248285"/>
                <wp:effectExtent l="0" t="0" r="12065" b="1841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248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185.5pt;margin-top:-40.5pt;width:15.55pt;height:1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" fillcolor="white [3212]" strokecolor="white [3212]" strokeweight="2pt"/>
            </w:pict>
          </mc:Fallback>
        </mc:AlternateContent>
      </w:r>
      <w:r w:rsidR="008505A8" w:rsidRPr="00C47979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8505A8" w:rsidRPr="00C47979" w:rsidRDefault="008505A8" w:rsidP="008505A8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8505A8" w:rsidRPr="00C47979" w:rsidRDefault="008505A8" w:rsidP="008505A8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แผนภาพที่</w:t>
      </w:r>
      <w:r w:rsidRPr="00C479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47AC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47A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7A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7AC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                                         </w:t>
      </w:r>
      <w:r w:rsidRPr="00C4797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="00047AC7">
        <w:rPr>
          <w:rFonts w:ascii="TH SarabunPSK" w:hAnsi="TH SarabunPSK" w:cs="TH SarabunPSK"/>
          <w:b/>
          <w:bCs/>
          <w:sz w:val="36"/>
          <w:szCs w:val="36"/>
        </w:rPr>
        <w:tab/>
      </w:r>
      <w:r w:rsidR="00047AC7">
        <w:rPr>
          <w:rFonts w:ascii="TH SarabunPSK" w:hAnsi="TH SarabunPSK" w:cs="TH SarabunPSK"/>
          <w:b/>
          <w:bCs/>
          <w:sz w:val="36"/>
          <w:szCs w:val="36"/>
        </w:rPr>
        <w:tab/>
      </w:r>
      <w:r w:rsidR="00047AC7">
        <w:rPr>
          <w:rFonts w:ascii="TH SarabunPSK" w:hAnsi="TH SarabunPSK" w:cs="TH SarabunPSK"/>
          <w:b/>
          <w:bCs/>
          <w:sz w:val="36"/>
          <w:szCs w:val="36"/>
        </w:rPr>
        <w:tab/>
      </w:r>
      <w:r w:rsidR="00047AC7">
        <w:rPr>
          <w:rFonts w:ascii="TH SarabunPSK" w:hAnsi="TH SarabunPSK" w:cs="TH SarabunPSK"/>
          <w:b/>
          <w:bCs/>
          <w:sz w:val="36"/>
          <w:szCs w:val="36"/>
        </w:rPr>
        <w:tab/>
      </w:r>
      <w:r w:rsidR="00047AC7">
        <w:rPr>
          <w:rFonts w:ascii="TH SarabunPSK" w:hAnsi="TH SarabunPSK" w:cs="TH SarabunPSK"/>
          <w:b/>
          <w:bCs/>
          <w:sz w:val="36"/>
          <w:szCs w:val="36"/>
        </w:rPr>
        <w:tab/>
      </w:r>
      <w:r w:rsidR="00047AC7">
        <w:rPr>
          <w:rFonts w:ascii="TH SarabunPSK" w:hAnsi="TH SarabunPSK" w:cs="TH SarabunPSK"/>
          <w:b/>
          <w:bCs/>
          <w:sz w:val="36"/>
          <w:szCs w:val="36"/>
        </w:rPr>
        <w:tab/>
      </w:r>
      <w:r w:rsidRPr="00C47979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                                         </w:t>
      </w:r>
    </w:p>
    <w:p w:rsidR="008505A8" w:rsidRPr="00C47979" w:rsidRDefault="008505A8" w:rsidP="008505A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C47979">
        <w:rPr>
          <w:rFonts w:ascii="TH SarabunPSK" w:hAnsi="TH SarabunPSK" w:cs="TH SarabunPSK"/>
          <w:sz w:val="32"/>
          <w:szCs w:val="32"/>
        </w:rPr>
        <w:t xml:space="preserve">    </w:t>
      </w:r>
      <w:r w:rsidRPr="00C47979">
        <w:rPr>
          <w:rFonts w:ascii="TH SarabunPSK" w:hAnsi="TH SarabunPSK" w:cs="TH SarabunPSK"/>
          <w:sz w:val="32"/>
          <w:szCs w:val="32"/>
        </w:rPr>
        <w:fldChar w:fldCharType="begin"/>
      </w:r>
      <w:r w:rsidRPr="00C47979">
        <w:rPr>
          <w:rFonts w:ascii="TH SarabunPSK" w:hAnsi="TH SarabunPSK" w:cs="TH SarabunPSK"/>
          <w:sz w:val="32"/>
          <w:szCs w:val="32"/>
        </w:rPr>
        <w:instrText xml:space="preserve"> TOC \o "1-3" \h \z \u </w:instrText>
      </w:r>
      <w:r w:rsidRPr="00C47979">
        <w:rPr>
          <w:rFonts w:ascii="TH SarabunPSK" w:hAnsi="TH SarabunPSK" w:cs="TH SarabunPSK"/>
          <w:sz w:val="32"/>
          <w:szCs w:val="32"/>
        </w:rPr>
        <w:fldChar w:fldCharType="separate"/>
      </w:r>
      <w:r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C47979">
        <w:rPr>
          <w:rFonts w:ascii="TH SarabunPSK" w:hAnsi="TH SarabunPSK" w:cs="TH SarabunPSK"/>
          <w:noProof/>
          <w:sz w:val="32"/>
          <w:szCs w:val="32"/>
        </w:rPr>
        <w:instrText>HYPERLINK \l "_Toc113626353"</w:instrText>
      </w:r>
      <w:r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C47979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8505A8" w:rsidRPr="00C47979" w:rsidRDefault="008505A8" w:rsidP="008505A8">
      <w:pPr>
        <w:pStyle w:val="2"/>
        <w:rPr>
          <w:rFonts w:eastAsia="Times New Roman"/>
          <w:noProof/>
        </w:rPr>
      </w:pPr>
      <w:r w:rsidRPr="00C47979">
        <w:rPr>
          <w:rStyle w:val="aa"/>
          <w:noProof/>
          <w:color w:val="auto"/>
          <w:u w:val="none"/>
        </w:rPr>
        <w:tab/>
        <w:t>1</w:t>
      </w:r>
      <w:r w:rsidRPr="00C47979"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ab/>
      </w:r>
      <w:r w:rsidR="00F35B4A" w:rsidRPr="00F35B4A">
        <w:rPr>
          <w:rFonts w:eastAsia="AngsanaNew"/>
        </w:rPr>
        <w:t>Use-</w:t>
      </w:r>
      <w:r w:rsidR="00F35B4A">
        <w:rPr>
          <w:rFonts w:eastAsia="AngsanaNew"/>
        </w:rPr>
        <w:t>Case</w:t>
      </w:r>
      <w:r w:rsidR="001F68CA">
        <w:rPr>
          <w:rFonts w:eastAsia="AngsanaNew"/>
        </w:rPr>
        <w:t xml:space="preserve"> </w:t>
      </w:r>
      <w:r w:rsidR="00F35B4A" w:rsidRPr="00F35B4A">
        <w:rPr>
          <w:rFonts w:eastAsia="AngsanaNew"/>
        </w:rPr>
        <w:t xml:space="preserve">Diagram </w:t>
      </w:r>
      <w:r w:rsidR="00F35B4A" w:rsidRPr="00F35B4A">
        <w:rPr>
          <w:rFonts w:eastAsia="AngsanaNew"/>
          <w:cs/>
        </w:rPr>
        <w:t>ระบบอนุมัติการกู้ยืมเงินสหกรณ์ออมทรัพย์ครู</w:t>
      </w:r>
      <w:r w:rsidR="001F68CA">
        <w:rPr>
          <w:rFonts w:eastAsia="AngsanaNew"/>
        </w:rPr>
        <w:t xml:space="preserve"> </w:t>
      </w:r>
      <w:r w:rsidR="001F68CA">
        <w:rPr>
          <w:rFonts w:eastAsia="AngsanaNew" w:hint="cs"/>
          <w:cs/>
        </w:rPr>
        <w:t>ฯ</w:t>
      </w:r>
      <w:r w:rsidRPr="00C47979">
        <w:rPr>
          <w:rStyle w:val="aa"/>
          <w:noProof/>
          <w:color w:val="auto"/>
          <w:u w:val="none"/>
        </w:rPr>
        <w:tab/>
      </w:r>
      <w:r w:rsidR="00B13709">
        <w:rPr>
          <w:rFonts w:eastAsia="Times New Roman"/>
          <w:noProof/>
        </w:rPr>
        <w:t xml:space="preserve">    39</w:t>
      </w:r>
    </w:p>
    <w:p w:rsidR="00047AC7" w:rsidRPr="00047AC7" w:rsidRDefault="008505A8" w:rsidP="00047AC7">
      <w:pPr>
        <w:pStyle w:val="2"/>
        <w:rPr>
          <w:rFonts w:eastAsia="Cordia New"/>
          <w:sz w:val="28"/>
        </w:rPr>
      </w:pPr>
      <w:r w:rsidRPr="00C47979">
        <w:rPr>
          <w:rStyle w:val="aa"/>
          <w:noProof/>
          <w:color w:val="auto"/>
          <w:u w:val="none"/>
        </w:rPr>
        <w:fldChar w:fldCharType="end"/>
      </w:r>
      <w:r w:rsidRPr="00C47979">
        <w:rPr>
          <w:rStyle w:val="aa"/>
          <w:noProof/>
          <w:color w:val="auto"/>
          <w:u w:val="none"/>
        </w:rPr>
        <w:t xml:space="preserve"> </w:t>
      </w:r>
      <w:r w:rsidRPr="00C47979">
        <w:rPr>
          <w:rStyle w:val="aa"/>
          <w:noProof/>
          <w:color w:val="auto"/>
          <w:u w:val="none"/>
        </w:rPr>
        <w:tab/>
      </w:r>
      <w:r w:rsidR="00047AC7" w:rsidRPr="00047AC7">
        <w:rPr>
          <w:rFonts w:eastAsia="Cordia New"/>
          <w:sz w:val="28"/>
        </w:rPr>
        <w:t>1</w:t>
      </w:r>
      <w:r w:rsidR="00047AC7" w:rsidRPr="00047AC7">
        <w:rPr>
          <w:rFonts w:eastAsia="Cordia New"/>
          <w:sz w:val="28"/>
        </w:rPr>
        <w:tab/>
      </w:r>
      <w:r w:rsidR="00047AC7" w:rsidRPr="00047AC7">
        <w:rPr>
          <w:rFonts w:eastAsia="Cordia New"/>
          <w:sz w:val="28"/>
        </w:rPr>
        <w:tab/>
      </w:r>
      <w:r w:rsidR="00047AC7" w:rsidRPr="001F68CA">
        <w:rPr>
          <w:rFonts w:eastAsia="AngsanaNew"/>
        </w:rPr>
        <w:t xml:space="preserve">Activity Diagram </w:t>
      </w:r>
      <w:r w:rsidR="00047AC7" w:rsidRPr="001F68CA">
        <w:rPr>
          <w:rFonts w:eastAsia="AngsanaNew"/>
          <w:cs/>
        </w:rPr>
        <w:t>แสดงการเริ่มต้นเข้าใช้งานระบบ</w:t>
      </w:r>
      <w:r w:rsidR="00047AC7" w:rsidRPr="00047AC7">
        <w:rPr>
          <w:rFonts w:eastAsia="Cordia New"/>
          <w:sz w:val="28"/>
          <w:cs/>
        </w:rPr>
        <w:tab/>
        <w:t xml:space="preserve">    </w:t>
      </w:r>
      <w:r w:rsidR="00047AC7" w:rsidRPr="00047AC7">
        <w:rPr>
          <w:rFonts w:eastAsia="Cordia New"/>
          <w:szCs w:val="36"/>
        </w:rPr>
        <w:t>41</w:t>
      </w:r>
    </w:p>
    <w:p w:rsidR="00047AC7" w:rsidRPr="00047AC7" w:rsidRDefault="008505A8" w:rsidP="00047AC7">
      <w:pPr>
        <w:pStyle w:val="2"/>
        <w:rPr>
          <w:rFonts w:eastAsia="Cordia New"/>
          <w:szCs w:val="36"/>
        </w:rPr>
      </w:pPr>
      <w:r>
        <w:rPr>
          <w:rStyle w:val="aa"/>
          <w:noProof/>
          <w:color w:val="auto"/>
          <w:u w:val="none"/>
        </w:rPr>
        <w:tab/>
      </w:r>
      <w:r w:rsidR="00047AC7" w:rsidRPr="00047AC7">
        <w:rPr>
          <w:rFonts w:eastAsia="Cordia New"/>
          <w:sz w:val="28"/>
        </w:rPr>
        <w:t>1</w:t>
      </w:r>
      <w:r w:rsidR="00047AC7" w:rsidRPr="00047AC7">
        <w:rPr>
          <w:rFonts w:eastAsia="Cordia New"/>
          <w:sz w:val="28"/>
        </w:rPr>
        <w:tab/>
      </w:r>
      <w:r w:rsidR="00047AC7" w:rsidRPr="00047AC7">
        <w:rPr>
          <w:rFonts w:eastAsia="Cordia New"/>
          <w:sz w:val="28"/>
        </w:rPr>
        <w:tab/>
      </w:r>
      <w:r w:rsidR="00047AC7" w:rsidRPr="001F68CA">
        <w:rPr>
          <w:rFonts w:eastAsia="AngsanaNew"/>
        </w:rPr>
        <w:t xml:space="preserve">Activity Diagram </w:t>
      </w:r>
      <w:r w:rsidR="00047AC7" w:rsidRPr="001F68CA">
        <w:rPr>
          <w:rFonts w:eastAsia="AngsanaNew"/>
          <w:cs/>
        </w:rPr>
        <w:t>แสดงการสมัครสมาชิก</w:t>
      </w:r>
      <w:r w:rsidR="00047AC7" w:rsidRPr="00047AC7">
        <w:rPr>
          <w:rFonts w:eastAsia="Cordia New"/>
          <w:sz w:val="28"/>
          <w:cs/>
        </w:rPr>
        <w:tab/>
        <w:t xml:space="preserve">    </w:t>
      </w:r>
      <w:r w:rsidR="00047AC7" w:rsidRPr="00047AC7">
        <w:rPr>
          <w:rFonts w:eastAsia="Cordia New"/>
          <w:szCs w:val="36"/>
        </w:rPr>
        <w:t>41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Fonts w:eastAsia="Times New Roman"/>
          <w:noProof/>
        </w:rPr>
        <w:tab/>
      </w:r>
      <w:r>
        <w:rPr>
          <w:rStyle w:val="aa"/>
          <w:noProof/>
          <w:color w:val="auto"/>
          <w:u w:val="none"/>
        </w:rPr>
        <w:t>4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1F68CA" w:rsidRPr="001F68CA">
        <w:rPr>
          <w:rFonts w:eastAsia="AngsanaNew"/>
        </w:rPr>
        <w:t xml:space="preserve">Activity Diagram </w:t>
      </w:r>
      <w:r w:rsidR="001F68CA" w:rsidRPr="001F68CA">
        <w:rPr>
          <w:rFonts w:eastAsia="AngsanaNew"/>
          <w:cs/>
        </w:rPr>
        <w:t>การเข้าสู่ระบบ</w:t>
      </w:r>
      <w:r w:rsidR="00B13709">
        <w:rPr>
          <w:rFonts w:eastAsia="Times New Roman"/>
          <w:noProof/>
        </w:rPr>
        <w:tab/>
        <w:t xml:space="preserve">    42</w:t>
      </w:r>
    </w:p>
    <w:p w:rsidR="008505A8" w:rsidRPr="00652DE0" w:rsidRDefault="008505A8" w:rsidP="008505A8">
      <w:pPr>
        <w:pStyle w:val="2"/>
        <w:rPr>
          <w:noProof/>
        </w:rPr>
      </w:pPr>
      <w:r>
        <w:rPr>
          <w:rStyle w:val="aa"/>
          <w:noProof/>
          <w:color w:val="auto"/>
          <w:u w:val="none"/>
        </w:rPr>
        <w:tab/>
        <w:t>5</w:t>
      </w:r>
      <w:r w:rsidRPr="00C47979"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ab/>
      </w:r>
      <w:r w:rsidR="001F68CA" w:rsidRPr="001F68CA">
        <w:rPr>
          <w:rFonts w:eastAsia="AngsanaNew"/>
        </w:rPr>
        <w:t xml:space="preserve">Activity Diagram </w:t>
      </w:r>
      <w:r w:rsidR="001F68CA" w:rsidRPr="001F68CA">
        <w:rPr>
          <w:rFonts w:eastAsia="AngsanaNew"/>
          <w:cs/>
        </w:rPr>
        <w:t>แสดงการเข</w:t>
      </w:r>
      <w:r w:rsidR="001F68CA">
        <w:rPr>
          <w:rFonts w:eastAsia="AngsanaNew"/>
          <w:cs/>
        </w:rPr>
        <w:t>้าใช้งานระบบของผู้ใช้งานทั่วไป</w:t>
      </w:r>
      <w:r w:rsidR="00096E37">
        <w:rPr>
          <w:rFonts w:eastAsia="Times New Roman"/>
          <w:noProof/>
        </w:rPr>
        <w:tab/>
      </w:r>
      <w:r w:rsidR="00B13709">
        <w:rPr>
          <w:rFonts w:eastAsia="Times New Roman"/>
          <w:noProof/>
        </w:rPr>
        <w:t xml:space="preserve">    42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6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1F68CA" w:rsidRPr="001F68CA">
        <w:t xml:space="preserve">Activity Diagram  </w:t>
      </w:r>
      <w:r w:rsidR="001F68CA" w:rsidRPr="001F68CA">
        <w:rPr>
          <w:cs/>
        </w:rPr>
        <w:t>แสดงการเข้าใช้งานของผู้ดูแลระบบ</w:t>
      </w:r>
      <w:r>
        <w:rPr>
          <w:rFonts w:eastAsia="Times New Roman"/>
          <w:noProof/>
        </w:rPr>
        <w:tab/>
        <w:t xml:space="preserve">    </w:t>
      </w:r>
      <w:r w:rsidR="00B13709">
        <w:rPr>
          <w:rStyle w:val="aa"/>
          <w:noProof/>
          <w:color w:val="auto"/>
          <w:u w:val="none"/>
        </w:rPr>
        <w:t>43</w:t>
      </w:r>
    </w:p>
    <w:p w:rsidR="008505A8" w:rsidRDefault="008505A8" w:rsidP="008505A8">
      <w:pPr>
        <w:pStyle w:val="2"/>
        <w:rPr>
          <w:rFonts w:eastAsia="Times New Roman"/>
          <w:noProof/>
        </w:rPr>
      </w:pPr>
      <w:r>
        <w:rPr>
          <w:rStyle w:val="aa"/>
          <w:noProof/>
          <w:color w:val="auto"/>
          <w:u w:val="none"/>
        </w:rPr>
        <w:tab/>
        <w:t>7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1F68CA" w:rsidRPr="001F68CA">
        <w:t xml:space="preserve">Activity Diagram </w:t>
      </w:r>
      <w:r w:rsidR="001F68CA" w:rsidRPr="001F68CA">
        <w:rPr>
          <w:cs/>
        </w:rPr>
        <w:t>การจัดการข้อมูลผู้ใช้งาน</w:t>
      </w:r>
      <w:r w:rsidR="00B13709">
        <w:rPr>
          <w:rFonts w:eastAsia="Times New Roman"/>
          <w:noProof/>
        </w:rPr>
        <w:tab/>
        <w:t xml:space="preserve">    43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8</w:t>
      </w:r>
      <w:r w:rsidRPr="00C47979"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ab/>
      </w:r>
      <w:r w:rsidR="001F68CA" w:rsidRPr="001F68CA">
        <w:t xml:space="preserve">Activity Diagram </w:t>
      </w:r>
      <w:r w:rsidR="001F68CA" w:rsidRPr="001F68CA">
        <w:rPr>
          <w:cs/>
        </w:rPr>
        <w:t>การสมัครขอยื่นกู</w:t>
      </w:r>
      <w:r w:rsidR="001F68CA">
        <w:rPr>
          <w:cs/>
        </w:rPr>
        <w:t>้เงินสหกรณ์ออมทรัพย์ครู</w:t>
      </w:r>
      <w:r w:rsidR="001F68CA">
        <w:t xml:space="preserve"> </w:t>
      </w:r>
      <w:r w:rsidR="001F68CA">
        <w:rPr>
          <w:rFonts w:hint="cs"/>
          <w:cs/>
        </w:rPr>
        <w:t>ฯ</w:t>
      </w:r>
      <w:r w:rsidR="00B13709">
        <w:rPr>
          <w:rFonts w:eastAsia="Times New Roman"/>
          <w:noProof/>
        </w:rPr>
        <w:tab/>
        <w:t xml:space="preserve">    44</w:t>
      </w:r>
      <w:r w:rsidRPr="00C47979">
        <w:rPr>
          <w:rStyle w:val="aa"/>
          <w:noProof/>
          <w:color w:val="auto"/>
          <w:u w:val="none"/>
        </w:rPr>
        <w:t xml:space="preserve"> 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9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1F68CA" w:rsidRPr="001F68CA">
        <w:t xml:space="preserve">Activity Diagram </w:t>
      </w:r>
      <w:r w:rsidR="001F68CA" w:rsidRPr="001F68CA">
        <w:rPr>
          <w:cs/>
        </w:rPr>
        <w:t>ผู้ตรวจเอกสาร</w:t>
      </w:r>
      <w:r w:rsidR="000E180D">
        <w:rPr>
          <w:rFonts w:eastAsia="Times New Roman"/>
          <w:noProof/>
        </w:rPr>
        <w:tab/>
      </w:r>
      <w:r w:rsidR="00B13709">
        <w:rPr>
          <w:rFonts w:eastAsia="Times New Roman"/>
          <w:noProof/>
        </w:rPr>
        <w:t xml:space="preserve">    44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10</w:t>
      </w:r>
      <w:r w:rsidRPr="00C47979"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ab/>
      </w:r>
      <w:r w:rsidR="001F68CA" w:rsidRPr="001F68CA">
        <w:t xml:space="preserve">Sequence Diagram </w:t>
      </w:r>
      <w:r w:rsidR="001F68CA" w:rsidRPr="001F68CA">
        <w:rPr>
          <w:cs/>
        </w:rPr>
        <w:t xml:space="preserve">แสดงการเริ่มต้นเข้าใช้งานระบบของ </w:t>
      </w:r>
      <w:r w:rsidR="001F68CA" w:rsidRPr="001F68CA">
        <w:t>User</w:t>
      </w:r>
      <w:r w:rsidR="00B13709">
        <w:rPr>
          <w:rFonts w:eastAsia="Times New Roman"/>
          <w:noProof/>
        </w:rPr>
        <w:tab/>
        <w:t xml:space="preserve">    45</w:t>
      </w:r>
      <w:r w:rsidRPr="00C47979">
        <w:rPr>
          <w:rStyle w:val="aa"/>
          <w:noProof/>
          <w:color w:val="auto"/>
          <w:u w:val="none"/>
        </w:rPr>
        <w:t xml:space="preserve"> 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11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1F68CA" w:rsidRPr="001F68CA">
        <w:t xml:space="preserve">Sequence Diagram </w:t>
      </w:r>
      <w:r w:rsidR="001F68CA" w:rsidRPr="001F68CA">
        <w:rPr>
          <w:cs/>
        </w:rPr>
        <w:t>การเข้าใช้งานระบบของผู้ตรวจเอกสาร</w:t>
      </w:r>
      <w:r w:rsidR="00B13709">
        <w:rPr>
          <w:rFonts w:eastAsia="Times New Roman"/>
          <w:noProof/>
        </w:rPr>
        <w:tab/>
        <w:t xml:space="preserve">    45</w:t>
      </w:r>
      <w:r w:rsidRPr="00C47979">
        <w:rPr>
          <w:rStyle w:val="aa"/>
          <w:noProof/>
          <w:color w:val="auto"/>
          <w:u w:val="none"/>
        </w:rPr>
        <w:t xml:space="preserve"> 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12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1F68CA" w:rsidRPr="001F68CA">
        <w:t xml:space="preserve">Sequence Diagram </w:t>
      </w:r>
      <w:r w:rsidR="001F68CA" w:rsidRPr="001F68CA">
        <w:rPr>
          <w:cs/>
        </w:rPr>
        <w:t>การเข้าใช้งานระบบของผู้ตรวจเอกสาร</w:t>
      </w:r>
      <w:r w:rsidR="00B13709">
        <w:rPr>
          <w:rFonts w:eastAsia="Times New Roman"/>
          <w:noProof/>
        </w:rPr>
        <w:tab/>
        <w:t xml:space="preserve">    46</w:t>
      </w:r>
      <w:r w:rsidRPr="00C47979">
        <w:rPr>
          <w:rStyle w:val="aa"/>
          <w:noProof/>
          <w:color w:val="auto"/>
          <w:u w:val="none"/>
        </w:rPr>
        <w:t xml:space="preserve">  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13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1F68CA" w:rsidRPr="001F68CA">
        <w:t xml:space="preserve">Sequence Diagram </w:t>
      </w:r>
      <w:r w:rsidR="001F68CA" w:rsidRPr="001F68CA">
        <w:rPr>
          <w:cs/>
        </w:rPr>
        <w:t>การใช้งานระบบของสมาชิก (</w:t>
      </w:r>
      <w:r w:rsidR="001F68CA" w:rsidRPr="001F68CA">
        <w:t>User)</w:t>
      </w:r>
      <w:r>
        <w:rPr>
          <w:rFonts w:eastAsia="Times New Roman"/>
          <w:noProof/>
        </w:rPr>
        <w:tab/>
        <w:t xml:space="preserve">   </w:t>
      </w:r>
      <w:r w:rsidR="00B13709">
        <w:rPr>
          <w:rFonts w:eastAsia="Times New Roman"/>
          <w:noProof/>
        </w:rPr>
        <w:t xml:space="preserve"> 46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14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1F68CA" w:rsidRPr="001F68CA">
        <w:t xml:space="preserve">Sequence Diagram </w:t>
      </w:r>
      <w:r w:rsidR="001F68CA" w:rsidRPr="001F68CA">
        <w:rPr>
          <w:cs/>
        </w:rPr>
        <w:t>การใช้งานระบบของผู้ตรวจเอกสาร (</w:t>
      </w:r>
      <w:r w:rsidR="001F68CA" w:rsidRPr="001F68CA">
        <w:t>Reviewer)</w:t>
      </w:r>
      <w:r w:rsidR="00B13709">
        <w:rPr>
          <w:rFonts w:eastAsia="Times New Roman"/>
          <w:noProof/>
        </w:rPr>
        <w:tab/>
        <w:t xml:space="preserve">    47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15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1F68CA" w:rsidRPr="001F68CA">
        <w:t xml:space="preserve">Sequence Diagram </w:t>
      </w:r>
      <w:r w:rsidR="001F68CA" w:rsidRPr="001F68CA">
        <w:rPr>
          <w:cs/>
        </w:rPr>
        <w:t>การใช้งานระบบของผู้อนุมัติ (</w:t>
      </w:r>
      <w:r w:rsidR="001F68CA" w:rsidRPr="001F68CA">
        <w:t>Approver)</w:t>
      </w:r>
      <w:r w:rsidR="00B13709">
        <w:rPr>
          <w:rFonts w:eastAsia="Times New Roman"/>
          <w:noProof/>
        </w:rPr>
        <w:tab/>
        <w:t xml:space="preserve">    47</w:t>
      </w:r>
    </w:p>
    <w:p w:rsidR="008505A8" w:rsidRDefault="008505A8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16</w:t>
      </w:r>
      <w:r w:rsidRPr="00C47979">
        <w:rPr>
          <w:rStyle w:val="aa"/>
          <w:noProof/>
          <w:color w:val="auto"/>
          <w:u w:val="none"/>
        </w:rPr>
        <w:tab/>
      </w:r>
      <w:r>
        <w:tab/>
      </w:r>
      <w:r w:rsidR="00AC4D15" w:rsidRPr="00AC4D15">
        <w:t xml:space="preserve">Class Diagram </w:t>
      </w:r>
      <w:r w:rsidR="00AC4D15" w:rsidRPr="00AC4D15">
        <w:rPr>
          <w:cs/>
        </w:rPr>
        <w:t>ระบบอนุมัติการกู้เงินสหกรณ์ออมทรัพย์ครู</w:t>
      </w:r>
      <w:r w:rsidR="00AC4D15">
        <w:t xml:space="preserve"> </w:t>
      </w:r>
      <w:r w:rsidR="00AC4D15">
        <w:rPr>
          <w:rFonts w:hint="cs"/>
          <w:cs/>
        </w:rPr>
        <w:t>ฯ</w:t>
      </w:r>
      <w:r w:rsidR="00B13709">
        <w:rPr>
          <w:rFonts w:eastAsia="Times New Roman"/>
          <w:noProof/>
        </w:rPr>
        <w:tab/>
        <w:t xml:space="preserve">    48</w:t>
      </w:r>
    </w:p>
    <w:p w:rsidR="008505A8" w:rsidRPr="00C47979" w:rsidRDefault="008505A8" w:rsidP="008505A8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F799F" w:rsidRPr="005C2E4E" w:rsidRDefault="008505A8" w:rsidP="00B2073C">
      <w:pPr>
        <w:pStyle w:val="2"/>
        <w:rPr>
          <w:rStyle w:val="aa"/>
          <w:color w:val="auto"/>
          <w:u w:val="none"/>
        </w:rPr>
      </w:pPr>
      <w:r w:rsidRPr="00C47979">
        <w:fldChar w:fldCharType="end"/>
      </w:r>
      <w:r w:rsidR="00637389" w:rsidRPr="00C47979">
        <w:fldChar w:fldCharType="end"/>
      </w:r>
    </w:p>
    <w:sectPr w:rsidR="00CF799F" w:rsidRPr="005C2E4E" w:rsidSect="00130FC0">
      <w:headerReference w:type="default" r:id="rId9"/>
      <w:pgSz w:w="11906" w:h="16838" w:code="9"/>
      <w:pgMar w:top="2291" w:right="1831" w:bottom="1831" w:left="2291" w:header="720" w:footer="720" w:gutter="0"/>
      <w:pgNumType w:fmt="thaiLetters"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B9" w:rsidRDefault="00CF76B9" w:rsidP="00F47CC6">
      <w:r>
        <w:separator/>
      </w:r>
    </w:p>
  </w:endnote>
  <w:endnote w:type="continuationSeparator" w:id="0">
    <w:p w:rsidR="00CF76B9" w:rsidRDefault="00CF76B9" w:rsidP="00F4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B9" w:rsidRDefault="00CF76B9" w:rsidP="00F47CC6">
      <w:r>
        <w:separator/>
      </w:r>
    </w:p>
  </w:footnote>
  <w:footnote w:type="continuationSeparator" w:id="0">
    <w:p w:rsidR="00CF76B9" w:rsidRDefault="00CF76B9" w:rsidP="00F4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C0" w:rsidRPr="00130FC0" w:rsidRDefault="00130FC0" w:rsidP="00130FC0">
    <w:pPr>
      <w:pStyle w:val="ad"/>
      <w:jc w:val="center"/>
      <w:rPr>
        <w:sz w:val="48"/>
        <w:szCs w:val="55"/>
      </w:rPr>
    </w:pPr>
  </w:p>
  <w:p w:rsidR="00130FC0" w:rsidRDefault="00CF76B9" w:rsidP="00130FC0">
    <w:pPr>
      <w:pStyle w:val="ad"/>
      <w:jc w:val="center"/>
    </w:pPr>
    <w:sdt>
      <w:sdtPr>
        <w:id w:val="-1236001113"/>
        <w:docPartObj>
          <w:docPartGallery w:val="Page Numbers (Top of Page)"/>
          <w:docPartUnique/>
        </w:docPartObj>
      </w:sdtPr>
      <w:sdtEndPr/>
      <w:sdtContent>
        <w:r w:rsidR="00130FC0" w:rsidRPr="00130FC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30FC0" w:rsidRPr="00130FC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130FC0" w:rsidRPr="00130FC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74694" w:rsidRPr="00B7469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ฉ</w:t>
        </w:r>
        <w:r w:rsidR="00130FC0" w:rsidRPr="00130FC0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</w:p>
  <w:p w:rsidR="00424C4C" w:rsidRDefault="00424C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62C3"/>
    <w:multiLevelType w:val="hybridMultilevel"/>
    <w:tmpl w:val="F2380EC6"/>
    <w:lvl w:ilvl="0" w:tplc="F41A1CCA">
      <w:start w:val="5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3E225002"/>
    <w:multiLevelType w:val="hybridMultilevel"/>
    <w:tmpl w:val="6DB4102C"/>
    <w:lvl w:ilvl="0" w:tplc="5C5A7B7A">
      <w:start w:val="1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64"/>
    <w:rsid w:val="00001CDE"/>
    <w:rsid w:val="00003742"/>
    <w:rsid w:val="00005526"/>
    <w:rsid w:val="0001076A"/>
    <w:rsid w:val="0001673F"/>
    <w:rsid w:val="00016B11"/>
    <w:rsid w:val="00017C64"/>
    <w:rsid w:val="000206D3"/>
    <w:rsid w:val="00023053"/>
    <w:rsid w:val="00024112"/>
    <w:rsid w:val="00030780"/>
    <w:rsid w:val="000317D2"/>
    <w:rsid w:val="000326CD"/>
    <w:rsid w:val="00034E9A"/>
    <w:rsid w:val="00036003"/>
    <w:rsid w:val="00047AC7"/>
    <w:rsid w:val="00056E9E"/>
    <w:rsid w:val="00060CB9"/>
    <w:rsid w:val="000624C3"/>
    <w:rsid w:val="000658C6"/>
    <w:rsid w:val="000705C6"/>
    <w:rsid w:val="000837F5"/>
    <w:rsid w:val="00086E41"/>
    <w:rsid w:val="00096E37"/>
    <w:rsid w:val="000A2DEA"/>
    <w:rsid w:val="000A555A"/>
    <w:rsid w:val="000B0679"/>
    <w:rsid w:val="000B48DD"/>
    <w:rsid w:val="000B5D85"/>
    <w:rsid w:val="000B72BD"/>
    <w:rsid w:val="000C09F4"/>
    <w:rsid w:val="000C7C76"/>
    <w:rsid w:val="000D2827"/>
    <w:rsid w:val="000D7919"/>
    <w:rsid w:val="000E180D"/>
    <w:rsid w:val="000E1F5C"/>
    <w:rsid w:val="000E4C44"/>
    <w:rsid w:val="000E63A6"/>
    <w:rsid w:val="000F4949"/>
    <w:rsid w:val="000F5269"/>
    <w:rsid w:val="000F702D"/>
    <w:rsid w:val="000F759F"/>
    <w:rsid w:val="0011437D"/>
    <w:rsid w:val="0012274D"/>
    <w:rsid w:val="001242BD"/>
    <w:rsid w:val="0012493B"/>
    <w:rsid w:val="00127BB9"/>
    <w:rsid w:val="00130FC0"/>
    <w:rsid w:val="00135192"/>
    <w:rsid w:val="00140286"/>
    <w:rsid w:val="00140C58"/>
    <w:rsid w:val="0014331E"/>
    <w:rsid w:val="00143DF8"/>
    <w:rsid w:val="00144D0C"/>
    <w:rsid w:val="00145563"/>
    <w:rsid w:val="00145A19"/>
    <w:rsid w:val="0015348F"/>
    <w:rsid w:val="001567C8"/>
    <w:rsid w:val="001603F1"/>
    <w:rsid w:val="00165A60"/>
    <w:rsid w:val="00166ED8"/>
    <w:rsid w:val="00173D95"/>
    <w:rsid w:val="00175BC2"/>
    <w:rsid w:val="00182F35"/>
    <w:rsid w:val="00184AFC"/>
    <w:rsid w:val="00191385"/>
    <w:rsid w:val="00195132"/>
    <w:rsid w:val="001A04A5"/>
    <w:rsid w:val="001A329B"/>
    <w:rsid w:val="001A5962"/>
    <w:rsid w:val="001C32D6"/>
    <w:rsid w:val="001C64E7"/>
    <w:rsid w:val="001D1C0F"/>
    <w:rsid w:val="001E4BCF"/>
    <w:rsid w:val="001E4E74"/>
    <w:rsid w:val="001F5244"/>
    <w:rsid w:val="001F68CA"/>
    <w:rsid w:val="00203A27"/>
    <w:rsid w:val="0020444D"/>
    <w:rsid w:val="00216BA8"/>
    <w:rsid w:val="00220561"/>
    <w:rsid w:val="00225937"/>
    <w:rsid w:val="00226497"/>
    <w:rsid w:val="002407B2"/>
    <w:rsid w:val="00241080"/>
    <w:rsid w:val="00242CB0"/>
    <w:rsid w:val="00245E7D"/>
    <w:rsid w:val="002473A9"/>
    <w:rsid w:val="002524C3"/>
    <w:rsid w:val="002572EB"/>
    <w:rsid w:val="00257C78"/>
    <w:rsid w:val="00261FFC"/>
    <w:rsid w:val="00284971"/>
    <w:rsid w:val="00290D4E"/>
    <w:rsid w:val="002910DF"/>
    <w:rsid w:val="00295041"/>
    <w:rsid w:val="00295056"/>
    <w:rsid w:val="00295A8D"/>
    <w:rsid w:val="002A0A44"/>
    <w:rsid w:val="002A3AF8"/>
    <w:rsid w:val="002B3FB8"/>
    <w:rsid w:val="002C0DFF"/>
    <w:rsid w:val="002C2959"/>
    <w:rsid w:val="002D3F7B"/>
    <w:rsid w:val="002E0D3C"/>
    <w:rsid w:val="002E1FE2"/>
    <w:rsid w:val="002E2E2B"/>
    <w:rsid w:val="002E6CB7"/>
    <w:rsid w:val="002F226F"/>
    <w:rsid w:val="002F262B"/>
    <w:rsid w:val="002F4BA4"/>
    <w:rsid w:val="002F592B"/>
    <w:rsid w:val="002F7359"/>
    <w:rsid w:val="002F79B5"/>
    <w:rsid w:val="003003FC"/>
    <w:rsid w:val="003033BF"/>
    <w:rsid w:val="00310F06"/>
    <w:rsid w:val="003173D5"/>
    <w:rsid w:val="00317CF6"/>
    <w:rsid w:val="00333883"/>
    <w:rsid w:val="00336F49"/>
    <w:rsid w:val="00337DF0"/>
    <w:rsid w:val="00347047"/>
    <w:rsid w:val="00356949"/>
    <w:rsid w:val="003569C4"/>
    <w:rsid w:val="00357C6B"/>
    <w:rsid w:val="00361804"/>
    <w:rsid w:val="0036589F"/>
    <w:rsid w:val="00377E55"/>
    <w:rsid w:val="00380694"/>
    <w:rsid w:val="00384974"/>
    <w:rsid w:val="00386668"/>
    <w:rsid w:val="00391913"/>
    <w:rsid w:val="00393A47"/>
    <w:rsid w:val="00394CF6"/>
    <w:rsid w:val="003A012D"/>
    <w:rsid w:val="003A54BF"/>
    <w:rsid w:val="003A5B56"/>
    <w:rsid w:val="003A648F"/>
    <w:rsid w:val="003B11B5"/>
    <w:rsid w:val="003B3B3A"/>
    <w:rsid w:val="003B5971"/>
    <w:rsid w:val="003B75B7"/>
    <w:rsid w:val="003C1EB9"/>
    <w:rsid w:val="003C7AD2"/>
    <w:rsid w:val="003D6CC3"/>
    <w:rsid w:val="003E3342"/>
    <w:rsid w:val="003E42F9"/>
    <w:rsid w:val="003F5410"/>
    <w:rsid w:val="00400458"/>
    <w:rsid w:val="0040304B"/>
    <w:rsid w:val="00405DBC"/>
    <w:rsid w:val="00406794"/>
    <w:rsid w:val="004108A6"/>
    <w:rsid w:val="004133D8"/>
    <w:rsid w:val="00417FC4"/>
    <w:rsid w:val="0042192B"/>
    <w:rsid w:val="00423770"/>
    <w:rsid w:val="00424718"/>
    <w:rsid w:val="00424C4C"/>
    <w:rsid w:val="004311AD"/>
    <w:rsid w:val="00433FFB"/>
    <w:rsid w:val="00441256"/>
    <w:rsid w:val="00446D83"/>
    <w:rsid w:val="004539EB"/>
    <w:rsid w:val="00454E19"/>
    <w:rsid w:val="00461D23"/>
    <w:rsid w:val="00464409"/>
    <w:rsid w:val="00464D8A"/>
    <w:rsid w:val="0046578A"/>
    <w:rsid w:val="00475CD8"/>
    <w:rsid w:val="00482686"/>
    <w:rsid w:val="00484545"/>
    <w:rsid w:val="00485530"/>
    <w:rsid w:val="00490DCE"/>
    <w:rsid w:val="0049172C"/>
    <w:rsid w:val="00493010"/>
    <w:rsid w:val="00493E8E"/>
    <w:rsid w:val="00494623"/>
    <w:rsid w:val="0049496C"/>
    <w:rsid w:val="004958CF"/>
    <w:rsid w:val="004A4BA5"/>
    <w:rsid w:val="004B6260"/>
    <w:rsid w:val="004B7185"/>
    <w:rsid w:val="004D48AE"/>
    <w:rsid w:val="004D6194"/>
    <w:rsid w:val="004D7CA7"/>
    <w:rsid w:val="004E2760"/>
    <w:rsid w:val="004E27C2"/>
    <w:rsid w:val="004E40C6"/>
    <w:rsid w:val="004F6FE1"/>
    <w:rsid w:val="005075C4"/>
    <w:rsid w:val="005134E0"/>
    <w:rsid w:val="00514849"/>
    <w:rsid w:val="00516FAC"/>
    <w:rsid w:val="00523993"/>
    <w:rsid w:val="00526D78"/>
    <w:rsid w:val="0053084B"/>
    <w:rsid w:val="00532356"/>
    <w:rsid w:val="00536B97"/>
    <w:rsid w:val="00536F56"/>
    <w:rsid w:val="00537D9C"/>
    <w:rsid w:val="00550630"/>
    <w:rsid w:val="00551A7A"/>
    <w:rsid w:val="0055257B"/>
    <w:rsid w:val="00556DBD"/>
    <w:rsid w:val="00563EF7"/>
    <w:rsid w:val="0056433B"/>
    <w:rsid w:val="00575B07"/>
    <w:rsid w:val="00577573"/>
    <w:rsid w:val="00580755"/>
    <w:rsid w:val="00581751"/>
    <w:rsid w:val="00582EB4"/>
    <w:rsid w:val="005A27D2"/>
    <w:rsid w:val="005A2D2C"/>
    <w:rsid w:val="005A3650"/>
    <w:rsid w:val="005C1D2C"/>
    <w:rsid w:val="005C2E49"/>
    <w:rsid w:val="005C2E4E"/>
    <w:rsid w:val="005C4A7E"/>
    <w:rsid w:val="005C6DDD"/>
    <w:rsid w:val="005D28F6"/>
    <w:rsid w:val="005D44BF"/>
    <w:rsid w:val="005D5E6E"/>
    <w:rsid w:val="005E39FE"/>
    <w:rsid w:val="005F23DF"/>
    <w:rsid w:val="005F6215"/>
    <w:rsid w:val="005F6770"/>
    <w:rsid w:val="005F76DD"/>
    <w:rsid w:val="00600D81"/>
    <w:rsid w:val="006055BE"/>
    <w:rsid w:val="00617210"/>
    <w:rsid w:val="0062041C"/>
    <w:rsid w:val="00620763"/>
    <w:rsid w:val="006229E4"/>
    <w:rsid w:val="00631628"/>
    <w:rsid w:val="00631DF3"/>
    <w:rsid w:val="00632414"/>
    <w:rsid w:val="00633273"/>
    <w:rsid w:val="00635418"/>
    <w:rsid w:val="00636F2A"/>
    <w:rsid w:val="00637389"/>
    <w:rsid w:val="00637555"/>
    <w:rsid w:val="00640628"/>
    <w:rsid w:val="00646AF2"/>
    <w:rsid w:val="00652DE0"/>
    <w:rsid w:val="0065559B"/>
    <w:rsid w:val="00662EEF"/>
    <w:rsid w:val="00663A7F"/>
    <w:rsid w:val="00664B8E"/>
    <w:rsid w:val="00665A7B"/>
    <w:rsid w:val="00673D04"/>
    <w:rsid w:val="00673D21"/>
    <w:rsid w:val="006768BD"/>
    <w:rsid w:val="00686E97"/>
    <w:rsid w:val="00691163"/>
    <w:rsid w:val="006913D7"/>
    <w:rsid w:val="0069440C"/>
    <w:rsid w:val="006A0C79"/>
    <w:rsid w:val="006B5BF1"/>
    <w:rsid w:val="006B7E18"/>
    <w:rsid w:val="006C1FFA"/>
    <w:rsid w:val="006C26E8"/>
    <w:rsid w:val="006D357B"/>
    <w:rsid w:val="006D4EAC"/>
    <w:rsid w:val="006D5328"/>
    <w:rsid w:val="006D685A"/>
    <w:rsid w:val="006E2BC8"/>
    <w:rsid w:val="006E4300"/>
    <w:rsid w:val="006E55C3"/>
    <w:rsid w:val="006E7CAD"/>
    <w:rsid w:val="006F0440"/>
    <w:rsid w:val="006F0D3F"/>
    <w:rsid w:val="006F324E"/>
    <w:rsid w:val="00707F47"/>
    <w:rsid w:val="00712F73"/>
    <w:rsid w:val="0071635F"/>
    <w:rsid w:val="00717B63"/>
    <w:rsid w:val="00725510"/>
    <w:rsid w:val="00732593"/>
    <w:rsid w:val="00734873"/>
    <w:rsid w:val="00735D63"/>
    <w:rsid w:val="007371A6"/>
    <w:rsid w:val="00737884"/>
    <w:rsid w:val="00755814"/>
    <w:rsid w:val="00762BBE"/>
    <w:rsid w:val="007657BB"/>
    <w:rsid w:val="00786111"/>
    <w:rsid w:val="00786F30"/>
    <w:rsid w:val="007976D7"/>
    <w:rsid w:val="007B1A96"/>
    <w:rsid w:val="007B514F"/>
    <w:rsid w:val="007B60F0"/>
    <w:rsid w:val="007E1CCF"/>
    <w:rsid w:val="007F102C"/>
    <w:rsid w:val="007F1973"/>
    <w:rsid w:val="0080253C"/>
    <w:rsid w:val="0080303F"/>
    <w:rsid w:val="00804EEF"/>
    <w:rsid w:val="008071A8"/>
    <w:rsid w:val="008072C7"/>
    <w:rsid w:val="00807757"/>
    <w:rsid w:val="00810AB4"/>
    <w:rsid w:val="0081497B"/>
    <w:rsid w:val="00820267"/>
    <w:rsid w:val="00830FE4"/>
    <w:rsid w:val="00833742"/>
    <w:rsid w:val="00834650"/>
    <w:rsid w:val="00840AD4"/>
    <w:rsid w:val="00841BE3"/>
    <w:rsid w:val="0084568D"/>
    <w:rsid w:val="008505A8"/>
    <w:rsid w:val="0085293C"/>
    <w:rsid w:val="008608C5"/>
    <w:rsid w:val="00861BA4"/>
    <w:rsid w:val="008711EF"/>
    <w:rsid w:val="008777AD"/>
    <w:rsid w:val="00882CC1"/>
    <w:rsid w:val="00884F53"/>
    <w:rsid w:val="00885B5D"/>
    <w:rsid w:val="00890490"/>
    <w:rsid w:val="0089246B"/>
    <w:rsid w:val="008944A2"/>
    <w:rsid w:val="00894DE7"/>
    <w:rsid w:val="008A128F"/>
    <w:rsid w:val="008A657F"/>
    <w:rsid w:val="008A775F"/>
    <w:rsid w:val="008D20BE"/>
    <w:rsid w:val="008D3689"/>
    <w:rsid w:val="008D490F"/>
    <w:rsid w:val="008D5861"/>
    <w:rsid w:val="008E72E2"/>
    <w:rsid w:val="008F4708"/>
    <w:rsid w:val="009110CF"/>
    <w:rsid w:val="009121AD"/>
    <w:rsid w:val="00913111"/>
    <w:rsid w:val="0091666D"/>
    <w:rsid w:val="00923608"/>
    <w:rsid w:val="00933A53"/>
    <w:rsid w:val="00937DFD"/>
    <w:rsid w:val="00946353"/>
    <w:rsid w:val="0095113B"/>
    <w:rsid w:val="009515AF"/>
    <w:rsid w:val="0096088A"/>
    <w:rsid w:val="00962903"/>
    <w:rsid w:val="0096381B"/>
    <w:rsid w:val="009664BC"/>
    <w:rsid w:val="00976052"/>
    <w:rsid w:val="00977BC3"/>
    <w:rsid w:val="009828D8"/>
    <w:rsid w:val="00983398"/>
    <w:rsid w:val="00983DDD"/>
    <w:rsid w:val="00984197"/>
    <w:rsid w:val="009861EA"/>
    <w:rsid w:val="00994DEB"/>
    <w:rsid w:val="009A184B"/>
    <w:rsid w:val="009A4BB5"/>
    <w:rsid w:val="009B12BF"/>
    <w:rsid w:val="009B1D19"/>
    <w:rsid w:val="009B1FE7"/>
    <w:rsid w:val="009E57B7"/>
    <w:rsid w:val="009F40D3"/>
    <w:rsid w:val="009F5A4F"/>
    <w:rsid w:val="009F6D96"/>
    <w:rsid w:val="009F7012"/>
    <w:rsid w:val="009F77BC"/>
    <w:rsid w:val="00A003D7"/>
    <w:rsid w:val="00A062C8"/>
    <w:rsid w:val="00A120F9"/>
    <w:rsid w:val="00A147B6"/>
    <w:rsid w:val="00A32F66"/>
    <w:rsid w:val="00A343B3"/>
    <w:rsid w:val="00A343D3"/>
    <w:rsid w:val="00A43760"/>
    <w:rsid w:val="00A50700"/>
    <w:rsid w:val="00A51391"/>
    <w:rsid w:val="00A551A5"/>
    <w:rsid w:val="00A55A69"/>
    <w:rsid w:val="00A55EE9"/>
    <w:rsid w:val="00A57458"/>
    <w:rsid w:val="00A6311B"/>
    <w:rsid w:val="00A638DC"/>
    <w:rsid w:val="00A642D0"/>
    <w:rsid w:val="00A731B8"/>
    <w:rsid w:val="00A74406"/>
    <w:rsid w:val="00A836FF"/>
    <w:rsid w:val="00A86F9C"/>
    <w:rsid w:val="00A90630"/>
    <w:rsid w:val="00A90AE9"/>
    <w:rsid w:val="00A92649"/>
    <w:rsid w:val="00AA677A"/>
    <w:rsid w:val="00AA686F"/>
    <w:rsid w:val="00AB356B"/>
    <w:rsid w:val="00AB3D60"/>
    <w:rsid w:val="00AB5C60"/>
    <w:rsid w:val="00AC23EC"/>
    <w:rsid w:val="00AC4D15"/>
    <w:rsid w:val="00AD6ED6"/>
    <w:rsid w:val="00AE3C90"/>
    <w:rsid w:val="00AE4A23"/>
    <w:rsid w:val="00AF10D8"/>
    <w:rsid w:val="00B04F17"/>
    <w:rsid w:val="00B13709"/>
    <w:rsid w:val="00B15E0D"/>
    <w:rsid w:val="00B20155"/>
    <w:rsid w:val="00B2073C"/>
    <w:rsid w:val="00B24D96"/>
    <w:rsid w:val="00B30D13"/>
    <w:rsid w:val="00B351B4"/>
    <w:rsid w:val="00B460ED"/>
    <w:rsid w:val="00B536B9"/>
    <w:rsid w:val="00B62DEC"/>
    <w:rsid w:val="00B63499"/>
    <w:rsid w:val="00B649E8"/>
    <w:rsid w:val="00B65332"/>
    <w:rsid w:val="00B74694"/>
    <w:rsid w:val="00B77372"/>
    <w:rsid w:val="00B77445"/>
    <w:rsid w:val="00B82126"/>
    <w:rsid w:val="00B82935"/>
    <w:rsid w:val="00B834BF"/>
    <w:rsid w:val="00B8699B"/>
    <w:rsid w:val="00B87208"/>
    <w:rsid w:val="00B94968"/>
    <w:rsid w:val="00B9627E"/>
    <w:rsid w:val="00BA0090"/>
    <w:rsid w:val="00BA152D"/>
    <w:rsid w:val="00BB25A6"/>
    <w:rsid w:val="00BB2944"/>
    <w:rsid w:val="00BB2D5C"/>
    <w:rsid w:val="00BB6214"/>
    <w:rsid w:val="00BC014D"/>
    <w:rsid w:val="00BD0831"/>
    <w:rsid w:val="00BD0AD2"/>
    <w:rsid w:val="00BD1407"/>
    <w:rsid w:val="00BD22B3"/>
    <w:rsid w:val="00BD35BE"/>
    <w:rsid w:val="00BD3DEC"/>
    <w:rsid w:val="00BD7E10"/>
    <w:rsid w:val="00BE11DE"/>
    <w:rsid w:val="00BE629C"/>
    <w:rsid w:val="00BF3747"/>
    <w:rsid w:val="00BF3CC8"/>
    <w:rsid w:val="00C005B7"/>
    <w:rsid w:val="00C01511"/>
    <w:rsid w:val="00C2191D"/>
    <w:rsid w:val="00C231C7"/>
    <w:rsid w:val="00C323A8"/>
    <w:rsid w:val="00C43325"/>
    <w:rsid w:val="00C47928"/>
    <w:rsid w:val="00C47979"/>
    <w:rsid w:val="00C54876"/>
    <w:rsid w:val="00C60C80"/>
    <w:rsid w:val="00C622A4"/>
    <w:rsid w:val="00C63D1A"/>
    <w:rsid w:val="00C65ECC"/>
    <w:rsid w:val="00C673A9"/>
    <w:rsid w:val="00C70DC0"/>
    <w:rsid w:val="00C70F16"/>
    <w:rsid w:val="00C71002"/>
    <w:rsid w:val="00C7662F"/>
    <w:rsid w:val="00C87081"/>
    <w:rsid w:val="00C91BC5"/>
    <w:rsid w:val="00C9722C"/>
    <w:rsid w:val="00C97ED6"/>
    <w:rsid w:val="00CA0AE1"/>
    <w:rsid w:val="00CA387E"/>
    <w:rsid w:val="00CA451D"/>
    <w:rsid w:val="00CB5985"/>
    <w:rsid w:val="00CD2907"/>
    <w:rsid w:val="00CD649C"/>
    <w:rsid w:val="00CD72D0"/>
    <w:rsid w:val="00CD7A33"/>
    <w:rsid w:val="00CD7EF0"/>
    <w:rsid w:val="00CE2364"/>
    <w:rsid w:val="00CE47D5"/>
    <w:rsid w:val="00CE4B58"/>
    <w:rsid w:val="00CE76E2"/>
    <w:rsid w:val="00CF70EC"/>
    <w:rsid w:val="00CF76B9"/>
    <w:rsid w:val="00CF799F"/>
    <w:rsid w:val="00D03435"/>
    <w:rsid w:val="00D04E44"/>
    <w:rsid w:val="00D11512"/>
    <w:rsid w:val="00D123E6"/>
    <w:rsid w:val="00D13AC1"/>
    <w:rsid w:val="00D14611"/>
    <w:rsid w:val="00D33178"/>
    <w:rsid w:val="00D35AD6"/>
    <w:rsid w:val="00D40C79"/>
    <w:rsid w:val="00D40E6B"/>
    <w:rsid w:val="00D43830"/>
    <w:rsid w:val="00D4516A"/>
    <w:rsid w:val="00D55F6F"/>
    <w:rsid w:val="00D60E01"/>
    <w:rsid w:val="00D64571"/>
    <w:rsid w:val="00D662CB"/>
    <w:rsid w:val="00D665DD"/>
    <w:rsid w:val="00D71737"/>
    <w:rsid w:val="00D7271B"/>
    <w:rsid w:val="00D72912"/>
    <w:rsid w:val="00D742C1"/>
    <w:rsid w:val="00D778EA"/>
    <w:rsid w:val="00D82F69"/>
    <w:rsid w:val="00D85219"/>
    <w:rsid w:val="00DA6176"/>
    <w:rsid w:val="00DA6450"/>
    <w:rsid w:val="00DB0434"/>
    <w:rsid w:val="00DB1F33"/>
    <w:rsid w:val="00DB236D"/>
    <w:rsid w:val="00DB297D"/>
    <w:rsid w:val="00DB307C"/>
    <w:rsid w:val="00DB3688"/>
    <w:rsid w:val="00DC283D"/>
    <w:rsid w:val="00DC29FF"/>
    <w:rsid w:val="00DC3CE5"/>
    <w:rsid w:val="00DC6FF6"/>
    <w:rsid w:val="00DC7A27"/>
    <w:rsid w:val="00DD08BA"/>
    <w:rsid w:val="00DD0C6C"/>
    <w:rsid w:val="00DD5A8D"/>
    <w:rsid w:val="00DE52D6"/>
    <w:rsid w:val="00DE67CD"/>
    <w:rsid w:val="00DE6EB4"/>
    <w:rsid w:val="00DF108A"/>
    <w:rsid w:val="00DF2917"/>
    <w:rsid w:val="00DF3FBB"/>
    <w:rsid w:val="00E03CBF"/>
    <w:rsid w:val="00E050CE"/>
    <w:rsid w:val="00E05259"/>
    <w:rsid w:val="00E05566"/>
    <w:rsid w:val="00E05D38"/>
    <w:rsid w:val="00E075FE"/>
    <w:rsid w:val="00E102FF"/>
    <w:rsid w:val="00E11840"/>
    <w:rsid w:val="00E11BDD"/>
    <w:rsid w:val="00E12FC8"/>
    <w:rsid w:val="00E132AF"/>
    <w:rsid w:val="00E208F0"/>
    <w:rsid w:val="00E24525"/>
    <w:rsid w:val="00E31FA2"/>
    <w:rsid w:val="00E36739"/>
    <w:rsid w:val="00E377D4"/>
    <w:rsid w:val="00E412ED"/>
    <w:rsid w:val="00E42D3B"/>
    <w:rsid w:val="00E52188"/>
    <w:rsid w:val="00E55312"/>
    <w:rsid w:val="00E61179"/>
    <w:rsid w:val="00E62444"/>
    <w:rsid w:val="00E6317E"/>
    <w:rsid w:val="00E63DFE"/>
    <w:rsid w:val="00E67124"/>
    <w:rsid w:val="00E72345"/>
    <w:rsid w:val="00E82BAB"/>
    <w:rsid w:val="00E842D8"/>
    <w:rsid w:val="00E85FAC"/>
    <w:rsid w:val="00E92953"/>
    <w:rsid w:val="00E94EBC"/>
    <w:rsid w:val="00E95BB4"/>
    <w:rsid w:val="00EA4395"/>
    <w:rsid w:val="00EB3602"/>
    <w:rsid w:val="00EB485D"/>
    <w:rsid w:val="00EC0487"/>
    <w:rsid w:val="00EC2FB7"/>
    <w:rsid w:val="00EC6392"/>
    <w:rsid w:val="00ED0118"/>
    <w:rsid w:val="00ED3A0D"/>
    <w:rsid w:val="00ED403D"/>
    <w:rsid w:val="00ED40C8"/>
    <w:rsid w:val="00ED5430"/>
    <w:rsid w:val="00EE13A6"/>
    <w:rsid w:val="00EE393C"/>
    <w:rsid w:val="00EE4459"/>
    <w:rsid w:val="00EE6CF2"/>
    <w:rsid w:val="00EF3A96"/>
    <w:rsid w:val="00EF5E98"/>
    <w:rsid w:val="00F011C8"/>
    <w:rsid w:val="00F05050"/>
    <w:rsid w:val="00F07942"/>
    <w:rsid w:val="00F11311"/>
    <w:rsid w:val="00F1531B"/>
    <w:rsid w:val="00F168AF"/>
    <w:rsid w:val="00F16C3B"/>
    <w:rsid w:val="00F20BFF"/>
    <w:rsid w:val="00F30392"/>
    <w:rsid w:val="00F32B6F"/>
    <w:rsid w:val="00F32FB0"/>
    <w:rsid w:val="00F35B4A"/>
    <w:rsid w:val="00F36729"/>
    <w:rsid w:val="00F37A26"/>
    <w:rsid w:val="00F464CD"/>
    <w:rsid w:val="00F47416"/>
    <w:rsid w:val="00F47CC6"/>
    <w:rsid w:val="00F503A0"/>
    <w:rsid w:val="00F51192"/>
    <w:rsid w:val="00F512FF"/>
    <w:rsid w:val="00F54296"/>
    <w:rsid w:val="00F67C48"/>
    <w:rsid w:val="00F77C8B"/>
    <w:rsid w:val="00F80049"/>
    <w:rsid w:val="00F80827"/>
    <w:rsid w:val="00F8145E"/>
    <w:rsid w:val="00F8166E"/>
    <w:rsid w:val="00F83D49"/>
    <w:rsid w:val="00F9256D"/>
    <w:rsid w:val="00F946A1"/>
    <w:rsid w:val="00F9686B"/>
    <w:rsid w:val="00FA1CFA"/>
    <w:rsid w:val="00FA24D3"/>
    <w:rsid w:val="00FB11ED"/>
    <w:rsid w:val="00FB1375"/>
    <w:rsid w:val="00FB1C98"/>
    <w:rsid w:val="00FB79A7"/>
    <w:rsid w:val="00FC694F"/>
    <w:rsid w:val="00FD0002"/>
    <w:rsid w:val="00FD00ED"/>
    <w:rsid w:val="00FD44ED"/>
    <w:rsid w:val="00FD6406"/>
    <w:rsid w:val="00FE1A0C"/>
    <w:rsid w:val="00FE279C"/>
    <w:rsid w:val="00FF3379"/>
    <w:rsid w:val="00FF3385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699B"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rsid w:val="00B8699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rsid w:val="00B8699B"/>
    <w:pPr>
      <w:spacing w:after="120"/>
    </w:pPr>
  </w:style>
  <w:style w:type="character" w:styleId="a5">
    <w:name w:val="annotation reference"/>
    <w:semiHidden/>
    <w:rsid w:val="00B8699B"/>
    <w:rPr>
      <w:sz w:val="16"/>
      <w:szCs w:val="16"/>
      <w:lang w:bidi="th-TH"/>
    </w:rPr>
  </w:style>
  <w:style w:type="paragraph" w:customStyle="1" w:styleId="Author">
    <w:name w:val="Author"/>
    <w:basedOn w:val="a4"/>
    <w:rsid w:val="00B8699B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E050CE"/>
    <w:rPr>
      <w:rFonts w:cs="Cordia New"/>
    </w:rPr>
  </w:style>
  <w:style w:type="character" w:styleId="a7">
    <w:name w:val="page number"/>
    <w:rsid w:val="00B9627E"/>
    <w:rPr>
      <w:rFonts w:cs="Times New Roman"/>
      <w:lang w:bidi="th-TH"/>
    </w:rPr>
  </w:style>
  <w:style w:type="character" w:customStyle="1" w:styleId="BrowalliaNew">
    <w:name w:val="ลักษณะ (ละติน) Browallia New"/>
    <w:rsid w:val="00B9627E"/>
    <w:rPr>
      <w:rFonts w:ascii="Browallia New" w:hAnsi="Browallia New" w:cs="Browallia New"/>
      <w:szCs w:val="32"/>
      <w:lang w:bidi="th-TH"/>
    </w:rPr>
  </w:style>
  <w:style w:type="paragraph" w:styleId="a8">
    <w:name w:val="annotation text"/>
    <w:basedOn w:val="a"/>
    <w:link w:val="a9"/>
    <w:semiHidden/>
    <w:rsid w:val="00B9627E"/>
    <w:rPr>
      <w:rFonts w:ascii="CordiaUPC" w:eastAsia="Times New Roman" w:hAnsi="CordiaUPC" w:cs="CordiaUPC"/>
      <w:sz w:val="20"/>
      <w:szCs w:val="20"/>
    </w:rPr>
  </w:style>
  <w:style w:type="character" w:styleId="aa">
    <w:name w:val="Hyperlink"/>
    <w:rsid w:val="00B9627E"/>
    <w:rPr>
      <w:color w:val="0000FF"/>
      <w:u w:val="single"/>
      <w:lang w:bidi="th-TH"/>
    </w:rPr>
  </w:style>
  <w:style w:type="paragraph" w:styleId="2">
    <w:name w:val="toc 2"/>
    <w:basedOn w:val="a"/>
    <w:next w:val="a"/>
    <w:autoRedefine/>
    <w:semiHidden/>
    <w:rsid w:val="005C2E4E"/>
    <w:pPr>
      <w:tabs>
        <w:tab w:val="left" w:pos="284"/>
        <w:tab w:val="left" w:pos="567"/>
        <w:tab w:val="left" w:pos="851"/>
        <w:tab w:val="left" w:pos="1134"/>
        <w:tab w:val="right" w:leader="dot" w:pos="7513"/>
        <w:tab w:val="left" w:pos="7655"/>
      </w:tabs>
      <w:jc w:val="both"/>
    </w:pPr>
    <w:rPr>
      <w:rFonts w:ascii="TH SarabunPSK" w:eastAsia="Batang" w:hAnsi="TH SarabunPSK" w:cs="TH SarabunPSK"/>
      <w:sz w:val="32"/>
      <w:szCs w:val="32"/>
    </w:rPr>
  </w:style>
  <w:style w:type="paragraph" w:styleId="3">
    <w:name w:val="toc 3"/>
    <w:basedOn w:val="a"/>
    <w:next w:val="a"/>
    <w:autoRedefine/>
    <w:semiHidden/>
    <w:rsid w:val="00B9627E"/>
    <w:pPr>
      <w:tabs>
        <w:tab w:val="left" w:pos="284"/>
        <w:tab w:val="left" w:pos="360"/>
        <w:tab w:val="left" w:pos="567"/>
        <w:tab w:val="left" w:pos="851"/>
        <w:tab w:val="left" w:pos="1134"/>
        <w:tab w:val="left" w:pos="1440"/>
        <w:tab w:val="right" w:leader="dot" w:pos="8460"/>
        <w:tab w:val="left" w:pos="8505"/>
      </w:tabs>
    </w:pPr>
    <w:rPr>
      <w:rFonts w:eastAsia="Batang"/>
    </w:rPr>
  </w:style>
  <w:style w:type="paragraph" w:styleId="ab">
    <w:name w:val="Body Text Indent"/>
    <w:basedOn w:val="a"/>
    <w:rsid w:val="00F8166E"/>
    <w:pPr>
      <w:ind w:firstLine="720"/>
    </w:pPr>
    <w:rPr>
      <w:rFonts w:ascii="Angsana New" w:hAnsi="Angsana New"/>
      <w:sz w:val="32"/>
      <w:szCs w:val="32"/>
      <w:lang w:eastAsia="zh-CN"/>
    </w:rPr>
  </w:style>
  <w:style w:type="paragraph" w:styleId="ac">
    <w:name w:val="Balloon Text"/>
    <w:basedOn w:val="a"/>
    <w:semiHidden/>
    <w:rsid w:val="00454E19"/>
    <w:rPr>
      <w:rFonts w:ascii="Tahoma" w:hAnsi="Tahoma"/>
      <w:sz w:val="16"/>
      <w:szCs w:val="18"/>
    </w:rPr>
  </w:style>
  <w:style w:type="character" w:customStyle="1" w:styleId="a9">
    <w:name w:val="ข้อความข้อคิดเห็น อักขระ"/>
    <w:link w:val="a8"/>
    <w:rsid w:val="00807757"/>
    <w:rPr>
      <w:rFonts w:ascii="CordiaUPC" w:hAnsi="CordiaUPC" w:cs="CordiaUPC"/>
      <w:lang w:val="en-US" w:eastAsia="en-US" w:bidi="th-TH"/>
    </w:rPr>
  </w:style>
  <w:style w:type="paragraph" w:styleId="ad">
    <w:name w:val="header"/>
    <w:basedOn w:val="a"/>
    <w:link w:val="ae"/>
    <w:uiPriority w:val="99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F47CC6"/>
    <w:rPr>
      <w:sz w:val="28"/>
      <w:szCs w:val="35"/>
    </w:rPr>
  </w:style>
  <w:style w:type="paragraph" w:styleId="af">
    <w:name w:val="footer"/>
    <w:basedOn w:val="a"/>
    <w:link w:val="af0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rsid w:val="00F47CC6"/>
    <w:rPr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699B"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rsid w:val="00B8699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rsid w:val="00B8699B"/>
    <w:pPr>
      <w:spacing w:after="120"/>
    </w:pPr>
  </w:style>
  <w:style w:type="character" w:styleId="a5">
    <w:name w:val="annotation reference"/>
    <w:semiHidden/>
    <w:rsid w:val="00B8699B"/>
    <w:rPr>
      <w:sz w:val="16"/>
      <w:szCs w:val="16"/>
      <w:lang w:bidi="th-TH"/>
    </w:rPr>
  </w:style>
  <w:style w:type="paragraph" w:customStyle="1" w:styleId="Author">
    <w:name w:val="Author"/>
    <w:basedOn w:val="a4"/>
    <w:rsid w:val="00B8699B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E050CE"/>
    <w:rPr>
      <w:rFonts w:cs="Cordia New"/>
    </w:rPr>
  </w:style>
  <w:style w:type="character" w:styleId="a7">
    <w:name w:val="page number"/>
    <w:rsid w:val="00B9627E"/>
    <w:rPr>
      <w:rFonts w:cs="Times New Roman"/>
      <w:lang w:bidi="th-TH"/>
    </w:rPr>
  </w:style>
  <w:style w:type="character" w:customStyle="1" w:styleId="BrowalliaNew">
    <w:name w:val="ลักษณะ (ละติน) Browallia New"/>
    <w:rsid w:val="00B9627E"/>
    <w:rPr>
      <w:rFonts w:ascii="Browallia New" w:hAnsi="Browallia New" w:cs="Browallia New"/>
      <w:szCs w:val="32"/>
      <w:lang w:bidi="th-TH"/>
    </w:rPr>
  </w:style>
  <w:style w:type="paragraph" w:styleId="a8">
    <w:name w:val="annotation text"/>
    <w:basedOn w:val="a"/>
    <w:link w:val="a9"/>
    <w:semiHidden/>
    <w:rsid w:val="00B9627E"/>
    <w:rPr>
      <w:rFonts w:ascii="CordiaUPC" w:eastAsia="Times New Roman" w:hAnsi="CordiaUPC" w:cs="CordiaUPC"/>
      <w:sz w:val="20"/>
      <w:szCs w:val="20"/>
    </w:rPr>
  </w:style>
  <w:style w:type="character" w:styleId="aa">
    <w:name w:val="Hyperlink"/>
    <w:rsid w:val="00B9627E"/>
    <w:rPr>
      <w:color w:val="0000FF"/>
      <w:u w:val="single"/>
      <w:lang w:bidi="th-TH"/>
    </w:rPr>
  </w:style>
  <w:style w:type="paragraph" w:styleId="2">
    <w:name w:val="toc 2"/>
    <w:basedOn w:val="a"/>
    <w:next w:val="a"/>
    <w:autoRedefine/>
    <w:semiHidden/>
    <w:rsid w:val="005C2E4E"/>
    <w:pPr>
      <w:tabs>
        <w:tab w:val="left" w:pos="284"/>
        <w:tab w:val="left" w:pos="567"/>
        <w:tab w:val="left" w:pos="851"/>
        <w:tab w:val="left" w:pos="1134"/>
        <w:tab w:val="right" w:leader="dot" w:pos="7513"/>
        <w:tab w:val="left" w:pos="7655"/>
      </w:tabs>
      <w:jc w:val="both"/>
    </w:pPr>
    <w:rPr>
      <w:rFonts w:ascii="TH SarabunPSK" w:eastAsia="Batang" w:hAnsi="TH SarabunPSK" w:cs="TH SarabunPSK"/>
      <w:sz w:val="32"/>
      <w:szCs w:val="32"/>
    </w:rPr>
  </w:style>
  <w:style w:type="paragraph" w:styleId="3">
    <w:name w:val="toc 3"/>
    <w:basedOn w:val="a"/>
    <w:next w:val="a"/>
    <w:autoRedefine/>
    <w:semiHidden/>
    <w:rsid w:val="00B9627E"/>
    <w:pPr>
      <w:tabs>
        <w:tab w:val="left" w:pos="284"/>
        <w:tab w:val="left" w:pos="360"/>
        <w:tab w:val="left" w:pos="567"/>
        <w:tab w:val="left" w:pos="851"/>
        <w:tab w:val="left" w:pos="1134"/>
        <w:tab w:val="left" w:pos="1440"/>
        <w:tab w:val="right" w:leader="dot" w:pos="8460"/>
        <w:tab w:val="left" w:pos="8505"/>
      </w:tabs>
    </w:pPr>
    <w:rPr>
      <w:rFonts w:eastAsia="Batang"/>
    </w:rPr>
  </w:style>
  <w:style w:type="paragraph" w:styleId="ab">
    <w:name w:val="Body Text Indent"/>
    <w:basedOn w:val="a"/>
    <w:rsid w:val="00F8166E"/>
    <w:pPr>
      <w:ind w:firstLine="720"/>
    </w:pPr>
    <w:rPr>
      <w:rFonts w:ascii="Angsana New" w:hAnsi="Angsana New"/>
      <w:sz w:val="32"/>
      <w:szCs w:val="32"/>
      <w:lang w:eastAsia="zh-CN"/>
    </w:rPr>
  </w:style>
  <w:style w:type="paragraph" w:styleId="ac">
    <w:name w:val="Balloon Text"/>
    <w:basedOn w:val="a"/>
    <w:semiHidden/>
    <w:rsid w:val="00454E19"/>
    <w:rPr>
      <w:rFonts w:ascii="Tahoma" w:hAnsi="Tahoma"/>
      <w:sz w:val="16"/>
      <w:szCs w:val="18"/>
    </w:rPr>
  </w:style>
  <w:style w:type="character" w:customStyle="1" w:styleId="a9">
    <w:name w:val="ข้อความข้อคิดเห็น อักขระ"/>
    <w:link w:val="a8"/>
    <w:rsid w:val="00807757"/>
    <w:rPr>
      <w:rFonts w:ascii="CordiaUPC" w:hAnsi="CordiaUPC" w:cs="CordiaUPC"/>
      <w:lang w:val="en-US" w:eastAsia="en-US" w:bidi="th-TH"/>
    </w:rPr>
  </w:style>
  <w:style w:type="paragraph" w:styleId="ad">
    <w:name w:val="header"/>
    <w:basedOn w:val="a"/>
    <w:link w:val="ae"/>
    <w:uiPriority w:val="99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F47CC6"/>
    <w:rPr>
      <w:sz w:val="28"/>
      <w:szCs w:val="35"/>
    </w:rPr>
  </w:style>
  <w:style w:type="paragraph" w:styleId="af">
    <w:name w:val="footer"/>
    <w:basedOn w:val="a"/>
    <w:link w:val="af0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rsid w:val="00F47CC6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4_conten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86DF-5657-417A-8787-39386825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4_content</Template>
  <TotalTime>1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7075</CharactersWithSpaces>
  <SharedDoc>false</SharedDoc>
  <HLinks>
    <vt:vector size="138" baseType="variant">
      <vt:variant>
        <vt:i4>1245235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1245235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1245235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1245235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1048627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_Toc113626361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_Toc113626357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_Toc113626356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JoChoClassic</cp:lastModifiedBy>
  <cp:revision>5</cp:revision>
  <cp:lastPrinted>2015-04-23T06:41:00Z</cp:lastPrinted>
  <dcterms:created xsi:type="dcterms:W3CDTF">2015-04-29T05:01:00Z</dcterms:created>
  <dcterms:modified xsi:type="dcterms:W3CDTF">2015-04-29T05:02:00Z</dcterms:modified>
</cp:coreProperties>
</file>