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F" w:rsidRDefault="006170CD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-194310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8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9F19D3" w:rsidRDefault="009F19D3">
      <w:pPr>
        <w:pStyle w:val="a3"/>
        <w:rPr>
          <w:rFonts w:ascii="TH SarabunPSK" w:hAnsi="TH SarabunPSK" w:cs="TH SarabunPSK"/>
          <w:sz w:val="40"/>
          <w:szCs w:val="40"/>
        </w:rPr>
      </w:pPr>
    </w:p>
    <w:p w:rsidR="009F19D3" w:rsidRPr="00675B63" w:rsidRDefault="009F19D3">
      <w:pPr>
        <w:pStyle w:val="a3"/>
        <w:rPr>
          <w:rFonts w:ascii="TH SarabunPSK" w:hAnsi="TH SarabunPSK" w:cs="TH SarabunPSK"/>
          <w:sz w:val="10"/>
          <w:szCs w:val="10"/>
        </w:rPr>
      </w:pPr>
    </w:p>
    <w:p w:rsidR="00F118CA" w:rsidRDefault="009F19D3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รายงานการวิจัยนักศึกษาระดับปริญญาตรี</w:t>
      </w:r>
    </w:p>
    <w:p w:rsidR="008A5B23" w:rsidRPr="00384421" w:rsidRDefault="008A5B23" w:rsidP="00384421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เรื่อง</w:t>
      </w:r>
    </w:p>
    <w:p w:rsidR="00D942D4" w:rsidRDefault="003E7461" w:rsidP="00A63B69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41462F">
        <w:rPr>
          <w:rFonts w:ascii="TH SarabunPSK" w:hAnsi="TH SarabunPSK" w:cs="TH SarabunPSK"/>
          <w:sz w:val="40"/>
          <w:szCs w:val="40"/>
          <w:cs/>
        </w:rPr>
        <w:t>ระบบอนุมัติ</w:t>
      </w:r>
      <w:r w:rsidR="00D942D4">
        <w:rPr>
          <w:rFonts w:ascii="TH SarabunPSK" w:hAnsi="TH SarabunPSK" w:cs="TH SarabunPSK" w:hint="cs"/>
          <w:sz w:val="40"/>
          <w:szCs w:val="40"/>
          <w:cs/>
        </w:rPr>
        <w:t>เงินกู้สหกรณ์ออมทรัพย์ครูมหาสารคาม</w:t>
      </w:r>
    </w:p>
    <w:p w:rsidR="0041462F" w:rsidRDefault="00D942D4" w:rsidP="00A63B69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โดยใช้เทคโนโลยีเว็บเซอร์วิส</w:t>
      </w:r>
      <w:r w:rsidR="000B46CB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D942D4" w:rsidRPr="00D942D4" w:rsidRDefault="00D942D4" w:rsidP="00D942D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942D4">
        <w:rPr>
          <w:rFonts w:ascii="TH SarabunPSK" w:eastAsia="Calibri" w:hAnsi="TH SarabunPSK" w:cs="TH SarabunPSK"/>
          <w:b/>
          <w:bCs/>
          <w:sz w:val="40"/>
          <w:szCs w:val="40"/>
        </w:rPr>
        <w:t xml:space="preserve">Development of Loan Approval System of </w:t>
      </w:r>
      <w:proofErr w:type="spellStart"/>
      <w:r w:rsidRPr="00D942D4">
        <w:rPr>
          <w:rFonts w:ascii="TH SarabunPSK" w:eastAsia="Calibri" w:hAnsi="TH SarabunPSK" w:cs="TH SarabunPSK"/>
          <w:b/>
          <w:bCs/>
          <w:sz w:val="40"/>
          <w:szCs w:val="40"/>
        </w:rPr>
        <w:t>Mahasarakham</w:t>
      </w:r>
      <w:proofErr w:type="spellEnd"/>
    </w:p>
    <w:p w:rsidR="00D942D4" w:rsidRPr="00D942D4" w:rsidRDefault="00D942D4" w:rsidP="00D942D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D942D4">
        <w:rPr>
          <w:rFonts w:ascii="TH SarabunPSK" w:eastAsia="Calibri" w:hAnsi="TH SarabunPSK" w:cs="TH SarabunPSK"/>
          <w:b/>
          <w:bCs/>
          <w:sz w:val="40"/>
          <w:szCs w:val="40"/>
        </w:rPr>
        <w:t>Teacher Thrift Co-Operation Based on Web Services Technology</w:t>
      </w: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A87691" w:rsidRPr="00501BD2" w:rsidRDefault="00A87691">
      <w:pPr>
        <w:pStyle w:val="a3"/>
        <w:rPr>
          <w:rFonts w:ascii="TH SarabunPSK" w:hAnsi="TH SarabunPSK" w:cs="TH SarabunPSK"/>
        </w:rPr>
      </w:pPr>
    </w:p>
    <w:p w:rsidR="000867F1" w:rsidRPr="00675B63" w:rsidRDefault="000867F1">
      <w:pPr>
        <w:pStyle w:val="a3"/>
        <w:rPr>
          <w:rFonts w:ascii="TH SarabunPSK" w:hAnsi="TH SarabunPSK" w:cs="TH SarabunPSK"/>
          <w:sz w:val="46"/>
          <w:szCs w:val="46"/>
        </w:rPr>
      </w:pPr>
      <w:bookmarkStart w:id="0" w:name="_GoBack"/>
      <w:bookmarkEnd w:id="0"/>
    </w:p>
    <w:p w:rsidR="00D942D4" w:rsidRDefault="00D942D4">
      <w:pPr>
        <w:pStyle w:val="a3"/>
        <w:rPr>
          <w:rFonts w:ascii="TH SarabunPSK" w:hAnsi="TH SarabunPSK" w:cs="TH SarabunPSK"/>
        </w:rPr>
      </w:pPr>
    </w:p>
    <w:p w:rsidR="00001425" w:rsidRPr="004725C9" w:rsidRDefault="00001425" w:rsidP="001720C6">
      <w:pPr>
        <w:pStyle w:val="a3"/>
        <w:jc w:val="left"/>
        <w:rPr>
          <w:rFonts w:ascii="TH SarabunPSK" w:hAnsi="TH SarabunPSK" w:cs="TH SarabunPSK"/>
          <w:cs/>
        </w:rPr>
      </w:pPr>
    </w:p>
    <w:p w:rsidR="00A87691" w:rsidRPr="00460456" w:rsidRDefault="000867F1" w:rsidP="00850184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0456">
        <w:rPr>
          <w:rFonts w:ascii="TH SarabunPSK" w:hAnsi="TH SarabunPSK" w:cs="TH SarabunPSK" w:hint="cs"/>
          <w:b/>
          <w:bCs/>
          <w:sz w:val="40"/>
          <w:szCs w:val="40"/>
          <w:cs/>
        </w:rPr>
        <w:t>นาย</w:t>
      </w:r>
      <w:r w:rsidR="00D942D4">
        <w:rPr>
          <w:rFonts w:ascii="TH SarabunPSK" w:hAnsi="TH SarabunPSK" w:cs="TH SarabunPSK" w:hint="cs"/>
          <w:b/>
          <w:bCs/>
          <w:sz w:val="40"/>
          <w:szCs w:val="40"/>
          <w:cs/>
        </w:rPr>
        <w:t>วีระ</w:t>
      </w:r>
      <w:proofErr w:type="spellStart"/>
      <w:r w:rsidR="00D942D4">
        <w:rPr>
          <w:rFonts w:ascii="TH SarabunPSK" w:hAnsi="TH SarabunPSK" w:cs="TH SarabunPSK" w:hint="cs"/>
          <w:b/>
          <w:bCs/>
          <w:sz w:val="40"/>
          <w:szCs w:val="40"/>
          <w:cs/>
        </w:rPr>
        <w:t>พงษ์</w:t>
      </w:r>
      <w:proofErr w:type="spellEnd"/>
      <w:r w:rsidR="00D942D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เลิศลำหวาน</w:t>
      </w:r>
    </w:p>
    <w:p w:rsidR="00850184" w:rsidRPr="00850184" w:rsidRDefault="00850184" w:rsidP="00850184">
      <w:pPr>
        <w:pStyle w:val="a4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50184"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คณะเทคโนโลยีสารสนเทศ</w:t>
      </w:r>
    </w:p>
    <w:p w:rsidR="00A87691" w:rsidRPr="005619D3" w:rsidRDefault="00A87691" w:rsidP="0041462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45D60" w:rsidRDefault="00045D60" w:rsidP="00CB10C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478F" w:rsidRDefault="00E747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0184" w:rsidRDefault="008501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0184" w:rsidRPr="00675B63" w:rsidRDefault="0085018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C7305" w:rsidRPr="005619D3" w:rsidRDefault="004725C9" w:rsidP="000867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B51C44">
        <w:rPr>
          <w:rFonts w:ascii="TH SarabunPSK" w:hAnsi="TH SarabunPSK" w:cs="TH SarabunPSK"/>
          <w:b/>
          <w:bCs/>
          <w:sz w:val="36"/>
          <w:szCs w:val="36"/>
        </w:rPr>
        <w:t xml:space="preserve"> 2558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A87691" w:rsidRDefault="00850184" w:rsidP="00D942D4">
      <w:pPr>
        <w:tabs>
          <w:tab w:val="left" w:pos="3503"/>
          <w:tab w:val="center" w:pos="4518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CF1B1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โครงงาน</w:t>
      </w:r>
      <w:r w:rsidRPr="00AA6B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นี้ได้รับทุนอุดหนุนจากสถาบันวิจัยและพัฒนา </w:t>
      </w:r>
      <w:r w:rsidR="00DE556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</w:t>
      </w:r>
      <w:proofErr w:type="gramEnd"/>
      <w:r w:rsidRPr="00AA6B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ปีงบประมาณ</w:t>
      </w:r>
      <w:r w:rsidR="00FF56CB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 </w:t>
      </w:r>
      <w:r w:rsidR="00AA6B8D">
        <w:rPr>
          <w:rFonts w:ascii="TH SarabunPSK" w:hAnsi="TH SarabunPSK" w:cs="TH SarabunPSK"/>
          <w:b/>
          <w:bCs/>
          <w:i/>
          <w:iCs/>
          <w:sz w:val="24"/>
          <w:szCs w:val="24"/>
        </w:rPr>
        <w:t>25</w:t>
      </w:r>
      <w:r w:rsidR="002D2B13">
        <w:rPr>
          <w:rFonts w:ascii="TH SarabunPSK" w:hAnsi="TH SarabunPSK" w:cs="TH SarabunPSK"/>
          <w:b/>
          <w:bCs/>
          <w:i/>
          <w:iCs/>
          <w:sz w:val="24"/>
          <w:szCs w:val="24"/>
        </w:rPr>
        <w:t>5</w:t>
      </w:r>
      <w:r w:rsidR="00AA6B8D">
        <w:rPr>
          <w:rFonts w:ascii="TH SarabunPSK" w:hAnsi="TH SarabunPSK" w:cs="TH SarabunPSK"/>
          <w:b/>
          <w:bCs/>
          <w:i/>
          <w:iCs/>
          <w:sz w:val="24"/>
          <w:szCs w:val="24"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</w:p>
    <w:sectPr w:rsidR="00A87691"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10" w:rsidRDefault="008B3F10" w:rsidP="00045D60">
      <w:r>
        <w:separator/>
      </w:r>
    </w:p>
  </w:endnote>
  <w:endnote w:type="continuationSeparator" w:id="0">
    <w:p w:rsidR="008B3F10" w:rsidRDefault="008B3F10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10" w:rsidRDefault="008B3F10" w:rsidP="00045D60">
      <w:r>
        <w:separator/>
      </w:r>
    </w:p>
  </w:footnote>
  <w:footnote w:type="continuationSeparator" w:id="0">
    <w:p w:rsidR="008B3F10" w:rsidRDefault="008B3F10" w:rsidP="0004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867F1"/>
    <w:rsid w:val="000923C6"/>
    <w:rsid w:val="000B46CB"/>
    <w:rsid w:val="000C5E07"/>
    <w:rsid w:val="000C7305"/>
    <w:rsid w:val="000F1A47"/>
    <w:rsid w:val="000F2E92"/>
    <w:rsid w:val="00145940"/>
    <w:rsid w:val="00162939"/>
    <w:rsid w:val="001720C6"/>
    <w:rsid w:val="001B1CAA"/>
    <w:rsid w:val="001D0F60"/>
    <w:rsid w:val="001D39A3"/>
    <w:rsid w:val="002037D3"/>
    <w:rsid w:val="00291889"/>
    <w:rsid w:val="00294BBD"/>
    <w:rsid w:val="002A6E83"/>
    <w:rsid w:val="002D2B13"/>
    <w:rsid w:val="002F009C"/>
    <w:rsid w:val="002F31A8"/>
    <w:rsid w:val="002F38C6"/>
    <w:rsid w:val="003025B7"/>
    <w:rsid w:val="0030304A"/>
    <w:rsid w:val="00330E32"/>
    <w:rsid w:val="00332E0B"/>
    <w:rsid w:val="003707A9"/>
    <w:rsid w:val="00384421"/>
    <w:rsid w:val="00393D1C"/>
    <w:rsid w:val="003A492E"/>
    <w:rsid w:val="003D467A"/>
    <w:rsid w:val="003E7461"/>
    <w:rsid w:val="00403F76"/>
    <w:rsid w:val="004111EF"/>
    <w:rsid w:val="004115BD"/>
    <w:rsid w:val="0041462F"/>
    <w:rsid w:val="00442116"/>
    <w:rsid w:val="00444B14"/>
    <w:rsid w:val="0044539C"/>
    <w:rsid w:val="00450319"/>
    <w:rsid w:val="00460456"/>
    <w:rsid w:val="004725C9"/>
    <w:rsid w:val="00501BD2"/>
    <w:rsid w:val="00503E84"/>
    <w:rsid w:val="005422F5"/>
    <w:rsid w:val="005619D3"/>
    <w:rsid w:val="00585B38"/>
    <w:rsid w:val="005A7E05"/>
    <w:rsid w:val="005C790D"/>
    <w:rsid w:val="005D5495"/>
    <w:rsid w:val="005F032E"/>
    <w:rsid w:val="006170CD"/>
    <w:rsid w:val="00675B63"/>
    <w:rsid w:val="006D0B76"/>
    <w:rsid w:val="006E35CB"/>
    <w:rsid w:val="006E39BE"/>
    <w:rsid w:val="006F318C"/>
    <w:rsid w:val="006F5DAC"/>
    <w:rsid w:val="00784146"/>
    <w:rsid w:val="007C17E7"/>
    <w:rsid w:val="007D4E99"/>
    <w:rsid w:val="008047CF"/>
    <w:rsid w:val="00850184"/>
    <w:rsid w:val="008A5B23"/>
    <w:rsid w:val="008B3F10"/>
    <w:rsid w:val="008F0F12"/>
    <w:rsid w:val="00950670"/>
    <w:rsid w:val="009D3F0F"/>
    <w:rsid w:val="009F19D3"/>
    <w:rsid w:val="00A1343C"/>
    <w:rsid w:val="00A26ECB"/>
    <w:rsid w:val="00A27371"/>
    <w:rsid w:val="00A57767"/>
    <w:rsid w:val="00A6030F"/>
    <w:rsid w:val="00A63B69"/>
    <w:rsid w:val="00A87691"/>
    <w:rsid w:val="00AA6B8D"/>
    <w:rsid w:val="00AB4E64"/>
    <w:rsid w:val="00B43FF8"/>
    <w:rsid w:val="00B51C44"/>
    <w:rsid w:val="00B87B7E"/>
    <w:rsid w:val="00BA4432"/>
    <w:rsid w:val="00BB4978"/>
    <w:rsid w:val="00C27328"/>
    <w:rsid w:val="00C313E7"/>
    <w:rsid w:val="00C7681F"/>
    <w:rsid w:val="00CB10C4"/>
    <w:rsid w:val="00CF1B1C"/>
    <w:rsid w:val="00D0436D"/>
    <w:rsid w:val="00D07262"/>
    <w:rsid w:val="00D755E7"/>
    <w:rsid w:val="00D942D4"/>
    <w:rsid w:val="00DB3B4E"/>
    <w:rsid w:val="00DB57DC"/>
    <w:rsid w:val="00DC0E02"/>
    <w:rsid w:val="00DC74E0"/>
    <w:rsid w:val="00DE556E"/>
    <w:rsid w:val="00E22522"/>
    <w:rsid w:val="00E26420"/>
    <w:rsid w:val="00E7478F"/>
    <w:rsid w:val="00EA583A"/>
    <w:rsid w:val="00F118CA"/>
    <w:rsid w:val="00F62B49"/>
    <w:rsid w:val="00F953E8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5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JoChoClassic</cp:lastModifiedBy>
  <cp:revision>5</cp:revision>
  <cp:lastPrinted>2015-04-27T04:09:00Z</cp:lastPrinted>
  <dcterms:created xsi:type="dcterms:W3CDTF">2015-04-25T09:38:00Z</dcterms:created>
  <dcterms:modified xsi:type="dcterms:W3CDTF">2015-04-27T04:10:00Z</dcterms:modified>
</cp:coreProperties>
</file>