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F" w:rsidRDefault="006170CD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-194310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8" name="Picture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</w:p>
    <w:p w:rsidR="00F118CA" w:rsidRDefault="00F118CA">
      <w:pPr>
        <w:pStyle w:val="a3"/>
        <w:rPr>
          <w:rFonts w:ascii="TH SarabunPSK" w:hAnsi="TH SarabunPSK" w:cs="TH SarabunPSK"/>
          <w:sz w:val="40"/>
          <w:szCs w:val="40"/>
        </w:rPr>
      </w:pPr>
    </w:p>
    <w:p w:rsidR="001A0164" w:rsidRDefault="003E7461" w:rsidP="00C92BE0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 w:rsidR="001A0164">
        <w:rPr>
          <w:rFonts w:ascii="TH SarabunPSK" w:hAnsi="TH SarabunPSK" w:cs="TH SarabunPSK"/>
          <w:sz w:val="40"/>
          <w:szCs w:val="40"/>
          <w:cs/>
        </w:rPr>
        <w:t>ระบบอ</w:t>
      </w:r>
      <w:r w:rsidR="00790DC5">
        <w:rPr>
          <w:rFonts w:ascii="TH SarabunPSK" w:hAnsi="TH SarabunPSK" w:cs="TH SarabunPSK"/>
          <w:sz w:val="40"/>
          <w:szCs w:val="40"/>
          <w:cs/>
        </w:rPr>
        <w:t>นุมัติเงินกู้สหกรณ์ออมทรัพย์ครู</w:t>
      </w:r>
      <w:r w:rsidR="001A0164">
        <w:rPr>
          <w:rFonts w:ascii="TH SarabunPSK" w:hAnsi="TH SarabunPSK" w:cs="TH SarabunPSK"/>
          <w:sz w:val="40"/>
          <w:szCs w:val="40"/>
          <w:cs/>
        </w:rPr>
        <w:t>มหาสารคาม</w:t>
      </w:r>
    </w:p>
    <w:p w:rsidR="00C92BE0" w:rsidRDefault="00501BD2" w:rsidP="00C92BE0">
      <w:pPr>
        <w:pStyle w:val="a3"/>
        <w:rPr>
          <w:rFonts w:ascii="TH SarabunPSK" w:hAnsi="TH SarabunPSK" w:cs="TH SarabunPSK"/>
          <w:sz w:val="40"/>
          <w:szCs w:val="40"/>
        </w:rPr>
      </w:pPr>
      <w:r w:rsidRPr="00501BD2">
        <w:rPr>
          <w:rFonts w:ascii="TH SarabunPSK" w:hAnsi="TH SarabunPSK" w:cs="TH SarabunPSK"/>
          <w:sz w:val="40"/>
          <w:szCs w:val="40"/>
          <w:cs/>
        </w:rPr>
        <w:t>โดยใช้เทคโนโลยี</w:t>
      </w:r>
      <w:r w:rsidR="000B46CB">
        <w:rPr>
          <w:rFonts w:ascii="TH SarabunPSK" w:hAnsi="TH SarabunPSK" w:cs="TH SarabunPSK" w:hint="cs"/>
          <w:sz w:val="40"/>
          <w:szCs w:val="40"/>
          <w:cs/>
        </w:rPr>
        <w:t xml:space="preserve">เว็บเซอร์วิส </w:t>
      </w:r>
    </w:p>
    <w:p w:rsidR="00A87691" w:rsidRPr="00501BD2" w:rsidRDefault="00A87691">
      <w:pPr>
        <w:pStyle w:val="a3"/>
        <w:rPr>
          <w:rFonts w:ascii="TH SarabunPSK" w:hAnsi="TH SarabunPSK" w:cs="TH SarabunPSK"/>
        </w:rPr>
      </w:pPr>
    </w:p>
    <w:p w:rsidR="00A87691" w:rsidRPr="005619D3" w:rsidRDefault="00A87691">
      <w:pPr>
        <w:pStyle w:val="a3"/>
        <w:rPr>
          <w:rFonts w:ascii="TH SarabunPSK" w:hAnsi="TH SarabunPSK" w:cs="TH SarabunPSK"/>
        </w:rPr>
      </w:pPr>
    </w:p>
    <w:p w:rsidR="00A87691" w:rsidRPr="005619D3" w:rsidRDefault="00A87691">
      <w:pPr>
        <w:pStyle w:val="a3"/>
        <w:rPr>
          <w:rFonts w:ascii="TH SarabunPSK" w:hAnsi="TH SarabunPSK" w:cs="TH SarabunPSK"/>
        </w:rPr>
      </w:pPr>
    </w:p>
    <w:p w:rsidR="00E7478F" w:rsidRDefault="00E7478F" w:rsidP="00950670">
      <w:pPr>
        <w:pStyle w:val="a3"/>
        <w:jc w:val="left"/>
        <w:rPr>
          <w:rFonts w:ascii="TH SarabunPSK" w:hAnsi="TH SarabunPSK" w:cs="TH SarabunPSK"/>
        </w:rPr>
      </w:pPr>
    </w:p>
    <w:p w:rsidR="009653A1" w:rsidRDefault="009653A1" w:rsidP="00C53FE0">
      <w:pPr>
        <w:pStyle w:val="a3"/>
        <w:rPr>
          <w:rFonts w:ascii="TH SarabunPSK" w:hAnsi="TH SarabunPSK" w:cs="TH SarabunPSK"/>
        </w:rPr>
      </w:pPr>
    </w:p>
    <w:p w:rsidR="00C53FE0" w:rsidRPr="005619D3" w:rsidRDefault="00C53FE0" w:rsidP="00C53FE0">
      <w:pPr>
        <w:pStyle w:val="a3"/>
        <w:rPr>
          <w:rFonts w:ascii="TH SarabunPSK" w:hAnsi="TH SarabunPSK" w:cs="TH SarabunPSK"/>
        </w:rPr>
      </w:pPr>
    </w:p>
    <w:p w:rsidR="00001425" w:rsidRDefault="00001425" w:rsidP="001720C6">
      <w:pPr>
        <w:pStyle w:val="a3"/>
        <w:jc w:val="left"/>
        <w:rPr>
          <w:rFonts w:ascii="TH SarabunPSK" w:hAnsi="TH SarabunPSK" w:cs="TH SarabunPSK"/>
        </w:rPr>
      </w:pPr>
    </w:p>
    <w:p w:rsidR="003B76B1" w:rsidRPr="004725C9" w:rsidRDefault="003B76B1" w:rsidP="001720C6">
      <w:pPr>
        <w:pStyle w:val="a3"/>
        <w:jc w:val="left"/>
        <w:rPr>
          <w:rFonts w:ascii="TH SarabunPSK" w:hAnsi="TH SarabunPSK" w:cs="TH SarabunPSK"/>
          <w:cs/>
        </w:rPr>
      </w:pPr>
    </w:p>
    <w:p w:rsidR="00A87691" w:rsidRPr="004725C9" w:rsidRDefault="001A0164">
      <w:pPr>
        <w:pStyle w:val="SubtitleCov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วีระ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เลิศลำหวาน</w:t>
      </w:r>
    </w:p>
    <w:p w:rsidR="00A87691" w:rsidRPr="005619D3" w:rsidRDefault="00A876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305" w:rsidRDefault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305" w:rsidRDefault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78F" w:rsidRDefault="00E747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3FE0" w:rsidRPr="00A374F9" w:rsidRDefault="00C53FE0" w:rsidP="00A374F9">
      <w:pPr>
        <w:rPr>
          <w:rFonts w:ascii="TH SarabunPSK" w:hAnsi="TH SarabunPSK" w:cs="TH SarabunPSK"/>
          <w:b/>
          <w:bCs/>
          <w:sz w:val="58"/>
          <w:szCs w:val="58"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โครงงานนี้เป็นส่วนหนึ่งของการศึกษาตามหลักสูตร</w:t>
      </w:r>
    </w:p>
    <w:p w:rsidR="000C7305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บัณฑิต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4725C9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เทคโนโลยีสารสนเทศ</w:t>
      </w: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คณะเทคโนโลยีสารสนเทศ 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0C7305" w:rsidRDefault="004725C9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B51C44">
        <w:rPr>
          <w:rFonts w:ascii="TH SarabunPSK" w:hAnsi="TH SarabunPSK" w:cs="TH SarabunPSK"/>
          <w:b/>
          <w:bCs/>
          <w:sz w:val="36"/>
          <w:szCs w:val="36"/>
        </w:rPr>
        <w:t xml:space="preserve"> 2558</w:t>
      </w:r>
    </w:p>
    <w:p w:rsidR="00A374F9" w:rsidRDefault="00A374F9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5619D3" w:rsidRPr="005619D3" w:rsidRDefault="005619D3" w:rsidP="005619D3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6170C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-212725</wp:posOffset>
            </wp:positionV>
            <wp:extent cx="1080135" cy="1203325"/>
            <wp:effectExtent l="0" t="0" r="0" b="0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C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61FAB3" id="Rectangle 6" o:spid="_x0000_s1026" style="position:absolute;margin-left:-10.9pt;margin-top:-31.5pt;width:439.55pt;height:7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19D3" w:rsidRPr="005619D3" w:rsidRDefault="005619D3" w:rsidP="005619D3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5619D3" w:rsidRPr="005619D3" w:rsidRDefault="005619D3" w:rsidP="005619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619D3" w:rsidRPr="005B5BA7" w:rsidRDefault="005619D3" w:rsidP="005619D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5619D3" w:rsidRPr="005619D3" w:rsidRDefault="00D0436D" w:rsidP="00D0436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5619D3" w:rsidRPr="005619D3" w:rsidRDefault="005619D3" w:rsidP="00D0436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5619D3" w:rsidRPr="005619D3" w:rsidRDefault="005619D3" w:rsidP="005619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6ECB" w:rsidRPr="00A27371" w:rsidRDefault="005619D3" w:rsidP="00A374F9">
      <w:pPr>
        <w:ind w:left="270"/>
        <w:rPr>
          <w:rFonts w:ascii="TH SarabunPSK" w:hAnsi="TH SarabunPSK" w:cs="TH SarabunPSK"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>เรื่อง</w:t>
      </w:r>
      <w:r w:rsidR="00C53FE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92BE0" w:rsidRPr="00C92BE0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r w:rsidR="001A0164">
        <w:rPr>
          <w:rFonts w:ascii="TH SarabunPSK" w:hAnsi="TH SarabunPSK" w:cs="TH SarabunPSK" w:hint="cs"/>
          <w:sz w:val="32"/>
          <w:szCs w:val="32"/>
          <w:cs/>
        </w:rPr>
        <w:t>อ</w:t>
      </w:r>
      <w:r w:rsidR="00DA7B30">
        <w:rPr>
          <w:rFonts w:ascii="TH SarabunPSK" w:hAnsi="TH SarabunPSK" w:cs="TH SarabunPSK" w:hint="cs"/>
          <w:sz w:val="32"/>
          <w:szCs w:val="32"/>
          <w:cs/>
        </w:rPr>
        <w:t>นุมัติเงินกู้สหกรณ์ออมทรัพย์ครู</w:t>
      </w:r>
      <w:r w:rsidR="001A0164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C92BE0" w:rsidRPr="00C92BE0">
        <w:rPr>
          <w:rFonts w:ascii="TH SarabunPSK" w:hAnsi="TH SarabunPSK" w:cs="TH SarabunPSK"/>
          <w:sz w:val="32"/>
          <w:szCs w:val="32"/>
          <w:cs/>
        </w:rPr>
        <w:t>โดยใช้เทคโนโลยีเว็บเซอร์วิส</w:t>
      </w:r>
    </w:p>
    <w:p w:rsidR="005619D3" w:rsidRPr="005619D3" w:rsidRDefault="00A26ECB" w:rsidP="00A26E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619D3" w:rsidRPr="005619D3">
        <w:rPr>
          <w:rFonts w:ascii="TH SarabunPSK" w:hAnsi="TH SarabunPSK" w:cs="TH SarabunPSK"/>
          <w:sz w:val="32"/>
          <w:szCs w:val="32"/>
          <w:cs/>
        </w:rPr>
        <w:t>โดย</w:t>
      </w:r>
      <w:r w:rsidR="00C53FE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A0164">
        <w:rPr>
          <w:rFonts w:ascii="TH SarabunPSK" w:hAnsi="TH SarabunPSK" w:cs="TH SarabunPSK" w:hint="cs"/>
          <w:sz w:val="32"/>
          <w:szCs w:val="32"/>
          <w:cs/>
        </w:rPr>
        <w:t>วีระ</w:t>
      </w:r>
      <w:proofErr w:type="spellStart"/>
      <w:r w:rsidR="001A0164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1A0164">
        <w:rPr>
          <w:rFonts w:ascii="TH SarabunPSK" w:hAnsi="TH SarabunPSK" w:cs="TH SarabunPSK" w:hint="cs"/>
          <w:sz w:val="32"/>
          <w:szCs w:val="32"/>
          <w:cs/>
        </w:rPr>
        <w:t xml:space="preserve">  เลิศลำหวาน</w:t>
      </w:r>
    </w:p>
    <w:p w:rsidR="00A26ECB" w:rsidRDefault="00A26ECB" w:rsidP="00A26ECB">
      <w:pPr>
        <w:rPr>
          <w:rFonts w:ascii="TH SarabunPSK" w:hAnsi="TH SarabunPSK" w:cs="TH SarabunPSK"/>
          <w:sz w:val="32"/>
          <w:szCs w:val="32"/>
        </w:rPr>
      </w:pPr>
    </w:p>
    <w:p w:rsidR="00C92BE0" w:rsidRPr="005619D3" w:rsidRDefault="00C53FE0" w:rsidP="00C53F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C92BE0" w:rsidRPr="005619D3" w:rsidRDefault="00C53FE0" w:rsidP="00C53FE0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653A1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="009653A1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9653A1">
        <w:rPr>
          <w:rFonts w:ascii="TH SarabunPSK" w:hAnsi="TH SarabunPSK" w:cs="TH SarabunPSK"/>
          <w:sz w:val="32"/>
          <w:szCs w:val="32"/>
          <w:cs/>
        </w:rPr>
        <w:t>บัณฑิต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สาขาวิชาเทคโนโลยีสารสนเทศ</w:t>
      </w:r>
    </w:p>
    <w:p w:rsidR="00790DC5" w:rsidRPr="00480B40" w:rsidRDefault="00790DC5" w:rsidP="00C92BE0">
      <w:pPr>
        <w:jc w:val="center"/>
        <w:rPr>
          <w:rFonts w:ascii="TH SarabunPSK" w:hAnsi="TH SarabunPSK" w:cs="TH SarabunPSK"/>
          <w:sz w:val="26"/>
          <w:szCs w:val="26"/>
        </w:rPr>
      </w:pPr>
    </w:p>
    <w:p w:rsidR="00C92BE0" w:rsidRPr="005619D3" w:rsidRDefault="00C53FE0" w:rsidP="00C53F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……….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C92BE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92BE0" w:rsidRPr="005619D3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37691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bookmarkStart w:id="0" w:name="_GoBack"/>
      <w:bookmarkEnd w:id="0"/>
      <w:r w:rsidR="00C92BE0" w:rsidRPr="005619D3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C92BE0" w:rsidRPr="005619D3" w:rsidRDefault="00C92BE0" w:rsidP="00C92BE0">
      <w:pPr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619D3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Pr="005619D3">
        <w:rPr>
          <w:rFonts w:ascii="TH SarabunPSK" w:hAnsi="TH SarabunPSK" w:cs="TH SarabunPSK"/>
          <w:sz w:val="32"/>
          <w:szCs w:val="32"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Pr="005619D3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Pr="005619D3">
        <w:rPr>
          <w:rFonts w:ascii="TH SarabunPSK" w:hAnsi="TH SarabunPSK" w:cs="TH SarabunPSK"/>
          <w:sz w:val="32"/>
          <w:szCs w:val="32"/>
          <w:cs/>
        </w:rPr>
        <w:t>ภา  อารีราษฎร์</w:t>
      </w:r>
      <w:r w:rsidRPr="005619D3">
        <w:rPr>
          <w:rFonts w:ascii="TH SarabunPSK" w:hAnsi="TH SarabunPSK" w:cs="TH SarabunPSK"/>
          <w:sz w:val="32"/>
          <w:szCs w:val="32"/>
        </w:rPr>
        <w:t>)</w:t>
      </w:r>
    </w:p>
    <w:p w:rsidR="00C92BE0" w:rsidRDefault="00C92BE0" w:rsidP="00C92B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619D3"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0B40">
        <w:rPr>
          <w:rFonts w:ascii="TH SarabunPSK" w:hAnsi="TH SarabunPSK" w:cs="TH SarabunPSK"/>
          <w:sz w:val="32"/>
          <w:szCs w:val="32"/>
        </w:rPr>
        <w:t xml:space="preserve">    </w:t>
      </w:r>
      <w:r w:rsidR="00C53FE0">
        <w:rPr>
          <w:rFonts w:ascii="TH SarabunPSK" w:hAnsi="TH SarabunPSK" w:cs="TH SarabunPSK"/>
          <w:sz w:val="32"/>
          <w:szCs w:val="32"/>
        </w:rPr>
        <w:t xml:space="preserve"> </w:t>
      </w:r>
      <w:r w:rsidR="009653A1">
        <w:rPr>
          <w:rFonts w:ascii="TH SarabunPSK" w:hAnsi="TH SarabunPSK" w:cs="TH SarabunPSK"/>
          <w:sz w:val="32"/>
          <w:szCs w:val="32"/>
        </w:rPr>
        <w:t xml:space="preserve">17 </w:t>
      </w:r>
      <w:r w:rsidR="009653A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9653A1">
        <w:rPr>
          <w:rFonts w:ascii="TH SarabunPSK" w:hAnsi="TH SarabunPSK" w:cs="TH SarabunPSK"/>
          <w:sz w:val="32"/>
          <w:szCs w:val="32"/>
        </w:rPr>
        <w:t>2558</w:t>
      </w:r>
    </w:p>
    <w:p w:rsidR="00790DC5" w:rsidRPr="00480B40" w:rsidRDefault="00790DC5" w:rsidP="00C92BE0">
      <w:pPr>
        <w:spacing w:line="276" w:lineRule="auto"/>
        <w:rPr>
          <w:rFonts w:ascii="TH SarabunPSK" w:hAnsi="TH SarabunPSK" w:cs="TH SarabunPSK"/>
          <w:sz w:val="14"/>
          <w:szCs w:val="14"/>
          <w:cs/>
        </w:rPr>
      </w:pPr>
    </w:p>
    <w:p w:rsidR="00C92BE0" w:rsidRPr="005619D3" w:rsidRDefault="00C92BE0" w:rsidP="00C92BE0">
      <w:pPr>
        <w:jc w:val="center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53FE0">
        <w:rPr>
          <w:rFonts w:ascii="TH SarabunPSK" w:hAnsi="TH SarabunPSK" w:cs="TH SarabunPSK"/>
          <w:sz w:val="32"/>
          <w:szCs w:val="32"/>
        </w:rPr>
        <w:t xml:space="preserve">    ……………………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480B40">
        <w:rPr>
          <w:rFonts w:ascii="TH SarabunPSK" w:hAnsi="TH SarabunPSK" w:cs="TH SarabunPSK" w:hint="cs"/>
          <w:sz w:val="32"/>
          <w:szCs w:val="32"/>
          <w:cs/>
        </w:rPr>
        <w:t>..</w:t>
      </w:r>
      <w:r w:rsidR="00C42D3D">
        <w:rPr>
          <w:rFonts w:ascii="TH SarabunPSK" w:hAnsi="TH SarabunPSK" w:cs="TH SarabunPSK"/>
          <w:sz w:val="32"/>
          <w:szCs w:val="32"/>
        </w:rPr>
        <w:t>..</w:t>
      </w:r>
      <w:r w:rsidR="00480B4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B76B1">
        <w:rPr>
          <w:rFonts w:ascii="TH SarabunPSK" w:hAnsi="TH SarabunPSK" w:cs="TH SarabunPSK"/>
          <w:sz w:val="32"/>
          <w:szCs w:val="32"/>
        </w:rPr>
        <w:t>.</w:t>
      </w:r>
      <w:r w:rsidR="00A374F9">
        <w:rPr>
          <w:rFonts w:ascii="TH SarabunPSK" w:hAnsi="TH SarabunPSK" w:cs="TH SarabunPSK"/>
          <w:sz w:val="32"/>
          <w:szCs w:val="32"/>
        </w:rPr>
        <w:t>....</w:t>
      </w:r>
      <w:r w:rsidR="00376918">
        <w:rPr>
          <w:rFonts w:ascii="TH SarabunPSK" w:hAnsi="TH SarabunPSK" w:cs="TH SarabunPSK"/>
          <w:sz w:val="32"/>
          <w:szCs w:val="32"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>ประธานสาขาวิชาเทคโนโลยีสารสนเทศ</w:t>
      </w:r>
    </w:p>
    <w:p w:rsidR="00C92BE0" w:rsidRPr="005619D3" w:rsidRDefault="00D61B76" w:rsidP="00C92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3B7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F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(อาจารย์</w:t>
      </w:r>
      <w:r w:rsidR="00C92BE0"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="00C92BE0" w:rsidRPr="005619D3">
        <w:rPr>
          <w:rFonts w:ascii="TH SarabunPSK" w:hAnsi="TH SarabunPSK" w:cs="TH SarabunPSK"/>
          <w:sz w:val="32"/>
          <w:szCs w:val="32"/>
        </w:rPr>
        <w:t>)</w:t>
      </w:r>
    </w:p>
    <w:p w:rsidR="00480B40" w:rsidRDefault="00C92BE0" w:rsidP="00480B40">
      <w:pPr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1B76">
        <w:rPr>
          <w:rFonts w:ascii="TH SarabunPSK" w:hAnsi="TH SarabunPSK" w:cs="TH SarabunPSK"/>
          <w:sz w:val="32"/>
          <w:szCs w:val="32"/>
        </w:rPr>
        <w:t xml:space="preserve">  </w:t>
      </w:r>
      <w:r w:rsidRPr="005619D3">
        <w:rPr>
          <w:rFonts w:ascii="TH SarabunPSK" w:hAnsi="TH SarabunPSK" w:cs="TH SarabunPSK"/>
          <w:sz w:val="32"/>
          <w:szCs w:val="32"/>
        </w:rPr>
        <w:t xml:space="preserve"> </w:t>
      </w:r>
      <w:r w:rsidR="00480B40">
        <w:rPr>
          <w:rFonts w:ascii="TH SarabunPSK" w:hAnsi="TH SarabunPSK" w:cs="TH SarabunPSK"/>
          <w:sz w:val="32"/>
          <w:szCs w:val="32"/>
        </w:rPr>
        <w:t xml:space="preserve">     </w:t>
      </w:r>
      <w:r w:rsidR="00C53FE0">
        <w:rPr>
          <w:rFonts w:ascii="TH SarabunPSK" w:hAnsi="TH SarabunPSK" w:cs="TH SarabunPSK"/>
          <w:sz w:val="32"/>
          <w:szCs w:val="32"/>
        </w:rPr>
        <w:t xml:space="preserve"> </w:t>
      </w:r>
      <w:r w:rsidR="009653A1">
        <w:rPr>
          <w:rFonts w:ascii="TH SarabunPSK" w:hAnsi="TH SarabunPSK" w:cs="TH SarabunPSK"/>
          <w:sz w:val="32"/>
          <w:szCs w:val="32"/>
        </w:rPr>
        <w:t xml:space="preserve">17 </w:t>
      </w:r>
      <w:r w:rsidR="009653A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9653A1">
        <w:rPr>
          <w:rFonts w:ascii="TH SarabunPSK" w:hAnsi="TH SarabunPSK" w:cs="TH SarabunPSK"/>
          <w:sz w:val="32"/>
          <w:szCs w:val="32"/>
        </w:rPr>
        <w:t>2558</w:t>
      </w:r>
    </w:p>
    <w:p w:rsidR="00C92BE0" w:rsidRPr="005B5BA7" w:rsidRDefault="00C92BE0" w:rsidP="00480B40">
      <w:pPr>
        <w:rPr>
          <w:rFonts w:ascii="TH SarabunPSK" w:hAnsi="TH SarabunPSK" w:cs="TH SarabunPSK" w:hint="cs"/>
          <w:sz w:val="34"/>
          <w:szCs w:val="34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C92BE0" w:rsidRPr="005619D3" w:rsidRDefault="00C92BE0" w:rsidP="009653A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C92BE0" w:rsidRPr="00A374F9" w:rsidRDefault="00C92BE0" w:rsidP="00C92BE0">
      <w:pPr>
        <w:rPr>
          <w:rFonts w:ascii="TH SarabunPSK" w:hAnsi="TH SarabunPSK" w:cs="TH SarabunPSK"/>
          <w:sz w:val="32"/>
        </w:rPr>
      </w:pPr>
    </w:p>
    <w:p w:rsidR="00C92BE0" w:rsidRPr="005619D3" w:rsidRDefault="00D61B76" w:rsidP="00D61B7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76B1">
        <w:rPr>
          <w:rFonts w:ascii="TH SarabunPSK" w:hAnsi="TH SarabunPSK" w:cs="TH SarabunPSK"/>
          <w:sz w:val="32"/>
          <w:szCs w:val="32"/>
        </w:rPr>
        <w:t xml:space="preserve">          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C92BE0" w:rsidRPr="005619D3">
        <w:rPr>
          <w:rFonts w:ascii="TH SarabunPSK" w:hAnsi="TH SarabunPSK" w:cs="TH SarabunPSK"/>
          <w:sz w:val="32"/>
          <w:szCs w:val="32"/>
        </w:rPr>
        <w:t>...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.......</w:t>
      </w:r>
      <w:r w:rsidR="00C42D3D">
        <w:rPr>
          <w:rFonts w:ascii="TH SarabunPSK" w:hAnsi="TH SarabunPSK" w:cs="TH SarabunPSK"/>
          <w:sz w:val="32"/>
          <w:szCs w:val="32"/>
        </w:rPr>
        <w:t>..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...............</w:t>
      </w:r>
      <w:r w:rsidR="003B76B1">
        <w:rPr>
          <w:rFonts w:ascii="TH SarabunPSK" w:hAnsi="TH SarabunPSK" w:cs="TH SarabunPSK"/>
          <w:sz w:val="32"/>
          <w:szCs w:val="32"/>
        </w:rPr>
        <w:t>.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</w:t>
      </w:r>
      <w:r w:rsidR="003B76B1">
        <w:rPr>
          <w:rFonts w:ascii="TH SarabunPSK" w:hAnsi="TH SarabunPSK" w:cs="TH SarabunPSK"/>
          <w:sz w:val="32"/>
          <w:szCs w:val="32"/>
        </w:rPr>
        <w:t>.</w:t>
      </w:r>
      <w:r w:rsidR="00A374F9">
        <w:rPr>
          <w:rFonts w:ascii="TH SarabunPSK" w:hAnsi="TH SarabunPSK" w:cs="TH SarabunPSK"/>
          <w:sz w:val="32"/>
          <w:szCs w:val="32"/>
        </w:rPr>
        <w:t>...</w:t>
      </w:r>
      <w:r w:rsidR="00C53FE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76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C92BE0" w:rsidRDefault="00480B40" w:rsidP="009653A1">
      <w:pPr>
        <w:spacing w:line="36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790DC5">
        <w:rPr>
          <w:rFonts w:ascii="TH SarabunPSK" w:hAnsi="TH SarabunPSK" w:cs="TH SarabunPSK"/>
          <w:sz w:val="32"/>
          <w:szCs w:val="32"/>
          <w:cs/>
        </w:rPr>
        <w:t>อาจารย์วง</w:t>
      </w:r>
      <w:r w:rsidR="00790DC5">
        <w:rPr>
          <w:rFonts w:ascii="TH SarabunPSK" w:hAnsi="TH SarabunPSK" w:cs="TH SarabunPSK" w:hint="cs"/>
          <w:sz w:val="32"/>
          <w:szCs w:val="32"/>
          <w:cs/>
        </w:rPr>
        <w:t>ษ์</w:t>
      </w:r>
      <w:r w:rsidR="00C92BE0">
        <w:rPr>
          <w:rFonts w:ascii="TH SarabunPSK" w:hAnsi="TH SarabunPSK" w:cs="TH SarabunPSK"/>
          <w:sz w:val="32"/>
          <w:szCs w:val="32"/>
          <w:cs/>
        </w:rPr>
        <w:t xml:space="preserve">ปัญญา  </w:t>
      </w:r>
      <w:proofErr w:type="spellStart"/>
      <w:r w:rsidR="00C92BE0">
        <w:rPr>
          <w:rFonts w:ascii="TH SarabunPSK" w:hAnsi="TH SarabunPSK" w:cs="TH SarabunPSK"/>
          <w:sz w:val="32"/>
          <w:szCs w:val="32"/>
          <w:cs/>
        </w:rPr>
        <w:t>นวน</w:t>
      </w:r>
      <w:proofErr w:type="spellEnd"/>
      <w:r w:rsidR="00C92BE0">
        <w:rPr>
          <w:rFonts w:ascii="TH SarabunPSK" w:hAnsi="TH SarabunPSK" w:cs="TH SarabunPSK"/>
          <w:sz w:val="32"/>
          <w:szCs w:val="32"/>
          <w:cs/>
        </w:rPr>
        <w:t>แก้ว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)</w:t>
      </w:r>
    </w:p>
    <w:p w:rsidR="00480B40" w:rsidRPr="005B5BA7" w:rsidRDefault="00480B40" w:rsidP="009653A1">
      <w:pPr>
        <w:spacing w:line="360" w:lineRule="auto"/>
        <w:ind w:left="1440"/>
        <w:rPr>
          <w:rFonts w:ascii="TH SarabunPSK" w:hAnsi="TH SarabunPSK" w:cs="TH SarabunPSK"/>
          <w:sz w:val="16"/>
          <w:szCs w:val="16"/>
        </w:rPr>
      </w:pPr>
    </w:p>
    <w:p w:rsidR="00C92BE0" w:rsidRPr="005619D3" w:rsidRDefault="00D61B76" w:rsidP="00D61B7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B76B1">
        <w:rPr>
          <w:rFonts w:ascii="TH SarabunPSK" w:hAnsi="TH SarabunPSK" w:cs="TH SarabunPSK"/>
          <w:sz w:val="32"/>
          <w:szCs w:val="32"/>
        </w:rPr>
        <w:t xml:space="preserve">         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.............</w:t>
      </w:r>
      <w:r w:rsidR="00C92BE0" w:rsidRPr="005619D3">
        <w:rPr>
          <w:rFonts w:ascii="TH SarabunPSK" w:hAnsi="TH SarabunPSK" w:cs="TH SarabunPSK"/>
          <w:sz w:val="32"/>
          <w:szCs w:val="32"/>
        </w:rPr>
        <w:t>...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42D3D">
        <w:rPr>
          <w:rFonts w:ascii="TH SarabunPSK" w:hAnsi="TH SarabunPSK" w:cs="TH SarabunPSK"/>
          <w:sz w:val="32"/>
          <w:szCs w:val="32"/>
        </w:rPr>
        <w:t>..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</w:t>
      </w:r>
      <w:r w:rsidR="00480B40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="003B76B1">
        <w:rPr>
          <w:rFonts w:ascii="TH SarabunPSK" w:hAnsi="TH SarabunPSK" w:cs="TH SarabunPSK"/>
          <w:sz w:val="32"/>
          <w:szCs w:val="32"/>
        </w:rPr>
        <w:t>......</w:t>
      </w:r>
      <w:r w:rsidR="00A374F9">
        <w:rPr>
          <w:rFonts w:ascii="TH SarabunPSK" w:hAnsi="TH SarabunPSK" w:cs="TH SarabunPSK"/>
          <w:sz w:val="32"/>
          <w:szCs w:val="32"/>
        </w:rPr>
        <w:t>...</w:t>
      </w:r>
      <w:r w:rsidR="00C53FE0">
        <w:rPr>
          <w:rFonts w:ascii="TH SarabunPSK" w:hAnsi="TH SarabunPSK" w:cs="TH SarabunPSK"/>
          <w:sz w:val="32"/>
          <w:szCs w:val="32"/>
        </w:rPr>
        <w:tab/>
      </w:r>
      <w:r w:rsidR="00C53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6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43940" w:rsidRDefault="00C92BE0" w:rsidP="009653A1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1B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0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385CC5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5D3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BE0">
        <w:rPr>
          <w:rFonts w:ascii="TH SarabunPSK" w:hAnsi="TH SarabunPSK" w:cs="TH SarabunPSK"/>
          <w:sz w:val="32"/>
          <w:szCs w:val="32"/>
          <w:cs/>
        </w:rPr>
        <w:t xml:space="preserve">ดร.ธวัชชัย  </w:t>
      </w:r>
      <w:proofErr w:type="spellStart"/>
      <w:r w:rsidRPr="00C92BE0">
        <w:rPr>
          <w:rFonts w:ascii="TH SarabunPSK" w:hAnsi="TH SarabunPSK" w:cs="TH SarabunPSK"/>
          <w:sz w:val="32"/>
          <w:szCs w:val="32"/>
          <w:cs/>
        </w:rPr>
        <w:t>สหพงษ์</w:t>
      </w:r>
      <w:proofErr w:type="spellEnd"/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="00C53FE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76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480B40" w:rsidRPr="005B5BA7" w:rsidRDefault="00480B40" w:rsidP="009653A1">
      <w:pPr>
        <w:spacing w:line="36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C92BE0" w:rsidRPr="005619D3" w:rsidRDefault="00D61B76" w:rsidP="00D61B7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B76B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92BE0" w:rsidRPr="005619D3">
        <w:rPr>
          <w:rFonts w:ascii="TH SarabunPSK" w:hAnsi="TH SarabunPSK" w:cs="TH SarabunPSK"/>
          <w:sz w:val="32"/>
          <w:szCs w:val="32"/>
        </w:rPr>
        <w:t>.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92BE0" w:rsidRPr="005619D3">
        <w:rPr>
          <w:rFonts w:ascii="TH SarabunPSK" w:hAnsi="TH SarabunPSK" w:cs="TH SarabunPSK"/>
          <w:sz w:val="32"/>
          <w:szCs w:val="32"/>
        </w:rPr>
        <w:t>...</w:t>
      </w:r>
      <w:r w:rsidR="00480B40">
        <w:rPr>
          <w:rFonts w:ascii="TH SarabunPSK" w:hAnsi="TH SarabunPSK" w:cs="TH SarabunPSK"/>
          <w:sz w:val="32"/>
          <w:szCs w:val="32"/>
          <w:cs/>
        </w:rPr>
        <w:t>.............</w:t>
      </w:r>
      <w:r w:rsidR="00C42D3D">
        <w:rPr>
          <w:rFonts w:ascii="TH SarabunPSK" w:hAnsi="TH SarabunPSK" w:cs="TH SarabunPSK"/>
          <w:sz w:val="32"/>
          <w:szCs w:val="32"/>
        </w:rPr>
        <w:t>..</w:t>
      </w:r>
      <w:r w:rsidR="00480B40">
        <w:rPr>
          <w:rFonts w:ascii="TH SarabunPSK" w:hAnsi="TH SarabunPSK" w:cs="TH SarabunPSK"/>
          <w:sz w:val="32"/>
          <w:szCs w:val="32"/>
          <w:cs/>
        </w:rPr>
        <w:t>......</w:t>
      </w:r>
      <w:r w:rsidR="003B76B1">
        <w:rPr>
          <w:rFonts w:ascii="TH SarabunPSK" w:hAnsi="TH SarabunPSK" w:cs="TH SarabunPSK"/>
          <w:sz w:val="32"/>
          <w:szCs w:val="32"/>
        </w:rPr>
        <w:t>..........</w:t>
      </w:r>
      <w:r w:rsidR="00A374F9">
        <w:rPr>
          <w:rFonts w:ascii="TH SarabunPSK" w:hAnsi="TH SarabunPSK" w:cs="TH SarabunPSK"/>
          <w:sz w:val="32"/>
          <w:szCs w:val="32"/>
        </w:rPr>
        <w:t>...</w:t>
      </w:r>
      <w:r w:rsidR="00C53FE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76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BE0"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A87691" w:rsidRDefault="00C92BE0" w:rsidP="009653A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B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0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4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="00C53FE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374F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76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A87691"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D6" w:rsidRDefault="00876AD6" w:rsidP="00045D60">
      <w:r>
        <w:separator/>
      </w:r>
    </w:p>
  </w:endnote>
  <w:endnote w:type="continuationSeparator" w:id="0">
    <w:p w:rsidR="00876AD6" w:rsidRDefault="00876AD6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D6" w:rsidRDefault="00876AD6" w:rsidP="00045D60">
      <w:r>
        <w:separator/>
      </w:r>
    </w:p>
  </w:footnote>
  <w:footnote w:type="continuationSeparator" w:id="0">
    <w:p w:rsidR="00876AD6" w:rsidRDefault="00876AD6" w:rsidP="0004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02976"/>
    <w:rsid w:val="00045D60"/>
    <w:rsid w:val="000812AF"/>
    <w:rsid w:val="000923C6"/>
    <w:rsid w:val="000B46CB"/>
    <w:rsid w:val="000C7305"/>
    <w:rsid w:val="000F1A47"/>
    <w:rsid w:val="000F2E92"/>
    <w:rsid w:val="00145940"/>
    <w:rsid w:val="00162939"/>
    <w:rsid w:val="001720C6"/>
    <w:rsid w:val="001A0164"/>
    <w:rsid w:val="001B1CAA"/>
    <w:rsid w:val="001D0F60"/>
    <w:rsid w:val="001D39A3"/>
    <w:rsid w:val="002037D3"/>
    <w:rsid w:val="00251315"/>
    <w:rsid w:val="00294BBD"/>
    <w:rsid w:val="002A6E83"/>
    <w:rsid w:val="002F009C"/>
    <w:rsid w:val="002F31A8"/>
    <w:rsid w:val="003025B7"/>
    <w:rsid w:val="0030304A"/>
    <w:rsid w:val="00332E0B"/>
    <w:rsid w:val="00343940"/>
    <w:rsid w:val="003707A9"/>
    <w:rsid w:val="00376918"/>
    <w:rsid w:val="00385CC5"/>
    <w:rsid w:val="00393D1C"/>
    <w:rsid w:val="003A492E"/>
    <w:rsid w:val="003B76B1"/>
    <w:rsid w:val="003E7461"/>
    <w:rsid w:val="003F258C"/>
    <w:rsid w:val="00403F76"/>
    <w:rsid w:val="004111EF"/>
    <w:rsid w:val="004115BD"/>
    <w:rsid w:val="00442116"/>
    <w:rsid w:val="00444B14"/>
    <w:rsid w:val="0044539C"/>
    <w:rsid w:val="00450319"/>
    <w:rsid w:val="0046667D"/>
    <w:rsid w:val="004725C9"/>
    <w:rsid w:val="00480B40"/>
    <w:rsid w:val="00501BD2"/>
    <w:rsid w:val="00503E84"/>
    <w:rsid w:val="005422F5"/>
    <w:rsid w:val="005619D3"/>
    <w:rsid w:val="00585B38"/>
    <w:rsid w:val="005A7E05"/>
    <w:rsid w:val="005B5BA7"/>
    <w:rsid w:val="005C790D"/>
    <w:rsid w:val="005D3850"/>
    <w:rsid w:val="005D5495"/>
    <w:rsid w:val="005E6F9A"/>
    <w:rsid w:val="005F032E"/>
    <w:rsid w:val="006170CD"/>
    <w:rsid w:val="00676D78"/>
    <w:rsid w:val="006D0B76"/>
    <w:rsid w:val="006E35CB"/>
    <w:rsid w:val="006E39BE"/>
    <w:rsid w:val="006F318C"/>
    <w:rsid w:val="006F5DAC"/>
    <w:rsid w:val="00761155"/>
    <w:rsid w:val="00784146"/>
    <w:rsid w:val="00790DC5"/>
    <w:rsid w:val="007A195B"/>
    <w:rsid w:val="007C17E7"/>
    <w:rsid w:val="007D0E0D"/>
    <w:rsid w:val="007D4E99"/>
    <w:rsid w:val="008020F8"/>
    <w:rsid w:val="008047CF"/>
    <w:rsid w:val="0085023A"/>
    <w:rsid w:val="00876AD6"/>
    <w:rsid w:val="008F0F12"/>
    <w:rsid w:val="008F6B05"/>
    <w:rsid w:val="008F79B6"/>
    <w:rsid w:val="00950670"/>
    <w:rsid w:val="009653A1"/>
    <w:rsid w:val="009B4C7B"/>
    <w:rsid w:val="00A1343C"/>
    <w:rsid w:val="00A26ECB"/>
    <w:rsid w:val="00A27371"/>
    <w:rsid w:val="00A374F9"/>
    <w:rsid w:val="00A57767"/>
    <w:rsid w:val="00A6030F"/>
    <w:rsid w:val="00A87691"/>
    <w:rsid w:val="00AB4E64"/>
    <w:rsid w:val="00AE1937"/>
    <w:rsid w:val="00B43FF8"/>
    <w:rsid w:val="00B51C44"/>
    <w:rsid w:val="00B63457"/>
    <w:rsid w:val="00BA4432"/>
    <w:rsid w:val="00BB4978"/>
    <w:rsid w:val="00BC2C23"/>
    <w:rsid w:val="00C27328"/>
    <w:rsid w:val="00C313E7"/>
    <w:rsid w:val="00C42D3D"/>
    <w:rsid w:val="00C53FE0"/>
    <w:rsid w:val="00C7681F"/>
    <w:rsid w:val="00C92BE0"/>
    <w:rsid w:val="00CB10C4"/>
    <w:rsid w:val="00D0436D"/>
    <w:rsid w:val="00D07262"/>
    <w:rsid w:val="00D33E19"/>
    <w:rsid w:val="00D61B76"/>
    <w:rsid w:val="00D755E7"/>
    <w:rsid w:val="00DA062F"/>
    <w:rsid w:val="00DA7B30"/>
    <w:rsid w:val="00DB3B4E"/>
    <w:rsid w:val="00DB57DC"/>
    <w:rsid w:val="00DC74E0"/>
    <w:rsid w:val="00E22522"/>
    <w:rsid w:val="00E7478F"/>
    <w:rsid w:val="00EA7B35"/>
    <w:rsid w:val="00F118CA"/>
    <w:rsid w:val="00F37505"/>
    <w:rsid w:val="00F62B49"/>
    <w:rsid w:val="00F82585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70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JoChoClassic</cp:lastModifiedBy>
  <cp:revision>14</cp:revision>
  <cp:lastPrinted>2015-04-23T04:28:00Z</cp:lastPrinted>
  <dcterms:created xsi:type="dcterms:W3CDTF">2015-04-03T16:07:00Z</dcterms:created>
  <dcterms:modified xsi:type="dcterms:W3CDTF">2015-04-25T01:53:00Z</dcterms:modified>
</cp:coreProperties>
</file>