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D8" w:rsidRPr="00002CDE" w:rsidRDefault="007C2812" w:rsidP="00511A4C">
      <w:pPr>
        <w:pStyle w:val="a3"/>
        <w:tabs>
          <w:tab w:val="left" w:pos="851"/>
        </w:tabs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6" style="position:absolute;left:0;text-align:left;margin-left:187pt;margin-top:-74pt;width:15pt;height:12pt;z-index:251658240" stroked="f"/>
        </w:pict>
      </w:r>
      <w:r w:rsidR="001C01EE" w:rsidRPr="007E0AF4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  <w:r w:rsidR="003D7C25" w:rsidRPr="007E0AF4">
        <w:rPr>
          <w:rFonts w:ascii="TH SarabunPSK" w:hAnsi="TH SarabunPSK" w:cs="TH SarabunPSK"/>
          <w:b/>
          <w:bCs/>
          <w:sz w:val="40"/>
          <w:szCs w:val="40"/>
        </w:rPr>
        <w:br/>
      </w:r>
      <w:bookmarkStart w:id="0" w:name="_GoBack"/>
      <w:bookmarkEnd w:id="0"/>
    </w:p>
    <w:p w:rsidR="00223C5B" w:rsidRPr="00353684" w:rsidRDefault="003D7C25" w:rsidP="00223C5B">
      <w:pPr>
        <w:pStyle w:val="a3"/>
        <w:tabs>
          <w:tab w:val="left" w:pos="907"/>
        </w:tabs>
        <w:rPr>
          <w:rFonts w:ascii="TH SarabunPSK" w:hAnsi="TH SarabunPSK" w:cs="TH SarabunPSK"/>
          <w:sz w:val="32"/>
          <w:szCs w:val="32"/>
        </w:rPr>
      </w:pPr>
      <w:r w:rsidRPr="007E0AF4">
        <w:rPr>
          <w:rFonts w:ascii="TH SarabunPSK" w:hAnsi="TH SarabunPSK" w:cs="TH SarabunPSK"/>
          <w:b/>
          <w:bCs/>
          <w:sz w:val="40"/>
          <w:szCs w:val="40"/>
        </w:rPr>
        <w:tab/>
      </w:r>
      <w:r w:rsidRPr="007E0AF4">
        <w:rPr>
          <w:rFonts w:ascii="TH SarabunPSK" w:hAnsi="TH SarabunPSK" w:cs="TH SarabunPSK"/>
          <w:sz w:val="32"/>
          <w:szCs w:val="32"/>
          <w:cs/>
        </w:rPr>
        <w:t xml:space="preserve">โครงงานฉบับนี้ สำเร็จลุล่วงได้ด้วยจากความกรุณาและการอนุเคราะห์อย่างสูงจาก  </w:t>
      </w:r>
      <w:r w:rsidR="00BB09D6" w:rsidRPr="007E0AF4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4C08D2">
        <w:rPr>
          <w:rFonts w:ascii="TH SarabunPSK" w:hAnsi="TH SarabunPSK" w:cs="TH SarabunPSK" w:hint="cs"/>
          <w:sz w:val="32"/>
          <w:szCs w:val="32"/>
          <w:cs/>
        </w:rPr>
        <w:t>วีร</w:t>
      </w:r>
      <w:r w:rsidR="00C944C3">
        <w:rPr>
          <w:rFonts w:ascii="TH SarabunPSK" w:hAnsi="TH SarabunPSK" w:cs="TH SarabunPSK" w:hint="cs"/>
          <w:sz w:val="32"/>
          <w:szCs w:val="32"/>
          <w:cs/>
        </w:rPr>
        <w:t>ะ</w:t>
      </w:r>
      <w:r w:rsidR="004C08D2">
        <w:rPr>
          <w:rFonts w:ascii="TH SarabunPSK" w:hAnsi="TH SarabunPSK" w:cs="TH SarabunPSK" w:hint="cs"/>
          <w:sz w:val="32"/>
          <w:szCs w:val="32"/>
          <w:cs/>
        </w:rPr>
        <w:t>พน</w:t>
      </w:r>
      <w:r w:rsidR="00CB09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09D6" w:rsidRPr="007E0AF4">
        <w:rPr>
          <w:rFonts w:ascii="TH SarabunPSK" w:hAnsi="TH SarabunPSK" w:cs="TH SarabunPSK"/>
          <w:sz w:val="32"/>
          <w:szCs w:val="32"/>
          <w:cs/>
        </w:rPr>
        <w:t xml:space="preserve">ภานุรักษ์  </w:t>
      </w:r>
      <w:r w:rsidRPr="007E0AF4">
        <w:rPr>
          <w:rFonts w:ascii="TH SarabunPSK" w:hAnsi="TH SarabunPSK" w:cs="TH SarabunPSK"/>
          <w:sz w:val="32"/>
          <w:szCs w:val="32"/>
          <w:cs/>
        </w:rPr>
        <w:t xml:space="preserve">อาจารย์ที่ปรึกษาโครงงาน  </w:t>
      </w:r>
      <w:r w:rsidR="008951FD">
        <w:rPr>
          <w:rFonts w:ascii="TH SarabunPSK" w:hAnsi="TH SarabunPSK" w:cs="TH SarabunPSK"/>
          <w:sz w:val="32"/>
          <w:szCs w:val="32"/>
          <w:cs/>
        </w:rPr>
        <w:t>อาจารย์วง</w:t>
      </w:r>
      <w:r w:rsidR="008951FD">
        <w:rPr>
          <w:rFonts w:ascii="TH SarabunPSK" w:hAnsi="TH SarabunPSK" w:cs="TH SarabunPSK" w:hint="cs"/>
          <w:sz w:val="32"/>
          <w:szCs w:val="32"/>
          <w:cs/>
        </w:rPr>
        <w:t>ษ์</w:t>
      </w:r>
      <w:r w:rsidR="008951FD">
        <w:rPr>
          <w:rFonts w:ascii="TH SarabunPSK" w:hAnsi="TH SarabunPSK" w:cs="TH SarabunPSK"/>
          <w:sz w:val="32"/>
          <w:szCs w:val="32"/>
          <w:cs/>
        </w:rPr>
        <w:t xml:space="preserve">ปัญญา  </w:t>
      </w:r>
      <w:proofErr w:type="spellStart"/>
      <w:r w:rsidR="008951FD">
        <w:rPr>
          <w:rFonts w:ascii="TH SarabunPSK" w:hAnsi="TH SarabunPSK" w:cs="TH SarabunPSK"/>
          <w:sz w:val="32"/>
          <w:szCs w:val="32"/>
          <w:cs/>
        </w:rPr>
        <w:t>นวน</w:t>
      </w:r>
      <w:proofErr w:type="spellEnd"/>
      <w:r w:rsidR="008951FD">
        <w:rPr>
          <w:rFonts w:ascii="TH SarabunPSK" w:hAnsi="TH SarabunPSK" w:cs="TH SarabunPSK"/>
          <w:sz w:val="32"/>
          <w:szCs w:val="32"/>
          <w:cs/>
        </w:rPr>
        <w:t>แก้ว</w:t>
      </w:r>
    </w:p>
    <w:p w:rsidR="003E1C14" w:rsidRPr="00FE44E3" w:rsidRDefault="00081052" w:rsidP="00223C5B">
      <w:pPr>
        <w:pStyle w:val="a3"/>
        <w:tabs>
          <w:tab w:val="left" w:pos="907"/>
        </w:tabs>
        <w:rPr>
          <w:rFonts w:ascii="TH SarabunPSK" w:hAnsi="TH SarabunPSK" w:cs="TH SarabunPSK"/>
          <w:sz w:val="32"/>
          <w:szCs w:val="32"/>
        </w:rPr>
      </w:pPr>
      <w:r w:rsidRPr="00353684">
        <w:rPr>
          <w:rFonts w:ascii="TH SarabunPSK" w:hAnsi="TH SarabunPSK" w:cs="TH SarabunPSK"/>
          <w:sz w:val="32"/>
          <w:szCs w:val="32"/>
          <w:cs/>
        </w:rPr>
        <w:t xml:space="preserve">ประธานกรรมการสอบโครงงาน  </w:t>
      </w:r>
      <w:r w:rsidR="008951FD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895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51FD" w:rsidRPr="00C92BE0">
        <w:rPr>
          <w:rFonts w:ascii="TH SarabunPSK" w:hAnsi="TH SarabunPSK" w:cs="TH SarabunPSK"/>
          <w:sz w:val="32"/>
          <w:szCs w:val="32"/>
          <w:cs/>
        </w:rPr>
        <w:t xml:space="preserve">ดร.ธวัชชัย  </w:t>
      </w:r>
      <w:proofErr w:type="spellStart"/>
      <w:r w:rsidR="008951FD" w:rsidRPr="00C92BE0">
        <w:rPr>
          <w:rFonts w:ascii="TH SarabunPSK" w:hAnsi="TH SarabunPSK" w:cs="TH SarabunPSK"/>
          <w:sz w:val="32"/>
          <w:szCs w:val="32"/>
          <w:cs/>
        </w:rPr>
        <w:t>สหพงษ์</w:t>
      </w:r>
      <w:proofErr w:type="spellEnd"/>
      <w:r w:rsidR="008951FD">
        <w:rPr>
          <w:rFonts w:ascii="TH SarabunPSK" w:hAnsi="TH SarabunPSK" w:cs="TH SarabunPSK"/>
          <w:sz w:val="32"/>
          <w:szCs w:val="32"/>
        </w:rPr>
        <w:t xml:space="preserve"> </w:t>
      </w:r>
      <w:r w:rsidRPr="00353684">
        <w:rPr>
          <w:rFonts w:ascii="TH SarabunPSK" w:hAnsi="TH SarabunPSK" w:cs="TH SarabunPSK"/>
          <w:sz w:val="32"/>
          <w:szCs w:val="32"/>
          <w:cs/>
        </w:rPr>
        <w:t xml:space="preserve">กรรมการผู้ทรงคุณวุฒิสอบโครงงาน </w:t>
      </w:r>
      <w:r w:rsidRPr="007E0AF4">
        <w:rPr>
          <w:rFonts w:ascii="TH SarabunPSK" w:hAnsi="TH SarabunPSK" w:cs="TH SarabunPSK"/>
          <w:sz w:val="32"/>
          <w:szCs w:val="32"/>
          <w:cs/>
        </w:rPr>
        <w:t xml:space="preserve"> ที่ให้คำปรึกษาตรวจแก้ไข</w:t>
      </w:r>
      <w:r w:rsidR="00400653" w:rsidRPr="007E0AF4">
        <w:rPr>
          <w:rFonts w:ascii="TH SarabunPSK" w:hAnsi="TH SarabunPSK" w:cs="TH SarabunPSK"/>
          <w:sz w:val="32"/>
          <w:szCs w:val="32"/>
          <w:cs/>
        </w:rPr>
        <w:t xml:space="preserve">ข้อบกพร่องทุกขั้นตอนของโครงงาน </w:t>
      </w:r>
      <w:r w:rsidRPr="007E0AF4">
        <w:rPr>
          <w:rFonts w:ascii="TH SarabunPSK" w:hAnsi="TH SarabunPSK" w:cs="TH SarabunPSK"/>
          <w:sz w:val="32"/>
          <w:szCs w:val="32"/>
          <w:cs/>
        </w:rPr>
        <w:t>และข้อคิดที่มีคุณค่า</w:t>
      </w:r>
      <w:r w:rsidR="00400653" w:rsidRPr="007E0AF4">
        <w:rPr>
          <w:rFonts w:ascii="TH SarabunPSK" w:hAnsi="TH SarabunPSK" w:cs="TH SarabunPSK"/>
          <w:sz w:val="32"/>
          <w:szCs w:val="32"/>
          <w:cs/>
        </w:rPr>
        <w:t xml:space="preserve">ต่อการศึกษา </w:t>
      </w:r>
      <w:r w:rsidRPr="007E0AF4">
        <w:rPr>
          <w:rFonts w:ascii="TH SarabunPSK" w:hAnsi="TH SarabunPSK" w:cs="TH SarabunPSK"/>
          <w:sz w:val="32"/>
          <w:szCs w:val="32"/>
          <w:cs/>
        </w:rPr>
        <w:t>จนทำให้โครงงานฉบับ</w:t>
      </w:r>
      <w:r w:rsidR="00400653" w:rsidRPr="007E0AF4">
        <w:rPr>
          <w:rFonts w:ascii="TH SarabunPSK" w:hAnsi="TH SarabunPSK" w:cs="TH SarabunPSK"/>
          <w:sz w:val="32"/>
          <w:szCs w:val="32"/>
          <w:cs/>
        </w:rPr>
        <w:t xml:space="preserve">นี้มีความสมบูรณ์ </w:t>
      </w:r>
      <w:r w:rsidRPr="007E0AF4">
        <w:rPr>
          <w:rFonts w:ascii="TH SarabunPSK" w:hAnsi="TH SarabunPSK" w:cs="TH SarabunPSK"/>
          <w:sz w:val="32"/>
          <w:szCs w:val="32"/>
          <w:cs/>
        </w:rPr>
        <w:t>ผู้ศึกษาขอกราบขอบพระคุณเป็นอย่างสูง</w:t>
      </w:r>
      <w:r w:rsidRPr="007E0AF4">
        <w:rPr>
          <w:rFonts w:ascii="TH SarabunPSK" w:hAnsi="TH SarabunPSK" w:cs="TH SarabunPSK"/>
          <w:sz w:val="32"/>
          <w:szCs w:val="32"/>
          <w:cs/>
        </w:rPr>
        <w:br/>
      </w:r>
      <w:r w:rsidR="00400653" w:rsidRPr="007E0AF4">
        <w:rPr>
          <w:rFonts w:ascii="TH SarabunPSK" w:hAnsi="TH SarabunPSK" w:cs="TH SarabunPSK"/>
          <w:sz w:val="32"/>
          <w:szCs w:val="32"/>
          <w:cs/>
        </w:rPr>
        <w:tab/>
      </w:r>
      <w:r w:rsidR="00400653" w:rsidRPr="00FE44E3">
        <w:rPr>
          <w:rFonts w:ascii="TH SarabunPSK" w:hAnsi="TH SarabunPSK" w:cs="TH SarabunPSK"/>
          <w:sz w:val="32"/>
          <w:szCs w:val="32"/>
          <w:cs/>
        </w:rPr>
        <w:t>ขอ</w:t>
      </w:r>
      <w:r w:rsidRPr="00FE44E3">
        <w:rPr>
          <w:rFonts w:ascii="TH SarabunPSK" w:hAnsi="TH SarabunPSK" w:cs="TH SarabunPSK"/>
          <w:sz w:val="32"/>
          <w:szCs w:val="32"/>
          <w:cs/>
        </w:rPr>
        <w:t>ขอ</w:t>
      </w:r>
      <w:r w:rsidR="00400653" w:rsidRPr="00FE44E3">
        <w:rPr>
          <w:rFonts w:ascii="TH SarabunPSK" w:hAnsi="TH SarabunPSK" w:cs="TH SarabunPSK"/>
          <w:sz w:val="32"/>
          <w:szCs w:val="32"/>
          <w:cs/>
        </w:rPr>
        <w:t>บ</w:t>
      </w:r>
      <w:r w:rsidRPr="00FE44E3">
        <w:rPr>
          <w:rFonts w:ascii="TH SarabunPSK" w:hAnsi="TH SarabunPSK" w:cs="TH SarabunPSK"/>
          <w:sz w:val="32"/>
          <w:szCs w:val="32"/>
          <w:cs/>
        </w:rPr>
        <w:t>พระคุณ</w:t>
      </w:r>
      <w:r w:rsidR="004A4BA8" w:rsidRPr="00FE44E3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7D11BC" w:rsidRPr="00FE44E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951FD" w:rsidRPr="00FE44E3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8951FD" w:rsidRPr="00FE44E3">
        <w:rPr>
          <w:rFonts w:ascii="TH SarabunPSK" w:hAnsi="TH SarabunPSK" w:cs="TH SarabunPSK" w:hint="cs"/>
          <w:sz w:val="32"/>
          <w:szCs w:val="32"/>
          <w:cs/>
        </w:rPr>
        <w:t>วรวิทย์</w:t>
      </w:r>
      <w:proofErr w:type="spellEnd"/>
      <w:r w:rsidR="008951FD" w:rsidRPr="00FE44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951FD" w:rsidRPr="00FE44E3">
        <w:rPr>
          <w:rFonts w:ascii="TH SarabunPSK" w:hAnsi="TH SarabunPSK" w:cs="TH SarabunPSK" w:hint="cs"/>
          <w:sz w:val="32"/>
          <w:szCs w:val="32"/>
          <w:cs/>
        </w:rPr>
        <w:t>สังฆ</w:t>
      </w:r>
      <w:proofErr w:type="spellEnd"/>
      <w:r w:rsidR="008951FD" w:rsidRPr="00FE44E3">
        <w:rPr>
          <w:rFonts w:ascii="TH SarabunPSK" w:hAnsi="TH SarabunPSK" w:cs="TH SarabunPSK" w:hint="cs"/>
          <w:sz w:val="32"/>
          <w:szCs w:val="32"/>
          <w:cs/>
        </w:rPr>
        <w:t>ทิพย์</w:t>
      </w:r>
      <w:r w:rsidR="00337038" w:rsidRPr="00FE4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51FD" w:rsidRPr="00FE44E3">
        <w:rPr>
          <w:rFonts w:ascii="TH SarabunPSK" w:hAnsi="TH SarabunPSK" w:cs="TH SarabunPSK"/>
          <w:sz w:val="32"/>
          <w:szCs w:val="32"/>
          <w:cs/>
        </w:rPr>
        <w:t>อาจารย์</w:t>
      </w:r>
      <w:proofErr w:type="spellStart"/>
      <w:r w:rsidR="008951FD" w:rsidRPr="00FE44E3">
        <w:rPr>
          <w:rFonts w:ascii="TH SarabunPSK" w:hAnsi="TH SarabunPSK" w:cs="TH SarabunPSK" w:hint="cs"/>
          <w:sz w:val="32"/>
          <w:szCs w:val="32"/>
          <w:cs/>
        </w:rPr>
        <w:t>ณัฐพงษ์</w:t>
      </w:r>
      <w:proofErr w:type="spellEnd"/>
      <w:r w:rsidR="008951FD" w:rsidRPr="00FE44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951FD" w:rsidRPr="00FE44E3">
        <w:rPr>
          <w:rFonts w:ascii="TH SarabunPSK" w:hAnsi="TH SarabunPSK" w:cs="TH SarabunPSK" w:hint="cs"/>
          <w:sz w:val="32"/>
          <w:szCs w:val="32"/>
          <w:cs/>
        </w:rPr>
        <w:t>พลสยม</w:t>
      </w:r>
      <w:proofErr w:type="spellEnd"/>
      <w:r w:rsidR="00337038" w:rsidRPr="00FE44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44E3">
        <w:rPr>
          <w:rFonts w:ascii="TH SarabunPSK" w:hAnsi="TH SarabunPSK" w:cs="TH SarabunPSK"/>
          <w:sz w:val="32"/>
          <w:szCs w:val="32"/>
          <w:cs/>
        </w:rPr>
        <w:t>และ</w:t>
      </w:r>
    </w:p>
    <w:p w:rsidR="00FA544F" w:rsidRPr="00FE44E3" w:rsidRDefault="008951FD" w:rsidP="00223C5B">
      <w:pPr>
        <w:pStyle w:val="a3"/>
        <w:tabs>
          <w:tab w:val="left" w:pos="907"/>
        </w:tabs>
        <w:rPr>
          <w:rFonts w:ascii="TH SarabunPSK" w:hAnsi="TH SarabunPSK" w:cs="TH SarabunPSK"/>
          <w:sz w:val="32"/>
          <w:szCs w:val="32"/>
        </w:rPr>
      </w:pPr>
      <w:r w:rsidRPr="00FE44E3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FE44E3">
        <w:rPr>
          <w:rFonts w:ascii="TH SarabunPSK" w:hAnsi="TH SarabunPSK" w:cs="TH SarabunPSK" w:hint="cs"/>
          <w:sz w:val="32"/>
          <w:szCs w:val="32"/>
          <w:cs/>
        </w:rPr>
        <w:t>เดือนเพ็ญ  ภานุรักษ์</w:t>
      </w:r>
      <w:r w:rsidR="00337038" w:rsidRPr="00FE4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052" w:rsidRPr="00FE44E3">
        <w:rPr>
          <w:rFonts w:ascii="TH SarabunPSK" w:hAnsi="TH SarabunPSK" w:cs="TH SarabunPSK"/>
          <w:sz w:val="32"/>
          <w:szCs w:val="32"/>
          <w:cs/>
        </w:rPr>
        <w:t>ผู้เชี่ยวชาญให้ความอนุเคราะห์ตรวจสอบเครื่องมือในการศึกษา</w:t>
      </w:r>
    </w:p>
    <w:p w:rsidR="003D7C25" w:rsidRPr="002C6BB9" w:rsidRDefault="00FA544F" w:rsidP="00FA544F">
      <w:pPr>
        <w:pStyle w:val="a3"/>
        <w:tabs>
          <w:tab w:val="left" w:pos="907"/>
        </w:tabs>
        <w:rPr>
          <w:rFonts w:ascii="TH SarabunPSK" w:hAnsi="TH SarabunPSK" w:cs="TH SarabunPSK"/>
          <w:sz w:val="32"/>
          <w:szCs w:val="32"/>
        </w:rPr>
      </w:pPr>
      <w:r w:rsidRPr="00FE44E3">
        <w:rPr>
          <w:rFonts w:ascii="TH SarabunPSK" w:hAnsi="TH SarabunPSK" w:cs="TH SarabunPSK" w:hint="cs"/>
          <w:color w:val="C00000"/>
          <w:sz w:val="32"/>
          <w:szCs w:val="32"/>
          <w:cs/>
        </w:rPr>
        <w:tab/>
      </w:r>
      <w:r w:rsidR="006C500D" w:rsidRPr="00FE44E3">
        <w:rPr>
          <w:rFonts w:ascii="TH SarabunPSK" w:hAnsi="TH SarabunPSK" w:cs="TH SarabunPSK"/>
          <w:sz w:val="32"/>
          <w:szCs w:val="32"/>
          <w:cs/>
        </w:rPr>
        <w:t>ขอขอบ</w:t>
      </w:r>
      <w:r w:rsidR="00530E7A">
        <w:rPr>
          <w:rFonts w:ascii="TH SarabunPSK" w:hAnsi="TH SarabunPSK" w:cs="TH SarabunPSK"/>
          <w:sz w:val="32"/>
          <w:szCs w:val="32"/>
          <w:cs/>
        </w:rPr>
        <w:t>คุณเพื่อนๆ</w:t>
      </w:r>
      <w:r w:rsidR="00530E7A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="00400653" w:rsidRPr="00FE44E3">
        <w:rPr>
          <w:rFonts w:ascii="TH SarabunPSK" w:hAnsi="TH SarabunPSK" w:cs="TH SarabunPSK"/>
          <w:sz w:val="32"/>
          <w:szCs w:val="32"/>
          <w:cs/>
        </w:rPr>
        <w:t>เทคโนโลยีสารสนเทศ ที่คอยให้คำช่วยเหลือและให้กำลังใจด้วยดีเสมอมา</w:t>
      </w:r>
      <w:r w:rsidR="00400653" w:rsidRPr="00FE44E3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400653" w:rsidRPr="00FE44E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00653" w:rsidRPr="00FE44E3">
        <w:rPr>
          <w:rFonts w:ascii="TH SarabunPSK" w:hAnsi="TH SarabunPSK" w:cs="TH SarabunPSK"/>
          <w:sz w:val="32"/>
          <w:szCs w:val="32"/>
          <w:cs/>
        </w:rPr>
        <w:t>คุณความดีที่ได้จากโครงงานฉบับนี้ผู้ศึกษาขอมอบให้แด่คุณพ่อ คุณแม่ ที่ได้อบรมสั่งสอนให้กำลังใจและส่งเสริมสนับสนุนจนเป็นผลให้โครงการนี้สำเร็จได้ด้วยดี</w:t>
      </w:r>
    </w:p>
    <w:p w:rsidR="00400653" w:rsidRPr="007E0AF4" w:rsidRDefault="00400653" w:rsidP="00400653">
      <w:pPr>
        <w:pStyle w:val="a3"/>
        <w:tabs>
          <w:tab w:val="left" w:pos="907"/>
        </w:tabs>
        <w:spacing w:before="480"/>
        <w:rPr>
          <w:rFonts w:ascii="TH SarabunPSK" w:hAnsi="TH SarabunPSK" w:cs="TH SarabunPSK"/>
          <w:sz w:val="32"/>
          <w:szCs w:val="32"/>
        </w:rPr>
      </w:pPr>
    </w:p>
    <w:p w:rsidR="00641BD8" w:rsidRPr="00827602" w:rsidRDefault="002C6BB9" w:rsidP="00827602">
      <w:pPr>
        <w:pStyle w:val="a3"/>
        <w:ind w:left="2880"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7038">
        <w:rPr>
          <w:rFonts w:ascii="TH SarabunPSK" w:hAnsi="TH SarabunPSK" w:cs="TH SarabunPSK" w:hint="cs"/>
          <w:sz w:val="32"/>
          <w:szCs w:val="32"/>
          <w:cs/>
        </w:rPr>
        <w:t>ว</w:t>
      </w:r>
      <w:r w:rsidR="008951FD">
        <w:rPr>
          <w:rFonts w:ascii="TH SarabunPSK" w:hAnsi="TH SarabunPSK" w:cs="TH SarabunPSK" w:hint="cs"/>
          <w:sz w:val="32"/>
          <w:szCs w:val="32"/>
          <w:cs/>
        </w:rPr>
        <w:t>ีระ</w:t>
      </w:r>
      <w:proofErr w:type="spellStart"/>
      <w:r w:rsidR="008951FD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8951FD">
        <w:rPr>
          <w:rFonts w:ascii="TH SarabunPSK" w:hAnsi="TH SarabunPSK" w:cs="TH SarabunPSK" w:hint="cs"/>
          <w:sz w:val="32"/>
          <w:szCs w:val="32"/>
          <w:cs/>
        </w:rPr>
        <w:t xml:space="preserve">  เลิศลำหวาน</w:t>
      </w:r>
    </w:p>
    <w:sectPr w:rsidR="00641BD8" w:rsidRPr="00827602" w:rsidSect="00E01B99">
      <w:headerReference w:type="default" r:id="rId8"/>
      <w:pgSz w:w="11906" w:h="16838"/>
      <w:pgMar w:top="2290" w:right="1829" w:bottom="1829" w:left="2290" w:header="720" w:footer="720" w:gutter="0"/>
      <w:pgNumType w:fmt="thaiLetters" w:start="5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12" w:rsidRDefault="007C2812" w:rsidP="00F3426E">
      <w:r>
        <w:separator/>
      </w:r>
    </w:p>
  </w:endnote>
  <w:endnote w:type="continuationSeparator" w:id="0">
    <w:p w:rsidR="007C2812" w:rsidRDefault="007C2812" w:rsidP="00F3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12" w:rsidRDefault="007C2812" w:rsidP="00F3426E">
      <w:r>
        <w:separator/>
      </w:r>
    </w:p>
  </w:footnote>
  <w:footnote w:type="continuationSeparator" w:id="0">
    <w:p w:rsidR="007C2812" w:rsidRDefault="007C2812" w:rsidP="00F3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C2" w:rsidRDefault="00FF30C2" w:rsidP="00F3426E">
    <w:pPr>
      <w:pStyle w:val="a7"/>
      <w:jc w:val="center"/>
      <w:rPr>
        <w:rFonts w:ascii="TH SarabunPSK" w:hAnsi="TH SarabunPSK" w:cs="TH SarabunPSK"/>
        <w:szCs w:val="32"/>
      </w:rPr>
    </w:pPr>
  </w:p>
  <w:p w:rsidR="00F3426E" w:rsidRPr="00347115" w:rsidRDefault="00F3426E" w:rsidP="00FF30C2">
    <w:pPr>
      <w:pStyle w:val="a7"/>
      <w:jc w:val="center"/>
      <w:rPr>
        <w:rFonts w:ascii="TH SarabunPSK" w:hAnsi="TH SarabunPSK" w:cs="TH SarabunPSK"/>
        <w:szCs w:val="32"/>
      </w:rPr>
    </w:pPr>
  </w:p>
  <w:p w:rsidR="00F3426E" w:rsidRDefault="00F342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125B8"/>
    <w:rsid w:val="00000DF1"/>
    <w:rsid w:val="00002CDE"/>
    <w:rsid w:val="000256C5"/>
    <w:rsid w:val="0005031D"/>
    <w:rsid w:val="00065BEF"/>
    <w:rsid w:val="00081052"/>
    <w:rsid w:val="000D07B9"/>
    <w:rsid w:val="001055AC"/>
    <w:rsid w:val="001641EA"/>
    <w:rsid w:val="00165373"/>
    <w:rsid w:val="001C01EE"/>
    <w:rsid w:val="001D5D5C"/>
    <w:rsid w:val="00223C5B"/>
    <w:rsid w:val="002C1327"/>
    <w:rsid w:val="002C6BB9"/>
    <w:rsid w:val="00337038"/>
    <w:rsid w:val="00347115"/>
    <w:rsid w:val="00353684"/>
    <w:rsid w:val="003629A6"/>
    <w:rsid w:val="0038233D"/>
    <w:rsid w:val="003C5C4C"/>
    <w:rsid w:val="003D7C25"/>
    <w:rsid w:val="003E1C14"/>
    <w:rsid w:val="003E41C4"/>
    <w:rsid w:val="00400653"/>
    <w:rsid w:val="00430BA2"/>
    <w:rsid w:val="00441FDB"/>
    <w:rsid w:val="004679C5"/>
    <w:rsid w:val="00497648"/>
    <w:rsid w:val="004A4BA8"/>
    <w:rsid w:val="004C08D2"/>
    <w:rsid w:val="004E28A3"/>
    <w:rsid w:val="00511A4C"/>
    <w:rsid w:val="00530E7A"/>
    <w:rsid w:val="00547D10"/>
    <w:rsid w:val="005B1EFB"/>
    <w:rsid w:val="00630238"/>
    <w:rsid w:val="00641BD8"/>
    <w:rsid w:val="006748B3"/>
    <w:rsid w:val="006852CD"/>
    <w:rsid w:val="00693E4D"/>
    <w:rsid w:val="006A3D50"/>
    <w:rsid w:val="006C500D"/>
    <w:rsid w:val="006E6AC3"/>
    <w:rsid w:val="00710219"/>
    <w:rsid w:val="007125B8"/>
    <w:rsid w:val="00713C6B"/>
    <w:rsid w:val="00717560"/>
    <w:rsid w:val="007A1221"/>
    <w:rsid w:val="007B60E0"/>
    <w:rsid w:val="007C2812"/>
    <w:rsid w:val="007D11BC"/>
    <w:rsid w:val="007E0AF4"/>
    <w:rsid w:val="007E269A"/>
    <w:rsid w:val="007F13FC"/>
    <w:rsid w:val="008015E9"/>
    <w:rsid w:val="00827602"/>
    <w:rsid w:val="00827A96"/>
    <w:rsid w:val="00875B7A"/>
    <w:rsid w:val="008951FD"/>
    <w:rsid w:val="008A3C1C"/>
    <w:rsid w:val="008B1EFF"/>
    <w:rsid w:val="008B62D1"/>
    <w:rsid w:val="008E5FBE"/>
    <w:rsid w:val="008F3D78"/>
    <w:rsid w:val="00987520"/>
    <w:rsid w:val="009A0438"/>
    <w:rsid w:val="009B6C2E"/>
    <w:rsid w:val="009D7F28"/>
    <w:rsid w:val="00A1556E"/>
    <w:rsid w:val="00A94ECF"/>
    <w:rsid w:val="00AB0C70"/>
    <w:rsid w:val="00AC413D"/>
    <w:rsid w:val="00AC4F24"/>
    <w:rsid w:val="00AF24C6"/>
    <w:rsid w:val="00B135A6"/>
    <w:rsid w:val="00B26C73"/>
    <w:rsid w:val="00BB09D6"/>
    <w:rsid w:val="00BD0735"/>
    <w:rsid w:val="00BE1AF1"/>
    <w:rsid w:val="00BE5A93"/>
    <w:rsid w:val="00BF119B"/>
    <w:rsid w:val="00C35A88"/>
    <w:rsid w:val="00C4216D"/>
    <w:rsid w:val="00C64CB8"/>
    <w:rsid w:val="00C67588"/>
    <w:rsid w:val="00C75D97"/>
    <w:rsid w:val="00C77D27"/>
    <w:rsid w:val="00C816D1"/>
    <w:rsid w:val="00C8435E"/>
    <w:rsid w:val="00C944C3"/>
    <w:rsid w:val="00CB093B"/>
    <w:rsid w:val="00D35A83"/>
    <w:rsid w:val="00D37FCB"/>
    <w:rsid w:val="00D47F87"/>
    <w:rsid w:val="00D640F0"/>
    <w:rsid w:val="00DF6E5F"/>
    <w:rsid w:val="00E01B99"/>
    <w:rsid w:val="00E3401A"/>
    <w:rsid w:val="00ED03B9"/>
    <w:rsid w:val="00F300E5"/>
    <w:rsid w:val="00F3426E"/>
    <w:rsid w:val="00F41805"/>
    <w:rsid w:val="00F64585"/>
    <w:rsid w:val="00F70861"/>
    <w:rsid w:val="00F90E84"/>
    <w:rsid w:val="00FA2AD6"/>
    <w:rsid w:val="00FA544F"/>
    <w:rsid w:val="00FC6E67"/>
    <w:rsid w:val="00FE44E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21"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A1221"/>
    <w:rPr>
      <w:rFonts w:ascii="Cordia New" w:hAnsi="Cordia New" w:cs="Cordia New"/>
      <w:sz w:val="28"/>
      <w:szCs w:val="28"/>
    </w:rPr>
  </w:style>
  <w:style w:type="character" w:styleId="a4">
    <w:name w:val="annotation reference"/>
    <w:semiHidden/>
    <w:rsid w:val="007A1221"/>
    <w:rPr>
      <w:sz w:val="16"/>
      <w:szCs w:val="16"/>
      <w:lang w:bidi="th-TH"/>
    </w:rPr>
  </w:style>
  <w:style w:type="paragraph" w:styleId="a5">
    <w:name w:val="annotation text"/>
    <w:basedOn w:val="a"/>
    <w:semiHidden/>
    <w:rsid w:val="007A1221"/>
    <w:rPr>
      <w:sz w:val="28"/>
      <w:szCs w:val="28"/>
    </w:rPr>
  </w:style>
  <w:style w:type="paragraph" w:styleId="a6">
    <w:name w:val="Balloon Text"/>
    <w:basedOn w:val="a"/>
    <w:semiHidden/>
    <w:rsid w:val="00511A4C"/>
    <w:rPr>
      <w:rFonts w:ascii="Tahoma" w:hAnsi="Tahoma" w:cs="Angsana New"/>
      <w:sz w:val="16"/>
      <w:szCs w:val="18"/>
    </w:rPr>
  </w:style>
  <w:style w:type="paragraph" w:styleId="a7">
    <w:name w:val="header"/>
    <w:basedOn w:val="a"/>
    <w:link w:val="a8"/>
    <w:uiPriority w:val="99"/>
    <w:rsid w:val="00F342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link w:val="a7"/>
    <w:uiPriority w:val="99"/>
    <w:rsid w:val="00F3426E"/>
    <w:rPr>
      <w:rFonts w:ascii="AngsanaUPC" w:hAnsi="AngsanaUPC"/>
      <w:sz w:val="32"/>
      <w:szCs w:val="40"/>
    </w:rPr>
  </w:style>
  <w:style w:type="paragraph" w:styleId="a9">
    <w:name w:val="footer"/>
    <w:basedOn w:val="a"/>
    <w:link w:val="aa"/>
    <w:rsid w:val="00F342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link w:val="a9"/>
    <w:rsid w:val="00F3426E"/>
    <w:rPr>
      <w:rFonts w:ascii="AngsanaUPC" w:hAnsi="AngsanaUPC"/>
      <w:sz w:val="32"/>
      <w:szCs w:val="40"/>
    </w:rPr>
  </w:style>
  <w:style w:type="character" w:styleId="ab">
    <w:name w:val="line number"/>
    <w:basedOn w:val="a0"/>
    <w:rsid w:val="003D7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827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43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2_acknowledgement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CF714-AAC7-43FE-9952-6365904B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2_acknowledgement</Template>
  <TotalTime>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ประกาศคุณูปการ</vt:lpstr>
      <vt:lpstr>ประกาศคุณูปการ</vt:lpstr>
    </vt:vector>
  </TitlesOfParts>
  <Company>RATANAKIJ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ประกาศคุณูปการ</dc:title>
  <dc:creator>jew</dc:creator>
  <cp:lastModifiedBy>JoChoClassic</cp:lastModifiedBy>
  <cp:revision>17</cp:revision>
  <cp:lastPrinted>2014-02-20T08:49:00Z</cp:lastPrinted>
  <dcterms:created xsi:type="dcterms:W3CDTF">2014-01-23T07:41:00Z</dcterms:created>
  <dcterms:modified xsi:type="dcterms:W3CDTF">2015-04-28T23:19:00Z</dcterms:modified>
</cp:coreProperties>
</file>