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DF" w:rsidRPr="00AC0C6E" w:rsidRDefault="006F5CB8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65pt;margin-top:-99.95pt;width:85.15pt;height:70.1pt;z-index:251658240" fillcolor="white [3212]" strokecolor="white [3212]">
            <v:textbox>
              <w:txbxContent>
                <w:p w:rsidR="0062224B" w:rsidRPr="00703C66" w:rsidRDefault="0062224B" w:rsidP="0062224B">
                  <w:pPr>
                    <w:rPr>
                      <w:rFonts w:ascii="TH SarabunPSK" w:hAnsi="TH SarabunPSK" w:cs="TH SarabunPSK"/>
                    </w:rPr>
                  </w:pPr>
                </w:p>
                <w:p w:rsidR="0062224B" w:rsidRPr="00703C66" w:rsidRDefault="0062224B" w:rsidP="0062224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ง</w:t>
                  </w:r>
                </w:p>
              </w:txbxContent>
            </v:textbox>
          </v:shape>
        </w:pict>
      </w:r>
      <w:r w:rsidR="002A17DF" w:rsidRPr="00AC0C6E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877F20" w:rsidRPr="00AC0C6E" w:rsidRDefault="00877F20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17DF" w:rsidRPr="00AC0C6E" w:rsidRDefault="00223887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77F20" w:rsidRPr="00AC0C6E">
        <w:rPr>
          <w:rFonts w:ascii="TH SarabunPSK" w:hAnsi="TH SarabunPSK" w:cs="TH SarabunPSK"/>
          <w:sz w:val="32"/>
          <w:szCs w:val="32"/>
        </w:rPr>
        <w:t xml:space="preserve">         </w:t>
      </w:r>
      <w:r w:rsidR="00160454" w:rsidRPr="00AC0C6E">
        <w:rPr>
          <w:rFonts w:ascii="TH SarabunPSK" w:hAnsi="TH SarabunPSK" w:cs="TH SarabunPSK"/>
          <w:sz w:val="32"/>
          <w:szCs w:val="32"/>
        </w:rPr>
        <w:t xml:space="preserve"> </w:t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2A17DF" w:rsidRPr="00AC0C6E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5492" w:rsidRPr="00AC0C6E" w:rsidRDefault="00685492" w:rsidP="00685492">
      <w:pPr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>กิตติกรรมประกาศ.....................................................................................................................</w:t>
      </w:r>
      <w:r w:rsidRPr="00AC0C6E">
        <w:rPr>
          <w:rFonts w:ascii="TH SarabunPSK" w:hAnsi="TH SarabunPSK" w:cs="TH SarabunPSK"/>
        </w:rPr>
        <w:t>.</w:t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 w:hint="cs"/>
          <w:cs/>
        </w:rPr>
        <w:t>ก</w:t>
      </w:r>
    </w:p>
    <w:p w:rsidR="00160454" w:rsidRPr="00AC0C6E" w:rsidRDefault="00160454" w:rsidP="008B5CA6">
      <w:pPr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>บทคัดย่อภาษาไทย........................................................................................</w:t>
      </w:r>
      <w:r w:rsidR="00E35706" w:rsidRPr="00AC0C6E">
        <w:rPr>
          <w:rFonts w:ascii="TH SarabunPSK" w:hAnsi="TH SarabunPSK" w:cs="TH SarabunPSK"/>
          <w:cs/>
        </w:rPr>
        <w:t>.............................</w:t>
      </w:r>
      <w:r w:rsidR="00AD1E78" w:rsidRPr="00AC0C6E">
        <w:rPr>
          <w:rFonts w:ascii="TH SarabunPSK" w:hAnsi="TH SarabunPSK" w:cs="TH SarabunPSK"/>
        </w:rPr>
        <w:tab/>
      </w:r>
      <w:r w:rsidR="00685492" w:rsidRPr="00AC0C6E">
        <w:rPr>
          <w:rFonts w:ascii="TH SarabunPSK" w:hAnsi="TH SarabunPSK" w:cs="TH SarabunPSK"/>
          <w:cs/>
        </w:rPr>
        <w:tab/>
        <w:t>ข</w:t>
      </w:r>
    </w:p>
    <w:p w:rsidR="00160454" w:rsidRPr="00AC0C6E" w:rsidRDefault="00160454" w:rsidP="008B5CA6">
      <w:pPr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>บทคัดย่อภาษาอังกฤษ................................................................................................................</w:t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/>
          <w:cs/>
        </w:rPr>
        <w:tab/>
      </w:r>
      <w:r w:rsidR="00E101CF" w:rsidRPr="00AC0C6E">
        <w:rPr>
          <w:rFonts w:ascii="TH SarabunPSK" w:hAnsi="TH SarabunPSK" w:cs="TH SarabunPSK" w:hint="cs"/>
          <w:cs/>
        </w:rPr>
        <w:t>ค</w:t>
      </w:r>
    </w:p>
    <w:p w:rsidR="00223887" w:rsidRPr="00AC0C6E" w:rsidRDefault="00223887" w:rsidP="008B5CA6">
      <w:pPr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>สารบัญ.......................................................................................................................................</w:t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/>
          <w:cs/>
        </w:rPr>
        <w:tab/>
      </w:r>
      <w:r w:rsidR="00E35706" w:rsidRPr="00AC0C6E">
        <w:rPr>
          <w:rFonts w:ascii="TH SarabunPSK" w:hAnsi="TH SarabunPSK" w:cs="TH SarabunPSK"/>
          <w:cs/>
        </w:rPr>
        <w:t>ง</w:t>
      </w:r>
    </w:p>
    <w:p w:rsidR="00223887" w:rsidRPr="00AC0C6E" w:rsidRDefault="00223887" w:rsidP="008B5CA6">
      <w:pPr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>สารบัญตาราง.............................................................................................................................</w:t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/>
          <w:cs/>
        </w:rPr>
        <w:tab/>
      </w:r>
      <w:r w:rsidR="00E35706" w:rsidRPr="00AC0C6E">
        <w:rPr>
          <w:rFonts w:ascii="TH SarabunPSK" w:hAnsi="TH SarabunPSK" w:cs="TH SarabunPSK" w:hint="cs"/>
          <w:cs/>
        </w:rPr>
        <w:t>จ</w:t>
      </w:r>
    </w:p>
    <w:p w:rsidR="00223887" w:rsidRPr="00AC0C6E" w:rsidRDefault="00223887" w:rsidP="008B5CA6">
      <w:pPr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  <w:cs/>
        </w:rPr>
      </w:pPr>
      <w:r w:rsidRPr="00AC0C6E">
        <w:rPr>
          <w:rFonts w:ascii="TH SarabunPSK" w:hAnsi="TH SarabunPSK" w:cs="TH SarabunPSK"/>
          <w:cs/>
        </w:rPr>
        <w:t>สารบัญภาพ................................................................................................................................</w:t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/>
          <w:cs/>
        </w:rPr>
        <w:tab/>
      </w:r>
      <w:r w:rsidR="00E35706" w:rsidRPr="00AC0C6E">
        <w:rPr>
          <w:rFonts w:ascii="TH SarabunPSK" w:hAnsi="TH SarabunPSK" w:cs="TH SarabunPSK"/>
          <w:cs/>
        </w:rPr>
        <w:t>ฉ</w:t>
      </w:r>
    </w:p>
    <w:p w:rsidR="00223887" w:rsidRPr="00AC0C6E" w:rsidRDefault="00223887" w:rsidP="008B5C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</w:rPr>
      </w:pPr>
      <w:r w:rsidRPr="00AC0C6E">
        <w:rPr>
          <w:rFonts w:ascii="TH SarabunPSK" w:hAnsi="TH SarabunPSK" w:cs="TH SarabunPSK"/>
          <w:b/>
          <w:bCs/>
          <w:cs/>
        </w:rPr>
        <w:t>บทที่</w:t>
      </w:r>
      <w:r w:rsidR="00EA6818" w:rsidRPr="00AC0C6E">
        <w:rPr>
          <w:rFonts w:ascii="TH SarabunPSK" w:hAnsi="TH SarabunPSK" w:cs="TH SarabunPSK"/>
          <w:b/>
          <w:bCs/>
          <w:cs/>
        </w:rPr>
        <w:tab/>
      </w:r>
      <w:r w:rsidR="002A17DF" w:rsidRPr="00AC0C6E">
        <w:rPr>
          <w:rFonts w:ascii="TH SarabunPSK" w:hAnsi="TH SarabunPSK" w:cs="TH SarabunPSK"/>
          <w:b/>
          <w:bCs/>
        </w:rPr>
        <w:t>1</w:t>
      </w:r>
      <w:r w:rsidR="00EA6818" w:rsidRPr="00AC0C6E">
        <w:rPr>
          <w:rFonts w:ascii="TH SarabunPSK" w:hAnsi="TH SarabunPSK" w:cs="TH SarabunPSK"/>
          <w:b/>
          <w:bCs/>
          <w:cs/>
        </w:rPr>
        <w:tab/>
      </w:r>
      <w:r w:rsidR="002A17DF" w:rsidRPr="00AC0C6E">
        <w:rPr>
          <w:rFonts w:ascii="TH SarabunPSK" w:hAnsi="TH SarabunPSK" w:cs="TH SarabunPSK"/>
          <w:b/>
          <w:bCs/>
          <w:cs/>
        </w:rPr>
        <w:t>บทนำ</w:t>
      </w:r>
      <w:r w:rsidR="00EA6818" w:rsidRPr="00AC0C6E">
        <w:rPr>
          <w:rFonts w:ascii="TH SarabunPSK" w:hAnsi="TH SarabunPSK" w:cs="TH SarabunPSK"/>
          <w:b/>
          <w:bCs/>
        </w:rPr>
        <w:t>………………………….</w:t>
      </w:r>
      <w:r w:rsidR="0073257E" w:rsidRPr="00AC0C6E">
        <w:rPr>
          <w:rFonts w:ascii="TH SarabunPSK" w:hAnsi="TH SarabunPSK" w:cs="TH SarabunPSK"/>
          <w:b/>
          <w:bCs/>
        </w:rPr>
        <w:t>………………………………………………………………………</w:t>
      </w:r>
      <w:r w:rsidR="00AD1E78" w:rsidRPr="00AC0C6E">
        <w:rPr>
          <w:rFonts w:ascii="TH SarabunPSK" w:hAnsi="TH SarabunPSK" w:cs="TH SarabunPSK"/>
          <w:b/>
          <w:bCs/>
        </w:rPr>
        <w:tab/>
      </w:r>
      <w:r w:rsidR="00EA6818" w:rsidRPr="00AC0C6E">
        <w:rPr>
          <w:rFonts w:ascii="TH SarabunPSK" w:hAnsi="TH SarabunPSK" w:cs="TH SarabunPSK"/>
          <w:b/>
          <w:bCs/>
        </w:rPr>
        <w:tab/>
      </w:r>
      <w:r w:rsidR="00106D0F" w:rsidRPr="00AC0C6E">
        <w:rPr>
          <w:rFonts w:ascii="TH SarabunPSK" w:hAnsi="TH SarabunPSK" w:cs="TH SarabunPSK"/>
          <w:b/>
          <w:bCs/>
        </w:rPr>
        <w:t>1</w:t>
      </w:r>
    </w:p>
    <w:p w:rsidR="00223887" w:rsidRPr="00AC0C6E" w:rsidRDefault="00E35706" w:rsidP="008B5C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</w:rPr>
        <w:t xml:space="preserve">          </w:t>
      </w:r>
      <w:r w:rsidRPr="00AC0C6E">
        <w:rPr>
          <w:rFonts w:ascii="TH SarabunPSK" w:hAnsi="TH SarabunPSK" w:cs="TH SarabunPSK" w:hint="cs"/>
          <w:cs/>
        </w:rPr>
        <w:t xml:space="preserve"> </w:t>
      </w:r>
      <w:r w:rsidR="00EA6818" w:rsidRPr="00AC0C6E">
        <w:rPr>
          <w:rFonts w:ascii="TH SarabunPSK" w:hAnsi="TH SarabunPSK" w:cs="TH SarabunPSK"/>
        </w:rPr>
        <w:tab/>
      </w:r>
      <w:r w:rsidR="00EE64E0" w:rsidRPr="00AC0C6E">
        <w:rPr>
          <w:rFonts w:ascii="TH SarabunPSK" w:hAnsi="TH SarabunPSK" w:cs="TH SarabunPSK"/>
          <w:cs/>
        </w:rPr>
        <w:tab/>
      </w:r>
      <w:r w:rsidR="00106D0F" w:rsidRPr="00AC0C6E">
        <w:rPr>
          <w:rFonts w:ascii="TH SarabunPSK" w:hAnsi="TH SarabunPSK" w:cs="TH SarabunPSK"/>
          <w:cs/>
        </w:rPr>
        <w:t>ความเป็นมาและความสำคัญ</w:t>
      </w:r>
      <w:r w:rsidR="0073257E" w:rsidRPr="00AC0C6E">
        <w:rPr>
          <w:rFonts w:ascii="TH SarabunPSK" w:hAnsi="TH SarabunPSK" w:cs="TH SarabunPSK"/>
        </w:rPr>
        <w:t>……………………</w:t>
      </w:r>
      <w:r w:rsidR="00EA6818" w:rsidRPr="00AC0C6E">
        <w:rPr>
          <w:rFonts w:ascii="TH SarabunPSK" w:hAnsi="TH SarabunPSK" w:cs="TH SarabunPSK"/>
        </w:rPr>
        <w:t>………….</w:t>
      </w:r>
      <w:r w:rsidR="0073257E" w:rsidRPr="00AC0C6E">
        <w:rPr>
          <w:rFonts w:ascii="TH SarabunPSK" w:hAnsi="TH SarabunPSK" w:cs="TH SarabunPSK"/>
        </w:rPr>
        <w:t>…………</w:t>
      </w:r>
      <w:r w:rsidR="00B55219" w:rsidRPr="00AC0C6E">
        <w:rPr>
          <w:rFonts w:ascii="TH SarabunPSK" w:hAnsi="TH SarabunPSK" w:cs="TH SarabunPSK" w:hint="cs"/>
          <w:cs/>
        </w:rPr>
        <w:t>.................</w:t>
      </w:r>
      <w:r w:rsidR="0073257E" w:rsidRPr="00AC0C6E">
        <w:rPr>
          <w:rFonts w:ascii="TH SarabunPSK" w:hAnsi="TH SarabunPSK" w:cs="TH SarabunPSK"/>
        </w:rPr>
        <w:t>………</w:t>
      </w:r>
      <w:r w:rsidR="00EA6818" w:rsidRPr="00AC0C6E">
        <w:rPr>
          <w:rFonts w:ascii="TH SarabunPSK" w:hAnsi="TH SarabunPSK" w:cs="TH SarabunPSK"/>
        </w:rPr>
        <w:tab/>
      </w:r>
      <w:r w:rsidR="00EA6818" w:rsidRPr="00AC0C6E">
        <w:rPr>
          <w:rFonts w:ascii="TH SarabunPSK" w:hAnsi="TH SarabunPSK" w:cs="TH SarabunPSK"/>
        </w:rPr>
        <w:tab/>
      </w:r>
      <w:r w:rsidR="00106D0F" w:rsidRPr="00AC0C6E">
        <w:rPr>
          <w:rFonts w:ascii="TH SarabunPSK" w:hAnsi="TH SarabunPSK" w:cs="TH SarabunPSK"/>
        </w:rPr>
        <w:t>1</w:t>
      </w:r>
    </w:p>
    <w:p w:rsidR="00223887" w:rsidRPr="00AC0C6E" w:rsidRDefault="00EE64E0" w:rsidP="008B5C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ab/>
      </w:r>
      <w:r w:rsidR="00223887" w:rsidRPr="00AC0C6E">
        <w:rPr>
          <w:rFonts w:ascii="TH SarabunPSK" w:hAnsi="TH SarabunPSK" w:cs="TH SarabunPSK"/>
        </w:rPr>
        <w:tab/>
      </w:r>
      <w:r w:rsidR="00E35706" w:rsidRPr="00AC0C6E">
        <w:rPr>
          <w:rFonts w:ascii="TH SarabunPSK" w:hAnsi="TH SarabunPSK" w:cs="TH SarabunPSK" w:hint="cs"/>
          <w:cs/>
        </w:rPr>
        <w:t xml:space="preserve"> </w:t>
      </w:r>
      <w:r w:rsidR="00EA6818" w:rsidRPr="00AC0C6E">
        <w:rPr>
          <w:rFonts w:ascii="TH SarabunPSK" w:hAnsi="TH SarabunPSK" w:cs="TH SarabunPSK"/>
        </w:rPr>
        <w:tab/>
      </w:r>
      <w:r w:rsidR="00EA6818" w:rsidRPr="00AC0C6E">
        <w:rPr>
          <w:rFonts w:ascii="TH SarabunPSK" w:hAnsi="TH SarabunPSK" w:cs="TH SarabunPSK"/>
        </w:rPr>
        <w:tab/>
      </w:r>
      <w:r w:rsidR="00F10D19" w:rsidRPr="00AC0C6E">
        <w:rPr>
          <w:rFonts w:ascii="TH SarabunPSK" w:hAnsi="TH SarabunPSK" w:cs="TH SarabunPSK"/>
          <w:cs/>
        </w:rPr>
        <w:t>วัตถุประสงค์</w:t>
      </w:r>
      <w:r w:rsidR="002A17DF" w:rsidRPr="00AC0C6E">
        <w:rPr>
          <w:rFonts w:ascii="TH SarabunPSK" w:hAnsi="TH SarabunPSK" w:cs="TH SarabunPSK"/>
          <w:cs/>
        </w:rPr>
        <w:t>ของการวิจัย</w:t>
      </w:r>
      <w:r w:rsidR="00AD1E78" w:rsidRPr="00AC0C6E">
        <w:rPr>
          <w:rFonts w:ascii="TH SarabunPSK" w:hAnsi="TH SarabunPSK" w:cs="TH SarabunPSK"/>
        </w:rPr>
        <w:t>……………………………….………………………………………</w:t>
      </w:r>
      <w:r w:rsidR="00AD1E78" w:rsidRPr="00AC0C6E">
        <w:rPr>
          <w:rFonts w:ascii="TH SarabunPSK" w:hAnsi="TH SarabunPSK" w:cs="TH SarabunPSK"/>
        </w:rPr>
        <w:tab/>
      </w:r>
      <w:r w:rsidR="00AD1E78" w:rsidRPr="00AC0C6E">
        <w:rPr>
          <w:rFonts w:ascii="TH SarabunPSK" w:hAnsi="TH SarabunPSK" w:cs="TH SarabunPSK"/>
        </w:rPr>
        <w:tab/>
      </w:r>
      <w:r w:rsidR="00610739" w:rsidRPr="00AC0C6E">
        <w:rPr>
          <w:rFonts w:ascii="TH SarabunPSK" w:hAnsi="TH SarabunPSK" w:cs="TH SarabunPSK" w:hint="cs"/>
          <w:cs/>
        </w:rPr>
        <w:t>2</w:t>
      </w:r>
    </w:p>
    <w:p w:rsidR="00223887" w:rsidRPr="00AC0C6E" w:rsidRDefault="00EE64E0" w:rsidP="008B5C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ab/>
      </w:r>
      <w:r w:rsidR="00223887" w:rsidRPr="00AC0C6E">
        <w:rPr>
          <w:rFonts w:ascii="TH SarabunPSK" w:hAnsi="TH SarabunPSK" w:cs="TH SarabunPSK"/>
          <w:cs/>
        </w:rPr>
        <w:tab/>
      </w:r>
      <w:r w:rsidR="00EA6818" w:rsidRPr="00AC0C6E">
        <w:rPr>
          <w:rFonts w:ascii="TH SarabunPSK" w:hAnsi="TH SarabunPSK" w:cs="TH SarabunPSK"/>
        </w:rPr>
        <w:tab/>
      </w:r>
      <w:r w:rsidR="00EA6818" w:rsidRPr="00AC0C6E">
        <w:rPr>
          <w:rFonts w:ascii="TH SarabunPSK" w:hAnsi="TH SarabunPSK" w:cs="TH SarabunPSK"/>
        </w:rPr>
        <w:tab/>
      </w:r>
      <w:r w:rsidR="00B91719" w:rsidRPr="00AC0C6E">
        <w:rPr>
          <w:rFonts w:ascii="TH SarabunPSK" w:hAnsi="TH SarabunPSK" w:cs="TH SarabunPSK"/>
          <w:cs/>
        </w:rPr>
        <w:t>ขอบเขต</w:t>
      </w:r>
      <w:r w:rsidR="002A17DF" w:rsidRPr="00AC0C6E">
        <w:rPr>
          <w:rFonts w:ascii="TH SarabunPSK" w:hAnsi="TH SarabunPSK" w:cs="TH SarabunPSK"/>
          <w:cs/>
        </w:rPr>
        <w:t>การวิจัย</w:t>
      </w:r>
      <w:r w:rsidR="00AD1E78" w:rsidRPr="00AC0C6E">
        <w:rPr>
          <w:rFonts w:ascii="TH SarabunPSK" w:hAnsi="TH SarabunPSK" w:cs="TH SarabunPSK"/>
        </w:rPr>
        <w:t>………………….</w:t>
      </w:r>
      <w:r w:rsidR="00B55219" w:rsidRPr="00AC0C6E">
        <w:rPr>
          <w:rFonts w:ascii="TH SarabunPSK" w:hAnsi="TH SarabunPSK" w:cs="TH SarabunPSK" w:hint="cs"/>
          <w:cs/>
        </w:rPr>
        <w:t>......</w:t>
      </w:r>
      <w:r w:rsidR="0073257E" w:rsidRPr="00AC0C6E">
        <w:rPr>
          <w:rFonts w:ascii="TH SarabunPSK" w:hAnsi="TH SarabunPSK" w:cs="TH SarabunPSK"/>
        </w:rPr>
        <w:t>…………………………………………………………</w:t>
      </w:r>
      <w:r w:rsidR="00AD1E78" w:rsidRPr="00AC0C6E">
        <w:rPr>
          <w:rFonts w:ascii="TH SarabunPSK" w:hAnsi="TH SarabunPSK" w:cs="TH SarabunPSK"/>
        </w:rPr>
        <w:tab/>
      </w:r>
      <w:r w:rsidR="00AD1E78" w:rsidRPr="00AC0C6E">
        <w:rPr>
          <w:rFonts w:ascii="TH SarabunPSK" w:hAnsi="TH SarabunPSK" w:cs="TH SarabunPSK"/>
        </w:rPr>
        <w:tab/>
      </w:r>
      <w:r w:rsidR="00610739" w:rsidRPr="00AC0C6E">
        <w:rPr>
          <w:rFonts w:ascii="TH SarabunPSK" w:hAnsi="TH SarabunPSK" w:cs="TH SarabunPSK" w:hint="cs"/>
          <w:cs/>
        </w:rPr>
        <w:t>2</w:t>
      </w:r>
    </w:p>
    <w:p w:rsidR="00B55219" w:rsidRPr="00AC0C6E" w:rsidRDefault="00B55219" w:rsidP="00B552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/>
          <w:cs/>
        </w:rPr>
        <w:tab/>
      </w:r>
      <w:r w:rsidRPr="00AC0C6E">
        <w:rPr>
          <w:rFonts w:ascii="TH SarabunPSK" w:hAnsi="TH SarabunPSK" w:cs="TH SarabunPSK" w:hint="cs"/>
          <w:cs/>
        </w:rPr>
        <w:t xml:space="preserve"> </w:t>
      </w:r>
      <w:r w:rsidRPr="00AC0C6E">
        <w:rPr>
          <w:rFonts w:ascii="TH SarabunPSK" w:hAnsi="TH SarabunPSK" w:cs="TH SarabunPSK"/>
        </w:rPr>
        <w:tab/>
      </w:r>
      <w:r w:rsidRPr="00AC0C6E">
        <w:rPr>
          <w:rFonts w:ascii="TH SarabunPSK" w:hAnsi="TH SarabunPSK" w:cs="TH SarabunPSK"/>
        </w:rPr>
        <w:tab/>
      </w:r>
      <w:r w:rsidRPr="00AC0C6E">
        <w:rPr>
          <w:rFonts w:ascii="TH SarabunPSK" w:hAnsi="TH SarabunPSK" w:cs="TH SarabunPSK"/>
          <w:cs/>
        </w:rPr>
        <w:t>นิยามศัพท์เฉพาะ</w:t>
      </w:r>
      <w:r w:rsidRPr="00AC0C6E">
        <w:rPr>
          <w:rFonts w:ascii="TH SarabunPSK" w:hAnsi="TH SarabunPSK" w:cs="TH SarabunPSK"/>
        </w:rPr>
        <w:tab/>
        <w:t>…………………………………………………………………………………</w:t>
      </w:r>
      <w:r w:rsidRPr="00AC0C6E">
        <w:rPr>
          <w:rFonts w:ascii="TH SarabunPSK" w:hAnsi="TH SarabunPSK" w:cs="TH SarabunPSK"/>
        </w:rPr>
        <w:tab/>
      </w:r>
      <w:r w:rsidRPr="00AC0C6E">
        <w:rPr>
          <w:rFonts w:ascii="TH SarabunPSK" w:hAnsi="TH SarabunPSK" w:cs="TH SarabunPSK"/>
        </w:rPr>
        <w:tab/>
      </w:r>
      <w:r w:rsidR="00610739" w:rsidRPr="00AC0C6E">
        <w:rPr>
          <w:rFonts w:ascii="TH SarabunPSK" w:hAnsi="TH SarabunPSK" w:cs="TH SarabunPSK" w:hint="cs"/>
          <w:cs/>
        </w:rPr>
        <w:t>3</w:t>
      </w:r>
    </w:p>
    <w:p w:rsidR="00223887" w:rsidRPr="00AC0C6E" w:rsidRDefault="00EE64E0" w:rsidP="008B5C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</w:rPr>
      </w:pPr>
      <w:r w:rsidRPr="00AC0C6E">
        <w:rPr>
          <w:rFonts w:ascii="TH SarabunPSK" w:hAnsi="TH SarabunPSK" w:cs="TH SarabunPSK"/>
          <w:cs/>
        </w:rPr>
        <w:tab/>
      </w:r>
      <w:r w:rsidR="00223887" w:rsidRPr="00AC0C6E">
        <w:rPr>
          <w:rFonts w:ascii="TH SarabunPSK" w:hAnsi="TH SarabunPSK" w:cs="TH SarabunPSK"/>
          <w:cs/>
        </w:rPr>
        <w:tab/>
      </w:r>
      <w:r w:rsidR="00EA6818" w:rsidRPr="00AC0C6E">
        <w:rPr>
          <w:rFonts w:ascii="TH SarabunPSK" w:hAnsi="TH SarabunPSK" w:cs="TH SarabunPSK"/>
        </w:rPr>
        <w:tab/>
      </w:r>
      <w:r w:rsidR="00EA6818" w:rsidRPr="00AC0C6E">
        <w:rPr>
          <w:rFonts w:ascii="TH SarabunPSK" w:hAnsi="TH SarabunPSK" w:cs="TH SarabunPSK"/>
        </w:rPr>
        <w:tab/>
      </w:r>
      <w:r w:rsidR="00B91719" w:rsidRPr="00AC0C6E">
        <w:rPr>
          <w:rFonts w:ascii="TH SarabunPSK" w:hAnsi="TH SarabunPSK" w:cs="TH SarabunPSK"/>
          <w:cs/>
        </w:rPr>
        <w:t>ประโยชน์ที่</w:t>
      </w:r>
      <w:r w:rsidR="00B55219" w:rsidRPr="00AC0C6E">
        <w:rPr>
          <w:rFonts w:ascii="TH SarabunPSK" w:hAnsi="TH SarabunPSK" w:cs="TH SarabunPSK" w:hint="cs"/>
          <w:cs/>
        </w:rPr>
        <w:t>คาดว่าจะได้รับ...</w:t>
      </w:r>
      <w:r w:rsidR="00AD1E78" w:rsidRPr="00AC0C6E">
        <w:rPr>
          <w:rFonts w:ascii="TH SarabunPSK" w:hAnsi="TH SarabunPSK" w:cs="TH SarabunPSK"/>
        </w:rPr>
        <w:t>………………</w:t>
      </w:r>
      <w:r w:rsidR="0073257E" w:rsidRPr="00AC0C6E">
        <w:rPr>
          <w:rFonts w:ascii="TH SarabunPSK" w:hAnsi="TH SarabunPSK" w:cs="TH SarabunPSK"/>
        </w:rPr>
        <w:t>…………………………………………………</w:t>
      </w:r>
      <w:r w:rsidR="00AD1E78" w:rsidRPr="00AC0C6E">
        <w:rPr>
          <w:rFonts w:ascii="TH SarabunPSK" w:hAnsi="TH SarabunPSK" w:cs="TH SarabunPSK"/>
        </w:rPr>
        <w:tab/>
      </w:r>
      <w:r w:rsidR="00AD1E78" w:rsidRPr="00AC0C6E">
        <w:rPr>
          <w:rFonts w:ascii="TH SarabunPSK" w:hAnsi="TH SarabunPSK" w:cs="TH SarabunPSK"/>
        </w:rPr>
        <w:tab/>
      </w:r>
      <w:r w:rsidR="00610739" w:rsidRPr="00AC0C6E">
        <w:rPr>
          <w:rFonts w:ascii="TH SarabunPSK" w:hAnsi="TH SarabunPSK" w:cs="TH SarabunPSK" w:hint="cs"/>
          <w:cs/>
        </w:rPr>
        <w:t>5</w:t>
      </w:r>
    </w:p>
    <w:p w:rsidR="002A17DF" w:rsidRPr="00AC0C6E" w:rsidRDefault="00223887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EA6818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A6818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7E2726"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73257E" w:rsidRPr="00AC0C6E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7E2726"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3257E"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………………………………….</w:t>
      </w:r>
      <w:r w:rsidR="00623D26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AD1E78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0D6F02"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A17DF" w:rsidRPr="00AC0C6E" w:rsidRDefault="00EE64E0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C410A4" w:rsidRPr="00AC0C6E">
        <w:rPr>
          <w:rFonts w:ascii="TH SarabunPSK" w:hAnsi="TH SarabunPSK" w:cs="TH SarabunPSK"/>
          <w:sz w:val="32"/>
          <w:szCs w:val="32"/>
        </w:rPr>
        <w:tab/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623D26" w:rsidRPr="00AC0C6E">
        <w:rPr>
          <w:rFonts w:ascii="TH SarabunPSK" w:hAnsi="TH SarabunPSK" w:cs="TH SarabunPSK"/>
          <w:sz w:val="32"/>
          <w:szCs w:val="32"/>
          <w:cs/>
        </w:rPr>
        <w:t>แนวคิด</w:t>
      </w:r>
      <w:r w:rsidR="000D6F02" w:rsidRPr="00AC0C6E">
        <w:rPr>
          <w:rFonts w:ascii="TH SarabunPSK" w:hAnsi="TH SarabunPSK" w:cs="TH SarabunPSK" w:hint="cs"/>
          <w:sz w:val="32"/>
          <w:szCs w:val="32"/>
          <w:cs/>
        </w:rPr>
        <w:t>เกี่ยวกับวิสาหกิจขนาดกลางและขนาดย่อม (</w:t>
      </w:r>
      <w:r w:rsidR="000D6F02" w:rsidRPr="00AC0C6E">
        <w:rPr>
          <w:rFonts w:ascii="TH SarabunPSK" w:hAnsi="TH SarabunPSK" w:cs="TH SarabunPSK"/>
          <w:sz w:val="32"/>
          <w:szCs w:val="32"/>
        </w:rPr>
        <w:t>SMEs)………….</w:t>
      </w:r>
      <w:r w:rsidR="00AD1E78" w:rsidRPr="00AC0C6E">
        <w:rPr>
          <w:rFonts w:ascii="TH SarabunPSK" w:hAnsi="TH SarabunPSK" w:cs="TH SarabunPSK"/>
          <w:sz w:val="32"/>
          <w:szCs w:val="32"/>
        </w:rPr>
        <w:t>…</w:t>
      </w:r>
      <w:r w:rsidR="000C7FE7" w:rsidRPr="00AC0C6E">
        <w:rPr>
          <w:rFonts w:ascii="TH SarabunPSK" w:hAnsi="TH SarabunPSK" w:cs="TH SarabunPSK"/>
          <w:sz w:val="32"/>
          <w:szCs w:val="32"/>
        </w:rPr>
        <w:t>…</w:t>
      </w:r>
      <w:r w:rsidR="007E2726"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0C7FE7" w:rsidRPr="00AC0C6E">
        <w:rPr>
          <w:rFonts w:ascii="TH SarabunPSK" w:hAnsi="TH SarabunPSK" w:cs="TH SarabunPSK"/>
          <w:sz w:val="32"/>
          <w:szCs w:val="32"/>
        </w:rPr>
        <w:t>……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AD1E78" w:rsidRPr="00AC0C6E">
        <w:rPr>
          <w:rFonts w:ascii="TH SarabunPSK" w:hAnsi="TH SarabunPSK" w:cs="TH SarabunPSK"/>
          <w:sz w:val="32"/>
          <w:szCs w:val="32"/>
        </w:rPr>
        <w:tab/>
      </w:r>
      <w:r w:rsidR="00AD1E78" w:rsidRPr="00AC0C6E">
        <w:rPr>
          <w:rFonts w:ascii="TH SarabunPSK" w:hAnsi="TH SarabunPSK" w:cs="TH SarabunPSK"/>
          <w:sz w:val="32"/>
          <w:szCs w:val="32"/>
        </w:rPr>
        <w:tab/>
      </w:r>
      <w:r w:rsidR="000D6F02" w:rsidRPr="00AC0C6E">
        <w:rPr>
          <w:rFonts w:ascii="TH SarabunPSK" w:hAnsi="TH SarabunPSK" w:cs="TH SarabunPSK"/>
          <w:sz w:val="32"/>
          <w:szCs w:val="32"/>
        </w:rPr>
        <w:t>6</w:t>
      </w:r>
    </w:p>
    <w:p w:rsidR="00223887" w:rsidRPr="00AC0C6E" w:rsidRDefault="00EE64E0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813446" w:rsidRPr="00AC0C6E">
        <w:rPr>
          <w:rFonts w:ascii="TH SarabunPSK" w:hAnsi="TH SarabunPSK" w:cs="TH SarabunPSK"/>
          <w:sz w:val="32"/>
          <w:szCs w:val="32"/>
          <w:cs/>
        </w:rPr>
        <w:t>แนวคิ</w:t>
      </w:r>
      <w:r w:rsidR="009644E9" w:rsidRPr="00AC0C6E">
        <w:rPr>
          <w:rFonts w:ascii="TH SarabunPSK" w:hAnsi="TH SarabunPSK" w:cs="TH SarabunPSK"/>
          <w:sz w:val="32"/>
          <w:szCs w:val="32"/>
          <w:cs/>
        </w:rPr>
        <w:t>ดเกี่ยวกั</w:t>
      </w:r>
      <w:r w:rsidR="00C410A4" w:rsidRPr="00AC0C6E">
        <w:rPr>
          <w:rFonts w:ascii="TH SarabunPSK" w:hAnsi="TH SarabunPSK" w:cs="TH SarabunPSK"/>
          <w:sz w:val="32"/>
          <w:szCs w:val="32"/>
          <w:cs/>
        </w:rPr>
        <w:t>บ</w:t>
      </w:r>
      <w:r w:rsidR="000D6F02" w:rsidRPr="00AC0C6E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 w:rsidR="00AD1E78" w:rsidRPr="00AC0C6E">
        <w:rPr>
          <w:rFonts w:ascii="TH SarabunPSK" w:hAnsi="TH SarabunPSK" w:cs="TH SarabunPSK"/>
          <w:sz w:val="32"/>
          <w:szCs w:val="32"/>
        </w:rPr>
        <w:t>…</w:t>
      </w:r>
      <w:r w:rsidR="000D6F02" w:rsidRPr="00AC0C6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D1E78" w:rsidRPr="00AC0C6E">
        <w:rPr>
          <w:rFonts w:ascii="TH SarabunPSK" w:hAnsi="TH SarabunPSK" w:cs="TH SarabunPSK"/>
          <w:sz w:val="32"/>
          <w:szCs w:val="32"/>
        </w:rPr>
        <w:t>……</w:t>
      </w:r>
      <w:r w:rsidR="007E2726" w:rsidRPr="00AC0C6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D1E78" w:rsidRPr="00AC0C6E">
        <w:rPr>
          <w:rFonts w:ascii="TH SarabunPSK" w:hAnsi="TH SarabunPSK" w:cs="TH SarabunPSK"/>
          <w:sz w:val="32"/>
          <w:szCs w:val="32"/>
        </w:rPr>
        <w:t>………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AD1E78" w:rsidRPr="00AC0C6E">
        <w:rPr>
          <w:rFonts w:ascii="TH SarabunPSK" w:hAnsi="TH SarabunPSK" w:cs="TH SarabunPSK"/>
          <w:sz w:val="32"/>
          <w:szCs w:val="32"/>
        </w:rPr>
        <w:tab/>
      </w:r>
      <w:r w:rsidR="00623D26" w:rsidRPr="00AC0C6E">
        <w:rPr>
          <w:rFonts w:ascii="TH SarabunPSK" w:hAnsi="TH SarabunPSK" w:cs="TH SarabunPSK"/>
          <w:sz w:val="32"/>
          <w:szCs w:val="32"/>
        </w:rPr>
        <w:tab/>
      </w:r>
      <w:r w:rsidR="000D6F02" w:rsidRPr="00AC0C6E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813446" w:rsidRPr="00AC0C6E" w:rsidRDefault="00EE64E0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813446" w:rsidRPr="00AC0C6E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0D6F02" w:rsidRPr="00AC0C6E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ระบบสารสนเทศทางการบัญชี.</w:t>
      </w:r>
      <w:r w:rsidR="0073257E" w:rsidRPr="00AC0C6E">
        <w:rPr>
          <w:rFonts w:ascii="TH SarabunPSK" w:hAnsi="TH SarabunPSK" w:cs="TH SarabunPSK"/>
          <w:sz w:val="32"/>
          <w:szCs w:val="32"/>
        </w:rPr>
        <w:t>…</w:t>
      </w:r>
      <w:r w:rsidR="007E2726" w:rsidRPr="00AC0C6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7E2726" w:rsidRPr="00AC0C6E">
        <w:rPr>
          <w:rFonts w:ascii="TH SarabunPSK" w:hAnsi="TH SarabunPSK" w:cs="TH SarabunPSK"/>
          <w:sz w:val="32"/>
          <w:szCs w:val="32"/>
        </w:rPr>
        <w:tab/>
      </w:r>
      <w:r w:rsidR="000D6F02" w:rsidRPr="00AC0C6E">
        <w:rPr>
          <w:rFonts w:ascii="TH SarabunPSK" w:hAnsi="TH SarabunPSK" w:cs="TH SarabunPSK" w:hint="cs"/>
          <w:sz w:val="32"/>
          <w:szCs w:val="32"/>
          <w:cs/>
        </w:rPr>
        <w:t>25</w:t>
      </w:r>
    </w:p>
    <w:p w:rsidR="001C045E" w:rsidRPr="00AC0C6E" w:rsidRDefault="001C045E" w:rsidP="001C045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ประสิทธิภาพระบบสารสนเทศทางการบัญชี...</w:t>
      </w:r>
      <w:r w:rsidRPr="00AC0C6E">
        <w:rPr>
          <w:rFonts w:ascii="TH SarabunPSK" w:hAnsi="TH SarabunPSK" w:cs="TH SarabunPSK"/>
          <w:sz w:val="32"/>
          <w:szCs w:val="32"/>
        </w:rPr>
        <w:t>…………………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813446" w:rsidRPr="00AC0C6E" w:rsidRDefault="00EE64E0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520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A6818" w:rsidRPr="00AC0C6E">
        <w:rPr>
          <w:rFonts w:ascii="TH SarabunPSK" w:hAnsi="TH SarabunPSK" w:cs="TH SarabunPSK"/>
          <w:sz w:val="32"/>
          <w:szCs w:val="32"/>
        </w:rPr>
        <w:tab/>
      </w:r>
      <w:r w:rsidR="0073257E" w:rsidRPr="00AC0C6E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F310A1" w:rsidRPr="00AC0C6E">
        <w:rPr>
          <w:rFonts w:ascii="TH SarabunPSK" w:hAnsi="TH SarabunPSK" w:cs="TH SarabunPSK"/>
          <w:sz w:val="32"/>
          <w:szCs w:val="32"/>
        </w:rPr>
        <w:t>………………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66746E" w:rsidRPr="00AC0C6E"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AA0A18" w:rsidRPr="00AC0C6E" w:rsidRDefault="00EE64E0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584"/>
          <w:tab w:val="left" w:pos="1800"/>
          <w:tab w:val="left" w:pos="1872"/>
          <w:tab w:val="left" w:pos="2160"/>
          <w:tab w:val="left" w:pos="2520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AA0A18" w:rsidRPr="00AC0C6E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F310A1" w:rsidRPr="00AC0C6E">
        <w:rPr>
          <w:rFonts w:ascii="TH SarabunPSK" w:hAnsi="TH SarabunPSK" w:cs="TH SarabunPSK"/>
          <w:sz w:val="32"/>
          <w:szCs w:val="32"/>
        </w:rPr>
        <w:t>…………….</w:t>
      </w:r>
      <w:r w:rsidR="00AA0A18" w:rsidRPr="00AC0C6E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5A07FF" w:rsidRPr="00AC0C6E">
        <w:rPr>
          <w:rFonts w:ascii="TH SarabunPSK" w:hAnsi="TH SarabunPSK" w:cs="TH SarabunPSK" w:hint="cs"/>
          <w:sz w:val="32"/>
          <w:szCs w:val="32"/>
          <w:cs/>
        </w:rPr>
        <w:t>35</w:t>
      </w:r>
    </w:p>
    <w:p w:rsidR="002A17DF" w:rsidRPr="00AC0C6E" w:rsidRDefault="00223887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520"/>
          <w:tab w:val="left" w:pos="2880"/>
          <w:tab w:val="right" w:pos="7830"/>
          <w:tab w:val="right" w:pos="8280"/>
        </w:tabs>
        <w:ind w:right="-459"/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ED62BC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2A17DF" w:rsidRPr="00AC0C6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D62BC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2A17DF" w:rsidRPr="00AC0C6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310A1" w:rsidRPr="00AC0C6E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73257E"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</w:t>
      </w:r>
      <w:r w:rsidR="00F310A1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ED4C29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185D2A"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36</w:t>
      </w:r>
    </w:p>
    <w:p w:rsidR="00813446" w:rsidRPr="00AC0C6E" w:rsidRDefault="00004839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520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73257E" w:rsidRPr="00AC0C6E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73257E" w:rsidRPr="00AC0C6E">
        <w:rPr>
          <w:rFonts w:ascii="TH SarabunPSK" w:hAnsi="TH SarabunPSK" w:cs="TH SarabunPSK"/>
          <w:sz w:val="32"/>
          <w:szCs w:val="32"/>
        </w:rPr>
        <w:t>…</w:t>
      </w:r>
      <w:r w:rsidR="00F310A1" w:rsidRPr="00AC0C6E">
        <w:rPr>
          <w:rFonts w:ascii="TH SarabunPSK" w:hAnsi="TH SarabunPSK" w:cs="TH SarabunPSK"/>
          <w:sz w:val="32"/>
          <w:szCs w:val="32"/>
        </w:rPr>
        <w:t>…………….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185D2A" w:rsidRPr="00AC0C6E">
        <w:rPr>
          <w:rFonts w:ascii="TH SarabunPSK" w:hAnsi="TH SarabunPSK" w:cs="TH SarabunPSK" w:hint="cs"/>
          <w:sz w:val="32"/>
          <w:szCs w:val="32"/>
          <w:cs/>
        </w:rPr>
        <w:t>36</w:t>
      </w:r>
    </w:p>
    <w:p w:rsidR="00ED4C29" w:rsidRPr="00AC0C6E" w:rsidRDefault="00ED4C29" w:rsidP="00ED4C29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520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="00185D2A" w:rsidRPr="00AC0C6E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0C6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185D2A" w:rsidRPr="00AC0C6E">
        <w:rPr>
          <w:rFonts w:ascii="TH SarabunPSK" w:hAnsi="TH SarabunPSK" w:cs="TH SarabunPSK" w:hint="cs"/>
          <w:sz w:val="32"/>
          <w:szCs w:val="32"/>
          <w:cs/>
        </w:rPr>
        <w:t>37</w:t>
      </w:r>
    </w:p>
    <w:p w:rsidR="00813446" w:rsidRPr="00AC0C6E" w:rsidRDefault="00004839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185D2A" w:rsidRPr="00AC0C6E">
        <w:rPr>
          <w:rFonts w:ascii="TH SarabunPSK" w:hAnsi="TH SarabunPSK" w:cs="TH SarabunPSK" w:hint="cs"/>
          <w:sz w:val="32"/>
          <w:szCs w:val="32"/>
          <w:cs/>
        </w:rPr>
        <w:t>การสร้างเครื่องมือและการพัฒนาเครื่องมือ....</w:t>
      </w:r>
      <w:r w:rsidR="00F310A1" w:rsidRPr="00AC0C6E">
        <w:rPr>
          <w:rFonts w:ascii="TH SarabunPSK" w:hAnsi="TH SarabunPSK" w:cs="TH SarabunPSK"/>
          <w:sz w:val="32"/>
          <w:szCs w:val="32"/>
        </w:rPr>
        <w:t>.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185D2A" w:rsidRPr="00AC0C6E">
        <w:rPr>
          <w:rFonts w:ascii="TH SarabunPSK" w:hAnsi="TH SarabunPSK" w:cs="TH SarabunPSK" w:hint="cs"/>
          <w:sz w:val="32"/>
          <w:szCs w:val="32"/>
          <w:cs/>
        </w:rPr>
        <w:t>38</w:t>
      </w:r>
    </w:p>
    <w:p w:rsidR="00223887" w:rsidRPr="00AC0C6E" w:rsidRDefault="00004839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144A03" w:rsidRPr="00AC0C6E">
        <w:rPr>
          <w:rFonts w:ascii="TH SarabunPSK" w:hAnsi="TH SarabunPSK" w:cs="TH SarabunPSK" w:hint="cs"/>
          <w:sz w:val="32"/>
          <w:szCs w:val="32"/>
          <w:cs/>
        </w:rPr>
        <w:t>การตรวจสอบคุณภาพเครื่องมือ.</w:t>
      </w:r>
      <w:r w:rsidR="00F310A1" w:rsidRPr="00AC0C6E">
        <w:rPr>
          <w:rFonts w:ascii="TH SarabunPSK" w:hAnsi="TH SarabunPSK" w:cs="TH SarabunPSK"/>
          <w:sz w:val="32"/>
          <w:szCs w:val="32"/>
        </w:rPr>
        <w:t>……….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144A03" w:rsidRPr="00AC0C6E">
        <w:rPr>
          <w:rFonts w:ascii="TH SarabunPSK" w:hAnsi="TH SarabunPSK" w:cs="TH SarabunPSK" w:hint="cs"/>
          <w:sz w:val="32"/>
          <w:szCs w:val="32"/>
          <w:cs/>
        </w:rPr>
        <w:t>38</w:t>
      </w:r>
    </w:p>
    <w:p w:rsidR="00813446" w:rsidRPr="00AC0C6E" w:rsidRDefault="00004839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144A03" w:rsidRPr="00AC0C6E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 w:rsidR="00F310A1" w:rsidRPr="00AC0C6E">
        <w:rPr>
          <w:rFonts w:ascii="TH SarabunPSK" w:hAnsi="TH SarabunPSK" w:cs="TH SarabunPSK"/>
          <w:sz w:val="32"/>
          <w:szCs w:val="32"/>
        </w:rPr>
        <w:t>..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</w:t>
      </w:r>
      <w:r w:rsidR="006465CC" w:rsidRPr="00AC0C6E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A0E10"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6465CC" w:rsidRPr="00AC0C6E">
        <w:rPr>
          <w:rFonts w:ascii="TH SarabunPSK" w:hAnsi="TH SarabunPSK" w:cs="TH SarabunPSK"/>
          <w:sz w:val="32"/>
          <w:szCs w:val="32"/>
        </w:rPr>
        <w:t>..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………………….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144A03" w:rsidRPr="00AC0C6E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813446" w:rsidRPr="00AC0C6E" w:rsidRDefault="00004839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13446"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0A0E10" w:rsidRPr="00AC0C6E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การวิเคราะห์ข้อมูล................</w:t>
      </w:r>
      <w:r w:rsidR="00F310A1" w:rsidRPr="00AC0C6E">
        <w:rPr>
          <w:rFonts w:ascii="TH SarabunPSK" w:hAnsi="TH SarabunPSK" w:cs="TH SarabunPSK"/>
          <w:sz w:val="32"/>
          <w:szCs w:val="32"/>
        </w:rPr>
        <w:t>……………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AA0A18" w:rsidRPr="00AC0C6E">
        <w:rPr>
          <w:rFonts w:ascii="TH SarabunPSK" w:hAnsi="TH SarabunPSK" w:cs="TH SarabunPSK"/>
          <w:sz w:val="32"/>
          <w:szCs w:val="32"/>
        </w:rPr>
        <w:tab/>
      </w:r>
      <w:r w:rsidR="00F310A1" w:rsidRPr="00AC0C6E">
        <w:rPr>
          <w:rFonts w:ascii="TH SarabunPSK" w:hAnsi="TH SarabunPSK" w:cs="TH SarabunPSK"/>
          <w:sz w:val="32"/>
          <w:szCs w:val="32"/>
        </w:rPr>
        <w:tab/>
      </w:r>
      <w:r w:rsidR="003B3AB9">
        <w:rPr>
          <w:rFonts w:ascii="TH SarabunPSK" w:hAnsi="TH SarabunPSK" w:cs="TH SarabunPSK" w:hint="cs"/>
          <w:sz w:val="32"/>
          <w:szCs w:val="32"/>
          <w:cs/>
        </w:rPr>
        <w:t>40</w:t>
      </w:r>
    </w:p>
    <w:p w:rsidR="000A0E10" w:rsidRPr="00AC0C6E" w:rsidRDefault="000A0E10" w:rsidP="000A0E10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สถิติที่ใช้ในการวิเคราะห์ข้อมูล..</w:t>
      </w:r>
      <w:r w:rsidRPr="00AC0C6E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="003B3AB9">
        <w:rPr>
          <w:rFonts w:ascii="TH SarabunPSK" w:hAnsi="TH SarabunPSK" w:cs="TH SarabunPSK" w:hint="cs"/>
          <w:sz w:val="32"/>
          <w:szCs w:val="32"/>
          <w:cs/>
        </w:rPr>
        <w:t>41</w:t>
      </w:r>
    </w:p>
    <w:p w:rsidR="000A0E10" w:rsidRPr="00AC0C6E" w:rsidRDefault="000A0E10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961365" w:rsidRPr="00AC0C6E" w:rsidRDefault="00961365" w:rsidP="0096136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0C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61365" w:rsidRPr="00AC0C6E" w:rsidRDefault="00961365" w:rsidP="0096136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1365" w:rsidRPr="00AC0C6E" w:rsidRDefault="00961365" w:rsidP="0096136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/>
          <w:sz w:val="32"/>
          <w:szCs w:val="32"/>
        </w:rPr>
        <w:t xml:space="preserve">          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2A17DF" w:rsidRPr="00AC0C6E" w:rsidRDefault="00223887" w:rsidP="00ED62B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ED62BC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D62BC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2A17DF" w:rsidRPr="00AC0C6E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="0073257E"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73257E" w:rsidRPr="00AC0C6E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594204"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</w:p>
    <w:p w:rsidR="002A17DF" w:rsidRPr="00AC0C6E" w:rsidRDefault="002A17DF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CA4584" w:rsidRPr="00AC0C6E">
        <w:rPr>
          <w:rFonts w:ascii="TH SarabunPSK" w:hAnsi="TH SarabunPSK" w:cs="TH SarabunPSK"/>
          <w:sz w:val="32"/>
          <w:szCs w:val="32"/>
        </w:rPr>
        <w:tab/>
      </w:r>
      <w:r w:rsidR="00CA4584" w:rsidRPr="00AC0C6E">
        <w:rPr>
          <w:rFonts w:ascii="TH SarabunPSK" w:hAnsi="TH SarabunPSK" w:cs="TH SarabunPSK"/>
          <w:sz w:val="32"/>
          <w:szCs w:val="32"/>
        </w:rPr>
        <w:tab/>
      </w:r>
      <w:r w:rsidR="000A1EF5" w:rsidRPr="00AC0C6E">
        <w:rPr>
          <w:rFonts w:ascii="TH SarabunPSK" w:hAnsi="TH SarabunPSK" w:cs="TH SarabunPSK"/>
          <w:sz w:val="32"/>
          <w:szCs w:val="32"/>
          <w:cs/>
        </w:rPr>
        <w:t>สัญลักษณ์ที่ใช้ใน</w:t>
      </w:r>
      <w:r w:rsidR="00266583" w:rsidRPr="00AC0C6E">
        <w:rPr>
          <w:rFonts w:ascii="TH SarabunPSK" w:hAnsi="TH SarabunPSK" w:cs="TH SarabunPSK"/>
          <w:sz w:val="32"/>
          <w:szCs w:val="32"/>
          <w:cs/>
        </w:rPr>
        <w:t>ก</w:t>
      </w:r>
      <w:r w:rsidR="0073257E" w:rsidRPr="00AC0C6E">
        <w:rPr>
          <w:rFonts w:ascii="TH SarabunPSK" w:hAnsi="TH SarabunPSK" w:cs="TH SarabunPSK"/>
          <w:sz w:val="32"/>
          <w:szCs w:val="32"/>
          <w:cs/>
        </w:rPr>
        <w:t>ารนำเสนอผลการวิเคราะห์ข้อมูล</w:t>
      </w:r>
      <w:r w:rsidR="00F81D4A" w:rsidRPr="00AC0C6E">
        <w:rPr>
          <w:rFonts w:ascii="TH SarabunPSK" w:hAnsi="TH SarabunPSK" w:cs="TH SarabunPSK"/>
          <w:sz w:val="32"/>
          <w:szCs w:val="32"/>
        </w:rPr>
        <w:t>……..</w:t>
      </w:r>
      <w:r w:rsidR="00CA4584" w:rsidRPr="00AC0C6E">
        <w:rPr>
          <w:rFonts w:ascii="TH SarabunPSK" w:hAnsi="TH SarabunPSK" w:cs="TH SarabunPSK"/>
          <w:sz w:val="32"/>
          <w:szCs w:val="32"/>
        </w:rPr>
        <w:t>…………………………..</w:t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D54330" w:rsidRPr="00AC0C6E">
        <w:rPr>
          <w:rFonts w:ascii="TH SarabunPSK" w:hAnsi="TH SarabunPSK" w:cs="TH SarabunPSK"/>
          <w:sz w:val="32"/>
          <w:szCs w:val="32"/>
        </w:rPr>
        <w:tab/>
      </w:r>
      <w:r w:rsidR="006E37F6" w:rsidRPr="00AC0C6E">
        <w:rPr>
          <w:rFonts w:ascii="TH SarabunPSK" w:hAnsi="TH SarabunPSK" w:cs="TH SarabunPSK" w:hint="cs"/>
          <w:sz w:val="32"/>
          <w:szCs w:val="32"/>
          <w:cs/>
        </w:rPr>
        <w:t>42</w:t>
      </w:r>
    </w:p>
    <w:p w:rsidR="002A17DF" w:rsidRPr="00AC0C6E" w:rsidRDefault="00CA4584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="000A1EF5" w:rsidRPr="00AC0C6E">
        <w:rPr>
          <w:rFonts w:ascii="TH SarabunPSK" w:hAnsi="TH SarabunPSK" w:cs="TH SarabunPSK"/>
          <w:sz w:val="32"/>
          <w:szCs w:val="32"/>
          <w:cs/>
        </w:rPr>
        <w:t>ลำดับขั้น</w:t>
      </w:r>
      <w:r w:rsidR="0073257E" w:rsidRPr="00AC0C6E">
        <w:rPr>
          <w:rFonts w:ascii="TH SarabunPSK" w:hAnsi="TH SarabunPSK" w:cs="TH SarabunPSK"/>
          <w:sz w:val="32"/>
          <w:szCs w:val="32"/>
          <w:cs/>
        </w:rPr>
        <w:t>ในการ</w:t>
      </w:r>
      <w:r w:rsidR="007B3C57" w:rsidRPr="00AC0C6E">
        <w:rPr>
          <w:rFonts w:ascii="TH SarabunPSK" w:hAnsi="TH SarabunPSK" w:cs="TH SarabunPSK" w:hint="cs"/>
          <w:sz w:val="32"/>
          <w:szCs w:val="32"/>
          <w:cs/>
        </w:rPr>
        <w:t>นำ</w:t>
      </w:r>
      <w:r w:rsidR="0073257E" w:rsidRPr="00AC0C6E">
        <w:rPr>
          <w:rFonts w:ascii="TH SarabunPSK" w:hAnsi="TH SarabunPSK" w:cs="TH SarabunPSK"/>
          <w:sz w:val="32"/>
          <w:szCs w:val="32"/>
          <w:cs/>
        </w:rPr>
        <w:t>เสนอผลการวิเคราะห์ข้อมูล</w:t>
      </w:r>
      <w:r w:rsidR="00F81D4A" w:rsidRPr="00AC0C6E">
        <w:rPr>
          <w:rFonts w:ascii="TH SarabunPSK" w:hAnsi="TH SarabunPSK" w:cs="TH SarabunPSK"/>
          <w:sz w:val="32"/>
          <w:szCs w:val="32"/>
        </w:rPr>
        <w:t>………</w:t>
      </w:r>
      <w:r w:rsidR="0073257E" w:rsidRPr="00AC0C6E">
        <w:rPr>
          <w:rFonts w:ascii="TH SarabunPSK" w:hAnsi="TH SarabunPSK" w:cs="TH SarabunPSK"/>
          <w:sz w:val="32"/>
          <w:szCs w:val="32"/>
        </w:rPr>
        <w:t>…………………………</w:t>
      </w:r>
      <w:r w:rsidRPr="00AC0C6E">
        <w:rPr>
          <w:rFonts w:ascii="TH SarabunPSK" w:hAnsi="TH SarabunPSK" w:cs="TH SarabunPSK"/>
          <w:sz w:val="32"/>
          <w:szCs w:val="32"/>
        </w:rPr>
        <w:t>..</w:t>
      </w:r>
      <w:r w:rsidR="0073257E" w:rsidRPr="00AC0C6E">
        <w:rPr>
          <w:rFonts w:ascii="TH SarabunPSK" w:hAnsi="TH SarabunPSK" w:cs="TH SarabunPSK"/>
          <w:sz w:val="32"/>
          <w:szCs w:val="32"/>
        </w:rPr>
        <w:t>…</w:t>
      </w:r>
      <w:r w:rsidRPr="00AC0C6E">
        <w:rPr>
          <w:rFonts w:ascii="TH SarabunPSK" w:hAnsi="TH SarabunPSK" w:cs="TH SarabunPSK"/>
          <w:sz w:val="32"/>
          <w:szCs w:val="32"/>
        </w:rPr>
        <w:t>.</w:t>
      </w:r>
      <w:r w:rsidR="0073257E" w:rsidRPr="00AC0C6E">
        <w:rPr>
          <w:rFonts w:ascii="TH SarabunPSK" w:hAnsi="TH SarabunPSK" w:cs="TH SarabunPSK"/>
          <w:sz w:val="32"/>
          <w:szCs w:val="32"/>
        </w:rPr>
        <w:t>.</w:t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7B3C57" w:rsidRPr="00AC0C6E">
        <w:rPr>
          <w:rFonts w:ascii="TH SarabunPSK" w:hAnsi="TH SarabunPSK" w:cs="TH SarabunPSK"/>
          <w:sz w:val="32"/>
          <w:szCs w:val="32"/>
        </w:rPr>
        <w:tab/>
      </w:r>
      <w:r w:rsidR="006E37F6" w:rsidRPr="00AC0C6E"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0A1EF5" w:rsidRPr="00AC0C6E" w:rsidRDefault="00CA4584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="000A1EF5" w:rsidRPr="00AC0C6E">
        <w:rPr>
          <w:rFonts w:ascii="TH SarabunPSK" w:hAnsi="TH SarabunPSK" w:cs="TH SarabunPSK"/>
          <w:sz w:val="32"/>
          <w:szCs w:val="32"/>
        </w:rPr>
        <w:tab/>
      </w:r>
      <w:r w:rsidR="000A1EF5"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="00ED62BC"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="000A1EF5" w:rsidRPr="00AC0C6E">
        <w:rPr>
          <w:rFonts w:ascii="TH SarabunPSK" w:hAnsi="TH SarabunPSK" w:cs="TH SarabunPSK"/>
          <w:sz w:val="32"/>
          <w:szCs w:val="32"/>
          <w:cs/>
        </w:rPr>
        <w:t>ผลการวิเคราะห์ข้อมูล...................................................................................</w:t>
      </w:r>
      <w:r w:rsidR="00003E6A" w:rsidRPr="00AC0C6E">
        <w:rPr>
          <w:rFonts w:ascii="TH SarabunPSK" w:hAnsi="TH SarabunPSK" w:cs="TH SarabunPSK"/>
          <w:sz w:val="32"/>
          <w:szCs w:val="32"/>
          <w:cs/>
        </w:rPr>
        <w:t>.</w:t>
      </w:r>
      <w:r w:rsidR="00F81D4A" w:rsidRPr="00AC0C6E">
        <w:rPr>
          <w:rFonts w:ascii="TH SarabunPSK" w:hAnsi="TH SarabunPSK" w:cs="TH SarabunPSK"/>
          <w:sz w:val="32"/>
          <w:szCs w:val="32"/>
        </w:rPr>
        <w:t>.</w:t>
      </w:r>
      <w:r w:rsidRPr="00AC0C6E">
        <w:rPr>
          <w:rFonts w:ascii="TH SarabunPSK" w:hAnsi="TH SarabunPSK" w:cs="TH SarabunPSK"/>
          <w:sz w:val="32"/>
          <w:szCs w:val="32"/>
        </w:rPr>
        <w:t>.</w:t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6E37F6" w:rsidRPr="00AC0C6E"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0A1EF5" w:rsidRPr="00AC0C6E" w:rsidRDefault="00223887" w:rsidP="008E40E7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ED62BC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0A1EF5" w:rsidRPr="00AC0C6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E40E7" w:rsidRPr="00AC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1EF5" w:rsidRPr="00AC0C6E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0A1EF5" w:rsidRPr="00AC0C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1EF5" w:rsidRPr="00AC0C6E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="000A1EF5" w:rsidRPr="00AC0C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6D0F" w:rsidRPr="00AC0C6E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106D0F" w:rsidRPr="00AC0C6E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="00106D0F"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 w:rsidR="00A10876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882143"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EB0406" w:rsidRPr="00AC0C6E" w:rsidRDefault="00223887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8E40E7" w:rsidRPr="00AC0C6E">
        <w:rPr>
          <w:rFonts w:ascii="TH SarabunPSK" w:hAnsi="TH SarabunPSK" w:cs="TH SarabunPSK"/>
          <w:sz w:val="32"/>
          <w:szCs w:val="32"/>
          <w:cs/>
        </w:rPr>
        <w:tab/>
      </w:r>
      <w:r w:rsidR="008E40E7" w:rsidRPr="00AC0C6E">
        <w:rPr>
          <w:rFonts w:ascii="TH SarabunPSK" w:hAnsi="TH SarabunPSK" w:cs="TH SarabunPSK"/>
          <w:sz w:val="32"/>
          <w:szCs w:val="32"/>
          <w:cs/>
        </w:rPr>
        <w:tab/>
      </w:r>
      <w:r w:rsidR="00CA4584" w:rsidRPr="00AC0C6E">
        <w:rPr>
          <w:rFonts w:ascii="TH SarabunPSK" w:hAnsi="TH SarabunPSK" w:cs="TH SarabunPSK"/>
          <w:sz w:val="32"/>
          <w:szCs w:val="32"/>
        </w:rPr>
        <w:tab/>
      </w:r>
      <w:r w:rsidR="00671E04" w:rsidRPr="00AC0C6E">
        <w:rPr>
          <w:rFonts w:ascii="TH SarabunPSK" w:hAnsi="TH SarabunPSK" w:cs="TH SarabunPSK"/>
          <w:sz w:val="32"/>
          <w:szCs w:val="32"/>
          <w:cs/>
        </w:rPr>
        <w:t>สรุปผล</w:t>
      </w:r>
      <w:r w:rsidR="00106D0F" w:rsidRPr="00AC0C6E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F81D4A" w:rsidRPr="00AC0C6E">
        <w:rPr>
          <w:rFonts w:ascii="TH SarabunPSK" w:hAnsi="TH SarabunPSK" w:cs="TH SarabunPSK"/>
          <w:sz w:val="32"/>
          <w:szCs w:val="32"/>
        </w:rPr>
        <w:t>……………………</w:t>
      </w:r>
      <w:r w:rsidR="00106D0F" w:rsidRPr="00AC0C6E">
        <w:rPr>
          <w:rFonts w:ascii="TH SarabunPSK" w:hAnsi="TH SarabunPSK" w:cs="TH SarabunPSK"/>
          <w:sz w:val="32"/>
          <w:szCs w:val="32"/>
        </w:rPr>
        <w:t>………………………………</w:t>
      </w:r>
      <w:r w:rsidR="00A10876" w:rsidRPr="00AC0C6E">
        <w:rPr>
          <w:rFonts w:ascii="TH SarabunPSK" w:hAnsi="TH SarabunPSK" w:cs="TH SarabunPSK"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882143" w:rsidRPr="00AC0C6E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22331D" w:rsidRPr="00AC0C6E" w:rsidRDefault="00CA4584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="00223887" w:rsidRPr="00AC0C6E">
        <w:rPr>
          <w:rFonts w:ascii="TH SarabunPSK" w:hAnsi="TH SarabunPSK" w:cs="TH SarabunPSK"/>
          <w:sz w:val="32"/>
          <w:szCs w:val="32"/>
          <w:cs/>
        </w:rPr>
        <w:tab/>
      </w:r>
      <w:r w:rsidR="008E40E7" w:rsidRPr="00AC0C6E">
        <w:rPr>
          <w:rFonts w:ascii="TH SarabunPSK" w:hAnsi="TH SarabunPSK" w:cs="TH SarabunPSK"/>
          <w:sz w:val="32"/>
          <w:szCs w:val="32"/>
          <w:cs/>
        </w:rPr>
        <w:tab/>
      </w:r>
      <w:r w:rsidR="008E40E7" w:rsidRPr="00AC0C6E">
        <w:rPr>
          <w:rFonts w:ascii="TH SarabunPSK" w:hAnsi="TH SarabunPSK" w:cs="TH SarabunPSK"/>
          <w:sz w:val="32"/>
          <w:szCs w:val="32"/>
          <w:cs/>
        </w:rPr>
        <w:tab/>
      </w:r>
      <w:r w:rsidR="00106D0F" w:rsidRPr="00AC0C6E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106D0F" w:rsidRPr="00AC0C6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81D4A" w:rsidRPr="00AC0C6E">
        <w:rPr>
          <w:rFonts w:ascii="TH SarabunPSK" w:hAnsi="TH SarabunPSK" w:cs="TH SarabunPSK"/>
          <w:sz w:val="32"/>
          <w:szCs w:val="32"/>
        </w:rPr>
        <w:t>…………………</w:t>
      </w:r>
      <w:r w:rsidR="00106D0F" w:rsidRPr="00AC0C6E">
        <w:rPr>
          <w:rFonts w:ascii="TH SarabunPSK" w:hAnsi="TH SarabunPSK" w:cs="TH SarabunPSK"/>
          <w:sz w:val="32"/>
          <w:szCs w:val="32"/>
        </w:rPr>
        <w:t>………………………</w:t>
      </w:r>
      <w:r w:rsidR="00F81D4A" w:rsidRPr="00AC0C6E">
        <w:rPr>
          <w:rFonts w:ascii="TH SarabunPSK" w:hAnsi="TH SarabunPSK" w:cs="TH SarabunPSK"/>
          <w:sz w:val="32"/>
          <w:szCs w:val="32"/>
        </w:rPr>
        <w:t>.</w:t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11161C" w:rsidRPr="00AC0C6E">
        <w:rPr>
          <w:rFonts w:ascii="TH SarabunPSK" w:hAnsi="TH SarabunPSK" w:cs="TH SarabunPSK"/>
          <w:sz w:val="32"/>
          <w:szCs w:val="32"/>
        </w:rPr>
        <w:tab/>
      </w:r>
      <w:r w:rsidR="00882143" w:rsidRPr="00AC0C6E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22331D" w:rsidRPr="00AC0C6E" w:rsidRDefault="00CA4584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="00223887" w:rsidRPr="00AC0C6E">
        <w:rPr>
          <w:rFonts w:ascii="TH SarabunPSK" w:hAnsi="TH SarabunPSK" w:cs="TH SarabunPSK"/>
          <w:sz w:val="32"/>
          <w:szCs w:val="32"/>
          <w:cs/>
        </w:rPr>
        <w:tab/>
      </w:r>
      <w:r w:rsidR="008E40E7" w:rsidRPr="00AC0C6E">
        <w:rPr>
          <w:rFonts w:ascii="TH SarabunPSK" w:hAnsi="TH SarabunPSK" w:cs="TH SarabunPSK"/>
          <w:sz w:val="32"/>
          <w:szCs w:val="32"/>
          <w:cs/>
        </w:rPr>
        <w:tab/>
      </w:r>
      <w:r w:rsidR="008E40E7" w:rsidRPr="00AC0C6E">
        <w:rPr>
          <w:rFonts w:ascii="TH SarabunPSK" w:hAnsi="TH SarabunPSK" w:cs="TH SarabunPSK"/>
          <w:sz w:val="32"/>
          <w:szCs w:val="32"/>
          <w:cs/>
        </w:rPr>
        <w:tab/>
      </w:r>
      <w:r w:rsidR="00106D0F" w:rsidRPr="00AC0C6E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106D0F" w:rsidRPr="00AC0C6E">
        <w:rPr>
          <w:rFonts w:ascii="TH SarabunPSK" w:hAnsi="TH SarabunPSK" w:cs="TH SarabunPSK"/>
          <w:sz w:val="32"/>
          <w:szCs w:val="32"/>
          <w:cs/>
        </w:rPr>
        <w:tab/>
      </w:r>
      <w:r w:rsidR="00106D0F" w:rsidRPr="00AC0C6E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F81D4A" w:rsidRPr="00AC0C6E">
        <w:rPr>
          <w:rFonts w:ascii="TH SarabunPSK" w:hAnsi="TH SarabunPSK" w:cs="TH SarabunPSK"/>
          <w:sz w:val="32"/>
          <w:szCs w:val="32"/>
        </w:rPr>
        <w:t>………………….</w:t>
      </w:r>
      <w:r w:rsidR="00106D0F" w:rsidRPr="00AC0C6E">
        <w:rPr>
          <w:rFonts w:ascii="TH SarabunPSK" w:hAnsi="TH SarabunPSK" w:cs="TH SarabunPSK"/>
          <w:sz w:val="32"/>
          <w:szCs w:val="32"/>
        </w:rPr>
        <w:t>….</w:t>
      </w:r>
      <w:r w:rsidR="00A10876" w:rsidRPr="00AC0C6E">
        <w:rPr>
          <w:rFonts w:ascii="TH SarabunPSK" w:hAnsi="TH SarabunPSK" w:cs="TH SarabunPSK"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sz w:val="32"/>
          <w:szCs w:val="32"/>
        </w:rPr>
        <w:tab/>
      </w:r>
      <w:r w:rsidR="00882143" w:rsidRPr="00AC0C6E">
        <w:rPr>
          <w:rFonts w:ascii="TH SarabunPSK" w:hAnsi="TH SarabunPSK" w:cs="TH SarabunPSK" w:hint="cs"/>
          <w:sz w:val="32"/>
          <w:szCs w:val="32"/>
          <w:cs/>
        </w:rPr>
        <w:t>64</w:t>
      </w:r>
    </w:p>
    <w:p w:rsidR="002A17DF" w:rsidRPr="00AC0C6E" w:rsidRDefault="00106D0F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</w:t>
      </w:r>
      <w:r w:rsidR="00A10876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02515A"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</w:p>
    <w:p w:rsidR="002A17DF" w:rsidRPr="00AC0C6E" w:rsidRDefault="00106D0F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……………………………………………………………………………………….</w:t>
      </w:r>
      <w:r w:rsidR="00A10876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02515A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</w:p>
    <w:p w:rsidR="00DF6E4D" w:rsidRPr="00AC0C6E" w:rsidRDefault="00DF6E4D" w:rsidP="00DF6E4D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C6E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>………………….</w:t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  <w:r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F81D4A" w:rsidRPr="00AC0C6E">
        <w:rPr>
          <w:rFonts w:ascii="TH SarabunPSK" w:hAnsi="TH SarabunPSK" w:cs="TH SarabunPSK"/>
          <w:b/>
          <w:bCs/>
          <w:sz w:val="32"/>
          <w:szCs w:val="32"/>
        </w:rPr>
        <w:tab/>
      </w:r>
      <w:r w:rsidR="0002515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E5CA3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DF6E4D" w:rsidRPr="00AC0C6E" w:rsidRDefault="00DF6E4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3A3B" w:rsidRPr="00AC0C6E" w:rsidRDefault="00B73A3B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A17DF" w:rsidRPr="00AC0C6E" w:rsidRDefault="002A17DF" w:rsidP="008B5CA6">
      <w:pPr>
        <w:pStyle w:val="PlainText"/>
        <w:tabs>
          <w:tab w:val="left" w:pos="360"/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righ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787901" w:rsidRPr="00AC0C6E" w:rsidRDefault="00787901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p w:rsidR="00787901" w:rsidRPr="00AC0C6E" w:rsidRDefault="006F5CB8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31" style="position:absolute;left:0;text-align:left;margin-left:402.15pt;margin-top:-103.1pt;width:60.75pt;height:65.25pt;z-index:251662336" fillcolor="white [3212]" strokecolor="white [3212]">
            <v:textbox>
              <w:txbxContent>
                <w:p w:rsidR="006F5CB8" w:rsidRDefault="006F5CB8" w:rsidP="006F5CB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6F5CB8" w:rsidRPr="006F5CB8" w:rsidRDefault="006F5CB8" w:rsidP="006F5CB8">
                  <w:pPr>
                    <w:jc w:val="center"/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จ</w:t>
                  </w:r>
                </w:p>
              </w:txbxContent>
            </v:textbox>
          </v:rect>
        </w:pict>
      </w:r>
      <w:r w:rsidR="00223887" w:rsidRPr="00AC0C6E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787901" w:rsidRPr="00AC0C6E">
        <w:rPr>
          <w:rFonts w:ascii="TH SarabunPSK" w:hAnsi="TH SarabunPSK" w:cs="TH SarabunPSK"/>
          <w:b/>
          <w:bCs/>
          <w:sz w:val="36"/>
          <w:szCs w:val="36"/>
          <w:cs/>
        </w:rPr>
        <w:t>ตาราง</w:t>
      </w:r>
      <w:bookmarkStart w:id="0" w:name="_GoBack"/>
      <w:bookmarkEnd w:id="0"/>
    </w:p>
    <w:p w:rsidR="00787901" w:rsidRPr="00AC0C6E" w:rsidRDefault="00787901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87901" w:rsidRPr="00AC0C6E" w:rsidRDefault="00787901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6"/>
          <w:szCs w:val="36"/>
        </w:rPr>
      </w:pPr>
      <w:r w:rsidRPr="00AC0C6E">
        <w:rPr>
          <w:rFonts w:ascii="TH SarabunPSK" w:hAnsi="TH SarabunPSK" w:cs="TH SarabunPSK"/>
          <w:sz w:val="36"/>
          <w:szCs w:val="36"/>
          <w:cs/>
        </w:rPr>
        <w:t>ตาราง</w:t>
      </w:r>
      <w:r w:rsidR="00961365" w:rsidRPr="00AC0C6E">
        <w:rPr>
          <w:rFonts w:ascii="TH SarabunPSK" w:hAnsi="TH SarabunPSK" w:cs="TH SarabunPSK" w:hint="cs"/>
          <w:sz w:val="36"/>
          <w:szCs w:val="36"/>
          <w:cs/>
        </w:rPr>
        <w:t>ที่</w:t>
      </w:r>
      <w:r w:rsidRPr="00AC0C6E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</w:t>
      </w:r>
      <w:r w:rsidRPr="00AC0C6E">
        <w:rPr>
          <w:rFonts w:ascii="TH SarabunPSK" w:hAnsi="TH SarabunPSK" w:cs="TH SarabunPSK"/>
          <w:sz w:val="36"/>
          <w:szCs w:val="36"/>
        </w:rPr>
        <w:tab/>
        <w:t xml:space="preserve">                  </w:t>
      </w:r>
      <w:r w:rsidRPr="00AC0C6E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0C229A" w:rsidRPr="00AC0C6E" w:rsidRDefault="00787901" w:rsidP="000C229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="000C229A" w:rsidRPr="00AC0C6E">
        <w:rPr>
          <w:rFonts w:ascii="TH SarabunPSK" w:hAnsi="TH SarabunPSK" w:cs="TH SarabunPSK" w:hint="cs"/>
          <w:sz w:val="32"/>
          <w:szCs w:val="32"/>
          <w:cs/>
        </w:rPr>
        <w:t>2</w:t>
      </w:r>
      <w:r w:rsidR="00652D20" w:rsidRPr="00AC0C6E">
        <w:rPr>
          <w:rFonts w:ascii="TH SarabunPSK" w:hAnsi="TH SarabunPSK" w:cs="TH SarabunPSK" w:hint="cs"/>
          <w:sz w:val="32"/>
          <w:szCs w:val="32"/>
          <w:cs/>
        </w:rPr>
        <w:t>-1</w:t>
      </w:r>
      <w:r w:rsidRPr="00AC0C6E">
        <w:rPr>
          <w:rFonts w:ascii="TH SarabunPSK" w:hAnsi="TH SarabunPSK" w:cs="TH SarabunPSK"/>
          <w:sz w:val="32"/>
          <w:szCs w:val="32"/>
        </w:rPr>
        <w:tab/>
      </w:r>
      <w:r w:rsidR="000C229A" w:rsidRPr="00AC0C6E">
        <w:rPr>
          <w:rFonts w:ascii="TH SarabunPSK" w:hAnsi="TH SarabunPSK" w:cs="TH SarabunPSK"/>
          <w:sz w:val="32"/>
          <w:szCs w:val="32"/>
          <w:cs/>
        </w:rPr>
        <w:t>หลักเกณฑ์การแบ่งกิจการขนาดกลางและขนาดย่อม (</w:t>
      </w:r>
      <w:r w:rsidR="000C229A" w:rsidRPr="00AC0C6E">
        <w:rPr>
          <w:rFonts w:ascii="TH SarabunPSK" w:hAnsi="TH SarabunPSK" w:cs="TH SarabunPSK"/>
          <w:sz w:val="32"/>
          <w:szCs w:val="32"/>
        </w:rPr>
        <w:t xml:space="preserve">SMEs) </w:t>
      </w:r>
      <w:r w:rsidR="000C229A" w:rsidRPr="00AC0C6E">
        <w:rPr>
          <w:rFonts w:ascii="TH SarabunPSK" w:hAnsi="TH SarabunPSK" w:cs="TH SarabunPSK"/>
          <w:sz w:val="32"/>
          <w:szCs w:val="32"/>
          <w:cs/>
        </w:rPr>
        <w:t>ของกระทรวง</w:t>
      </w:r>
    </w:p>
    <w:p w:rsidR="00787901" w:rsidRPr="00AC0C6E" w:rsidRDefault="000C229A" w:rsidP="000C229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อุตสาหกรรม</w:t>
      </w:r>
      <w:r w:rsidR="00652D20" w:rsidRPr="00AC0C6E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652D20" w:rsidRPr="00AC0C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652D20" w:rsidRPr="00AC0C6E">
        <w:rPr>
          <w:rFonts w:ascii="TH SarabunPSK" w:hAnsi="TH SarabunPSK" w:cs="TH SarabunPSK"/>
          <w:sz w:val="32"/>
          <w:szCs w:val="32"/>
          <w:cs/>
        </w:rPr>
        <w:t>.................</w:t>
      </w:r>
      <w:r w:rsidR="00652D20" w:rsidRPr="00AC0C6E">
        <w:rPr>
          <w:rFonts w:ascii="TH SarabunPSK" w:hAnsi="TH SarabunPSK" w:cs="TH SarabunPSK"/>
          <w:sz w:val="32"/>
          <w:szCs w:val="32"/>
          <w:cs/>
        </w:rPr>
        <w:tab/>
      </w:r>
      <w:r w:rsidR="00FE7DA1" w:rsidRPr="00AC0C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2D20" w:rsidRPr="00AC0C6E">
        <w:rPr>
          <w:rFonts w:ascii="TH SarabunPSK" w:hAnsi="TH SarabunPSK" w:cs="TH SarabunPSK"/>
          <w:sz w:val="32"/>
          <w:szCs w:val="32"/>
          <w:cs/>
        </w:rPr>
        <w:t>7</w:t>
      </w:r>
    </w:p>
    <w:p w:rsidR="00FE7DA1" w:rsidRPr="00AC0C6E" w:rsidRDefault="00787901" w:rsidP="00FE7DA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FE7DA1" w:rsidRPr="00AC0C6E">
        <w:rPr>
          <w:rFonts w:ascii="TH SarabunPSK" w:hAnsi="TH SarabunPSK" w:cs="TH SarabunPSK" w:hint="cs"/>
          <w:sz w:val="32"/>
          <w:szCs w:val="32"/>
          <w:cs/>
        </w:rPr>
        <w:t>3-1</w:t>
      </w: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FE7DA1" w:rsidRPr="00AC0C6E">
        <w:rPr>
          <w:rFonts w:ascii="TH SarabunPSK" w:hAnsi="TH SarabunPSK" w:cs="TH SarabunPSK"/>
          <w:sz w:val="32"/>
          <w:szCs w:val="32"/>
          <w:cs/>
        </w:rPr>
        <w:t xml:space="preserve">จำนวนประชากรและกลุ่มตัวอย่างของผู้ประกอบการธุรกิจ </w:t>
      </w:r>
      <w:r w:rsidR="00FE7DA1"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="00FE7DA1" w:rsidRPr="00AC0C6E">
        <w:rPr>
          <w:rFonts w:ascii="TH SarabunPSK" w:hAnsi="TH SarabunPSK" w:cs="TH SarabunPSK"/>
          <w:sz w:val="32"/>
          <w:szCs w:val="32"/>
          <w:cs/>
        </w:rPr>
        <w:t>จำแนก</w:t>
      </w:r>
    </w:p>
    <w:p w:rsidR="00787901" w:rsidRPr="00AC0C6E" w:rsidRDefault="00FE7DA1" w:rsidP="00FE7DA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>เป็นประเภทธุรกิจ</w:t>
      </w:r>
      <w:r w:rsidR="00652D20" w:rsidRPr="00AC0C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F9330B" w:rsidRPr="00AC0C6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E4547" w:rsidRPr="00AC0C6E">
        <w:rPr>
          <w:rFonts w:ascii="TH SarabunPSK" w:hAnsi="TH SarabunPSK" w:cs="TH SarabunPSK"/>
          <w:sz w:val="32"/>
          <w:szCs w:val="32"/>
          <w:cs/>
        </w:rPr>
        <w:t>.</w:t>
      </w:r>
      <w:r w:rsidRPr="00AC0C6E">
        <w:rPr>
          <w:rFonts w:ascii="TH SarabunPSK" w:hAnsi="TH SarabunPSK" w:cs="TH SarabunPSK"/>
          <w:sz w:val="32"/>
          <w:szCs w:val="32"/>
          <w:cs/>
        </w:rPr>
        <w:tab/>
        <w:t>37</w:t>
      </w:r>
    </w:p>
    <w:p w:rsidR="00787901" w:rsidRPr="00AC0C6E" w:rsidRDefault="00177BD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4E5CD3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25102A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4E5CD3" w:rsidRPr="00AC0C6E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8A306F" w:rsidRPr="00AC0C6E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ข้อมูลทั่วไปของผู้บริหารฝ่ายบัญชีธุรกิจ </w:t>
      </w:r>
      <w:r w:rsidR="008A306F"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="008A306F"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8A306F" w:rsidRPr="00AC0C6E">
        <w:rPr>
          <w:rFonts w:ascii="TH SarabunPSK" w:hAnsi="TH SarabunPSK" w:cs="TH SarabunPSK" w:hint="cs"/>
          <w:sz w:val="32"/>
          <w:szCs w:val="32"/>
          <w:cs/>
        </w:rPr>
        <w:t>.</w:t>
      </w:r>
      <w:r w:rsidR="008B1E91" w:rsidRPr="00AC0C6E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06A7B" w:rsidRPr="00AC0C6E">
        <w:rPr>
          <w:rFonts w:ascii="TH SarabunPSK" w:hAnsi="TH SarabunPSK" w:cs="TH SarabunPSK"/>
          <w:sz w:val="32"/>
          <w:szCs w:val="32"/>
          <w:cs/>
        </w:rPr>
        <w:tab/>
        <w:t>44</w:t>
      </w:r>
    </w:p>
    <w:p w:rsidR="00B42EA1" w:rsidRPr="00AC0C6E" w:rsidRDefault="00177BD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4E5CD3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25102A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4E5CD3" w:rsidRPr="00AC0C6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B42EA1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ความคิดเห็นเกี่ยวกับการศึกษาเพื่อพัฒนาระบบสารสนเทศทางการบัญชีของ</w:t>
      </w:r>
    </w:p>
    <w:p w:rsidR="00787901" w:rsidRPr="00AC0C6E" w:rsidRDefault="00B42EA1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 โดยรวมและเป็นรายด้าน</w:t>
      </w:r>
      <w:r w:rsidR="00E12ACB" w:rsidRPr="00AC0C6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B0171"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46</w:t>
      </w:r>
    </w:p>
    <w:p w:rsidR="00B42EA1" w:rsidRPr="00AC0C6E" w:rsidRDefault="00177BDD" w:rsidP="00B42EA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25102A" w:rsidRPr="00AC0C6E">
        <w:rPr>
          <w:rFonts w:ascii="TH SarabunPSK" w:hAnsi="TH SarabunPSK" w:cs="TH SarabunPSK"/>
          <w:sz w:val="32"/>
          <w:szCs w:val="32"/>
          <w:cs/>
        </w:rPr>
        <w:t>4-</w:t>
      </w:r>
      <w:r w:rsidR="004E5CD3" w:rsidRPr="00AC0C6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B42EA1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ความคิดเห็นเกี่ยวกับการพัฒนาระบบสารสนเทศทางการบัญชี ด้านเอกสาร</w:t>
      </w:r>
    </w:p>
    <w:p w:rsidR="00177BDD" w:rsidRPr="00AC0C6E" w:rsidRDefault="00B42EA1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แบบฟอร์มทางบัญชีเป็นรายข้อในธุรกิจ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EB0171" w:rsidRPr="00AC0C6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B0171"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47</w:t>
      </w:r>
    </w:p>
    <w:p w:rsidR="00B42EA1" w:rsidRPr="00AC0C6E" w:rsidRDefault="00E43D19" w:rsidP="00B42EA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  <w:r w:rsidR="0025102A" w:rsidRPr="00AC0C6E">
        <w:rPr>
          <w:rFonts w:ascii="TH SarabunPSK" w:hAnsi="TH SarabunPSK" w:cs="TH SarabunPSK"/>
          <w:sz w:val="32"/>
          <w:szCs w:val="32"/>
        </w:rPr>
        <w:t>4</w:t>
      </w:r>
      <w:r w:rsidR="0025102A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4E5CD3" w:rsidRPr="00AC0C6E">
        <w:rPr>
          <w:rFonts w:ascii="TH SarabunPSK" w:hAnsi="TH SarabunPSK" w:cs="TH SarabunPSK"/>
          <w:sz w:val="32"/>
          <w:szCs w:val="32"/>
        </w:rPr>
        <w:t>4</w:t>
      </w:r>
      <w:r w:rsidR="004E5CD3"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EA1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ความคิดเห็นเกี่ยวกับการพัฒนาระบบสารสนเทศทางการบัญชี ด้านระบบ</w:t>
      </w:r>
    </w:p>
    <w:p w:rsidR="00177BDD" w:rsidRPr="00AC0C6E" w:rsidRDefault="00B42EA1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การจัดเก็บรวบรวมข้อมูลเป็นรายข้อในธุรกิจ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4E5CD3" w:rsidRPr="00AC0C6E">
        <w:rPr>
          <w:rFonts w:ascii="TH SarabunPSK" w:hAnsi="TH SarabunPSK" w:cs="TH SarabunPSK" w:hint="cs"/>
          <w:sz w:val="32"/>
          <w:szCs w:val="32"/>
          <w:cs/>
        </w:rPr>
        <w:t>..</w:t>
      </w:r>
      <w:r w:rsidR="000813FD" w:rsidRPr="00AC0C6E">
        <w:rPr>
          <w:rFonts w:ascii="TH SarabunPSK" w:hAnsi="TH SarabunPSK" w:cs="TH SarabunPSK"/>
          <w:sz w:val="32"/>
          <w:szCs w:val="32"/>
          <w:cs/>
        </w:rPr>
        <w:t>.</w:t>
      </w:r>
      <w:r w:rsidR="00EB0171" w:rsidRPr="00AC0C6E">
        <w:rPr>
          <w:rFonts w:ascii="TH SarabunPSK" w:hAnsi="TH SarabunPSK" w:cs="TH SarabunPSK"/>
          <w:sz w:val="32"/>
          <w:szCs w:val="32"/>
          <w:cs/>
        </w:rPr>
        <w:t>..........</w:t>
      </w:r>
      <w:r w:rsidR="00EB0171"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48</w:t>
      </w:r>
    </w:p>
    <w:p w:rsidR="00127A4D" w:rsidRPr="00AC0C6E" w:rsidRDefault="00E43D19" w:rsidP="00127A4D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25102A" w:rsidRPr="00AC0C6E">
        <w:rPr>
          <w:rFonts w:ascii="TH SarabunPSK" w:hAnsi="TH SarabunPSK" w:cs="TH SarabunPSK"/>
          <w:sz w:val="32"/>
          <w:szCs w:val="32"/>
          <w:cs/>
        </w:rPr>
        <w:t>4-</w:t>
      </w:r>
      <w:r w:rsidR="00782944" w:rsidRPr="00AC0C6E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127A4D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ความคิดเห็นเกี่ยวกับการพัฒนาระบบสารสนเทศทางการบัญชี ด้านการควบคุม</w:t>
      </w:r>
    </w:p>
    <w:p w:rsidR="00E43D19" w:rsidRPr="00AC0C6E" w:rsidRDefault="00127A4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ภายในที่ดีรายข้อในธุรกิจ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782944" w:rsidRPr="00AC0C6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5D18" w:rsidRPr="00AC0C6E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22A1A"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127A4D" w:rsidRPr="00AC0C6E" w:rsidRDefault="00E43D19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25102A" w:rsidRPr="00AC0C6E">
        <w:rPr>
          <w:rFonts w:ascii="TH SarabunPSK" w:hAnsi="TH SarabunPSK" w:cs="TH SarabunPSK"/>
          <w:sz w:val="32"/>
          <w:szCs w:val="32"/>
          <w:cs/>
        </w:rPr>
        <w:t xml:space="preserve">4-6 </w:t>
      </w:r>
      <w:r w:rsidR="00127A4D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ความคิดเห็นเกี่ยวกับการพัฒนาระบบสารสนเทศทางการบัญชี ด้านการรายงาน</w:t>
      </w:r>
    </w:p>
    <w:p w:rsidR="00E43D19" w:rsidRPr="00AC0C6E" w:rsidRDefault="00127A4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ทางการเงินที่เป็นหลักฐานทางบัญชีรายข้อในธุรกิจ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ในจังหวัดมหาสารคาม.</w:t>
      </w:r>
      <w:r w:rsidR="00E24FC3" w:rsidRPr="00AC0C6E">
        <w:rPr>
          <w:rFonts w:ascii="TH SarabunPSK" w:hAnsi="TH SarabunPSK" w:cs="TH SarabunPSK"/>
          <w:sz w:val="32"/>
          <w:szCs w:val="32"/>
          <w:cs/>
        </w:rPr>
        <w:t>..</w:t>
      </w:r>
      <w:r w:rsidR="00E24FC3" w:rsidRPr="00AC0C6E">
        <w:rPr>
          <w:rFonts w:ascii="TH SarabunPSK" w:hAnsi="TH SarabunPSK" w:cs="TH SarabunPSK"/>
          <w:sz w:val="32"/>
          <w:szCs w:val="32"/>
          <w:cs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127A4D" w:rsidRPr="00AC0C6E" w:rsidRDefault="0069241E" w:rsidP="00127A4D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25102A" w:rsidRPr="00AC0C6E">
        <w:rPr>
          <w:rFonts w:ascii="TH SarabunPSK" w:hAnsi="TH SarabunPSK" w:cs="TH SarabunPSK"/>
          <w:sz w:val="32"/>
          <w:szCs w:val="32"/>
          <w:cs/>
        </w:rPr>
        <w:t xml:space="preserve">4-7 </w:t>
      </w:r>
      <w:r w:rsidR="00127A4D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ความคิดเห็นเกี่ยวกับการพัฒนาระบบสารสนเทศทางการบัญชี ด้านวิธีปฏิบัติงาน</w:t>
      </w:r>
    </w:p>
    <w:p w:rsidR="00127A4D" w:rsidRPr="00AC0C6E" w:rsidRDefault="00127A4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และความสามารถของผู้ปฏิบัติงานด้านบัญชีรายข้อในธุรกิจ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</w:t>
      </w:r>
    </w:p>
    <w:p w:rsidR="0069241E" w:rsidRPr="00AC0C6E" w:rsidRDefault="00127A4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C14DA" w:rsidRPr="00AC0C6E">
        <w:rPr>
          <w:rFonts w:ascii="TH SarabunPSK" w:eastAsia="BatangChe" w:hAnsi="TH SarabunPSK" w:cs="TH SarabunPSK"/>
          <w:sz w:val="32"/>
          <w:szCs w:val="32"/>
          <w:cs/>
        </w:rPr>
        <w:t>........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AC14DA" w:rsidRPr="00AC0C6E">
        <w:rPr>
          <w:rFonts w:ascii="TH SarabunPSK" w:eastAsia="BatangChe" w:hAnsi="TH SarabunPSK" w:cs="TH SarabunPSK"/>
          <w:sz w:val="32"/>
          <w:szCs w:val="32"/>
          <w:cs/>
        </w:rPr>
        <w:t>.......................</w:t>
      </w:r>
      <w:r w:rsidR="00E24FC3"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51</w:t>
      </w:r>
    </w:p>
    <w:p w:rsidR="00127A4D" w:rsidRPr="00AC0C6E" w:rsidRDefault="0069241E" w:rsidP="00127A4D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2666D2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2666D2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2666D2" w:rsidRPr="00AC0C6E">
        <w:rPr>
          <w:rFonts w:ascii="TH SarabunPSK" w:hAnsi="TH SarabunPSK" w:cs="TH SarabunPSK"/>
          <w:sz w:val="32"/>
          <w:szCs w:val="32"/>
          <w:cs/>
        </w:rPr>
        <w:t xml:space="preserve">8 </w:t>
      </w:r>
      <w:r w:rsidR="00127A4D" w:rsidRPr="00AC0C6E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ความคิดเห็นเกี่ยวกับประสิทธิภาพระบบสารสนเทศทางการบัญชีของธุรกิจ</w:t>
      </w:r>
    </w:p>
    <w:p w:rsidR="0069241E" w:rsidRPr="00AC0C6E" w:rsidRDefault="00127A4D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 โดยรวมและเป็นรายด้าน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...</w:t>
      </w:r>
      <w:r w:rsidR="0069241E" w:rsidRPr="00AC0C6E">
        <w:rPr>
          <w:rFonts w:ascii="TH SarabunPSK" w:eastAsia="BatangChe" w:hAnsi="TH SarabunPSK" w:cs="TH SarabunPSK"/>
          <w:sz w:val="32"/>
          <w:szCs w:val="32"/>
          <w:cs/>
        </w:rPr>
        <w:t>.........</w:t>
      </w:r>
      <w:r w:rsidR="00522A1A" w:rsidRPr="00AC0C6E">
        <w:rPr>
          <w:rFonts w:ascii="TH SarabunPSK" w:eastAsia="BatangChe" w:hAnsi="TH SarabunPSK" w:cs="TH SarabunPSK"/>
          <w:sz w:val="32"/>
          <w:szCs w:val="32"/>
          <w:cs/>
        </w:rPr>
        <w:t>...............</w:t>
      </w:r>
      <w:r w:rsidR="00E24FC3" w:rsidRPr="00AC0C6E">
        <w:rPr>
          <w:rFonts w:ascii="TH SarabunPSK" w:eastAsia="BatangChe" w:hAnsi="TH SarabunPSK" w:cs="TH SarabunPSK"/>
          <w:sz w:val="32"/>
          <w:szCs w:val="32"/>
          <w:cs/>
        </w:rPr>
        <w:t>.....</w:t>
      </w:r>
      <w:r w:rsidR="002666D2"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="00E24FC3" w:rsidRPr="00AC0C6E">
        <w:rPr>
          <w:rFonts w:ascii="TH SarabunPSK" w:eastAsia="BatangChe" w:hAnsi="TH SarabunPSK" w:cs="TH SarabunPSK"/>
          <w:sz w:val="32"/>
          <w:szCs w:val="32"/>
          <w:cs/>
        </w:rPr>
        <w:t>.........</w:t>
      </w:r>
      <w:r w:rsidR="00E24FC3"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52</w:t>
      </w:r>
    </w:p>
    <w:p w:rsidR="00127A4D" w:rsidRPr="00AC0C6E" w:rsidRDefault="00127A4D" w:rsidP="00127A4D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-9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ความคิดเห็นเกี่ยวกับประสิทธิภาพระบบสารสนเทศทางการบัญชี ด้านความ</w:t>
      </w:r>
    </w:p>
    <w:p w:rsidR="00127A4D" w:rsidRPr="00AC0C6E" w:rsidRDefault="00127A4D" w:rsidP="00127A4D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ถูกต้องเป็นรายข้อในธุรกิจ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.............................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53</w:t>
      </w:r>
    </w:p>
    <w:p w:rsidR="003D4DBF" w:rsidRPr="00AC0C6E" w:rsidRDefault="003D4DBF" w:rsidP="003D4DB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-10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ความคิดเห็นเกี่ยวกับประสิทธิภาพระบบสารสนเทศทางการบัญชี ด้านความ</w:t>
      </w:r>
    </w:p>
    <w:p w:rsidR="003D4DBF" w:rsidRPr="00AC0C6E" w:rsidRDefault="003D4DBF" w:rsidP="003D4DB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สมบูรณ์ครบถ้วนเป็นรายข้อในธุรกิจ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54</w:t>
      </w:r>
    </w:p>
    <w:p w:rsidR="003D4DBF" w:rsidRPr="00AC0C6E" w:rsidRDefault="003D4DBF" w:rsidP="003D4DB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-11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ความคิดเห็นเกี่ยวกับประสิทธิภาพระบบสารสนเทศทางการบัญชี ด้านความ</w:t>
      </w:r>
    </w:p>
    <w:p w:rsidR="003D4DBF" w:rsidRPr="00AC0C6E" w:rsidRDefault="003D4DBF" w:rsidP="003D4DB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ทันต่อเวลาเป็นรายข้อในธุรกิจ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55</w:t>
      </w:r>
    </w:p>
    <w:p w:rsidR="003D4DBF" w:rsidRPr="00AC0C6E" w:rsidRDefault="003D4DBF" w:rsidP="003D4DB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-12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ความคิดเห็นเกี่ยวกับประสิทธิภาพระบบสารสนเทศทางการบัญชี ด้านความ</w:t>
      </w:r>
    </w:p>
    <w:p w:rsidR="003D4DBF" w:rsidRPr="00AC0C6E" w:rsidRDefault="003D4DBF" w:rsidP="003D4DB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เข้าใจได้เป็นรายข้อในธุรกิจ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56</w:t>
      </w:r>
    </w:p>
    <w:p w:rsidR="00092CC8" w:rsidRPr="00AC0C6E" w:rsidRDefault="00092CC8" w:rsidP="00092CC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0C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092CC8" w:rsidRPr="00AC0C6E" w:rsidRDefault="00092CC8" w:rsidP="00092CC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92CC8" w:rsidRPr="00AC0C6E" w:rsidRDefault="00092CC8" w:rsidP="00092CC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6"/>
          <w:szCs w:val="36"/>
        </w:rPr>
      </w:pPr>
      <w:r w:rsidRPr="00AC0C6E">
        <w:rPr>
          <w:rFonts w:ascii="TH SarabunPSK" w:hAnsi="TH SarabunPSK" w:cs="TH SarabunPSK"/>
          <w:sz w:val="36"/>
          <w:szCs w:val="36"/>
          <w:cs/>
        </w:rPr>
        <w:t>ตาราง</w:t>
      </w:r>
      <w:r w:rsidRPr="00AC0C6E">
        <w:rPr>
          <w:rFonts w:ascii="TH SarabunPSK" w:hAnsi="TH SarabunPSK" w:cs="TH SarabunPSK" w:hint="cs"/>
          <w:sz w:val="36"/>
          <w:szCs w:val="36"/>
          <w:cs/>
        </w:rPr>
        <w:t>ที่</w:t>
      </w:r>
      <w:r w:rsidRPr="00AC0C6E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</w:t>
      </w:r>
      <w:r w:rsidRPr="00AC0C6E">
        <w:rPr>
          <w:rFonts w:ascii="TH SarabunPSK" w:hAnsi="TH SarabunPSK" w:cs="TH SarabunPSK"/>
          <w:sz w:val="36"/>
          <w:szCs w:val="36"/>
        </w:rPr>
        <w:tab/>
        <w:t xml:space="preserve">                  </w:t>
      </w:r>
      <w:r w:rsidRPr="00AC0C6E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624FEA" w:rsidRPr="00AC0C6E" w:rsidRDefault="00E83A98" w:rsidP="00624FE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A9771C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1</w:t>
      </w:r>
      <w:r w:rsidR="00624FEA" w:rsidRPr="00AC0C6E">
        <w:rPr>
          <w:rFonts w:ascii="TH SarabunPSK" w:hAnsi="TH SarabunPSK" w:cs="TH SarabunPSK" w:hint="cs"/>
          <w:sz w:val="32"/>
          <w:szCs w:val="32"/>
          <w:cs/>
        </w:rPr>
        <w:t>3</w:t>
      </w:r>
      <w:r w:rsidR="00A9771C" w:rsidRPr="00AC0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FEA" w:rsidRPr="00AC0C6E">
        <w:rPr>
          <w:rFonts w:ascii="TH SarabunPSK" w:hAnsi="TH SarabunPSK" w:cs="TH SarabunPSK"/>
          <w:sz w:val="32"/>
          <w:szCs w:val="32"/>
          <w:cs/>
        </w:rPr>
        <w:t>การเปรียบเทียบความคิดเห็นเกี่ยวกับการพัฒนาระบบสารสนเทศทางการบัญชี</w:t>
      </w:r>
    </w:p>
    <w:p w:rsidR="00624FEA" w:rsidRPr="00AC0C6E" w:rsidRDefault="00624FEA" w:rsidP="00624FE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ในจังหวัดมหาสารคามที่มีระยะ</w:t>
      </w:r>
    </w:p>
    <w:p w:rsidR="00E83A98" w:rsidRPr="00AC0C6E" w:rsidRDefault="00624FEA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0C6E">
        <w:rPr>
          <w:rFonts w:ascii="TH SarabunPSK" w:hAnsi="TH SarabunPSK" w:cs="TH SarabunPSK"/>
          <w:sz w:val="32"/>
          <w:szCs w:val="32"/>
          <w:cs/>
        </w:rPr>
        <w:t>เวลาในการประกอบธุรกิจแตกต่างกัน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112298" w:rsidRPr="00AC0C6E">
        <w:rPr>
          <w:rFonts w:ascii="TH SarabunPSK" w:eastAsia="BatangChe" w:hAnsi="TH SarabunPSK" w:cs="TH SarabunPSK"/>
          <w:sz w:val="32"/>
          <w:szCs w:val="32"/>
          <w:cs/>
        </w:rPr>
        <w:t>.....................................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57</w:t>
      </w:r>
    </w:p>
    <w:p w:rsidR="00C32BCE" w:rsidRPr="00AC0C6E" w:rsidRDefault="00E83A98" w:rsidP="00C32BC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A9771C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1</w:t>
      </w:r>
      <w:r w:rsidR="00C32BCE" w:rsidRPr="00AC0C6E">
        <w:rPr>
          <w:rFonts w:ascii="TH SarabunPSK" w:hAnsi="TH SarabunPSK" w:cs="TH SarabunPSK" w:hint="cs"/>
          <w:sz w:val="32"/>
          <w:szCs w:val="32"/>
          <w:cs/>
        </w:rPr>
        <w:t>4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BCE" w:rsidRPr="00AC0C6E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การเปรียบเทียบความคิดเห็นเกี่ยวกับประสิทธิภาพระบบสารสนเทศทางการบัญชี </w:t>
      </w:r>
    </w:p>
    <w:p w:rsidR="00C32BCE" w:rsidRPr="00AC0C6E" w:rsidRDefault="00C32BCE" w:rsidP="00C32BC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ในจังหวัดมหาสารคามที่มีระยะ</w:t>
      </w:r>
    </w:p>
    <w:p w:rsidR="00247713" w:rsidRPr="00AC0C6E" w:rsidRDefault="00C32BCE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0C6E">
        <w:rPr>
          <w:rFonts w:ascii="TH SarabunPSK" w:hAnsi="TH SarabunPSK" w:cs="TH SarabunPSK"/>
          <w:sz w:val="32"/>
          <w:szCs w:val="32"/>
          <w:cs/>
        </w:rPr>
        <w:t>เวลาในการประกอบธุรกิจแตกต่างกัน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33238D" w:rsidRPr="00AC0C6E">
        <w:rPr>
          <w:rFonts w:ascii="TH SarabunPSK" w:eastAsia="BatangChe" w:hAnsi="TH SarabunPSK" w:cs="TH SarabunPSK"/>
          <w:sz w:val="32"/>
          <w:szCs w:val="32"/>
          <w:cs/>
        </w:rPr>
        <w:t>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="0033238D" w:rsidRPr="00AC0C6E">
        <w:rPr>
          <w:rFonts w:ascii="TH SarabunPSK" w:eastAsia="BatangChe" w:hAnsi="TH SarabunPSK" w:cs="TH SarabunPSK"/>
          <w:sz w:val="32"/>
          <w:szCs w:val="32"/>
          <w:cs/>
        </w:rPr>
        <w:t>................................</w:t>
      </w:r>
      <w:r w:rsidR="00A9771C"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="0033238D" w:rsidRPr="00AC0C6E">
        <w:rPr>
          <w:rFonts w:ascii="TH SarabunPSK" w:eastAsia="BatangChe" w:hAnsi="TH SarabunPSK" w:cs="TH SarabunPSK"/>
          <w:sz w:val="32"/>
          <w:szCs w:val="32"/>
          <w:cs/>
        </w:rPr>
        <w:t>..</w:t>
      </w:r>
      <w:r w:rsidR="00A9771C" w:rsidRPr="00AC0C6E">
        <w:rPr>
          <w:rFonts w:ascii="TH SarabunPSK" w:eastAsia="BatangChe" w:hAnsi="TH SarabunPSK" w:cs="TH SarabunPSK"/>
          <w:sz w:val="32"/>
          <w:szCs w:val="32"/>
          <w:cs/>
        </w:rPr>
        <w:t>.........</w:t>
      </w:r>
      <w:r w:rsidR="00A9771C" w:rsidRPr="00AC0C6E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57</w:t>
      </w:r>
    </w:p>
    <w:p w:rsidR="00C32BCE" w:rsidRPr="00AC0C6E" w:rsidRDefault="00247713" w:rsidP="00C32BC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A9771C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1</w:t>
      </w:r>
      <w:r w:rsidR="00C32BCE" w:rsidRPr="00AC0C6E">
        <w:rPr>
          <w:rFonts w:ascii="TH SarabunPSK" w:hAnsi="TH SarabunPSK" w:cs="TH SarabunPSK" w:hint="cs"/>
          <w:sz w:val="32"/>
          <w:szCs w:val="32"/>
          <w:cs/>
        </w:rPr>
        <w:t>5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BCE" w:rsidRPr="00AC0C6E">
        <w:rPr>
          <w:rFonts w:ascii="TH SarabunPSK" w:hAnsi="TH SarabunPSK" w:cs="TH SarabunPSK"/>
          <w:sz w:val="32"/>
          <w:szCs w:val="32"/>
          <w:cs/>
        </w:rPr>
        <w:t>การเปรียบเทียบความคิดเห็นเกี่ยวกับการพัฒนาระบบสารสนเทศทางการบัญชี</w:t>
      </w:r>
    </w:p>
    <w:p w:rsidR="00C32BCE" w:rsidRPr="00AC0C6E" w:rsidRDefault="00C32BCE" w:rsidP="00C32BC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ในจังหวัดมหาสารคามที่มีจำนวน</w:t>
      </w:r>
    </w:p>
    <w:p w:rsidR="00247713" w:rsidRPr="00AC0C6E" w:rsidRDefault="00C32BCE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พนักงานทั้งหมดแตกต่างกัน</w:t>
      </w: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C6E">
        <w:rPr>
          <w:rFonts w:ascii="TH SarabunPSK" w:hAnsi="TH SarabunPSK" w:cs="TH SarabunPSK"/>
          <w:sz w:val="32"/>
          <w:szCs w:val="32"/>
          <w:cs/>
        </w:rPr>
        <w:t>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AE3211" w:rsidRPr="00AC0C6E">
        <w:rPr>
          <w:rFonts w:ascii="TH SarabunPSK" w:eastAsia="BatangChe" w:hAnsi="TH SarabunPSK" w:cs="TH SarabunPSK"/>
          <w:sz w:val="32"/>
          <w:szCs w:val="32"/>
          <w:cs/>
        </w:rPr>
        <w:t>........</w:t>
      </w:r>
      <w:r w:rsidR="00A9771C"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="00AE3211" w:rsidRPr="00AC0C6E">
        <w:rPr>
          <w:rFonts w:ascii="TH SarabunPSK" w:eastAsia="BatangChe" w:hAnsi="TH SarabunPSK" w:cs="TH SarabunPSK"/>
          <w:sz w:val="32"/>
          <w:szCs w:val="32"/>
          <w:cs/>
        </w:rPr>
        <w:t>.......................................................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58</w:t>
      </w:r>
    </w:p>
    <w:p w:rsidR="00C32BCE" w:rsidRPr="00AC0C6E" w:rsidRDefault="00404A3F" w:rsidP="00C32BC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A9771C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>1</w:t>
      </w:r>
      <w:r w:rsidR="00C32BCE" w:rsidRPr="00AC0C6E">
        <w:rPr>
          <w:rFonts w:ascii="TH SarabunPSK" w:hAnsi="TH SarabunPSK" w:cs="TH SarabunPSK" w:hint="cs"/>
          <w:sz w:val="32"/>
          <w:szCs w:val="32"/>
          <w:cs/>
        </w:rPr>
        <w:t>6</w:t>
      </w:r>
      <w:r w:rsidR="00A9771C"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BCE" w:rsidRPr="00AC0C6E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การเปรียบเทียบความคิดเห็นเกี่ยวกับประสิทธิภาพระบบสารสนเทศทางการบัญชี </w:t>
      </w:r>
    </w:p>
    <w:p w:rsidR="00C32BCE" w:rsidRPr="00AC0C6E" w:rsidRDefault="00C32BCE" w:rsidP="00C32BC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ในจังหวัดมหาสารคามที่มีจำนวน</w:t>
      </w:r>
    </w:p>
    <w:p w:rsidR="00404A3F" w:rsidRPr="00AC0C6E" w:rsidRDefault="00C32BCE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พนักงานทั้งหมดแตกต่างกัน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A9771C"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="00B655DE" w:rsidRPr="00AC0C6E">
        <w:rPr>
          <w:rFonts w:ascii="TH SarabunPSK" w:eastAsia="BatangChe" w:hAnsi="TH SarabunPSK" w:cs="TH SarabunPSK"/>
          <w:sz w:val="32"/>
          <w:szCs w:val="32"/>
          <w:cs/>
        </w:rPr>
        <w:t>.........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</w:t>
      </w:r>
      <w:r w:rsidR="00B655DE" w:rsidRPr="00AC0C6E">
        <w:rPr>
          <w:rFonts w:ascii="TH SarabunPSK" w:eastAsia="BatangChe" w:hAnsi="TH SarabunPSK" w:cs="TH SarabunPSK"/>
          <w:sz w:val="32"/>
          <w:szCs w:val="32"/>
          <w:cs/>
        </w:rPr>
        <w:t>............................................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>...........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58</w:t>
      </w:r>
    </w:p>
    <w:p w:rsidR="00607B2A" w:rsidRPr="00AC0C6E" w:rsidRDefault="00404A3F" w:rsidP="00607B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933EAF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933EAF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607B2A" w:rsidRPr="00AC0C6E">
        <w:rPr>
          <w:rFonts w:ascii="TH SarabunPSK" w:hAnsi="TH SarabunPSK" w:cs="TH SarabunPSK"/>
          <w:sz w:val="32"/>
          <w:szCs w:val="32"/>
          <w:cs/>
        </w:rPr>
        <w:t>17</w:t>
      </w:r>
      <w:r w:rsidR="00933EAF"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B2A" w:rsidRPr="00AC0C6E">
        <w:rPr>
          <w:rFonts w:ascii="TH SarabunPSK" w:hAnsi="TH SarabunPSK" w:cs="TH SarabunPSK"/>
          <w:sz w:val="32"/>
          <w:szCs w:val="32"/>
          <w:cs/>
        </w:rPr>
        <w:t>การเปรียบเทียบความคิดเห็นเกี่ยวกับการพัฒนาระบบสารสนเทศทางการบัญชี</w:t>
      </w:r>
    </w:p>
    <w:p w:rsidR="00607B2A" w:rsidRPr="00AC0C6E" w:rsidRDefault="00607B2A" w:rsidP="00607B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ในจังหวัดมหาสารคามที่มีทุนจด</w:t>
      </w:r>
    </w:p>
    <w:p w:rsidR="00404A3F" w:rsidRPr="00AC0C6E" w:rsidRDefault="00607B2A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ทะเบียนแตกต่างกัน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B90173" w:rsidRPr="00AC0C6E">
        <w:rPr>
          <w:rFonts w:ascii="TH SarabunPSK" w:eastAsia="BatangChe" w:hAnsi="TH SarabunPSK" w:cs="TH SarabunPSK"/>
          <w:sz w:val="32"/>
          <w:szCs w:val="32"/>
          <w:cs/>
        </w:rPr>
        <w:t>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.................................................................</w:t>
      </w:r>
      <w:r w:rsidR="00B90173" w:rsidRPr="00AC0C6E">
        <w:rPr>
          <w:rFonts w:ascii="TH SarabunPSK" w:eastAsia="BatangChe" w:hAnsi="TH SarabunPSK" w:cs="TH SarabunPSK"/>
          <w:sz w:val="32"/>
          <w:szCs w:val="32"/>
          <w:cs/>
        </w:rPr>
        <w:t>...........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5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9</w:t>
      </w:r>
    </w:p>
    <w:p w:rsidR="00607B2A" w:rsidRPr="00AC0C6E" w:rsidRDefault="00933EAF" w:rsidP="00607B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Pr="00AC0C6E">
        <w:rPr>
          <w:rFonts w:ascii="TH SarabunPSK" w:hAnsi="TH SarabunPSK" w:cs="TH SarabunPSK"/>
          <w:sz w:val="32"/>
          <w:szCs w:val="32"/>
          <w:cs/>
        </w:rPr>
        <w:t>1</w:t>
      </w:r>
      <w:r w:rsidR="00607B2A" w:rsidRPr="00AC0C6E">
        <w:rPr>
          <w:rFonts w:ascii="TH SarabunPSK" w:hAnsi="TH SarabunPSK" w:cs="TH SarabunPSK" w:hint="cs"/>
          <w:sz w:val="32"/>
          <w:szCs w:val="32"/>
          <w:cs/>
        </w:rPr>
        <w:t>8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B2A" w:rsidRPr="00AC0C6E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การเปรียบเทียบความคิดเห็นเกี่ยวกับประสิทธิภาพระบบสารสนเทศทางการบัญชี </w:t>
      </w:r>
    </w:p>
    <w:p w:rsidR="00607B2A" w:rsidRPr="00AC0C6E" w:rsidRDefault="00607B2A" w:rsidP="00607B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ในจังหวัดมหาสารคามที่มีทุน</w:t>
      </w:r>
    </w:p>
    <w:p w:rsidR="00933EAF" w:rsidRPr="00AC0C6E" w:rsidRDefault="00607B2A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จดทะเบียนแตกต่างกัน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....</w:t>
      </w:r>
      <w:r w:rsidR="00933EAF" w:rsidRPr="00AC0C6E">
        <w:rPr>
          <w:rFonts w:ascii="TH SarabunPSK" w:eastAsia="BatangChe" w:hAnsi="TH SarabunPSK" w:cs="TH SarabunPSK" w:hint="cs"/>
          <w:sz w:val="32"/>
          <w:szCs w:val="32"/>
          <w:cs/>
        </w:rPr>
        <w:t>.....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............................................</w:t>
      </w:r>
      <w:r w:rsidR="00933EAF"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..........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59</w:t>
      </w:r>
    </w:p>
    <w:p w:rsidR="00607B2A" w:rsidRPr="00AC0C6E" w:rsidRDefault="00933EAF" w:rsidP="00607B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Pr="00AC0C6E">
        <w:rPr>
          <w:rFonts w:ascii="TH SarabunPSK" w:hAnsi="TH SarabunPSK" w:cs="TH SarabunPSK"/>
          <w:sz w:val="32"/>
          <w:szCs w:val="32"/>
          <w:cs/>
        </w:rPr>
        <w:t>1</w:t>
      </w:r>
      <w:r w:rsidR="00607B2A" w:rsidRPr="00AC0C6E">
        <w:rPr>
          <w:rFonts w:ascii="TH SarabunPSK" w:hAnsi="TH SarabunPSK" w:cs="TH SarabunPSK" w:hint="cs"/>
          <w:sz w:val="32"/>
          <w:szCs w:val="32"/>
          <w:cs/>
        </w:rPr>
        <w:t>9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B2A" w:rsidRPr="00AC0C6E">
        <w:rPr>
          <w:rFonts w:ascii="TH SarabunPSK" w:hAnsi="TH SarabunPSK" w:cs="TH SarabunPSK"/>
          <w:sz w:val="32"/>
          <w:szCs w:val="32"/>
          <w:cs/>
        </w:rPr>
        <w:t>การเปรียบเทียบความคิดเห็นเกี่ยวกับการพัฒนาระบบสารสนเทศทางการบัญชี</w:t>
      </w:r>
    </w:p>
    <w:p w:rsidR="00607B2A" w:rsidRPr="00AC0C6E" w:rsidRDefault="00607B2A" w:rsidP="00607B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 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</w:t>
      </w:r>
    </w:p>
    <w:p w:rsidR="00933EAF" w:rsidRPr="00AC0C6E" w:rsidRDefault="00607B2A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0C6E">
        <w:rPr>
          <w:rFonts w:ascii="TH SarabunPSK" w:hAnsi="TH SarabunPSK" w:cs="TH SarabunPSK"/>
          <w:sz w:val="32"/>
          <w:szCs w:val="32"/>
          <w:cs/>
        </w:rPr>
        <w:t>ประเภทธุรกิจแตกต่างกัน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</w:t>
      </w:r>
      <w:r w:rsidR="00C314C0" w:rsidRPr="00AC0C6E">
        <w:rPr>
          <w:rFonts w:ascii="TH SarabunPSK" w:eastAsia="BatangChe" w:hAnsi="TH SarabunPSK" w:cs="TH SarabunPSK" w:hint="cs"/>
          <w:sz w:val="32"/>
          <w:szCs w:val="32"/>
          <w:cs/>
        </w:rPr>
        <w:t>......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...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..................................................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........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60</w:t>
      </w:r>
    </w:p>
    <w:p w:rsidR="0082627B" w:rsidRPr="00AC0C6E" w:rsidRDefault="00933EAF" w:rsidP="0082627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ab/>
      </w:r>
      <w:r w:rsidR="00C314C0" w:rsidRPr="00AC0C6E">
        <w:rPr>
          <w:rFonts w:ascii="TH SarabunPSK" w:hAnsi="TH SarabunPSK" w:cs="TH SarabunPSK"/>
          <w:sz w:val="32"/>
          <w:szCs w:val="32"/>
          <w:cs/>
        </w:rPr>
        <w:t>4</w:t>
      </w:r>
      <w:r w:rsidR="006B3E61" w:rsidRPr="00AC0C6E">
        <w:rPr>
          <w:rFonts w:ascii="TH SarabunPSK" w:hAnsi="TH SarabunPSK" w:cs="TH SarabunPSK" w:hint="cs"/>
          <w:sz w:val="32"/>
          <w:szCs w:val="32"/>
          <w:cs/>
        </w:rPr>
        <w:t>-</w:t>
      </w:r>
      <w:r w:rsidR="0082627B" w:rsidRPr="00AC0C6E">
        <w:rPr>
          <w:rFonts w:ascii="TH SarabunPSK" w:hAnsi="TH SarabunPSK" w:cs="TH SarabunPSK"/>
          <w:sz w:val="32"/>
          <w:szCs w:val="32"/>
          <w:cs/>
        </w:rPr>
        <w:t>20</w:t>
      </w:r>
      <w:r w:rsidR="00C314C0" w:rsidRPr="00AC0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27B" w:rsidRPr="00AC0C6E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การเปรียบเทียบความคิดเห็นเกี่ยวกับประสิทธิภาพระบบสารสนเทศทางการบัญชี </w:t>
      </w:r>
    </w:p>
    <w:p w:rsidR="0082627B" w:rsidRPr="00AC0C6E" w:rsidRDefault="0082627B" w:rsidP="0082627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C6E">
        <w:rPr>
          <w:rFonts w:ascii="TH SarabunPSK" w:hAnsi="TH SarabunPSK" w:cs="TH SarabunPSK"/>
          <w:sz w:val="32"/>
          <w:szCs w:val="32"/>
          <w:cs/>
        </w:rPr>
        <w:t xml:space="preserve">โดยรวมของผู้บริหารฝ่ายบัญชีของธุรกิจ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ในจังหวัดมหาสารคามที่มี</w:t>
      </w:r>
    </w:p>
    <w:p w:rsidR="00933EAF" w:rsidRPr="00AC0C6E" w:rsidRDefault="0082627B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0C6E">
        <w:rPr>
          <w:rFonts w:ascii="TH SarabunPSK" w:hAnsi="TH SarabunPSK" w:cs="TH SarabunPSK"/>
          <w:sz w:val="32"/>
          <w:szCs w:val="32"/>
          <w:cs/>
        </w:rPr>
        <w:t>ประเภทธุรกิจแตกต่างกัน (</w:t>
      </w:r>
      <w:r w:rsidRPr="00AC0C6E">
        <w:rPr>
          <w:rFonts w:ascii="TH SarabunPSK" w:hAnsi="TH SarabunPSK" w:cs="TH SarabunPSK"/>
          <w:sz w:val="32"/>
          <w:szCs w:val="32"/>
        </w:rPr>
        <w:t>ANOVA)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</w:t>
      </w:r>
      <w:r w:rsidRPr="00AC0C6E">
        <w:rPr>
          <w:rFonts w:ascii="TH SarabunPSK" w:eastAsia="BatangChe" w:hAnsi="TH SarabunPSK" w:cs="TH SarabunPSK" w:hint="cs"/>
          <w:sz w:val="32"/>
          <w:szCs w:val="32"/>
          <w:cs/>
        </w:rPr>
        <w:t>.................................................................</w:t>
      </w:r>
      <w:r w:rsidR="00933EAF" w:rsidRPr="00AC0C6E">
        <w:rPr>
          <w:rFonts w:ascii="TH SarabunPSK" w:eastAsia="BatangChe" w:hAnsi="TH SarabunPSK" w:cs="TH SarabunPSK"/>
          <w:sz w:val="32"/>
          <w:szCs w:val="32"/>
          <w:cs/>
        </w:rPr>
        <w:t>..</w:t>
      </w:r>
      <w:r w:rsidRPr="00AC0C6E">
        <w:rPr>
          <w:rFonts w:ascii="TH SarabunPSK" w:eastAsia="BatangChe" w:hAnsi="TH SarabunPSK" w:cs="TH SarabunPSK"/>
          <w:sz w:val="32"/>
          <w:szCs w:val="32"/>
          <w:cs/>
        </w:rPr>
        <w:tab/>
        <w:t>60</w:t>
      </w:r>
    </w:p>
    <w:p w:rsidR="0082627B" w:rsidRPr="00AC0C6E" w:rsidRDefault="0082627B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</w:p>
    <w:p w:rsidR="0082627B" w:rsidRPr="00AC0C6E" w:rsidRDefault="0082627B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</w:p>
    <w:p w:rsidR="0082627B" w:rsidRPr="00AC0C6E" w:rsidRDefault="0082627B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</w:p>
    <w:p w:rsidR="009F62F9" w:rsidRPr="00AC0C6E" w:rsidRDefault="009F62F9" w:rsidP="00933EAF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eastAsia="BatangChe" w:hAnsi="TH SarabunPSK" w:cs="TH SarabunPSK"/>
          <w:sz w:val="32"/>
          <w:szCs w:val="32"/>
        </w:rPr>
      </w:pPr>
    </w:p>
    <w:p w:rsidR="00092CC8" w:rsidRPr="00AC0C6E" w:rsidRDefault="006F5CB8" w:rsidP="00012FE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28" type="#_x0000_t202" style="position:absolute;left:0;text-align:left;margin-left:397.65pt;margin-top:-95.75pt;width:85.15pt;height:70.1pt;z-index:251660288" filled="f" strokecolor="white [3212]">
            <v:textbox style="mso-next-textbox:#_x0000_s1028">
              <w:txbxContent>
                <w:p w:rsidR="0062224B" w:rsidRPr="00703C66" w:rsidRDefault="0062224B" w:rsidP="0062224B">
                  <w:pPr>
                    <w:rPr>
                      <w:rFonts w:ascii="TH SarabunPSK" w:hAnsi="TH SarabunPSK" w:cs="TH SarabunPSK"/>
                    </w:rPr>
                  </w:pPr>
                </w:p>
                <w:p w:rsidR="0062224B" w:rsidRPr="00703C66" w:rsidRDefault="0062224B" w:rsidP="0062224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ฉ</w:t>
                  </w:r>
                </w:p>
              </w:txbxContent>
            </v:textbox>
          </v:shape>
        </w:pict>
      </w:r>
      <w:r w:rsidR="00092CC8" w:rsidRPr="00AC0C6E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092CC8" w:rsidRPr="00AC0C6E" w:rsidRDefault="00092CC8" w:rsidP="00092CC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92CC8" w:rsidRPr="00AC0C6E" w:rsidRDefault="00B07FDE" w:rsidP="00092CC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6"/>
          <w:szCs w:val="36"/>
        </w:rPr>
      </w:pPr>
      <w:r w:rsidRPr="00AC0C6E">
        <w:rPr>
          <w:rFonts w:ascii="TH SarabunPSK" w:hAnsi="TH SarabunPSK" w:cs="TH SarabunPSK" w:hint="cs"/>
          <w:sz w:val="36"/>
          <w:szCs w:val="36"/>
          <w:cs/>
        </w:rPr>
        <w:t>ภาพ</w:t>
      </w:r>
      <w:r w:rsidR="00092CC8" w:rsidRPr="00AC0C6E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092CC8" w:rsidRPr="00AC0C6E">
        <w:rPr>
          <w:rFonts w:ascii="TH SarabunPSK" w:hAnsi="TH SarabunPSK" w:cs="TH SarabunPSK"/>
          <w:sz w:val="36"/>
          <w:szCs w:val="36"/>
        </w:rPr>
        <w:t xml:space="preserve"> </w:t>
      </w:r>
      <w:r w:rsidRPr="00AC0C6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92CC8" w:rsidRPr="00AC0C6E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</w:t>
      </w:r>
      <w:r w:rsidR="00092CC8" w:rsidRPr="00AC0C6E">
        <w:rPr>
          <w:rFonts w:ascii="TH SarabunPSK" w:hAnsi="TH SarabunPSK" w:cs="TH SarabunPSK"/>
          <w:sz w:val="36"/>
          <w:szCs w:val="36"/>
        </w:rPr>
        <w:tab/>
        <w:t xml:space="preserve">                  </w:t>
      </w:r>
      <w:r w:rsidR="00092CC8" w:rsidRPr="00AC0C6E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B07FDE" w:rsidRPr="00AC0C6E" w:rsidRDefault="00B07FDE" w:rsidP="00B07FDE">
      <w:pPr>
        <w:pStyle w:val="PlainText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56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  <w:cs/>
        </w:rPr>
        <w:t xml:space="preserve">กรอบแนวคิดการศึกษาเพื่อพัฒนาระบบสารสนเทศทางการบัญชีของธุรกิจ </w:t>
      </w:r>
      <w:r w:rsidRPr="00AC0C6E">
        <w:rPr>
          <w:rFonts w:ascii="TH SarabunPSK" w:hAnsi="TH SarabunPSK" w:cs="TH SarabunPSK"/>
          <w:sz w:val="32"/>
          <w:szCs w:val="32"/>
        </w:rPr>
        <w:t xml:space="preserve">SMEs </w:t>
      </w:r>
    </w:p>
    <w:p w:rsidR="00966347" w:rsidRPr="00AC0C6E" w:rsidRDefault="00B07FDE" w:rsidP="00B07FDE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560"/>
        </w:tabs>
        <w:ind w:left="360"/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0C6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652D20" w:rsidRPr="00AC0C6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C0C6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52D20" w:rsidRPr="00AC0C6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F6B6D" w:rsidRPr="00AC0C6E">
        <w:rPr>
          <w:rFonts w:ascii="TH SarabunPSK" w:hAnsi="TH SarabunPSK" w:cs="TH SarabunPSK"/>
          <w:sz w:val="32"/>
          <w:szCs w:val="32"/>
        </w:rPr>
        <w:t>…</w:t>
      </w:r>
      <w:r w:rsidR="00D60BF0" w:rsidRPr="00AC0C6E">
        <w:rPr>
          <w:rFonts w:ascii="TH SarabunPSK" w:hAnsi="TH SarabunPSK" w:cs="TH SarabunPSK"/>
          <w:sz w:val="32"/>
          <w:szCs w:val="32"/>
        </w:rPr>
        <w:t>…………</w:t>
      </w:r>
      <w:r w:rsidR="00966347" w:rsidRPr="00AC0C6E">
        <w:rPr>
          <w:rFonts w:ascii="TH SarabunPSK" w:hAnsi="TH SarabunPSK" w:cs="TH SarabunPSK"/>
          <w:sz w:val="32"/>
          <w:szCs w:val="32"/>
        </w:rPr>
        <w:t>……………</w:t>
      </w:r>
      <w:r w:rsidR="00AF6B6D" w:rsidRPr="00AC0C6E">
        <w:rPr>
          <w:rFonts w:ascii="TH SarabunPSK" w:hAnsi="TH SarabunPSK" w:cs="TH SarabunPSK"/>
          <w:sz w:val="32"/>
          <w:szCs w:val="32"/>
        </w:rPr>
        <w:t>…</w:t>
      </w:r>
      <w:r w:rsidR="00966347" w:rsidRPr="00AC0C6E">
        <w:rPr>
          <w:rFonts w:ascii="TH SarabunPSK" w:hAnsi="TH SarabunPSK" w:cs="TH SarabunPSK"/>
          <w:sz w:val="32"/>
          <w:szCs w:val="32"/>
        </w:rPr>
        <w:t>…</w:t>
      </w:r>
      <w:r w:rsidR="00D60BF0" w:rsidRPr="00AC0C6E">
        <w:rPr>
          <w:rFonts w:ascii="TH SarabunPSK" w:hAnsi="TH SarabunPSK" w:cs="TH SarabunPSK"/>
          <w:sz w:val="32"/>
          <w:szCs w:val="32"/>
        </w:rPr>
        <w:tab/>
      </w:r>
      <w:r w:rsidRPr="00AC0C6E">
        <w:rPr>
          <w:rFonts w:ascii="TH SarabunPSK" w:hAnsi="TH SarabunPSK" w:cs="TH SarabunPSK" w:hint="cs"/>
          <w:sz w:val="32"/>
          <w:szCs w:val="32"/>
          <w:cs/>
        </w:rPr>
        <w:t>35</w:t>
      </w:r>
    </w:p>
    <w:p w:rsidR="00966347" w:rsidRPr="00AC0C6E" w:rsidRDefault="002B7BA9" w:rsidP="00652D2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560"/>
        </w:tabs>
        <w:rPr>
          <w:rFonts w:ascii="TH SarabunPSK" w:hAnsi="TH SarabunPSK" w:cs="TH SarabunPSK"/>
          <w:sz w:val="32"/>
          <w:szCs w:val="32"/>
        </w:rPr>
      </w:pPr>
      <w:r w:rsidRPr="00AC0C6E">
        <w:rPr>
          <w:rFonts w:ascii="TH SarabunPSK" w:hAnsi="TH SarabunPSK" w:cs="TH SarabunPSK"/>
          <w:sz w:val="32"/>
          <w:szCs w:val="32"/>
        </w:rPr>
        <w:tab/>
      </w:r>
    </w:p>
    <w:p w:rsidR="00966347" w:rsidRPr="00AC0C6E" w:rsidRDefault="00966347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560"/>
        </w:tabs>
        <w:rPr>
          <w:rFonts w:ascii="TH SarabunPSK" w:hAnsi="TH SarabunPSK" w:cs="TH SarabunPSK"/>
          <w:sz w:val="32"/>
          <w:szCs w:val="32"/>
        </w:rPr>
      </w:pPr>
    </w:p>
    <w:p w:rsidR="00966347" w:rsidRPr="00AC0C6E" w:rsidRDefault="00966347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7560"/>
        </w:tabs>
        <w:rPr>
          <w:rFonts w:ascii="TH SarabunPSK" w:hAnsi="TH SarabunPSK" w:cs="TH SarabunPSK"/>
          <w:sz w:val="32"/>
          <w:szCs w:val="32"/>
        </w:rPr>
      </w:pPr>
    </w:p>
    <w:p w:rsidR="00966347" w:rsidRPr="00AC0C6E" w:rsidRDefault="00966347" w:rsidP="008B5CA6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sectPr w:rsidR="00966347" w:rsidRPr="00AC0C6E" w:rsidSect="00881E8F">
      <w:pgSz w:w="11906" w:h="16838"/>
      <w:pgMar w:top="2160" w:right="1440" w:bottom="1440" w:left="2160" w:header="720" w:footer="720" w:gutter="0"/>
      <w:pgNumType w:fmt="thaiLetters" w:star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97ACB6B-6091-4A78-AEA4-62D9F5BFEDD8}"/>
    <w:embedBold r:id="rId2" w:fontKey="{C7F425CC-821F-475C-9905-6B18CD89831A}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1D5"/>
    <w:multiLevelType w:val="multilevel"/>
    <w:tmpl w:val="E0D28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5814CF1"/>
    <w:multiLevelType w:val="multilevel"/>
    <w:tmpl w:val="0D7A3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6C146BC"/>
    <w:multiLevelType w:val="hybridMultilevel"/>
    <w:tmpl w:val="889403B2"/>
    <w:lvl w:ilvl="0" w:tplc="FFF05B36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88038AF"/>
    <w:multiLevelType w:val="hybridMultilevel"/>
    <w:tmpl w:val="0FE2BA4C"/>
    <w:lvl w:ilvl="0" w:tplc="EE9C9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41E7F"/>
    <w:multiLevelType w:val="multilevel"/>
    <w:tmpl w:val="5B02B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1A67BC3"/>
    <w:multiLevelType w:val="multilevel"/>
    <w:tmpl w:val="50DA2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13446"/>
    <w:rsid w:val="00003E6A"/>
    <w:rsid w:val="00004839"/>
    <w:rsid w:val="000100BB"/>
    <w:rsid w:val="00012FEE"/>
    <w:rsid w:val="0002515A"/>
    <w:rsid w:val="00043030"/>
    <w:rsid w:val="00050DA2"/>
    <w:rsid w:val="00056A5D"/>
    <w:rsid w:val="000813FD"/>
    <w:rsid w:val="000815AA"/>
    <w:rsid w:val="00092CC8"/>
    <w:rsid w:val="0009743C"/>
    <w:rsid w:val="000A0E10"/>
    <w:rsid w:val="000A1EF5"/>
    <w:rsid w:val="000C229A"/>
    <w:rsid w:val="000C7FE7"/>
    <w:rsid w:val="000D6F02"/>
    <w:rsid w:val="000F3086"/>
    <w:rsid w:val="00100369"/>
    <w:rsid w:val="00106D0F"/>
    <w:rsid w:val="0011161C"/>
    <w:rsid w:val="00112298"/>
    <w:rsid w:val="00127A4D"/>
    <w:rsid w:val="0014283C"/>
    <w:rsid w:val="00144A03"/>
    <w:rsid w:val="00160454"/>
    <w:rsid w:val="00164987"/>
    <w:rsid w:val="00173F5C"/>
    <w:rsid w:val="00177BDD"/>
    <w:rsid w:val="00180ACA"/>
    <w:rsid w:val="001816DE"/>
    <w:rsid w:val="00185D2A"/>
    <w:rsid w:val="001A7E4D"/>
    <w:rsid w:val="001B776C"/>
    <w:rsid w:val="001C045E"/>
    <w:rsid w:val="001D537F"/>
    <w:rsid w:val="001D548B"/>
    <w:rsid w:val="00201DA2"/>
    <w:rsid w:val="00216429"/>
    <w:rsid w:val="0021751E"/>
    <w:rsid w:val="0022331D"/>
    <w:rsid w:val="00223887"/>
    <w:rsid w:val="00227302"/>
    <w:rsid w:val="00240EC3"/>
    <w:rsid w:val="00247713"/>
    <w:rsid w:val="0025102A"/>
    <w:rsid w:val="00251B0B"/>
    <w:rsid w:val="00262701"/>
    <w:rsid w:val="00263D5B"/>
    <w:rsid w:val="00266583"/>
    <w:rsid w:val="002666D2"/>
    <w:rsid w:val="00273EB4"/>
    <w:rsid w:val="0029235F"/>
    <w:rsid w:val="002A17DF"/>
    <w:rsid w:val="002B7BA9"/>
    <w:rsid w:val="002C63E5"/>
    <w:rsid w:val="002E50FF"/>
    <w:rsid w:val="002F1725"/>
    <w:rsid w:val="00310CF2"/>
    <w:rsid w:val="00310D33"/>
    <w:rsid w:val="0032570F"/>
    <w:rsid w:val="0032578F"/>
    <w:rsid w:val="0033238D"/>
    <w:rsid w:val="003557C7"/>
    <w:rsid w:val="003650D5"/>
    <w:rsid w:val="003869F8"/>
    <w:rsid w:val="00391894"/>
    <w:rsid w:val="00394C50"/>
    <w:rsid w:val="00397EBA"/>
    <w:rsid w:val="003B3893"/>
    <w:rsid w:val="003B3AB9"/>
    <w:rsid w:val="003B3F94"/>
    <w:rsid w:val="003B63B1"/>
    <w:rsid w:val="003C2AD0"/>
    <w:rsid w:val="003D4DBF"/>
    <w:rsid w:val="003E4339"/>
    <w:rsid w:val="00404A3F"/>
    <w:rsid w:val="00404AE2"/>
    <w:rsid w:val="0040502F"/>
    <w:rsid w:val="00410485"/>
    <w:rsid w:val="004120DD"/>
    <w:rsid w:val="00416DC4"/>
    <w:rsid w:val="004435A1"/>
    <w:rsid w:val="004451E1"/>
    <w:rsid w:val="0046728F"/>
    <w:rsid w:val="00480241"/>
    <w:rsid w:val="004A33D3"/>
    <w:rsid w:val="004A52FD"/>
    <w:rsid w:val="004B5C77"/>
    <w:rsid w:val="004D327B"/>
    <w:rsid w:val="004E5CD3"/>
    <w:rsid w:val="004E68F0"/>
    <w:rsid w:val="004F311D"/>
    <w:rsid w:val="005070D9"/>
    <w:rsid w:val="00522A1A"/>
    <w:rsid w:val="00526724"/>
    <w:rsid w:val="0054111C"/>
    <w:rsid w:val="005510E6"/>
    <w:rsid w:val="0057257D"/>
    <w:rsid w:val="0058023D"/>
    <w:rsid w:val="00581A6E"/>
    <w:rsid w:val="00584007"/>
    <w:rsid w:val="00590F61"/>
    <w:rsid w:val="00594204"/>
    <w:rsid w:val="005A07FF"/>
    <w:rsid w:val="005C3F37"/>
    <w:rsid w:val="005D5746"/>
    <w:rsid w:val="005E6CD9"/>
    <w:rsid w:val="00607B2A"/>
    <w:rsid w:val="00610739"/>
    <w:rsid w:val="00613653"/>
    <w:rsid w:val="0062224B"/>
    <w:rsid w:val="00623D26"/>
    <w:rsid w:val="00624FEA"/>
    <w:rsid w:val="006275AB"/>
    <w:rsid w:val="0063683C"/>
    <w:rsid w:val="006465CC"/>
    <w:rsid w:val="00652D20"/>
    <w:rsid w:val="00653251"/>
    <w:rsid w:val="00655D18"/>
    <w:rsid w:val="0066746E"/>
    <w:rsid w:val="00671E04"/>
    <w:rsid w:val="0068426D"/>
    <w:rsid w:val="00685492"/>
    <w:rsid w:val="00687362"/>
    <w:rsid w:val="006915AF"/>
    <w:rsid w:val="0069241E"/>
    <w:rsid w:val="006B0B9F"/>
    <w:rsid w:val="006B3E61"/>
    <w:rsid w:val="006E37F6"/>
    <w:rsid w:val="006E67FC"/>
    <w:rsid w:val="006F1B76"/>
    <w:rsid w:val="006F34A9"/>
    <w:rsid w:val="006F5CB8"/>
    <w:rsid w:val="00700EDC"/>
    <w:rsid w:val="00712A5F"/>
    <w:rsid w:val="0073257E"/>
    <w:rsid w:val="00781360"/>
    <w:rsid w:val="00782944"/>
    <w:rsid w:val="00787901"/>
    <w:rsid w:val="007949C0"/>
    <w:rsid w:val="007A2C76"/>
    <w:rsid w:val="007B3C57"/>
    <w:rsid w:val="007C5D36"/>
    <w:rsid w:val="007C722C"/>
    <w:rsid w:val="007E024F"/>
    <w:rsid w:val="007E2726"/>
    <w:rsid w:val="007E5CA3"/>
    <w:rsid w:val="007F3835"/>
    <w:rsid w:val="008021A6"/>
    <w:rsid w:val="008043D1"/>
    <w:rsid w:val="00806894"/>
    <w:rsid w:val="00813446"/>
    <w:rsid w:val="00815B4F"/>
    <w:rsid w:val="0082627B"/>
    <w:rsid w:val="008371E3"/>
    <w:rsid w:val="00867760"/>
    <w:rsid w:val="00877F20"/>
    <w:rsid w:val="00881E8F"/>
    <w:rsid w:val="00882143"/>
    <w:rsid w:val="00892989"/>
    <w:rsid w:val="008A306F"/>
    <w:rsid w:val="008B1E91"/>
    <w:rsid w:val="008B5CA6"/>
    <w:rsid w:val="008C3BD6"/>
    <w:rsid w:val="008D34AC"/>
    <w:rsid w:val="008E276C"/>
    <w:rsid w:val="008E40E7"/>
    <w:rsid w:val="008E4FDE"/>
    <w:rsid w:val="008F70C5"/>
    <w:rsid w:val="00933EAF"/>
    <w:rsid w:val="00943F05"/>
    <w:rsid w:val="00961365"/>
    <w:rsid w:val="009644E9"/>
    <w:rsid w:val="00965AFB"/>
    <w:rsid w:val="00966347"/>
    <w:rsid w:val="00970812"/>
    <w:rsid w:val="00973C96"/>
    <w:rsid w:val="009F62F9"/>
    <w:rsid w:val="00A10876"/>
    <w:rsid w:val="00A15DC9"/>
    <w:rsid w:val="00A20091"/>
    <w:rsid w:val="00A2547F"/>
    <w:rsid w:val="00A300C5"/>
    <w:rsid w:val="00A62F56"/>
    <w:rsid w:val="00A73BA4"/>
    <w:rsid w:val="00A90E75"/>
    <w:rsid w:val="00A9366E"/>
    <w:rsid w:val="00A9771C"/>
    <w:rsid w:val="00AA0A18"/>
    <w:rsid w:val="00AA0EDB"/>
    <w:rsid w:val="00AB21E2"/>
    <w:rsid w:val="00AC0C6E"/>
    <w:rsid w:val="00AC14DA"/>
    <w:rsid w:val="00AD1E78"/>
    <w:rsid w:val="00AD7C2C"/>
    <w:rsid w:val="00AE3211"/>
    <w:rsid w:val="00AF3F5B"/>
    <w:rsid w:val="00AF6B6D"/>
    <w:rsid w:val="00AF74F5"/>
    <w:rsid w:val="00B04E4C"/>
    <w:rsid w:val="00B07FDE"/>
    <w:rsid w:val="00B3358B"/>
    <w:rsid w:val="00B402A5"/>
    <w:rsid w:val="00B42EA1"/>
    <w:rsid w:val="00B55219"/>
    <w:rsid w:val="00B655DE"/>
    <w:rsid w:val="00B70DA1"/>
    <w:rsid w:val="00B73A3B"/>
    <w:rsid w:val="00B90173"/>
    <w:rsid w:val="00B91719"/>
    <w:rsid w:val="00B94D4A"/>
    <w:rsid w:val="00BA2C44"/>
    <w:rsid w:val="00BB23F5"/>
    <w:rsid w:val="00BB595A"/>
    <w:rsid w:val="00BC1607"/>
    <w:rsid w:val="00BC77A4"/>
    <w:rsid w:val="00C124EF"/>
    <w:rsid w:val="00C14708"/>
    <w:rsid w:val="00C314C0"/>
    <w:rsid w:val="00C32BCE"/>
    <w:rsid w:val="00C40CA5"/>
    <w:rsid w:val="00C410A4"/>
    <w:rsid w:val="00C52787"/>
    <w:rsid w:val="00C5279A"/>
    <w:rsid w:val="00C67F69"/>
    <w:rsid w:val="00C80DCB"/>
    <w:rsid w:val="00C93EC0"/>
    <w:rsid w:val="00CA100E"/>
    <w:rsid w:val="00CA4584"/>
    <w:rsid w:val="00CA7A81"/>
    <w:rsid w:val="00CB24C0"/>
    <w:rsid w:val="00CB6CA7"/>
    <w:rsid w:val="00CC028B"/>
    <w:rsid w:val="00CD0108"/>
    <w:rsid w:val="00CE322B"/>
    <w:rsid w:val="00CE381E"/>
    <w:rsid w:val="00CF5647"/>
    <w:rsid w:val="00D05873"/>
    <w:rsid w:val="00D165C3"/>
    <w:rsid w:val="00D2515B"/>
    <w:rsid w:val="00D267D5"/>
    <w:rsid w:val="00D305FB"/>
    <w:rsid w:val="00D44BDA"/>
    <w:rsid w:val="00D54330"/>
    <w:rsid w:val="00D60BF0"/>
    <w:rsid w:val="00D74483"/>
    <w:rsid w:val="00D84F27"/>
    <w:rsid w:val="00D851CF"/>
    <w:rsid w:val="00D90139"/>
    <w:rsid w:val="00DC01B9"/>
    <w:rsid w:val="00DE4E6F"/>
    <w:rsid w:val="00DE5920"/>
    <w:rsid w:val="00DF1F7A"/>
    <w:rsid w:val="00DF6E4D"/>
    <w:rsid w:val="00E101CF"/>
    <w:rsid w:val="00E1087B"/>
    <w:rsid w:val="00E117C3"/>
    <w:rsid w:val="00E12ACB"/>
    <w:rsid w:val="00E12EC8"/>
    <w:rsid w:val="00E214BA"/>
    <w:rsid w:val="00E24FC3"/>
    <w:rsid w:val="00E35706"/>
    <w:rsid w:val="00E43D19"/>
    <w:rsid w:val="00E576F0"/>
    <w:rsid w:val="00E64868"/>
    <w:rsid w:val="00E66ABA"/>
    <w:rsid w:val="00E83A98"/>
    <w:rsid w:val="00E87B90"/>
    <w:rsid w:val="00E91C01"/>
    <w:rsid w:val="00EA4779"/>
    <w:rsid w:val="00EA6818"/>
    <w:rsid w:val="00EB0171"/>
    <w:rsid w:val="00EB0406"/>
    <w:rsid w:val="00EC25F8"/>
    <w:rsid w:val="00ED4C29"/>
    <w:rsid w:val="00ED5BFC"/>
    <w:rsid w:val="00ED62BC"/>
    <w:rsid w:val="00EE0DA0"/>
    <w:rsid w:val="00EE64E0"/>
    <w:rsid w:val="00EF59A5"/>
    <w:rsid w:val="00EF7A2B"/>
    <w:rsid w:val="00F06A7B"/>
    <w:rsid w:val="00F06DB9"/>
    <w:rsid w:val="00F1045D"/>
    <w:rsid w:val="00F10D19"/>
    <w:rsid w:val="00F13842"/>
    <w:rsid w:val="00F25EDC"/>
    <w:rsid w:val="00F310A1"/>
    <w:rsid w:val="00F31DE8"/>
    <w:rsid w:val="00F50D7F"/>
    <w:rsid w:val="00F60488"/>
    <w:rsid w:val="00F77598"/>
    <w:rsid w:val="00F81D4A"/>
    <w:rsid w:val="00F821E2"/>
    <w:rsid w:val="00F9330B"/>
    <w:rsid w:val="00FB1D62"/>
    <w:rsid w:val="00FB7781"/>
    <w:rsid w:val="00FE4547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AC9CAD78-20A9-485C-A837-56D1C691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semiHidden/>
    <w:rsid w:val="00A90E75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7E024F"/>
    <w:pPr>
      <w:jc w:val="center"/>
    </w:pPr>
    <w:rPr>
      <w:rFonts w:ascii="Angsana New" w:eastAsia="Times New Roman" w:hAnsi="Angsana New" w:cs="Angsana New"/>
      <w:b/>
      <w:bCs/>
    </w:rPr>
  </w:style>
  <w:style w:type="table" w:styleId="TableGrid">
    <w:name w:val="Table Grid"/>
    <w:basedOn w:val="TableNormal"/>
    <w:rsid w:val="00DE59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66347"/>
    <w:rPr>
      <w:rFonts w:ascii="Angsana New" w:hAnsi="Cordia New" w:cs="Angsana New"/>
      <w:b/>
      <w:bCs/>
    </w:rPr>
  </w:style>
  <w:style w:type="character" w:customStyle="1" w:styleId="BodyText2Char">
    <w:name w:val="Body Text 2 Char"/>
    <w:basedOn w:val="DefaultParagraphFont"/>
    <w:link w:val="BodyText2"/>
    <w:rsid w:val="00966347"/>
    <w:rPr>
      <w:rFonts w:asci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&#3649;&#3610;&#3610;&#3615;&#3629;&#3619;&#3660;&#3617;&#3585;&#3634;&#3619;&#3607;&#3635;&#3623;&#3636;&#3607;&#3618;&#3634;&#3609;&#3636;&#3614;&#3609;&#3608;&#3660;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</Template>
  <TotalTime>571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>RATANAKIJ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owner</dc:creator>
  <cp:keywords/>
  <cp:lastModifiedBy>Kriengkrai Namnai</cp:lastModifiedBy>
  <cp:revision>118</cp:revision>
  <cp:lastPrinted>2009-09-13T23:07:00Z</cp:lastPrinted>
  <dcterms:created xsi:type="dcterms:W3CDTF">2011-12-24T08:21:00Z</dcterms:created>
  <dcterms:modified xsi:type="dcterms:W3CDTF">2018-10-27T01:35:00Z</dcterms:modified>
</cp:coreProperties>
</file>