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E7" w:rsidRPr="00DB3769" w:rsidRDefault="00721EB8">
      <w:pPr>
        <w:pStyle w:val="Titl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-419735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5" name="Picture 1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7E7" w:rsidRPr="00DB3769" w:rsidRDefault="007C17E7">
      <w:pPr>
        <w:pStyle w:val="Title"/>
        <w:rPr>
          <w:rFonts w:ascii="TH SarabunPSK" w:hAnsi="TH SarabunPSK" w:cs="TH SarabunPSK"/>
        </w:rPr>
      </w:pPr>
    </w:p>
    <w:p w:rsidR="005D5495" w:rsidRDefault="005D5495">
      <w:pPr>
        <w:pStyle w:val="Title"/>
        <w:rPr>
          <w:rFonts w:ascii="TH SarabunPSK" w:hAnsi="TH SarabunPSK" w:cs="TH SarabunPSK"/>
        </w:rPr>
      </w:pPr>
    </w:p>
    <w:p w:rsidR="00EA23F4" w:rsidRPr="00DB3769" w:rsidRDefault="00EA23F4">
      <w:pPr>
        <w:pStyle w:val="Title"/>
        <w:rPr>
          <w:rFonts w:ascii="TH SarabunPSK" w:hAnsi="TH SarabunPSK" w:cs="TH SarabunPSK"/>
        </w:rPr>
      </w:pPr>
    </w:p>
    <w:p w:rsidR="005D5495" w:rsidRPr="00DB3769" w:rsidRDefault="005D5495">
      <w:pPr>
        <w:pStyle w:val="Title"/>
        <w:rPr>
          <w:rFonts w:ascii="TH SarabunPSK" w:hAnsi="TH SarabunPSK" w:cs="TH SarabunPSK"/>
          <w:sz w:val="16"/>
          <w:szCs w:val="16"/>
        </w:rPr>
      </w:pPr>
    </w:p>
    <w:p w:rsidR="005D5495" w:rsidRPr="00DB3769" w:rsidRDefault="005D5495">
      <w:pPr>
        <w:pStyle w:val="Title"/>
        <w:rPr>
          <w:rFonts w:ascii="TH SarabunPSK" w:hAnsi="TH SarabunPSK" w:cs="TH SarabunPSK"/>
        </w:rPr>
      </w:pPr>
    </w:p>
    <w:p w:rsidR="008C439C" w:rsidRPr="008C439C" w:rsidRDefault="008C439C">
      <w:pPr>
        <w:pStyle w:val="Title"/>
        <w:rPr>
          <w:rFonts w:ascii="TH SarabunPSK" w:hAnsi="TH SarabunPSK" w:cs="TH SarabunPSK"/>
        </w:rPr>
      </w:pPr>
      <w:r w:rsidRPr="008C439C">
        <w:rPr>
          <w:rFonts w:ascii="TH SarabunPSK" w:hAnsi="TH SarabunPSK" w:cs="TH SarabunPSK" w:hint="cs"/>
          <w:cs/>
        </w:rPr>
        <w:t>รายงานการวิจัยนักศึกษาระดับปริญญาตรี</w:t>
      </w:r>
    </w:p>
    <w:p w:rsidR="008C439C" w:rsidRPr="008C439C" w:rsidRDefault="008C439C" w:rsidP="008323FF">
      <w:pPr>
        <w:pStyle w:val="Title"/>
        <w:spacing w:after="120"/>
        <w:rPr>
          <w:rFonts w:ascii="TH SarabunPSK" w:hAnsi="TH SarabunPSK" w:cs="TH SarabunPSK"/>
          <w:cs/>
        </w:rPr>
      </w:pPr>
      <w:r w:rsidRPr="008C439C">
        <w:rPr>
          <w:rFonts w:ascii="TH SarabunPSK" w:hAnsi="TH SarabunPSK" w:cs="TH SarabunPSK" w:hint="cs"/>
          <w:cs/>
        </w:rPr>
        <w:t>เรื่อง</w:t>
      </w:r>
    </w:p>
    <w:p w:rsidR="00EA23F4" w:rsidRDefault="00EA23F4" w:rsidP="00151ED2">
      <w:pPr>
        <w:pStyle w:val="Title"/>
        <w:rPr>
          <w:rFonts w:ascii="TH SarabunPSK" w:hAnsi="TH SarabunPSK" w:cs="TH SarabunPSK"/>
        </w:rPr>
      </w:pPr>
      <w:r w:rsidRPr="00EA23F4">
        <w:rPr>
          <w:rFonts w:ascii="TH SarabunPSK" w:hAnsi="TH SarabunPSK" w:cs="TH SarabunPSK"/>
          <w:cs/>
        </w:rPr>
        <w:t>แอพพลิเคชั่นสมุดโทรศัพท์ มหาวิทยาลัยราชภัฏมหาสารคาม</w:t>
      </w:r>
    </w:p>
    <w:p w:rsidR="000D5C86" w:rsidRDefault="00EA23F4" w:rsidP="00EA23F4">
      <w:pPr>
        <w:pStyle w:val="Title"/>
        <w:jc w:val="left"/>
        <w:rPr>
          <w:rFonts w:ascii="TH SarabunPSK" w:hAnsi="TH SarabunPSK" w:cs="TH SarabunPSK"/>
        </w:rPr>
      </w:pPr>
      <w:r w:rsidRPr="00EA23F4">
        <w:rPr>
          <w:rFonts w:ascii="TH SarabunPSK" w:hAnsi="TH SarabunPSK" w:cs="TH SarabunPSK"/>
        </w:rPr>
        <w:t xml:space="preserve">Contact Number Application for </w:t>
      </w:r>
      <w:proofErr w:type="spellStart"/>
      <w:r w:rsidRPr="00EA23F4">
        <w:rPr>
          <w:rFonts w:ascii="TH SarabunPSK" w:hAnsi="TH SarabunPSK" w:cs="TH SarabunPSK"/>
        </w:rPr>
        <w:t>Rajabhat</w:t>
      </w:r>
      <w:proofErr w:type="spellEnd"/>
      <w:r w:rsidRPr="00EA23F4">
        <w:rPr>
          <w:rFonts w:ascii="TH SarabunPSK" w:hAnsi="TH SarabunPSK" w:cs="TH SarabunPSK"/>
        </w:rPr>
        <w:t xml:space="preserve"> </w:t>
      </w:r>
      <w:proofErr w:type="spellStart"/>
      <w:r w:rsidRPr="00EA23F4">
        <w:rPr>
          <w:rFonts w:ascii="TH SarabunPSK" w:hAnsi="TH SarabunPSK" w:cs="TH SarabunPSK"/>
        </w:rPr>
        <w:t>Maha</w:t>
      </w:r>
      <w:proofErr w:type="spellEnd"/>
      <w:r w:rsidRPr="00EA23F4">
        <w:rPr>
          <w:rFonts w:ascii="TH SarabunPSK" w:hAnsi="TH SarabunPSK" w:cs="TH SarabunPSK"/>
        </w:rPr>
        <w:t xml:space="preserve"> </w:t>
      </w:r>
      <w:proofErr w:type="spellStart"/>
      <w:r w:rsidRPr="00EA23F4">
        <w:rPr>
          <w:rFonts w:ascii="TH SarabunPSK" w:hAnsi="TH SarabunPSK" w:cs="TH SarabunPSK"/>
        </w:rPr>
        <w:t>Sarakham</w:t>
      </w:r>
      <w:proofErr w:type="spellEnd"/>
      <w:r w:rsidRPr="00EA23F4">
        <w:rPr>
          <w:rFonts w:ascii="TH SarabunPSK" w:hAnsi="TH SarabunPSK" w:cs="TH SarabunPSK"/>
        </w:rPr>
        <w:t xml:space="preserve"> University</w:t>
      </w:r>
    </w:p>
    <w:p w:rsidR="008C439C" w:rsidRPr="00DB3769" w:rsidRDefault="008C439C">
      <w:pPr>
        <w:pStyle w:val="Title"/>
        <w:rPr>
          <w:rFonts w:ascii="TH SarabunPSK" w:hAnsi="TH SarabunPSK" w:cs="TH SarabunPSK"/>
        </w:rPr>
      </w:pPr>
    </w:p>
    <w:p w:rsidR="008C439C" w:rsidRDefault="008C439C">
      <w:pPr>
        <w:pStyle w:val="Title"/>
        <w:rPr>
          <w:rFonts w:ascii="TH SarabunPSK" w:hAnsi="TH SarabunPSK" w:cs="TH SarabunPSK"/>
        </w:rPr>
      </w:pPr>
    </w:p>
    <w:p w:rsidR="00EA23F4" w:rsidRDefault="00EA23F4">
      <w:pPr>
        <w:pStyle w:val="Title"/>
        <w:rPr>
          <w:rFonts w:ascii="TH SarabunPSK" w:hAnsi="TH SarabunPSK" w:cs="TH SarabunPSK"/>
        </w:rPr>
      </w:pPr>
    </w:p>
    <w:p w:rsidR="005D5495" w:rsidRDefault="005D5495">
      <w:pPr>
        <w:pStyle w:val="Title"/>
        <w:rPr>
          <w:rFonts w:ascii="TH SarabunPSK" w:hAnsi="TH SarabunPSK" w:cs="TH SarabunPSK"/>
        </w:rPr>
      </w:pPr>
    </w:p>
    <w:p w:rsidR="00FB41D4" w:rsidRDefault="00FB41D4">
      <w:pPr>
        <w:pStyle w:val="Title"/>
        <w:rPr>
          <w:rFonts w:ascii="TH SarabunPSK" w:hAnsi="TH SarabunPSK" w:cs="TH SarabunPSK"/>
        </w:rPr>
      </w:pPr>
    </w:p>
    <w:p w:rsidR="00FB41D4" w:rsidRDefault="00FB41D4">
      <w:pPr>
        <w:pStyle w:val="Title"/>
        <w:rPr>
          <w:rFonts w:ascii="TH SarabunPSK" w:hAnsi="TH SarabunPSK" w:cs="TH SarabunPSK"/>
        </w:rPr>
      </w:pPr>
    </w:p>
    <w:p w:rsidR="00EA23F4" w:rsidRDefault="00EA23F4">
      <w:pPr>
        <w:pStyle w:val="Title"/>
        <w:rPr>
          <w:rFonts w:ascii="TH SarabunPSK" w:hAnsi="TH SarabunPSK" w:cs="TH SarabunPSK"/>
        </w:rPr>
      </w:pPr>
    </w:p>
    <w:p w:rsidR="00EA23F4" w:rsidRDefault="00EA23F4">
      <w:pPr>
        <w:pStyle w:val="Title"/>
        <w:rPr>
          <w:rFonts w:ascii="TH SarabunPSK" w:hAnsi="TH SarabunPSK" w:cs="TH SarabunPSK"/>
        </w:rPr>
      </w:pPr>
    </w:p>
    <w:p w:rsidR="00EA23F4" w:rsidRPr="00EA23F4" w:rsidRDefault="004C30B2" w:rsidP="00EA23F4">
      <w:pPr>
        <w:pStyle w:val="Tit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EA23F4" w:rsidRPr="00EA23F4">
        <w:rPr>
          <w:rFonts w:ascii="TH SarabunPSK" w:hAnsi="TH SarabunPSK" w:cs="TH SarabunPSK"/>
          <w:cs/>
        </w:rPr>
        <w:t>พงษ์สิทธิ์  สีเทา</w:t>
      </w:r>
    </w:p>
    <w:p w:rsidR="00EA23F4" w:rsidRPr="00DB3769" w:rsidRDefault="004C30B2" w:rsidP="00EA23F4">
      <w:pPr>
        <w:pStyle w:val="Tit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EA23F4" w:rsidRPr="00EA23F4">
        <w:rPr>
          <w:rFonts w:ascii="TH SarabunPSK" w:hAnsi="TH SarabunPSK" w:cs="TH SarabunPSK"/>
          <w:cs/>
        </w:rPr>
        <w:t>สดาวุฒิ  พลสุวรรณ</w:t>
      </w:r>
    </w:p>
    <w:p w:rsidR="007C17E7" w:rsidRDefault="007C17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41D4" w:rsidRDefault="00FB41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5C86" w:rsidRPr="00DB3769" w:rsidRDefault="000D5C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8C439C" w:rsidRDefault="008C439C" w:rsidP="008C439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A23F4" w:rsidRDefault="00EA23F4" w:rsidP="008C439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51ED2" w:rsidRDefault="00151E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23F4" w:rsidRDefault="00EA23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23F4" w:rsidRPr="00DB3769" w:rsidRDefault="00EA23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1A47" w:rsidRPr="00DB3769" w:rsidRDefault="000F1A47" w:rsidP="005D549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376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</w:p>
    <w:p w:rsidR="00F61345" w:rsidRPr="00DB3769" w:rsidRDefault="00001425" w:rsidP="008C4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3769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F64326" w:rsidRPr="00DB376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86596" w:rsidRPr="00DB3769">
        <w:rPr>
          <w:rFonts w:ascii="TH SarabunPSK" w:hAnsi="TH SarabunPSK" w:cs="TH SarabunPSK"/>
          <w:b/>
          <w:bCs/>
          <w:sz w:val="36"/>
          <w:szCs w:val="36"/>
        </w:rPr>
        <w:t>2558</w:t>
      </w:r>
    </w:p>
    <w:p w:rsidR="00F61345" w:rsidRPr="00DB3769" w:rsidRDefault="007C17E7" w:rsidP="00F6134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3769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</w:t>
      </w:r>
      <w:r w:rsidR="005619D3" w:rsidRPr="00DB3769">
        <w:rPr>
          <w:rFonts w:ascii="TH SarabunPSK" w:hAnsi="TH SarabunPSK" w:cs="TH SarabunPSK"/>
          <w:b/>
          <w:bCs/>
          <w:sz w:val="36"/>
          <w:szCs w:val="36"/>
          <w:cs/>
        </w:rPr>
        <w:t>ราชภัฏ</w:t>
      </w:r>
      <w:r w:rsidRPr="00DB3769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D0436D" w:rsidRPr="008C439C" w:rsidRDefault="008C439C" w:rsidP="008C439C">
      <w:pPr>
        <w:tabs>
          <w:tab w:val="left" w:pos="3503"/>
          <w:tab w:val="center" w:pos="4518"/>
        </w:tabs>
        <w:spacing w:line="276" w:lineRule="auto"/>
        <w:jc w:val="center"/>
        <w:rPr>
          <w:rFonts w:ascii="TH SarabunPSK" w:hAnsi="TH SarabunPSK" w:cs="TH SarabunPSK"/>
          <w:b/>
          <w:bCs/>
          <w:i/>
          <w:iCs/>
          <w:sz w:val="22"/>
          <w:szCs w:val="22"/>
        </w:rPr>
      </w:pPr>
      <w:r w:rsidRPr="008C439C">
        <w:rPr>
          <w:rFonts w:ascii="TH SarabunPSK" w:hAnsi="TH SarabunPSK" w:cs="TH SarabunPSK" w:hint="cs"/>
          <w:b/>
          <w:bCs/>
          <w:i/>
          <w:iCs/>
          <w:sz w:val="22"/>
          <w:szCs w:val="22"/>
          <w:cs/>
        </w:rPr>
        <w:t xml:space="preserve">(โครงงานนี้ได้รับทุนอุดหนุนจากสถาบันวิจัยและพัฒนา มหาวิทยาลัยราชภัฏมหาสารคาม ปีงบประมาณ  </w:t>
      </w:r>
      <w:r w:rsidRPr="008C439C">
        <w:rPr>
          <w:rFonts w:ascii="TH SarabunPSK" w:hAnsi="TH SarabunPSK" w:cs="TH SarabunPSK"/>
          <w:b/>
          <w:bCs/>
          <w:i/>
          <w:iCs/>
          <w:sz w:val="22"/>
          <w:szCs w:val="22"/>
        </w:rPr>
        <w:t>2558</w:t>
      </w:r>
      <w:r w:rsidRPr="008C439C">
        <w:rPr>
          <w:rFonts w:ascii="TH SarabunPSK" w:hAnsi="TH SarabunPSK" w:cs="TH SarabunPSK" w:hint="cs"/>
          <w:b/>
          <w:bCs/>
          <w:i/>
          <w:iCs/>
          <w:sz w:val="22"/>
          <w:szCs w:val="22"/>
          <w:cs/>
        </w:rPr>
        <w:t>)</w:t>
      </w:r>
    </w:p>
    <w:sectPr w:rsidR="00D0436D" w:rsidRPr="008C439C" w:rsidSect="00FE2DEF">
      <w:pgSz w:w="11906" w:h="16838"/>
      <w:pgMar w:top="2160" w:right="1800" w:bottom="180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6A" w:rsidRDefault="00343C6A" w:rsidP="00F64326">
      <w:r>
        <w:separator/>
      </w:r>
    </w:p>
  </w:endnote>
  <w:endnote w:type="continuationSeparator" w:id="0">
    <w:p w:rsidR="00343C6A" w:rsidRDefault="00343C6A" w:rsidP="00F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6A" w:rsidRDefault="00343C6A" w:rsidP="00F64326">
      <w:r>
        <w:separator/>
      </w:r>
    </w:p>
  </w:footnote>
  <w:footnote w:type="continuationSeparator" w:id="0">
    <w:p w:rsidR="00343C6A" w:rsidRDefault="00343C6A" w:rsidP="00F6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721C9"/>
    <w:rsid w:val="000812AF"/>
    <w:rsid w:val="00086596"/>
    <w:rsid w:val="000A1B83"/>
    <w:rsid w:val="000C7305"/>
    <w:rsid w:val="000D5C86"/>
    <w:rsid w:val="000D77FF"/>
    <w:rsid w:val="000F1A47"/>
    <w:rsid w:val="00114B14"/>
    <w:rsid w:val="00140482"/>
    <w:rsid w:val="00140676"/>
    <w:rsid w:val="00145940"/>
    <w:rsid w:val="00151ED2"/>
    <w:rsid w:val="001A29EB"/>
    <w:rsid w:val="001D39A3"/>
    <w:rsid w:val="00205037"/>
    <w:rsid w:val="002374F6"/>
    <w:rsid w:val="002F31A8"/>
    <w:rsid w:val="003028D3"/>
    <w:rsid w:val="0030304A"/>
    <w:rsid w:val="00306CA1"/>
    <w:rsid w:val="00343C6A"/>
    <w:rsid w:val="003707A9"/>
    <w:rsid w:val="003A51B9"/>
    <w:rsid w:val="003E1C18"/>
    <w:rsid w:val="00403F76"/>
    <w:rsid w:val="00442116"/>
    <w:rsid w:val="00482230"/>
    <w:rsid w:val="004C30B2"/>
    <w:rsid w:val="005128A1"/>
    <w:rsid w:val="00552712"/>
    <w:rsid w:val="005619D3"/>
    <w:rsid w:val="00566D11"/>
    <w:rsid w:val="005C790D"/>
    <w:rsid w:val="005D5495"/>
    <w:rsid w:val="006631D2"/>
    <w:rsid w:val="00676F11"/>
    <w:rsid w:val="006D0B76"/>
    <w:rsid w:val="006D6FB7"/>
    <w:rsid w:val="00721EB8"/>
    <w:rsid w:val="00754B9B"/>
    <w:rsid w:val="007C17E7"/>
    <w:rsid w:val="008323FF"/>
    <w:rsid w:val="00853ED6"/>
    <w:rsid w:val="008C439C"/>
    <w:rsid w:val="008F0F12"/>
    <w:rsid w:val="00931074"/>
    <w:rsid w:val="00951FAD"/>
    <w:rsid w:val="0095575F"/>
    <w:rsid w:val="0096242B"/>
    <w:rsid w:val="00972AD1"/>
    <w:rsid w:val="009B47D5"/>
    <w:rsid w:val="00A0204A"/>
    <w:rsid w:val="00A87691"/>
    <w:rsid w:val="00AB4E64"/>
    <w:rsid w:val="00B00BA6"/>
    <w:rsid w:val="00B55B41"/>
    <w:rsid w:val="00BA4432"/>
    <w:rsid w:val="00BB4689"/>
    <w:rsid w:val="00BE0132"/>
    <w:rsid w:val="00C75A43"/>
    <w:rsid w:val="00C918D0"/>
    <w:rsid w:val="00C972C0"/>
    <w:rsid w:val="00CC0042"/>
    <w:rsid w:val="00CC4273"/>
    <w:rsid w:val="00D0436D"/>
    <w:rsid w:val="00D07262"/>
    <w:rsid w:val="00D23EA5"/>
    <w:rsid w:val="00D755E7"/>
    <w:rsid w:val="00DB29B4"/>
    <w:rsid w:val="00DB3769"/>
    <w:rsid w:val="00DC74E0"/>
    <w:rsid w:val="00DF7265"/>
    <w:rsid w:val="00E30CD4"/>
    <w:rsid w:val="00EA23F4"/>
    <w:rsid w:val="00EF4B92"/>
    <w:rsid w:val="00F026DB"/>
    <w:rsid w:val="00F03D55"/>
    <w:rsid w:val="00F118CA"/>
    <w:rsid w:val="00F16444"/>
    <w:rsid w:val="00F61345"/>
    <w:rsid w:val="00F64326"/>
    <w:rsid w:val="00FB41D4"/>
    <w:rsid w:val="00FD5282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Normal"/>
    <w:next w:val="BodyText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BodyText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PlainText">
    <w:name w:val="Plain Text"/>
    <w:basedOn w:val="Normal"/>
    <w:rsid w:val="00A87691"/>
    <w:rPr>
      <w:rFonts w:cs="Cordia New"/>
    </w:rPr>
  </w:style>
  <w:style w:type="paragraph" w:styleId="Header">
    <w:name w:val="header"/>
    <w:basedOn w:val="Normal"/>
    <w:link w:val="HeaderChar"/>
    <w:rsid w:val="00F6432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F64326"/>
    <w:rPr>
      <w:sz w:val="28"/>
      <w:szCs w:val="35"/>
      <w:lang w:val="en-US" w:eastAsia="en-US"/>
    </w:rPr>
  </w:style>
  <w:style w:type="paragraph" w:styleId="Footer">
    <w:name w:val="footer"/>
    <w:basedOn w:val="Normal"/>
    <w:link w:val="FooterChar"/>
    <w:rsid w:val="00F6432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F64326"/>
    <w:rPr>
      <w:sz w:val="28"/>
      <w:szCs w:val="35"/>
      <w:lang w:val="en-US" w:eastAsia="en-US"/>
    </w:rPr>
  </w:style>
  <w:style w:type="paragraph" w:styleId="ListParagraph">
    <w:name w:val="List Paragraph"/>
    <w:basedOn w:val="Normal"/>
    <w:uiPriority w:val="34"/>
    <w:qFormat/>
    <w:rsid w:val="00F03D5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8323FF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8323FF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Normal"/>
    <w:next w:val="BodyText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BodyText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PlainText">
    <w:name w:val="Plain Text"/>
    <w:basedOn w:val="Normal"/>
    <w:rsid w:val="00A87691"/>
    <w:rPr>
      <w:rFonts w:cs="Cordia New"/>
    </w:rPr>
  </w:style>
  <w:style w:type="paragraph" w:styleId="Header">
    <w:name w:val="header"/>
    <w:basedOn w:val="Normal"/>
    <w:link w:val="HeaderChar"/>
    <w:rsid w:val="00F6432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F64326"/>
    <w:rPr>
      <w:sz w:val="28"/>
      <w:szCs w:val="35"/>
      <w:lang w:val="en-US" w:eastAsia="en-US"/>
    </w:rPr>
  </w:style>
  <w:style w:type="paragraph" w:styleId="Footer">
    <w:name w:val="footer"/>
    <w:basedOn w:val="Normal"/>
    <w:link w:val="FooterChar"/>
    <w:rsid w:val="00F6432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F64326"/>
    <w:rPr>
      <w:sz w:val="28"/>
      <w:szCs w:val="35"/>
      <w:lang w:val="en-US" w:eastAsia="en-US"/>
    </w:rPr>
  </w:style>
  <w:style w:type="paragraph" w:styleId="ListParagraph">
    <w:name w:val="List Paragraph"/>
    <w:basedOn w:val="Normal"/>
    <w:uiPriority w:val="34"/>
    <w:qFormat/>
    <w:rsid w:val="00F03D5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8323FF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8323F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1_titlepage.dot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BEST</cp:lastModifiedBy>
  <cp:revision>5</cp:revision>
  <cp:lastPrinted>2015-04-20T19:32:00Z</cp:lastPrinted>
  <dcterms:created xsi:type="dcterms:W3CDTF">2015-04-28T09:53:00Z</dcterms:created>
  <dcterms:modified xsi:type="dcterms:W3CDTF">2015-05-02T09:08:00Z</dcterms:modified>
</cp:coreProperties>
</file>