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-771525</wp:posOffset>
                </wp:positionV>
                <wp:extent cx="7620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71.75pt;margin-top:-60.75pt;width:6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" stroked="f"/>
            </w:pict>
          </mc:Fallback>
        </mc:AlternateContent>
      </w:r>
      <w:r w:rsidRPr="00CB7D8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CB7D80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sz w:val="24"/>
          <w:szCs w:val="24"/>
        </w:rPr>
      </w:pP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7D80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sz w:val="48"/>
          <w:szCs w:val="48"/>
        </w:rPr>
      </w:pPr>
    </w:p>
    <w:p w:rsidR="00D901A9" w:rsidRPr="00CB7D80" w:rsidRDefault="00D901A9" w:rsidP="00D901A9">
      <w:pPr>
        <w:tabs>
          <w:tab w:val="left" w:pos="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b/>
          <w:bCs/>
        </w:rPr>
        <w:tab/>
      </w:r>
      <w:r w:rsidRPr="00CB7D80">
        <w:rPr>
          <w:rFonts w:ascii="TH SarabunPSK" w:hAnsi="TH SarabunPSK" w:cs="TH SarabunPSK"/>
          <w:cs/>
        </w:rPr>
        <w:t xml:space="preserve">การศึกษาโครงงาน  </w:t>
      </w:r>
      <w:r w:rsidRPr="00CB7D80">
        <w:rPr>
          <w:rFonts w:ascii="TH SarabunPSK" w:hAnsi="TH SarabunPSK" w:cs="TH SarabunPSK" w:hint="cs"/>
          <w:cs/>
        </w:rPr>
        <w:t>การพัฒนา</w:t>
      </w:r>
      <w:r w:rsidRPr="00CB7D80">
        <w:rPr>
          <w:rFonts w:ascii="TH SarabunPSK" w:eastAsia="AngsanaNew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  <w:r w:rsidRPr="00CB7D80">
        <w:rPr>
          <w:rFonts w:ascii="TH SarabunPSK" w:eastAsia="AngsanaNew" w:hAnsi="TH SarabunPSK" w:cs="TH SarabunPSK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ผู้ศึกษาได้ศึกษาหลักการ ทฤษฎี และงานวิจัยที่เกี่ยวข้อง ดังต่อไปนี้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eastAsia="AngsanaNew" w:hAnsi="TH SarabunPSK" w:cs="TH SarabunPSK"/>
        </w:rPr>
      </w:pPr>
      <w:r w:rsidRPr="00CB7D80">
        <w:rPr>
          <w:rFonts w:ascii="TH SarabunPSK" w:hAnsi="TH SarabunPSK" w:cs="TH SarabunPSK"/>
          <w:b/>
          <w:bCs/>
          <w:cs/>
        </w:rPr>
        <w:tab/>
      </w:r>
      <w:r w:rsidRPr="00CB7D80">
        <w:rPr>
          <w:rFonts w:ascii="TH SarabunPSK" w:hAnsi="TH SarabunPSK" w:cs="TH SarabunPSK"/>
        </w:rPr>
        <w:t xml:space="preserve">1. 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 w:hint="cs"/>
          <w:cs/>
        </w:rPr>
        <w:t xml:space="preserve">สมุดโทรศัพท์ </w:t>
      </w:r>
      <w:r w:rsidRPr="00CB7D80">
        <w:rPr>
          <w:rFonts w:ascii="TH SarabunPSK" w:eastAsia="AngsanaNew" w:hAnsi="TH SarabunPSK" w:cs="TH SarabunPSK"/>
          <w:cs/>
        </w:rPr>
        <w:t>มหาวิทยาราชภัฏมหาสารคาม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  <w:cs/>
        </w:rPr>
      </w:pPr>
      <w:r w:rsidRPr="00CB7D80">
        <w:rPr>
          <w:rFonts w:ascii="TH SarabunPSK" w:hAnsi="TH SarabunPSK" w:cs="TH SarabunPSK"/>
          <w:cs/>
        </w:rPr>
        <w:tab/>
      </w:r>
      <w:r w:rsidRPr="00CB7D80">
        <w:rPr>
          <w:rFonts w:ascii="TH SarabunPSK" w:hAnsi="TH SarabunPSK" w:cs="TH SarabunPSK"/>
        </w:rPr>
        <w:t>2.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eastAsia="AngsanaNew" w:hAnsi="TH SarabunPSK" w:cs="TH SarabunPSK" w:hint="cs"/>
          <w:cs/>
        </w:rPr>
        <w:t>การพัฒนาแอพพลิเคชั่นบนโทรศัพท์มือถือ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ab/>
      </w:r>
      <w:r w:rsidRPr="00CB7D80">
        <w:rPr>
          <w:rFonts w:ascii="TH SarabunPSK" w:hAnsi="TH SarabunPSK" w:cs="TH SarabunPSK"/>
        </w:rPr>
        <w:t>3.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eastAsia="AngsanaNew" w:hAnsi="TH SarabunPSK" w:cs="TH SarabunPSK" w:hint="cs"/>
          <w:cs/>
        </w:rPr>
        <w:t xml:space="preserve">ระบบปฏิบัติการแอนดรอยด์ </w:t>
      </w:r>
      <w:r w:rsidRPr="00CB7D80">
        <w:rPr>
          <w:rFonts w:ascii="TH SarabunPSK" w:eastAsia="AngsanaNew" w:hAnsi="TH SarabunPSK" w:cs="TH SarabunPSK"/>
        </w:rPr>
        <w:t>(Android OS)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ab/>
      </w:r>
      <w:r w:rsidRPr="00CB7D80">
        <w:rPr>
          <w:rFonts w:ascii="TH SarabunPSK" w:hAnsi="TH SarabunPSK" w:cs="TH SarabunPSK"/>
        </w:rPr>
        <w:t>4.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eastAsia="AngsanaNew" w:hAnsi="TH SarabunPSK" w:cs="TH SarabunPSK" w:hint="cs"/>
          <w:cs/>
        </w:rPr>
        <w:t>เครื่องมือที่ใช้ในการพัฒนา</w:t>
      </w:r>
    </w:p>
    <w:p w:rsidR="00D901A9" w:rsidRPr="00D901A9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eastAsia="AngsanaNew" w:hAnsi="TH SarabunPSK" w:cs="TH SarabunPSK"/>
          <w:cs/>
        </w:rPr>
      </w:pPr>
      <w:r w:rsidRPr="00CB7D80">
        <w:rPr>
          <w:rFonts w:ascii="TH SarabunPSK" w:hAnsi="TH SarabunPSK" w:cs="TH SarabunPSK"/>
        </w:rPr>
        <w:tab/>
      </w:r>
      <w:r w:rsidRPr="00CB7D80">
        <w:rPr>
          <w:rFonts w:ascii="TH SarabunPSK" w:hAnsi="TH SarabunPSK" w:cs="TH SarabunPSK" w:hint="cs"/>
          <w:cs/>
        </w:rPr>
        <w:t>5</w:t>
      </w:r>
      <w:r w:rsidRPr="00CB7D80">
        <w:rPr>
          <w:rFonts w:ascii="TH SarabunPSK" w:hAnsi="TH SarabunPSK" w:cs="TH SarabunPSK"/>
        </w:rPr>
        <w:t>.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 w:hint="cs"/>
          <w:cs/>
        </w:rPr>
        <w:t>วงจร</w:t>
      </w:r>
      <w:r w:rsidRPr="00CB7D80">
        <w:rPr>
          <w:rFonts w:ascii="TH SarabunPSK" w:eastAsia="AngsanaNew" w:hAnsi="TH SarabunPSK" w:cs="TH SarabunPSK" w:hint="cs"/>
          <w:cs/>
        </w:rPr>
        <w:t xml:space="preserve">การพัฒนาระบบ </w:t>
      </w:r>
      <w:r w:rsidRPr="00CB7D80">
        <w:rPr>
          <w:rFonts w:ascii="TH SarabunPSK" w:eastAsia="AngsanaNew" w:hAnsi="TH SarabunPSK" w:cs="TH SarabunPSK"/>
        </w:rPr>
        <w:t>SDLC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="00C02F0C">
        <w:rPr>
          <w:rFonts w:ascii="TH SarabunPSK" w:eastAsia="AngsanaNew" w:hAnsi="TH SarabunPSK" w:cs="TH SarabunPSK" w:hint="cs"/>
          <w:cs/>
        </w:rPr>
        <w:t>7</w:t>
      </w:r>
      <w:r w:rsidR="00FC1810">
        <w:rPr>
          <w:rFonts w:ascii="TH SarabunPSK" w:eastAsia="AngsanaNew" w:hAnsi="TH SarabunPSK" w:cs="TH SarabunPSK" w:hint="cs"/>
          <w:cs/>
        </w:rPr>
        <w:t xml:space="preserve"> </w:t>
      </w:r>
      <w:r w:rsidR="00FC1810" w:rsidRPr="00FC1810">
        <w:rPr>
          <w:rFonts w:ascii="TH SarabunPSK" w:eastAsia="AngsanaNew" w:hAnsi="TH SarabunPSK" w:cs="TH SarabunPSK" w:hint="cs"/>
          <w:cs/>
        </w:rPr>
        <w:t>ขั้นตอน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6</w:t>
      </w:r>
      <w:r w:rsidRPr="00CB7D80">
        <w:rPr>
          <w:rFonts w:ascii="TH SarabunPSK" w:hAnsi="TH SarabunPSK" w:cs="TH SarabunPSK"/>
        </w:rPr>
        <w:t xml:space="preserve">. 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งานวิจัยที่เกี่ยวข้อง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  <w:r w:rsidRPr="00CB7D80">
        <w:rPr>
          <w:rFonts w:ascii="TH SarabunPSK" w:hAnsi="TH SarabunPSK" w:cs="TH SarabunPSK" w:hint="cs"/>
          <w:b/>
          <w:bCs/>
          <w:sz w:val="36"/>
          <w:szCs w:val="36"/>
          <w:cs/>
        </w:rPr>
        <w:t>สมุดโทรศัพท์ มหาวิทยาราชภัฏมหาสารคาม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eastAsia="Times New Roman" w:hAnsi="TH SarabunPSK" w:cs="TH SarabunPSK"/>
        </w:rPr>
      </w:pPr>
      <w:r w:rsidRPr="00CB7D80">
        <w:rPr>
          <w:rFonts w:ascii="TH SarabunPSK" w:hAnsi="TH SarabunPSK" w:cs="TH SarabunPSK" w:hint="cs"/>
          <w:b/>
          <w:bCs/>
          <w:cs/>
        </w:rPr>
        <w:tab/>
      </w:r>
      <w:r w:rsidRPr="00CB7D80">
        <w:rPr>
          <w:rFonts w:ascii="TH SarabunPSK" w:hAnsi="TH SarabunPSK" w:cs="TH SarabunPSK" w:hint="cs"/>
          <w:cs/>
        </w:rPr>
        <w:t>สมุดโทรศัพท์ จัดทำขึ้นเพื่อให้เป็นข้อมูลในการติดต่อสื่อสารทางโทรศัพท์ของบุคลากร ในมหาวิทยาลัยราชภัฏมหาสารคาม ข้อมูลที่ได้รับมาเป็น</w:t>
      </w:r>
      <w:r>
        <w:rPr>
          <w:rFonts w:ascii="TH SarabunPSK" w:hAnsi="TH SarabunPSK" w:cs="TH SarabunPSK" w:hint="cs"/>
          <w:cs/>
        </w:rPr>
        <w:t>ข้อมูล ณ วันที่ 30 มิถุนายน 255</w:t>
      </w:r>
      <w:r>
        <w:rPr>
          <w:rFonts w:ascii="TH SarabunPSK" w:hAnsi="TH SarabunPSK" w:cs="TH SarabunPSK"/>
        </w:rPr>
        <w:t>7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eastAsia="Times New Roman" w:hAnsi="TH SarabunPSK" w:cs="TH SarabunPSK" w:hint="cs"/>
          <w:cs/>
        </w:rPr>
        <w:t>เพื่อให้บุคลากรภายในมหาวิทยาลัยได้ใช้ในการติดต่อสื่อสาร โดยมีข้อมูลเกี่ยวกับรายชื่อบุคลากร หน่วยงานและหมายเลขโทรศัพท์ที่ใช้ติดต่อกับบุคลากรและหน่ายงานต่างๆภายใน มหาวิทยาลัยราชภัฏมหาสารคาม</w:t>
      </w:r>
      <w:r w:rsidR="00381E16">
        <w:rPr>
          <w:rFonts w:ascii="TH SarabunPSK" w:eastAsia="Times New Roman" w:hAnsi="TH SarabunPSK" w:cs="TH SarabunPSK"/>
        </w:rPr>
        <w:t xml:space="preserve"> </w:t>
      </w:r>
      <w:r w:rsidR="00381E16" w:rsidRPr="00EE0DED">
        <w:rPr>
          <w:rFonts w:ascii="TH SarabunPSK" w:hAnsi="TH SarabunPSK" w:cs="TH SarabunPSK"/>
        </w:rPr>
        <w:t>(</w:t>
      </w:r>
      <w:r w:rsidR="00381E16" w:rsidRPr="00CB7D80">
        <w:rPr>
          <w:rFonts w:ascii="TH SarabunPSK" w:hAnsi="TH SarabunPSK" w:cs="TH SarabunPSK" w:hint="cs"/>
          <w:cs/>
        </w:rPr>
        <w:t>มหาวิทยาลัยราชภัฏมหาสารคาม</w:t>
      </w:r>
      <w:r w:rsidR="00381E16" w:rsidRPr="00EE0DED">
        <w:rPr>
          <w:rFonts w:ascii="TH SarabunPSK" w:hAnsi="TH SarabunPSK" w:cs="TH SarabunPSK"/>
        </w:rPr>
        <w:t xml:space="preserve">, </w:t>
      </w:r>
      <w:r w:rsidR="00381E16">
        <w:rPr>
          <w:rFonts w:ascii="TH SarabunPSK" w:hAnsi="TH SarabunPSK" w:cs="TH SarabunPSK"/>
        </w:rPr>
        <w:t>2557</w:t>
      </w:r>
      <w:r w:rsidR="00381E16" w:rsidRPr="00EE0DED">
        <w:rPr>
          <w:rFonts w:ascii="TH SarabunPSK" w:hAnsi="TH SarabunPSK" w:cs="TH SarabunPSK"/>
          <w:cs/>
        </w:rPr>
        <w:t>.)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CB7D80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การพัฒนาแอพพลิเคชั่นบนโทรศัพท์มือถือ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eastAsia="AngsanaNew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อนุรักษ์ บัวบังใบ</w:t>
      </w:r>
      <w:r w:rsidRPr="00CB7D80">
        <w:rPr>
          <w:rFonts w:ascii="TH SarabunPSK" w:hAnsi="TH SarabunPSK" w:cs="TH SarabunPSK"/>
        </w:rPr>
        <w:t xml:space="preserve"> (</w:t>
      </w:r>
      <w:r w:rsidRPr="00CB7D80">
        <w:rPr>
          <w:rFonts w:ascii="TH SarabunPSK" w:hAnsi="TH SarabunPSK" w:cs="TH SarabunPSK" w:hint="cs"/>
          <w:cs/>
        </w:rPr>
        <w:t xml:space="preserve">2555 </w:t>
      </w:r>
      <w:r w:rsidRPr="00CB7D80">
        <w:rPr>
          <w:rFonts w:ascii="TH SarabunPSK" w:hAnsi="TH SarabunPSK" w:cs="TH SarabunPSK"/>
        </w:rPr>
        <w:t>: 6</w:t>
      </w:r>
      <w:r w:rsidRPr="00CB7D80">
        <w:rPr>
          <w:rFonts w:ascii="TH SarabunPSK" w:hAnsi="TH SarabunPSK" w:cs="TH SarabunPSK" w:hint="cs"/>
          <w:cs/>
        </w:rPr>
        <w:t>)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 w:hint="cs"/>
          <w:cs/>
        </w:rPr>
        <w:t xml:space="preserve">กล่าวว่า </w:t>
      </w:r>
      <w:r w:rsidRPr="00CB7D80">
        <w:rPr>
          <w:rFonts w:ascii="TH SarabunPSK" w:eastAsia="AngsanaNew" w:hAnsi="TH SarabunPSK" w:cs="TH SarabunPSK"/>
          <w:cs/>
        </w:rPr>
        <w:t>การพัฒนาแอพพลิเคชั่นบนโทรศัพท์มือถือ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การพัฒนาทางเทคโนโลยีด้านโทรศัพท์มือถือในปัจจุบัน มีการพัฒนาไปอย่างรวดเร็ว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ปัจจุบันเราสามารถนำโทรศัพท์มือถือพกพาไปยังสถานที่ต่างๆ ได้ง่ายขึ้น เนื่องจากมีขนาดที่เล็กกระทัดลัด น้ำหนักเบา พกพาสะดวก มีฟังก์ชันการใช้งานที่หลากหลายทำให้ง่ายที่จะติดต่อสื่อสารระหว่างกัน จากการใช้งานของโทรศัพท์มือถือที่มีความหลากหลายมากขึ้นนี้ ทำให้เกิดธุรกิจใหม่ๆขึ้นมาให้บริการผ่านระบบโทรศัพท์มือถือเป็นจำนวนมาก เนื่องจากปัจจัยในด้านของปริมาณผู้ใช้งานโทรศัพท์มือถือที่มีจำนวนมาก โทรศัพท์มือถือจึงเป็นสิ่งที่สามารถเข้าถึงกลุ่มเป้าหมายได้โดยตรง เมื่อเทียบกับระบบการสื่อสารแบบอื่นๆ อีกทั้งยังมีการพัฒนาเทคโนโลยีเพื่อเพิ่มประสิทธิภาพในการใช้งานอยู่ตลอดเวลา ซึ่งจะเห็นได้ว่าในปัจจุบันแนวโน้มในการพัฒนาแอพพลิเคชั่นบนอุปกรณ์สมาร์ทโฟนมีปริมาณเพิ่มมากขึ้นอย่างก้าวกระโดด เนื่องจากองค์กรหรือธุรกิจต่างๆ พยายามที่จะเพิ่มประสิทธิภาพในการให้บริการกับลูกค้าของ</w:t>
      </w:r>
      <w:r w:rsidRPr="00CB7D80">
        <w:rPr>
          <w:rFonts w:ascii="TH SarabunPSK" w:eastAsia="AngsanaNew" w:hAnsi="TH SarabunPSK" w:cs="TH SarabunPSK"/>
          <w:cs/>
        </w:rPr>
        <w:lastRenderedPageBreak/>
        <w:t>ตนและเมื่อมีความต้องการเพิ่มมากขึ้นจึงเกิดการแข่งขันในการพัฒนาแอพพลิเคชั่นต่างๆ ออกมาอย่างมากมาย การให้บริการข้อมูลผ่านโทรศัพท์มือถือถูกนำมาใช้กับองค์กรอย่างแพร่หลายตามลักษณะ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และรูปแบบของข้อมูลที่แต่ละองค์กรต้องการ ในสหรัฐอเมริกาบริษัท ซีคิวราแทรค (</w:t>
      </w:r>
      <w:proofErr w:type="spellStart"/>
      <w:r w:rsidRPr="00CB7D80">
        <w:rPr>
          <w:rFonts w:ascii="TH SarabunPSK" w:eastAsia="AngsanaNew" w:hAnsi="TH SarabunPSK" w:cs="TH SarabunPSK"/>
        </w:rPr>
        <w:t>Securatrac</w:t>
      </w:r>
      <w:proofErr w:type="spellEnd"/>
      <w:r w:rsidRPr="00CB7D80">
        <w:rPr>
          <w:rFonts w:ascii="TH SarabunPSK" w:eastAsia="AngsanaNew" w:hAnsi="TH SarabunPSK" w:cs="TH SarabunPSK"/>
        </w:rPr>
        <w:t xml:space="preserve">) </w:t>
      </w:r>
      <w:r w:rsidRPr="00CB7D80">
        <w:rPr>
          <w:rFonts w:ascii="TH SarabunPSK" w:eastAsia="AngsanaNew" w:hAnsi="TH SarabunPSK" w:cs="TH SarabunPSK"/>
          <w:cs/>
        </w:rPr>
        <w:t xml:space="preserve">ได้พัฒนาแอพพลิเคชั่นที่ชื่อว่า </w:t>
      </w:r>
      <w:proofErr w:type="spellStart"/>
      <w:r w:rsidRPr="00CB7D80">
        <w:rPr>
          <w:rFonts w:ascii="TH SarabunPSK" w:eastAsia="AngsanaNew" w:hAnsi="TH SarabunPSK" w:cs="TH SarabunPSK"/>
        </w:rPr>
        <w:t>Securafone</w:t>
      </w:r>
      <w:proofErr w:type="spellEnd"/>
      <w:r w:rsidRPr="00CB7D80">
        <w:rPr>
          <w:rFonts w:ascii="TH SarabunPSK" w:eastAsia="AngsanaNew" w:hAnsi="TH SarabunPSK" w:cs="TH SarabunPSK"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โดยระบบจะคอยจำกัดความสามารถในการใช้โทรศัพท์มือถือของผู้ขับขี่เมื่อมีการขับขี่รถด้วยความเร็วมากกว่า 24 กิโลเมตรต่อชั่วโมงบริษัทคาดว่าแอพพลิเคชั่นตัวนี้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อาจจะช่วยลดอุบัติเหตุบนท้องถนนจากการใช้โทรศัพท์มือถือระหว่างการขับขี่ได้</w:t>
      </w:r>
      <w:r w:rsidRPr="00CB7D80">
        <w:rPr>
          <w:rFonts w:ascii="TH SarabunPSK" w:eastAsia="AngsanaNew" w:hAnsi="TH SarabunPSK" w:cs="TH SarabunPSK" w:hint="cs"/>
          <w:cs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 xml:space="preserve">หรือว่าจะเป็นด้านสุขภาพก็มีการพัฒนาแอพพลิเคชั่นที่ช่วยในการดูแลสุขภาพตัวเองที่ชื่อว่า </w:t>
      </w:r>
      <w:proofErr w:type="spellStart"/>
      <w:r w:rsidRPr="00CB7D80">
        <w:rPr>
          <w:rFonts w:ascii="TH SarabunPSK" w:eastAsia="AngsanaNew" w:hAnsi="TH SarabunPSK" w:cs="TH SarabunPSK"/>
        </w:rPr>
        <w:t>DoctorMe</w:t>
      </w:r>
      <w:proofErr w:type="spellEnd"/>
      <w:r w:rsidRPr="00CB7D80">
        <w:rPr>
          <w:rFonts w:ascii="TH SarabunPSK" w:eastAsia="AngsanaNew" w:hAnsi="TH SarabunPSK" w:cs="TH SarabunPSK"/>
        </w:rPr>
        <w:t xml:space="preserve"> </w:t>
      </w:r>
      <w:r w:rsidRPr="00CB7D80">
        <w:rPr>
          <w:rFonts w:ascii="TH SarabunPSK" w:eastAsia="AngsanaNew" w:hAnsi="TH SarabunPSK" w:cs="TH SarabunPSK"/>
          <w:cs/>
        </w:rPr>
        <w:t>โดยจะให้ผู้ใช้งานเลือกอาการป่วยที่ใกล้เคียงกับที่มีในระบบแล้วระบบก็จะแสดงรายละเอียดของอาการพร้อมทั้งแนะนำวิธีการปฐมพยาบาลเบื้องต้นรวมทั้งการแนะนำวิธีการรักษาเบื้องต้นด้วย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CB7D8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CB7D80">
        <w:rPr>
          <w:rFonts w:ascii="TH SarabunPSK" w:hAnsi="TH SarabunPSK" w:cs="TH SarabunPSK"/>
          <w:b/>
          <w:bCs/>
          <w:sz w:val="36"/>
          <w:szCs w:val="36"/>
          <w:cs/>
        </w:rPr>
        <w:t>ระบบปฎิบัติการแอนดรอยด์</w:t>
      </w:r>
      <w:r w:rsidRPr="00CB7D80">
        <w:rPr>
          <w:rFonts w:ascii="TH SarabunPSK" w:hAnsi="TH SarabunPSK" w:cs="TH SarabunPSK"/>
          <w:b/>
          <w:bCs/>
          <w:sz w:val="36"/>
          <w:szCs w:val="36"/>
        </w:rPr>
        <w:t xml:space="preserve"> (Android OS)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สุวิวิชญ์ อินทรภิรมย์</w:t>
      </w:r>
      <w:r w:rsidRPr="00CB7D80">
        <w:rPr>
          <w:rFonts w:ascii="TH SarabunPSK" w:hAnsi="TH SarabunPSK" w:cs="TH SarabunPSK"/>
        </w:rPr>
        <w:t xml:space="preserve"> (</w:t>
      </w:r>
      <w:r w:rsidRPr="00CB7D80">
        <w:rPr>
          <w:rFonts w:ascii="TH SarabunPSK" w:hAnsi="TH SarabunPSK" w:cs="TH SarabunPSK" w:hint="cs"/>
          <w:cs/>
        </w:rPr>
        <w:t xml:space="preserve">2554 </w:t>
      </w:r>
      <w:r w:rsidRPr="00CB7D80">
        <w:rPr>
          <w:rFonts w:ascii="TH SarabunPSK" w:hAnsi="TH SarabunPSK" w:cs="TH SarabunPSK"/>
        </w:rPr>
        <w:t xml:space="preserve">: </w:t>
      </w:r>
      <w:r w:rsidRPr="00CB7D80">
        <w:rPr>
          <w:rFonts w:ascii="TH SarabunPSK" w:hAnsi="TH SarabunPSK" w:cs="TH SarabunPSK" w:hint="cs"/>
          <w:cs/>
        </w:rPr>
        <w:t xml:space="preserve">7) กล่าวว่า </w:t>
      </w:r>
      <w:r w:rsidRPr="00CB7D80">
        <w:rPr>
          <w:rFonts w:ascii="TH SarabunPSK" w:hAnsi="TH SarabunPSK" w:cs="TH SarabunPSK"/>
          <w:cs/>
        </w:rPr>
        <w:t>แอนดรอยด์ (</w:t>
      </w:r>
      <w:r w:rsidRPr="00CB7D80">
        <w:rPr>
          <w:rFonts w:ascii="TH SarabunPSK" w:hAnsi="TH SarabunPSK" w:cs="TH SarabunPSK"/>
          <w:lang w:val="en"/>
        </w:rPr>
        <w:t>Android)</w:t>
      </w:r>
      <w:r w:rsidRPr="00CB7D80">
        <w:rPr>
          <w:rFonts w:ascii="TH SarabunPSK" w:hAnsi="TH SarabunPSK" w:cs="TH SarabunPSK"/>
          <w:cs/>
        </w:rPr>
        <w:t xml:space="preserve"> เป็นระบบปฏิบัติการสำหรับอุปกรณ์พกพา เช่น โทรศัพท์มือถือ แท็บเล็ตคอมพิวเตอร์ เน็ตบุ๊ค ทำงานบนลินุกซ์ เคอร์เนล เริ่มพัฒนาโดยบริษัทแอนดรอยด์ (</w:t>
      </w:r>
      <w:r w:rsidRPr="00CB7D80">
        <w:rPr>
          <w:rFonts w:ascii="TH SarabunPSK" w:hAnsi="TH SarabunPSK" w:cs="TH SarabunPSK"/>
          <w:lang w:val="en"/>
        </w:rPr>
        <w:t>Android Inc.</w:t>
      </w:r>
      <w:r w:rsidRPr="00CB7D80">
        <w:rPr>
          <w:rFonts w:ascii="TH SarabunPSK" w:hAnsi="TH SarabunPSK" w:cs="TH SarabunPSK"/>
          <w:cs/>
        </w:rPr>
        <w:t xml:space="preserve">) จากนั้นบริษัทแอนดรอยด์ถูกซื้อโดยกูเกิล และนำแอนดรอยด์ไปพัฒนาต่อ ภายหลังถูกพัฒนาในนามของ </w:t>
      </w:r>
      <w:r w:rsidRPr="00CB7D80">
        <w:rPr>
          <w:rFonts w:ascii="TH SarabunPSK" w:hAnsi="TH SarabunPSK" w:cs="TH SarabunPSK"/>
        </w:rPr>
        <w:t>Open</w:t>
      </w:r>
      <w:r w:rsidRPr="00CB7D80">
        <w:rPr>
          <w:rFonts w:ascii="TH SarabunPSK" w:hAnsi="TH SarabunPSK" w:cs="TH SarabunPSK"/>
          <w:cs/>
        </w:rPr>
        <w:t xml:space="preserve"> </w:t>
      </w:r>
      <w:r w:rsidRPr="00CB7D80">
        <w:rPr>
          <w:rFonts w:ascii="TH SarabunPSK" w:hAnsi="TH SarabunPSK" w:cs="TH SarabunPSK"/>
        </w:rPr>
        <w:t>Handset Alliance</w:t>
      </w:r>
      <w:r w:rsidRPr="00CB7D80">
        <w:rPr>
          <w:rFonts w:ascii="TH SarabunPSK" w:hAnsi="TH SarabunPSK" w:cs="TH SarabunPSK"/>
          <w:cs/>
        </w:rPr>
        <w:t xml:space="preserve"> ทางกูเกิลได้เปิดให้นักพัฒนาสามารถแก้ไขโค้ดต่างๆ ด้วยภาษาจาวา และควบคุมอุปกรณ์ผ่านทางชุด </w:t>
      </w:r>
      <w:r w:rsidRPr="00CB7D80">
        <w:rPr>
          <w:rFonts w:ascii="TH SarabunPSK" w:hAnsi="TH SarabunPSK" w:cs="TH SarabunPSK"/>
        </w:rPr>
        <w:t xml:space="preserve">Java libraries </w:t>
      </w:r>
      <w:r w:rsidRPr="00CB7D80">
        <w:rPr>
          <w:rFonts w:ascii="TH SarabunPSK" w:hAnsi="TH SarabunPSK" w:cs="TH SarabunPSK"/>
          <w:cs/>
        </w:rPr>
        <w:t>ที่กูเกิลพัฒนาขึ้น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โดยแอนดรอยด์เป็นระบบปฏิบัติการ (</w:t>
      </w:r>
      <w:r w:rsidRPr="00CB7D80">
        <w:rPr>
          <w:rFonts w:ascii="TH SarabunPSK" w:hAnsi="TH SarabunPSK" w:cs="TH SarabunPSK"/>
        </w:rPr>
        <w:t xml:space="preserve">OS) </w:t>
      </w:r>
      <w:r w:rsidRPr="00CB7D80">
        <w:rPr>
          <w:rFonts w:ascii="TH SarabunPSK" w:hAnsi="TH SarabunPSK" w:cs="TH SarabunPSK"/>
          <w:cs/>
        </w:rPr>
        <w:t>หรือแพลตฟอร์ม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ที่จะใช้ควบคุมการทำงานบนอุปกรณ์อีเล็คทรอนิกส์ต่างๆ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สำหรับโทรศัพท์มือถือและอุปกรณ์พกพา โดยมี กูเกิล อิงก์</w:t>
      </w:r>
      <w:r w:rsidRPr="00CB7D80">
        <w:rPr>
          <w:rFonts w:ascii="TH SarabunPSK" w:hAnsi="TH SarabunPSK" w:cs="TH SarabunPSK"/>
        </w:rPr>
        <w:t xml:space="preserve">, </w:t>
      </w:r>
      <w:r w:rsidRPr="00CB7D80">
        <w:rPr>
          <w:rFonts w:ascii="TH SarabunPSK" w:hAnsi="TH SarabunPSK" w:cs="TH SarabunPSK"/>
          <w:cs/>
        </w:rPr>
        <w:t>ที-โมบาย</w:t>
      </w:r>
      <w:r w:rsidRPr="00CB7D80">
        <w:rPr>
          <w:rFonts w:ascii="TH SarabunPSK" w:hAnsi="TH SarabunPSK" w:cs="TH SarabunPSK"/>
        </w:rPr>
        <w:t xml:space="preserve">, </w:t>
      </w:r>
      <w:r w:rsidRPr="00CB7D80">
        <w:rPr>
          <w:rFonts w:ascii="TH SarabunPSK" w:hAnsi="TH SarabunPSK" w:cs="TH SarabunPSK"/>
          <w:cs/>
        </w:rPr>
        <w:t>เอชทีซี</w:t>
      </w:r>
      <w:r w:rsidRPr="00CB7D80">
        <w:rPr>
          <w:rFonts w:ascii="TH SarabunPSK" w:hAnsi="TH SarabunPSK" w:cs="TH SarabunPSK"/>
        </w:rPr>
        <w:t xml:space="preserve">, </w:t>
      </w:r>
      <w:r w:rsidRPr="00CB7D80">
        <w:rPr>
          <w:rFonts w:ascii="TH SarabunPSK" w:hAnsi="TH SarabunPSK" w:cs="TH SarabunPSK"/>
          <w:cs/>
        </w:rPr>
        <w:t>ควอลคอมม์</w:t>
      </w:r>
      <w:r w:rsidRPr="00CB7D80">
        <w:rPr>
          <w:rFonts w:ascii="TH SarabunPSK" w:hAnsi="TH SarabunPSK" w:cs="TH SarabunPSK"/>
        </w:rPr>
        <w:t xml:space="preserve">, </w:t>
      </w:r>
      <w:r w:rsidRPr="00CB7D80">
        <w:rPr>
          <w:rFonts w:ascii="TH SarabunPSK" w:hAnsi="TH SarabunPSK" w:cs="TH SarabunPSK"/>
          <w:cs/>
        </w:rPr>
        <w:t>โมโตโรลา และบริษัทชั้นนำอีกมากมายร่วมพัฒนาโปรเจ็กต์ 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ผ่านกลุ่มพันธมิตรเครื่องมือสื่อสารระบบเปิด (</w:t>
      </w:r>
      <w:r w:rsidRPr="00CB7D80">
        <w:rPr>
          <w:rFonts w:ascii="TH SarabunPSK" w:hAnsi="TH SarabunPSK" w:cs="TH SarabunPSK"/>
        </w:rPr>
        <w:t xml:space="preserve">Open Handset Alliance) </w:t>
      </w:r>
      <w:r w:rsidRPr="00CB7D80">
        <w:rPr>
          <w:rFonts w:ascii="TH SarabunPSK" w:hAnsi="TH SarabunPSK" w:cs="TH SarabunPSK"/>
          <w:cs/>
        </w:rPr>
        <w:t>ซึ่งเป็นกลุ่มพันธมิตรชั้นนำระดับนานาชาติด้านเทคโนโลยีและเครื่องมือสื่อสารเคลื่อนที่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ซึ่ง </w:t>
      </w:r>
      <w:r w:rsidRPr="00CB7D80">
        <w:rPr>
          <w:rFonts w:ascii="TH SarabunPSK" w:hAnsi="TH SarabunPSK" w:cs="TH SarabunPSK"/>
        </w:rPr>
        <w:t xml:space="preserve">Android </w:t>
      </w:r>
      <w:r w:rsidRPr="00CB7D80">
        <w:rPr>
          <w:rFonts w:ascii="TH SarabunPSK" w:hAnsi="TH SarabunPSK" w:cs="TH SarabunPSK"/>
          <w:cs/>
        </w:rPr>
        <w:t>ประกอบด้วยระบบปฏิบัติการ ไลบรารี เฟรมเวิร์ค และซอฟต์แวร์อื่นๆ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ที่จำเป็นในการพัฒนา ซึ่งเทียบเท่ากับ </w:t>
      </w:r>
      <w:r w:rsidRPr="00CB7D80">
        <w:rPr>
          <w:rFonts w:ascii="TH SarabunPSK" w:hAnsi="TH SarabunPSK" w:cs="TH SarabunPSK"/>
        </w:rPr>
        <w:t xml:space="preserve">Windows </w:t>
      </w:r>
      <w:proofErr w:type="spellStart"/>
      <w:r w:rsidRPr="00CB7D80">
        <w:rPr>
          <w:rFonts w:ascii="TH SarabunPSK" w:hAnsi="TH SarabunPSK" w:cs="TH SarabunPSK"/>
        </w:rPr>
        <w:t>Moble</w:t>
      </w:r>
      <w:proofErr w:type="spellEnd"/>
      <w:r w:rsidRPr="00CB7D80">
        <w:rPr>
          <w:rFonts w:ascii="TH SarabunPSK" w:hAnsi="TH SarabunPSK" w:cs="TH SarabunPSK"/>
        </w:rPr>
        <w:t xml:space="preserve">, Palm OS, Symbian, </w:t>
      </w:r>
      <w:proofErr w:type="spellStart"/>
      <w:r w:rsidRPr="00CB7D80">
        <w:rPr>
          <w:rFonts w:ascii="TH SarabunPSK" w:hAnsi="TH SarabunPSK" w:cs="TH SarabunPSK"/>
        </w:rPr>
        <w:t>OpenMoko</w:t>
      </w:r>
      <w:proofErr w:type="spellEnd"/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และ </w:t>
      </w:r>
      <w:proofErr w:type="spellStart"/>
      <w:r w:rsidRPr="00CB7D80">
        <w:rPr>
          <w:rFonts w:ascii="TH SarabunPSK" w:hAnsi="TH SarabunPSK" w:cs="TH SarabunPSK"/>
        </w:rPr>
        <w:t>Maemo</w:t>
      </w:r>
      <w:proofErr w:type="spellEnd"/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ของโนเกีย โดยใช้องค์ประกอบที่เป็นโอเพนซอร์สหลายอย่าง เช่น </w:t>
      </w:r>
      <w:r w:rsidRPr="00CB7D80">
        <w:rPr>
          <w:rFonts w:ascii="TH SarabunPSK" w:hAnsi="TH SarabunPSK" w:cs="TH SarabunPSK"/>
        </w:rPr>
        <w:t xml:space="preserve">Linux Kernel, SSL, OpenGL, </w:t>
      </w:r>
      <w:proofErr w:type="spellStart"/>
      <w:r w:rsidRPr="00CB7D80">
        <w:rPr>
          <w:rFonts w:ascii="TH SarabunPSK" w:hAnsi="TH SarabunPSK" w:cs="TH SarabunPSK"/>
        </w:rPr>
        <w:t>FreeType</w:t>
      </w:r>
      <w:proofErr w:type="spellEnd"/>
      <w:r w:rsidRPr="00CB7D80">
        <w:rPr>
          <w:rFonts w:ascii="TH SarabunPSK" w:hAnsi="TH SarabunPSK" w:cs="TH SarabunPSK"/>
        </w:rPr>
        <w:t xml:space="preserve">, SQLite, </w:t>
      </w:r>
      <w:proofErr w:type="spellStart"/>
      <w:r w:rsidRPr="00CB7D80">
        <w:rPr>
          <w:rFonts w:ascii="TH SarabunPSK" w:hAnsi="TH SarabunPSK" w:cs="TH SarabunPSK"/>
        </w:rPr>
        <w:t>WebKit</w:t>
      </w:r>
      <w:proofErr w:type="spellEnd"/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และเขียนไลบรารีเฟรมเวิร์คของตัวเองเพิ่มเติม ซึ่งทั้งหมดจะโอเพนซอร์ส ใช้ (</w:t>
      </w:r>
      <w:r w:rsidRPr="00CB7D80">
        <w:rPr>
          <w:rFonts w:ascii="TH SarabunPSK" w:hAnsi="TH SarabunPSK" w:cs="TH SarabunPSK"/>
        </w:rPr>
        <w:t xml:space="preserve">Apache License)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ความร่วมมือครั้งนี้มีเป้าหมายในการส่งเสริมนวัตกรรมบนเครื่องมือสื่อสารเพื่อให้ได้รับประสบการณ์ที่เหนือกว่าแพลตฟอร์มโมบายทั่วไปที่มีอยู่ในปัจจุบั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ทั้งนี้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การนำเสนอมิติใหม่ของแพลตฟอร์มระบบเปิดให้แก่นักพัฒนาจะทำช่วยให้กลุ่มคนเหล่านี้ทำงานร่วมกันได้มีประสิทธิภาพยิ่งขึ้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โดย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จะช่วยเร่งและผลักดันบริการระบบสื่อสารรูปแบบใหม่ไปสู่ผู้บริโภคได้อย่างที่ไม่เคยเกิดขึ้นมาก่อน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lastRenderedPageBreak/>
        <w:t>กูเกิลแอนดรอยด์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เป็นชื่อเรียกอย่างเป็นทางการของแอนดรอยด์ เนื่องจากปัจจุบันนี้ บริษัทกูเกิล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เป็นผู้ที่ถือสิทธิบัตรในตราสัญญาลักษณ์ ชื่อ และ รหัสต้นฉบับ (</w:t>
      </w:r>
      <w:r w:rsidRPr="00CB7D80">
        <w:rPr>
          <w:rFonts w:ascii="TH SarabunPSK" w:hAnsi="TH SarabunPSK" w:cs="TH SarabunPSK"/>
        </w:rPr>
        <w:t xml:space="preserve">Source Code) </w:t>
      </w:r>
      <w:r w:rsidRPr="00CB7D80">
        <w:rPr>
          <w:rFonts w:ascii="TH SarabunPSK" w:hAnsi="TH SarabunPSK" w:cs="TH SarabunPSK"/>
          <w:cs/>
        </w:rPr>
        <w:t xml:space="preserve">ของแอนดรอยด์ ภายใต้เงื่อนไขการพัฒนาแบบ </w:t>
      </w:r>
      <w:r w:rsidRPr="00CB7D80">
        <w:rPr>
          <w:rFonts w:ascii="TH SarabunPSK" w:hAnsi="TH SarabunPSK" w:cs="TH SarabunPSK"/>
        </w:rPr>
        <w:t xml:space="preserve">GNL </w:t>
      </w:r>
      <w:r w:rsidRPr="00CB7D80">
        <w:rPr>
          <w:rFonts w:ascii="TH SarabunPSK" w:hAnsi="TH SarabunPSK" w:cs="TH SarabunPSK"/>
          <w:cs/>
        </w:rPr>
        <w:t>โดยเปิดให้นักพัฒนา (</w:t>
      </w:r>
      <w:r w:rsidRPr="00CB7D80">
        <w:rPr>
          <w:rFonts w:ascii="TH SarabunPSK" w:hAnsi="TH SarabunPSK" w:cs="TH SarabunPSK"/>
        </w:rPr>
        <w:t xml:space="preserve">Developer) </w:t>
      </w:r>
      <w:r w:rsidRPr="00CB7D80">
        <w:rPr>
          <w:rFonts w:ascii="TH SarabunPSK" w:hAnsi="TH SarabunPSK" w:cs="TH SarabunPSK"/>
          <w:cs/>
        </w:rPr>
        <w:t>สามารถนำรหัสต้นฉบับ ไปพัฒนาปรับแต่งได้อย่างเปิดเผย (</w:t>
      </w:r>
      <w:r w:rsidRPr="00CB7D80">
        <w:rPr>
          <w:rFonts w:ascii="TH SarabunPSK" w:hAnsi="TH SarabunPSK" w:cs="TH SarabunPSK"/>
        </w:rPr>
        <w:t xml:space="preserve">Open source) </w:t>
      </w:r>
      <w:r w:rsidRPr="00CB7D80">
        <w:rPr>
          <w:rFonts w:ascii="TH SarabunPSK" w:hAnsi="TH SarabunPSK" w:cs="TH SarabunPSK"/>
          <w:cs/>
        </w:rPr>
        <w:t>ทำให้แอนดรอยด์มีผู้เข้าร่วมพัฒนาเป็นจำนวนมาก และพัฒนาไปได้อย่างรวดเร็ว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เนื่องจากแอนดรอยด์นั้นเปิดให้นักพัฒนาเข้าไปชมรหัสต้นฉบับได้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ทำให้มีผู้พัฒนาจากหลายฝ่ายนำเอารหัสต้นฉบับมาปรับแต่ง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และสร้างแอนดรอยด์ในแบบฉบับของตนเองขึ้น เราจึงแบ่งประเภทของแอนดรอยด์ออกได้เป็น </w:t>
      </w:r>
      <w:r w:rsidRPr="00CB7D80">
        <w:rPr>
          <w:rFonts w:ascii="TH SarabunPSK" w:hAnsi="TH SarabunPSK" w:cs="TH SarabunPSK"/>
        </w:rPr>
        <w:t xml:space="preserve">3 </w:t>
      </w:r>
      <w:r w:rsidRPr="00CB7D80">
        <w:rPr>
          <w:rFonts w:ascii="TH SarabunPSK" w:hAnsi="TH SarabunPSK" w:cs="TH SarabunPSK"/>
          <w:cs/>
        </w:rPr>
        <w:t>ประเภท ดังต่อไปนี้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1.</w:t>
      </w:r>
      <w:r w:rsidRPr="00CB7D8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</w:rPr>
        <w:t xml:space="preserve">Android Open Source Project (AOSP) </w:t>
      </w:r>
      <w:r w:rsidRPr="00CB7D80">
        <w:rPr>
          <w:rFonts w:ascii="TH SarabunPSK" w:hAnsi="TH SarabunPSK" w:cs="TH SarabunPSK"/>
          <w:cs/>
        </w:rPr>
        <w:t>เป็นแอนดรอยด์ประเภทแรกที่กูเกิลเปิดให้สามารถนำ</w:t>
      </w:r>
      <w:r w:rsidRPr="00CB7D80">
        <w:rPr>
          <w:rFonts w:ascii="TH SarabunPSK" w:hAnsi="TH SarabunPSK" w:cs="TH SarabunPSK"/>
        </w:rPr>
        <w:t>“</w:t>
      </w:r>
      <w:r w:rsidRPr="00CB7D80">
        <w:rPr>
          <w:rFonts w:ascii="TH SarabunPSK" w:hAnsi="TH SarabunPSK" w:cs="TH SarabunPSK"/>
          <w:cs/>
        </w:rPr>
        <w:t>ต้นฉบับแบบเปิด</w:t>
      </w:r>
      <w:r w:rsidRPr="00CB7D80">
        <w:rPr>
          <w:rFonts w:ascii="TH SarabunPSK" w:hAnsi="TH SarabunPSK" w:cs="TH SarabunPSK"/>
        </w:rPr>
        <w:t xml:space="preserve">” </w:t>
      </w:r>
      <w:r w:rsidRPr="00CB7D80">
        <w:rPr>
          <w:rFonts w:ascii="TH SarabunPSK" w:hAnsi="TH SarabunPSK" w:cs="TH SarabunPSK"/>
          <w:cs/>
        </w:rPr>
        <w:t>ไปติดตั้งและใช้งานในอุปกรณ์ต่าง ๆ ได้โดยไม่ต้องเสียค่าใช้จ่ายได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ๆ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Open Handset Mobile (OHM) </w:t>
      </w:r>
      <w:r w:rsidRPr="00CB7D80">
        <w:rPr>
          <w:rFonts w:ascii="TH SarabunPSK" w:hAnsi="TH SarabunPSK" w:cs="TH SarabunPSK"/>
          <w:cs/>
        </w:rPr>
        <w:t>เป็นแอนดรอยด์ที่ได้รับการพัฒนาร่วมกับกลุ่มบริษัทผู้ผลิตอุปกรณ์พกพา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ที่เข้าร่วมกับกูเกิลในนาม </w:t>
      </w:r>
      <w:r w:rsidRPr="00CB7D80">
        <w:rPr>
          <w:rFonts w:ascii="TH SarabunPSK" w:hAnsi="TH SarabunPSK" w:cs="TH SarabunPSK"/>
        </w:rPr>
        <w:t xml:space="preserve">Open Handset Alliances (OHA) </w:t>
      </w:r>
      <w:r w:rsidRPr="00CB7D80">
        <w:rPr>
          <w:rFonts w:ascii="TH SarabunPSK" w:hAnsi="TH SarabunPSK" w:cs="TH SarabunPSK"/>
          <w:cs/>
        </w:rPr>
        <w:t>ซึ่งบริษัทเหล่านี้จะพัฒนาแอนดรอยด์ในแบบฉบับของตนออกมา โดยรูปร่างหน้าตาการแสดงผล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และฟังค์ชั่นการใช้งาน จะมีความเป็นเอกลักษณ์ และมีลิขสิทธิ์เป็นของตน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พร้อมได้รับสิทธิ์ในการมีบริการเสริมต่าง ๆ จากกูเกิล ที่เรียกว่า </w:t>
      </w:r>
      <w:r w:rsidRPr="00CB7D80">
        <w:rPr>
          <w:rFonts w:ascii="TH SarabunPSK" w:hAnsi="TH SarabunPSK" w:cs="TH SarabunPSK"/>
        </w:rPr>
        <w:t xml:space="preserve">Google Mobile Service (GMS) </w:t>
      </w:r>
      <w:r w:rsidRPr="00CB7D80">
        <w:rPr>
          <w:rFonts w:ascii="TH SarabunPSK" w:hAnsi="TH SarabunPSK" w:cs="TH SarabunPSK"/>
          <w:cs/>
        </w:rPr>
        <w:t>ซึ่งเป็นบริการเสริมที่ทำให้แอนดรอยด์มีประสิทธิภาพ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เป็นไปตามจุดประสงค์ของแอนดรอยด์ แต่การจะได้มาซึ่ง </w:t>
      </w:r>
      <w:r w:rsidRPr="00CB7D80">
        <w:rPr>
          <w:rFonts w:ascii="TH SarabunPSK" w:hAnsi="TH SarabunPSK" w:cs="TH SarabunPSK"/>
        </w:rPr>
        <w:t xml:space="preserve">GMS </w:t>
      </w:r>
      <w:r w:rsidRPr="00CB7D80">
        <w:rPr>
          <w:rFonts w:ascii="TH SarabunPSK" w:hAnsi="TH SarabunPSK" w:cs="TH SarabunPSK"/>
          <w:cs/>
        </w:rPr>
        <w:t>นั้น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ผู้ผลิตจะต้องทำการทดสอบระบบ และขออนุญาตกับทางกูเกิลก่อน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จึงจะนำเครื่องออกสู่ตลาดได้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</w:rPr>
        <w:t xml:space="preserve">. </w:t>
      </w:r>
      <w:r w:rsidRPr="00CB7D80">
        <w:rPr>
          <w:rFonts w:ascii="TH SarabunPSK" w:hAnsi="TH SarabunPSK" w:cs="TH SarabunPSK"/>
        </w:rPr>
        <w:t xml:space="preserve"> Cooking </w:t>
      </w:r>
      <w:r w:rsidRPr="00CB7D80">
        <w:rPr>
          <w:rFonts w:ascii="TH SarabunPSK" w:hAnsi="TH SarabunPSK" w:cs="TH SarabunPSK"/>
          <w:cs/>
        </w:rPr>
        <w:t>หรือ</w:t>
      </w:r>
      <w:r w:rsidRPr="00CB7D80">
        <w:rPr>
          <w:rFonts w:ascii="TH SarabunPSK" w:hAnsi="TH SarabunPSK" w:cs="TH SarabunPSK"/>
        </w:rPr>
        <w:t xml:space="preserve"> Customize </w:t>
      </w:r>
      <w:r w:rsidRPr="00CB7D80">
        <w:rPr>
          <w:rFonts w:ascii="TH SarabunPSK" w:hAnsi="TH SarabunPSK" w:cs="TH SarabunPSK"/>
          <w:cs/>
        </w:rPr>
        <w:t>เป็นแอนดรอยด์ที่นักพัฒนานำเอารหัสต้นฉบับจากแหล่งต่าง ๆ มาปรับแต่ง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ในแบบฉบับของตนเอง โดยจะต้องทำการปลดล๊อคสิทธิ์การใช้งานอุปกรณ์ หรือ </w:t>
      </w:r>
      <w:r w:rsidRPr="00CB7D80">
        <w:rPr>
          <w:rFonts w:ascii="TH SarabunPSK" w:hAnsi="TH SarabunPSK" w:cs="TH SarabunPSK"/>
        </w:rPr>
        <w:t xml:space="preserve">Unlock </w:t>
      </w:r>
      <w:r w:rsidRPr="00CB7D80">
        <w:rPr>
          <w:rFonts w:ascii="TH SarabunPSK" w:hAnsi="TH SarabunPSK" w:cs="TH SarabunPSK"/>
          <w:cs/>
        </w:rPr>
        <w:t>เครื่องก่อน จึงจะสามารถติดตั้งได้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โดยแอนดรอยด์ประเภทนี้ถือเป็นประเภทที่มีความสามารถมากที่สุด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เท่าที่อุปกรณ์เครื่องนั้น ๆ จะรองรับได้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เนื่องจากได้รับการปรับแต่งให้เข้ากับอุปกรณ์นั้น ๆ จากผู้ใช้งานจริง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สิทธิ์ในการใช้งานระบบ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เช่นเดียวกับระบบปฏิบัติการทั่วไป ที่มีการจำกัดการใช้งาน และการเข้าถึงส่วนต่าง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ๆภายในระบบ เพื่อความปลอดภัยของระบบ และ ผู้ใช้งาน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อุปกรณ์ที่ติดตั้งระบบแอนดรอยด์จึงมีการจำกัดสิทธิ์ไว้</w:t>
      </w:r>
      <w:r w:rsidRPr="00CB7D80">
        <w:rPr>
          <w:rFonts w:ascii="TH SarabunPSK" w:hAnsi="TH SarabunPSK" w:cs="TH SarabunPSK"/>
        </w:rPr>
        <w:t xml:space="preserve"> (</w:t>
      </w:r>
      <w:r w:rsidRPr="00CB7D80">
        <w:rPr>
          <w:rFonts w:ascii="TH SarabunPSK" w:hAnsi="TH SarabunPSK" w:cs="TH SarabunPSK"/>
          <w:cs/>
        </w:rPr>
        <w:t xml:space="preserve">เว้นแต่ได้ทำการปลดล๊อคสิทธิ์ หรือ </w:t>
      </w:r>
      <w:r w:rsidRPr="00CB7D80">
        <w:rPr>
          <w:rFonts w:ascii="TH SarabunPSK" w:hAnsi="TH SarabunPSK" w:cs="TH SarabunPSK"/>
        </w:rPr>
        <w:t xml:space="preserve">root </w:t>
      </w:r>
      <w:r w:rsidRPr="00CB7D80">
        <w:rPr>
          <w:rFonts w:ascii="TH SarabunPSK" w:hAnsi="TH SarabunPSK" w:cs="TH SarabunPSK"/>
          <w:cs/>
        </w:rPr>
        <w:t>เครื่องแล้ว)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สามารถแบ่งสิทธิ์ของผู้ใช้ในการเข้าถึงระบบคร่าว ๆ ได้ดังต่อไปนี้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1.</w:t>
      </w:r>
      <w:r w:rsidRPr="00CB7D80">
        <w:rPr>
          <w:rFonts w:ascii="TH SarabunPSK" w:hAnsi="TH SarabunPSK" w:cs="TH SarabunPSK"/>
        </w:rPr>
        <w:t xml:space="preserve">  </w:t>
      </w:r>
      <w:r w:rsidRPr="00CB7D80">
        <w:rPr>
          <w:rFonts w:ascii="TH SarabunPSK" w:hAnsi="TH SarabunPSK" w:cs="TH SarabunPSK"/>
          <w:cs/>
        </w:rPr>
        <w:t>สิทธิ์</w:t>
      </w:r>
      <w:r w:rsidRPr="00CB7D80">
        <w:rPr>
          <w:rFonts w:ascii="TH SarabunPSK" w:hAnsi="TH SarabunPSK" w:cs="TH SarabunPSK"/>
        </w:rPr>
        <w:t xml:space="preserve"> root </w:t>
      </w:r>
      <w:r w:rsidRPr="00CB7D80">
        <w:rPr>
          <w:rFonts w:ascii="TH SarabunPSK" w:hAnsi="TH SarabunPSK" w:cs="TH SarabunPSK"/>
          <w:cs/>
        </w:rPr>
        <w:t>สิทธ์การใช้ใช้งานระดับราก ซึ่งถือว่าเป็นรากฐานของระบบ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จึงมีความสามารถในการเข้าถึงทุก ๆ ส่วนของระบบ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2.</w:t>
      </w:r>
      <w:r w:rsidRPr="00CB7D80">
        <w:rPr>
          <w:rFonts w:ascii="TH SarabunPSK" w:hAnsi="TH SarabunPSK" w:cs="TH SarabunPSK"/>
        </w:rPr>
        <w:t xml:space="preserve">  </w:t>
      </w:r>
      <w:r w:rsidRPr="00CB7D80">
        <w:rPr>
          <w:rFonts w:ascii="TH SarabunPSK" w:hAnsi="TH SarabunPSK" w:cs="TH SarabunPSK"/>
          <w:cs/>
        </w:rPr>
        <w:t xml:space="preserve">สิทธิ์ </w:t>
      </w:r>
      <w:r w:rsidRPr="00CB7D80">
        <w:rPr>
          <w:rFonts w:ascii="TH SarabunPSK" w:hAnsi="TH SarabunPSK" w:cs="TH SarabunPSK"/>
        </w:rPr>
        <w:t xml:space="preserve">ADB (Android Develop Bridge) </w:t>
      </w:r>
      <w:r w:rsidRPr="00CB7D80">
        <w:rPr>
          <w:rFonts w:ascii="TH SarabunPSK" w:hAnsi="TH SarabunPSK" w:cs="TH SarabunPSK"/>
          <w:cs/>
        </w:rPr>
        <w:t>นักพัฒนาสามารถเข้าถึงส่วนต่าง ๆ ของระบบได้ผ่านสิทธิ์นี้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3.</w:t>
      </w:r>
      <w:r w:rsidRPr="00CB7D80">
        <w:rPr>
          <w:rFonts w:ascii="TH SarabunPSK" w:hAnsi="TH SarabunPSK" w:cs="TH SarabunPSK"/>
        </w:rPr>
        <w:t xml:space="preserve">  Application &amp; System </w:t>
      </w:r>
      <w:r w:rsidRPr="00CB7D80">
        <w:rPr>
          <w:rFonts w:ascii="TH SarabunPSK" w:hAnsi="TH SarabunPSK" w:cs="TH SarabunPSK"/>
          <w:cs/>
        </w:rPr>
        <w:t>สิทธิ์ของโปรแกรมในการเข้าถึงระบบ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และสิทธิ์ของระบบในการเข้าถึงอุปกรณ์ โดยสิทธิ์เหล่านี้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ตัวระบบจะเป็นตัวจัดการมอบและถอนสิทธิ์</w:t>
      </w:r>
      <w:r w:rsidRPr="00CB7D80">
        <w:rPr>
          <w:rFonts w:ascii="TH SarabunPSK" w:hAnsi="TH SarabunPSK" w:cs="TH SarabunPSK"/>
        </w:rPr>
        <w:t xml:space="preserve"> </w:t>
      </w:r>
      <w:r w:rsidR="00544EE8">
        <w:rPr>
          <w:rFonts w:ascii="TH SarabunPSK" w:hAnsi="TH SarabunPSK" w:cs="TH SarabunPSK"/>
        </w:rPr>
        <w:t xml:space="preserve">   </w:t>
      </w:r>
      <w:r w:rsidRPr="00CB7D80">
        <w:rPr>
          <w:rFonts w:ascii="TH SarabunPSK" w:hAnsi="TH SarabunPSK" w:cs="TH SarabunPSK"/>
          <w:cs/>
        </w:rPr>
        <w:t>ตามเงื่อนไขที่กำหนดซึ่งจะถูกแบ่งย่อยออกเป็นหลายหัวข้อ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lastRenderedPageBreak/>
        <w:t>4.</w:t>
      </w:r>
      <w:r w:rsidRPr="00CB7D80">
        <w:rPr>
          <w:rFonts w:ascii="TH SarabunPSK" w:hAnsi="TH SarabunPSK" w:cs="TH SarabunPSK"/>
        </w:rPr>
        <w:t xml:space="preserve">  End-user </w:t>
      </w:r>
      <w:r w:rsidRPr="00CB7D80">
        <w:rPr>
          <w:rFonts w:ascii="TH SarabunPSK" w:hAnsi="TH SarabunPSK" w:cs="TH SarabunPSK"/>
          <w:cs/>
        </w:rPr>
        <w:t>ผู้ใช้งานขั้นสุดท้าย ซึ้งก็คือ คุณ และ คุณ ทั้งหลาย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ที่ใช้การเข้าถึงส่วนต่าง ๆ ของระบบผ่านช่องทางสิทธิ์ที่โปรแกรมได้รับอีกที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โดยจะถูกจำกัดไม่ให้เข้าถึงในส่วนที่เป็นอันตรายต่อแกนระบบและอุปกรณ์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 xml:space="preserve">จากด้านบนจึงเป็นที่มาของคำว่า </w:t>
      </w:r>
      <w:r w:rsidRPr="00CB7D80">
        <w:rPr>
          <w:rFonts w:ascii="TH SarabunPSK" w:hAnsi="TH SarabunPSK" w:cs="TH SarabunPSK"/>
        </w:rPr>
        <w:t>“</w:t>
      </w:r>
      <w:r w:rsidRPr="00CB7D80">
        <w:rPr>
          <w:rFonts w:ascii="TH SarabunPSK" w:hAnsi="TH SarabunPSK" w:cs="TH SarabunPSK"/>
          <w:cs/>
        </w:rPr>
        <w:t>รูธเครื่อง</w:t>
      </w:r>
      <w:r w:rsidRPr="00CB7D80">
        <w:rPr>
          <w:rFonts w:ascii="TH SarabunPSK" w:hAnsi="TH SarabunPSK" w:cs="TH SarabunPSK"/>
        </w:rPr>
        <w:t xml:space="preserve">” </w:t>
      </w:r>
      <w:r w:rsidRPr="00CB7D80">
        <w:rPr>
          <w:rFonts w:ascii="TH SarabunPSK" w:hAnsi="TH SarabunPSK" w:cs="TH SarabunPSK"/>
          <w:cs/>
        </w:rPr>
        <w:t xml:space="preserve">ซึ่งหมายถึงการทำให้ </w:t>
      </w:r>
      <w:r w:rsidRPr="00CB7D80">
        <w:rPr>
          <w:rFonts w:ascii="TH SarabunPSK" w:hAnsi="TH SarabunPSK" w:cs="TH SarabunPSK"/>
        </w:rPr>
        <w:t xml:space="preserve">End-user </w:t>
      </w:r>
      <w:r w:rsidRPr="00CB7D80">
        <w:rPr>
          <w:rFonts w:ascii="TH SarabunPSK" w:hAnsi="TH SarabunPSK" w:cs="TH SarabunPSK"/>
          <w:cs/>
        </w:rPr>
        <w:t xml:space="preserve">สามารถใช้งานระบบได้ในถานะ </w:t>
      </w:r>
      <w:r w:rsidRPr="00CB7D80">
        <w:rPr>
          <w:rFonts w:ascii="TH SarabunPSK" w:hAnsi="TH SarabunPSK" w:cs="TH SarabunPSK"/>
        </w:rPr>
        <w:t xml:space="preserve">root </w:t>
      </w:r>
      <w:r w:rsidRPr="00CB7D80">
        <w:rPr>
          <w:rFonts w:ascii="TH SarabunPSK" w:hAnsi="TH SarabunPSK" w:cs="TH SarabunPSK"/>
          <w:cs/>
        </w:rPr>
        <w:t xml:space="preserve">ผ่านแอพพลิเคชั่น </w:t>
      </w:r>
      <w:proofErr w:type="spellStart"/>
      <w:r w:rsidRPr="00CB7D80">
        <w:rPr>
          <w:rFonts w:ascii="TH SarabunPSK" w:hAnsi="TH SarabunPSK" w:cs="TH SarabunPSK"/>
        </w:rPr>
        <w:t>Superuser</w:t>
      </w:r>
      <w:proofErr w:type="spellEnd"/>
      <w:r w:rsidRPr="00CB7D80">
        <w:rPr>
          <w:rFonts w:ascii="TH SarabunPSK" w:hAnsi="TH SarabunPSK" w:cs="TH SarabunPSK"/>
        </w:rPr>
        <w:t xml:space="preserve"> permission </w:t>
      </w:r>
      <w:r w:rsidRPr="00CB7D80">
        <w:rPr>
          <w:rFonts w:ascii="TH SarabunPSK" w:hAnsi="TH SarabunPSK" w:cs="TH SarabunPSK"/>
          <w:cs/>
        </w:rPr>
        <w:t>การรูธจึงเปรียบเสมือนดาบสองคม ซึ่งผู้ใช้ที่ต้องการจะรูธเครื่องตนเองนั้น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ควรจะมีความรู้เกี่ยวกับแอนดรอยด์ในระดับสูง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และมีความชำนาญในการใช้งานตัวเครื่องเสียก่อน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ไม่เช่นนั้นอาจเป็นการเปิดทางให้โปรแกรมบุคคลที่สามสร้างความเสียหายให้แก่เครื่อง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และระบบได้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cs/>
        </w:rPr>
      </w:pPr>
      <w:r w:rsidRPr="00CB7D80">
        <w:rPr>
          <w:rFonts w:ascii="TH SarabunPSK" w:hAnsi="TH SarabunPSK" w:cs="TH SarabunPSK"/>
          <w:cs/>
        </w:rPr>
        <w:t>ข้อจำกัดของแอนดรอยด์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แอนดรอยด์ที่ดีนั้นจะต้องมี </w:t>
      </w:r>
      <w:r w:rsidRPr="00CB7D80">
        <w:rPr>
          <w:rFonts w:ascii="TH SarabunPSK" w:hAnsi="TH SarabunPSK" w:cs="TH SarabunPSK"/>
        </w:rPr>
        <w:t xml:space="preserve">GMS </w:t>
      </w:r>
      <w:r w:rsidRPr="00CB7D80">
        <w:rPr>
          <w:rFonts w:ascii="TH SarabunPSK" w:hAnsi="TH SarabunPSK" w:cs="TH SarabunPSK"/>
          <w:cs/>
        </w:rPr>
        <w:t xml:space="preserve">ซึ่งก็จะต้องขึ้นอยู่กับกูเกิลว่าผู้ผลิตเครื่องไหน สามารถสำเอา </w:t>
      </w:r>
      <w:r w:rsidRPr="00CB7D80">
        <w:rPr>
          <w:rFonts w:ascii="TH SarabunPSK" w:hAnsi="TH SarabunPSK" w:cs="TH SarabunPSK"/>
        </w:rPr>
        <w:t xml:space="preserve">GMS </w:t>
      </w:r>
      <w:r w:rsidRPr="00CB7D80">
        <w:rPr>
          <w:rFonts w:ascii="TH SarabunPSK" w:hAnsi="TH SarabunPSK" w:cs="TH SarabunPSK"/>
          <w:cs/>
        </w:rPr>
        <w:t>ไปใช้ได้บ้าง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โดยจะต้องได้รับการยอมรับ และอนุมัติเป็นลายลักษณ์อักษร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จากผู้ถือสิทธิบัตรซึ่งก็คือ กูเกิล เสียก่อน หลังจากนั้นจึงจะเผยแพร่ได้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หากแต่เป็นการเผยแพร่ในเชิงพัฒนา หรือแจกฟรีนั้น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ไม่จำเป็นต้องรอให้ทางกูเกิลอนุมัติก็ได้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ส่งผลให้อุปกรณ์บางรุ่นถูกจำกัดความสามารถในการใช้งาน แต่อย่างไรก็ตาม ภายใต้ </w:t>
      </w:r>
      <w:r w:rsidRPr="00CB7D80">
        <w:rPr>
          <w:rFonts w:ascii="TH SarabunPSK" w:hAnsi="TH SarabunPSK" w:cs="TH SarabunPSK"/>
        </w:rPr>
        <w:t xml:space="preserve">GNL </w:t>
      </w:r>
      <w:r w:rsidRPr="00CB7D80">
        <w:rPr>
          <w:rFonts w:ascii="TH SarabunPSK" w:hAnsi="TH SarabunPSK" w:cs="TH SarabunPSK"/>
          <w:cs/>
        </w:rPr>
        <w:t>สิทธิบัตร จึงเป็นการเปิดโอกาศให้มีการพัฒนา</w:t>
      </w:r>
      <w:r w:rsidR="00544EE8">
        <w:rPr>
          <w:rFonts w:ascii="TH SarabunPSK" w:hAnsi="TH SarabunPSK" w:cs="TH SarabunPSK"/>
          <w:cs/>
        </w:rPr>
        <w:t>ได้อย่างอิสระ ทำให้ข้อจำกัดต่าง</w:t>
      </w:r>
      <w:r w:rsidRPr="00CB7D80">
        <w:rPr>
          <w:rFonts w:ascii="TH SarabunPSK" w:hAnsi="TH SarabunPSK" w:cs="TH SarabunPSK"/>
          <w:cs/>
        </w:rPr>
        <w:t xml:space="preserve">ๆหมดไป </w:t>
      </w:r>
      <w:r w:rsidR="00544EE8">
        <w:rPr>
          <w:rFonts w:ascii="TH SarabunPSK" w:hAnsi="TH SarabunPSK" w:cs="TH SarabunPSK"/>
        </w:rPr>
        <w:t xml:space="preserve">    </w:t>
      </w:r>
      <w:r w:rsidRPr="00CB7D80">
        <w:rPr>
          <w:rFonts w:ascii="TH SarabunPSK" w:hAnsi="TH SarabunPSK" w:cs="TH SarabunPSK"/>
          <w:cs/>
        </w:rPr>
        <w:t>เมื่อมีคนใช้ก็ย่อมมีคนแก้ ยิ่งใช้เยอะยิ่งมีคนช่วยแก้เยอะ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 xml:space="preserve">แอนดรอยด์ได้เป็นที่รู้จักต่อสาธารณชนเมื่อวันที่ 5 พฤศจิกายน พ.ศ. 2550 โดยทางกูเกิลได้ประกาศก่อตั้ง </w:t>
      </w:r>
      <w:r w:rsidRPr="00CB7D80">
        <w:rPr>
          <w:rFonts w:ascii="TH SarabunPSK" w:hAnsi="TH SarabunPSK" w:cs="TH SarabunPSK"/>
        </w:rPr>
        <w:t xml:space="preserve">Open Handset </w:t>
      </w:r>
      <w:proofErr w:type="spellStart"/>
      <w:r w:rsidRPr="00CB7D80">
        <w:rPr>
          <w:rFonts w:ascii="TH SarabunPSK" w:hAnsi="TH SarabunPSK" w:cs="TH SarabunPSK"/>
        </w:rPr>
        <w:t>Allianc</w:t>
      </w:r>
      <w:proofErr w:type="spellEnd"/>
      <w:r w:rsidRPr="00CB7D80">
        <w:rPr>
          <w:rFonts w:ascii="TH SarabunPSK" w:hAnsi="TH SarabunPSK" w:cs="TH SarabunPSK"/>
          <w:cs/>
        </w:rPr>
        <w:t xml:space="preserve"> กลุ่มบริษัทฮาร์ดแวร์</w:t>
      </w:r>
      <w:r w:rsidRPr="00CB7D80">
        <w:rPr>
          <w:rFonts w:ascii="TH SarabunPSK" w:hAnsi="TH SarabunPSK" w:cs="TH SarabunPSK"/>
        </w:rPr>
        <w:t>,</w:t>
      </w:r>
      <w:r w:rsidRPr="00CB7D80">
        <w:rPr>
          <w:rFonts w:ascii="TH SarabunPSK" w:hAnsi="TH SarabunPSK" w:cs="TH SarabunPSK"/>
          <w:cs/>
        </w:rPr>
        <w:t xml:space="preserve"> ซอฟต์แวร์ และการสื่อสาร 48 แห่ง ที่ร่วมมือกันเพื่อพัฒนา มาตราฐานเปิด สำหรับอุปกรณ์มือถือ ลิขสิทธิ์ของโค้ดแอนดรอยด์นี้จะใช้ในลักษณะของซอฟต์แวร์เสรี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โทรศัพท์เครื่องแรกที่สามารถใช้งานระบบปฏิบัติการแอนดรอยด์ได้คือ </w:t>
      </w:r>
      <w:r w:rsidRPr="00CB7D80">
        <w:rPr>
          <w:rFonts w:ascii="TH SarabunPSK" w:hAnsi="TH SarabunPSK" w:cs="TH SarabunPSK"/>
        </w:rPr>
        <w:t>HTC Dream</w:t>
      </w:r>
      <w:r w:rsidRPr="00CB7D80">
        <w:rPr>
          <w:rFonts w:ascii="TH SarabunPSK" w:hAnsi="TH SarabunPSK" w:cs="TH SarabunPSK"/>
          <w:cs/>
        </w:rPr>
        <w:t>ออกจำหน่ายเมื่อ 22 ตุลาคม 2551</w:t>
      </w:r>
      <w:r w:rsidR="0071736A">
        <w:fldChar w:fldCharType="begin"/>
      </w:r>
      <w:r w:rsidR="0071736A">
        <w:instrText xml:space="preserve"> HYPERLINK "http://th.wikipedia.org/wiki/%E0%B9%81%E0%B8%AD%E0%B8%99%E0%B8%94%E0%B8%A3%E0%B8%AD%E0%B8%A2%E0%B8%94%E0%B9%8C_(%E0%B8%A3%E0%B8%B0%E0%B8%9A%E0%B8%9A%E0%B8%9B%E0%B8%8F%E0%B8%B4%E0%B8%9A%E0%B8%B1%E0%B8%95%E0%B8%B4%E0%B8%81%E0%B8%B2%E0%B8%A3)" \l "cite_note-HTC-3#cite_note-HTC-3" </w:instrText>
      </w:r>
      <w:r w:rsidR="0071736A">
        <w:fldChar w:fldCharType="end"/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สุกัญญา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สุดดี</w:t>
      </w:r>
      <w:r w:rsidRPr="00CB7D80">
        <w:rPr>
          <w:rFonts w:ascii="TH SarabunPSK" w:hAnsi="TH SarabunPSK" w:cs="TH SarabunPSK"/>
        </w:rPr>
        <w:t xml:space="preserve"> (</w:t>
      </w:r>
      <w:r w:rsidRPr="00CB7D80">
        <w:rPr>
          <w:rFonts w:ascii="TH SarabunPSK" w:hAnsi="TH SarabunPSK" w:cs="TH SarabunPSK" w:hint="cs"/>
          <w:cs/>
        </w:rPr>
        <w:t xml:space="preserve">2555 </w:t>
      </w:r>
      <w:r w:rsidRPr="00CB7D80">
        <w:rPr>
          <w:rFonts w:ascii="TH SarabunPSK" w:hAnsi="TH SarabunPSK" w:cs="TH SarabunPSK"/>
        </w:rPr>
        <w:t>: 19</w:t>
      </w:r>
      <w:r w:rsidRPr="00CB7D80">
        <w:rPr>
          <w:rFonts w:ascii="TH SarabunPSK" w:hAnsi="TH SarabunPSK" w:cs="TH SarabunPSK" w:hint="cs"/>
          <w:cs/>
        </w:rPr>
        <w:t>)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 w:hint="cs"/>
          <w:cs/>
        </w:rPr>
        <w:t xml:space="preserve"> กล่าวว่า </w:t>
      </w:r>
      <w:r w:rsidRPr="00CB7D80">
        <w:rPr>
          <w:rFonts w:ascii="TH SarabunPSK" w:hAnsi="TH SarabunPSK" w:cs="TH SarabunPSK"/>
          <w:cs/>
        </w:rPr>
        <w:t>ระบบปฏิบัติการที่เป็นซอฟต์แวร์แพลตฟอร์มบนมือถือที่ใช้ควบคุมการท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งานบนอุปกรณ์</w:t>
      </w:r>
      <w:r w:rsidRPr="00CB7D80">
        <w:rPr>
          <w:rFonts w:ascii="TH SarabunPSK" w:hAnsi="TH SarabunPSK" w:cs="TH SarabunPSK" w:hint="cs"/>
          <w:cs/>
        </w:rPr>
        <w:t>อิเล็ก</w:t>
      </w:r>
      <w:r w:rsidRPr="00CB7D80">
        <w:rPr>
          <w:rFonts w:ascii="TH SarabunPSK" w:hAnsi="TH SarabunPSK" w:cs="TH SarabunPSK"/>
          <w:cs/>
        </w:rPr>
        <w:t>ทรอนิกส์ต่างๆ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หรับโทรศัพท์มือถือและอุปกรณ์พกพาสร้างขึ้นมาจากระบบ</w:t>
      </w:r>
      <w:r w:rsidRPr="00CB7D80">
        <w:rPr>
          <w:rFonts w:ascii="TH SarabunPSK" w:hAnsi="TH SarabunPSK" w:cs="TH SarabunPSK" w:hint="cs"/>
          <w:cs/>
        </w:rPr>
        <w:t>ปฏิบัติ</w:t>
      </w:r>
      <w:r w:rsidRPr="00CB7D80">
        <w:rPr>
          <w:rFonts w:ascii="TH SarabunPSK" w:hAnsi="TH SarabunPSK" w:cs="TH SarabunPSK"/>
          <w:cs/>
        </w:rPr>
        <w:t>การลีนุกซ์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(Powered by the Linux kernel) </w:t>
      </w:r>
      <w:r w:rsidRPr="00CB7D80">
        <w:rPr>
          <w:rFonts w:ascii="TH SarabunPSK" w:hAnsi="TH SarabunPSK" w:cs="TH SarabunPSK"/>
          <w:cs/>
        </w:rPr>
        <w:t>พัฒนาขึ้นมาโดยกูเกิล</w:t>
      </w:r>
      <w:r w:rsidRPr="00CB7D80">
        <w:rPr>
          <w:rFonts w:ascii="TH SarabunPSK" w:hAnsi="TH SarabunPSK" w:cs="TH SarabunPSK"/>
        </w:rPr>
        <w:t xml:space="preserve"> (Google) </w:t>
      </w:r>
      <w:r w:rsidRPr="00CB7D80">
        <w:rPr>
          <w:rFonts w:ascii="TH SarabunPSK" w:hAnsi="TH SarabunPSK" w:cs="TH SarabunPSK"/>
          <w:cs/>
        </w:rPr>
        <w:t>นั้นได้เปิดให้นักพัฒนาสามารถเข้ามาจัดการเขียน</w:t>
      </w:r>
      <w:r w:rsidRPr="00CB7D80">
        <w:rPr>
          <w:rFonts w:ascii="TH SarabunPSK" w:hAnsi="TH SarabunPSK" w:cs="TH SarabunPSK" w:hint="cs"/>
          <w:cs/>
        </w:rPr>
        <w:t>โค้ด</w:t>
      </w:r>
      <w:r w:rsidRPr="00CB7D80">
        <w:rPr>
          <w:rFonts w:ascii="TH SarabunPSK" w:hAnsi="TH SarabunPSK" w:cs="TH SarabunPSK"/>
          <w:cs/>
        </w:rPr>
        <w:t>ต่างๆ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ได้ด้วยภาษาจาวาและเขียนควบคุมอุปกรณ์ต่างๆผ่านทางจาวาไลบลารี่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ที่ทางกูเกิลพัฒนาขึ้นโดยเฉพาะ</w:t>
      </w:r>
      <w:r w:rsidRPr="00CB7D80">
        <w:rPr>
          <w:rFonts w:ascii="TH SarabunPSK" w:hAnsi="TH SarabunPSK" w:cs="TH SarabunPSK"/>
        </w:rPr>
        <w:t xml:space="preserve"> (Google-developed Java libraries) </w:t>
      </w:r>
      <w:r w:rsidRPr="00CB7D80">
        <w:rPr>
          <w:rFonts w:ascii="TH SarabunPSK" w:hAnsi="TH SarabunPSK" w:cs="TH SarabunPSK"/>
          <w:cs/>
        </w:rPr>
        <w:t>โปรแกรมต่างๆที่รันบนแอนดรอยด์สามารถเขียนได้ด้วยภาษาซี</w:t>
      </w:r>
      <w:r w:rsidRPr="00CB7D80">
        <w:rPr>
          <w:rFonts w:ascii="TH SarabunPSK" w:hAnsi="TH SarabunPSK" w:cs="TH SarabunPSK"/>
        </w:rPr>
        <w:t xml:space="preserve"> (C) </w:t>
      </w:r>
      <w:r w:rsidRPr="00CB7D80">
        <w:rPr>
          <w:rFonts w:ascii="TH SarabunPSK" w:hAnsi="TH SarabunPSK" w:cs="TH SarabunPSK"/>
          <w:cs/>
        </w:rPr>
        <w:t>และภาษาอื่นได้เช่นกัน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แอนดรอยด์ได้เปิดตัวเป็นครั้งแรกในวันที่</w:t>
      </w:r>
      <w:r w:rsidRPr="00CB7D80">
        <w:rPr>
          <w:rFonts w:ascii="TH SarabunPSK" w:hAnsi="TH SarabunPSK" w:cs="TH SarabunPSK"/>
        </w:rPr>
        <w:t xml:space="preserve"> 5</w:t>
      </w:r>
      <w:r w:rsidRPr="00CB7D80">
        <w:rPr>
          <w:rFonts w:ascii="TH SarabunPSK" w:hAnsi="TH SarabunPSK" w:cs="TH SarabunPSK"/>
          <w:cs/>
        </w:rPr>
        <w:t>พฤศจิกายน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พ</w:t>
      </w:r>
      <w:r w:rsidRPr="00CB7D80">
        <w:rPr>
          <w:rFonts w:ascii="TH SarabunPSK" w:hAnsi="TH SarabunPSK" w:cs="TH SarabunPSK"/>
        </w:rPr>
        <w:t>.</w:t>
      </w:r>
      <w:r w:rsidRPr="00CB7D80">
        <w:rPr>
          <w:rFonts w:ascii="TH SarabunPSK" w:hAnsi="TH SarabunPSK" w:cs="TH SarabunPSK"/>
          <w:cs/>
        </w:rPr>
        <w:t>ศ</w:t>
      </w:r>
      <w:r w:rsidRPr="00CB7D80">
        <w:rPr>
          <w:rFonts w:ascii="TH SarabunPSK" w:hAnsi="TH SarabunPSK" w:cs="TH SarabunPSK"/>
        </w:rPr>
        <w:t xml:space="preserve">. 2550 </w:t>
      </w:r>
      <w:r w:rsidRPr="00CB7D80">
        <w:rPr>
          <w:rFonts w:ascii="TH SarabunPSK" w:hAnsi="TH SarabunPSK" w:cs="TH SarabunPSK"/>
          <w:cs/>
        </w:rPr>
        <w:t>โดยทางกูเกิลได้เปิดตัวพร้อมกับรายชื่อบริษัทที่ร่วมเป็นหุ้นส่วนด้วยทั้งหมด</w:t>
      </w:r>
      <w:r w:rsidRPr="00CB7D80">
        <w:rPr>
          <w:rFonts w:ascii="TH SarabunPSK" w:hAnsi="TH SarabunPSK" w:cs="TH SarabunPSK"/>
        </w:rPr>
        <w:t xml:space="preserve"> 34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บริษัท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และได้น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มาให้ใช้งานกันอย่างเป็นทางการในช่วงปี</w:t>
      </w:r>
      <w:r w:rsidRPr="00CB7D80">
        <w:rPr>
          <w:rFonts w:ascii="TH SarabunPSK" w:hAnsi="TH SarabunPSK" w:cs="TH SarabunPSK"/>
        </w:rPr>
        <w:t xml:space="preserve"> 2551 </w:t>
      </w:r>
      <w:r w:rsidRPr="00CB7D80">
        <w:rPr>
          <w:rFonts w:ascii="TH SarabunPSK" w:hAnsi="TH SarabunPSK" w:cs="TH SarabunPSK"/>
          <w:cs/>
        </w:rPr>
        <w:t>ลิข</w:t>
      </w:r>
      <w:r w:rsidRPr="00CB7D80">
        <w:rPr>
          <w:rFonts w:ascii="TH SarabunPSK" w:hAnsi="TH SarabunPSK" w:cs="TH SarabunPSK" w:hint="cs"/>
          <w:cs/>
        </w:rPr>
        <w:t>สิทธิ์</w:t>
      </w:r>
      <w:r w:rsidRPr="00CB7D80">
        <w:rPr>
          <w:rFonts w:ascii="TH SarabunPSK" w:hAnsi="TH SarabunPSK" w:cs="TH SarabunPSK"/>
          <w:cs/>
        </w:rPr>
        <w:t>ของแอนดรอยด์นั้นจะอยู่ในลักษณะของฟรีซอฟต์แวร์และโอเพ็นซอร์ส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โดยอยู่ภายใต้สิทธิบัตรของ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ครีเอทีพ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คอมมอนส์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แอทรีบิว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ซึ่งท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ให้ผู้ใช้นั้นสามารถดาวน์โหลดซอฟต์แวร์ของแอนดรอยด์ไปใช้ได้ฟรีและยังสามารถน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ซอฟต์แวร์ที่ได้ไปแจกจ่ายต่อได้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แต่ไม่อนุญาตให้แก้ไขโดยการน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เอาชื่อผู้เขียนซอฟต์แวร์หรือรายการสิทธิบัตรของซอฟต์แวร์นั้นออกจากตัวโปรแกรม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lastRenderedPageBreak/>
        <w:t>สถาปัตยกรรมของแอนดรอยด์นั้นเป็นซอฟต์แวร์ที่มีโครงสร้างแบบเรียงทับซ้อนหรือ</w:t>
      </w:r>
      <w:r w:rsidRPr="00CB7D80">
        <w:rPr>
          <w:rFonts w:ascii="TH SarabunPSK" w:hAnsi="TH SarabunPSK" w:cs="TH SarabunPSK"/>
        </w:rPr>
        <w:t xml:space="preserve"> Stack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ซึ่งรวมเอาระบบปฏิบัติการ</w:t>
      </w:r>
      <w:r w:rsidRPr="00CB7D80">
        <w:rPr>
          <w:rFonts w:ascii="TH SarabunPSK" w:hAnsi="TH SarabunPSK" w:cs="TH SarabunPSK"/>
        </w:rPr>
        <w:t xml:space="preserve"> (Operating System), </w:t>
      </w:r>
      <w:r w:rsidRPr="00CB7D80">
        <w:rPr>
          <w:rFonts w:ascii="TH SarabunPSK" w:hAnsi="TH SarabunPSK" w:cs="TH SarabunPSK"/>
          <w:cs/>
        </w:rPr>
        <w:t>มิดเดิลแวร์</w:t>
      </w:r>
      <w:r w:rsidRPr="00CB7D80">
        <w:rPr>
          <w:rFonts w:ascii="TH SarabunPSK" w:hAnsi="TH SarabunPSK" w:cs="TH SarabunPSK"/>
        </w:rPr>
        <w:t xml:space="preserve"> (Middleware) </w:t>
      </w:r>
      <w:r w:rsidRPr="00CB7D80">
        <w:rPr>
          <w:rFonts w:ascii="TH SarabunPSK" w:hAnsi="TH SarabunPSK" w:cs="TH SarabunPSK"/>
          <w:cs/>
        </w:rPr>
        <w:t>และแอพพลิเคชั่นที่ส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คัญเข้าไว้ด้วยกัน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เพื่อใช้ส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หรับท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งานบนอุปกรณ์พกพาเคลื่อนที่</w:t>
      </w:r>
      <w:r w:rsidRPr="00CB7D80">
        <w:rPr>
          <w:rFonts w:ascii="TH SarabunPSK" w:hAnsi="TH SarabunPSK" w:cs="TH SarabunPSK"/>
        </w:rPr>
        <w:t xml:space="preserve"> (Mobile Devices) </w:t>
      </w:r>
      <w:r w:rsidRPr="00CB7D80">
        <w:rPr>
          <w:rFonts w:ascii="TH SarabunPSK" w:hAnsi="TH SarabunPSK" w:cs="TH SarabunPSK"/>
          <w:cs/>
        </w:rPr>
        <w:t>การท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งานของแอนดรอยด์มีพื้นฐานอยู่บนระบบลีนุกซ์เคอร์เนล</w:t>
      </w:r>
      <w:r w:rsidRPr="00CB7D80">
        <w:rPr>
          <w:rFonts w:ascii="TH SarabunPSK" w:hAnsi="TH SarabunPSK" w:cs="TH SarabunPSK"/>
        </w:rPr>
        <w:t xml:space="preserve"> (Linux Kernel) </w:t>
      </w:r>
      <w:r w:rsidRPr="00CB7D80">
        <w:rPr>
          <w:rFonts w:ascii="TH SarabunPSK" w:hAnsi="TH SarabunPSK" w:cs="TH SarabunPSK"/>
          <w:cs/>
        </w:rPr>
        <w:t>ซึ่งใช้</w:t>
      </w:r>
      <w:r w:rsidRPr="00CB7D80">
        <w:rPr>
          <w:rFonts w:ascii="TH SarabunPSK" w:hAnsi="TH SarabunPSK" w:cs="TH SarabunPSK"/>
        </w:rPr>
        <w:t xml:space="preserve"> Android SDK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(Software Development Kit) </w:t>
      </w:r>
      <w:r w:rsidRPr="00CB7D80">
        <w:rPr>
          <w:rFonts w:ascii="TH SarabunPSK" w:hAnsi="TH SarabunPSK" w:cs="TH SarabunPSK"/>
          <w:cs/>
        </w:rPr>
        <w:t>และภาษา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ในการพัฒนาโดยถูกแบ่งออกเป็นล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ดับชั้น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ดังนี้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D901A9" w:rsidRDefault="00776BE4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4942840" cy="4227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E4" w:rsidRPr="00776BE4" w:rsidRDefault="00776BE4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12"/>
          <w:szCs w:val="12"/>
        </w:rPr>
      </w:pPr>
    </w:p>
    <w:p w:rsidR="00D901A9" w:rsidRDefault="00D901A9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b/>
          <w:bCs/>
          <w:cs/>
        </w:rPr>
        <w:t>ภาพที่</w:t>
      </w:r>
      <w:r w:rsidRPr="00CB7D80">
        <w:rPr>
          <w:rFonts w:ascii="TH SarabunPSK" w:hAnsi="TH SarabunPSK" w:cs="TH SarabunPSK"/>
          <w:b/>
          <w:bCs/>
        </w:rPr>
        <w:t xml:space="preserve"> </w:t>
      </w:r>
      <w:r w:rsidR="00020A9B">
        <w:rPr>
          <w:rFonts w:ascii="TH SarabunPSK" w:hAnsi="TH SarabunPSK" w:cs="TH SarabunPSK" w:hint="cs"/>
          <w:b/>
          <w:bCs/>
          <w:cs/>
        </w:rPr>
        <w:t>1</w:t>
      </w:r>
      <w:r w:rsidRPr="00CB7D80">
        <w:rPr>
          <w:rFonts w:ascii="TH SarabunPSK" w:hAnsi="TH SarabunPSK" w:cs="TH SarabunPSK"/>
          <w:b/>
          <w:bCs/>
        </w:rPr>
        <w:t xml:space="preserve"> </w:t>
      </w:r>
      <w:r w:rsidRPr="00CB7D80">
        <w:rPr>
          <w:rFonts w:ascii="TH SarabunPSK" w:hAnsi="TH SarabunPSK" w:cs="TH SarabunPSK"/>
          <w:cs/>
        </w:rPr>
        <w:t>สถาปัตยกรรมแอนดรอยด์</w:t>
      </w:r>
    </w:p>
    <w:p w:rsidR="009B2E8A" w:rsidRPr="00CB7D80" w:rsidRDefault="009B2E8A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BE3EB8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BE3EB8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</w:rPr>
        <w:t xml:space="preserve"> </w:t>
      </w:r>
      <w:r w:rsidR="00EE0DED" w:rsidRPr="00EE0DED">
        <w:rPr>
          <w:rFonts w:ascii="TH SarabunPSK" w:hAnsi="TH SarabunPSK" w:cs="TH SarabunPSK"/>
        </w:rPr>
        <w:t>(</w:t>
      </w:r>
      <w:r w:rsidR="00EE0DED" w:rsidRPr="00BE3EB8">
        <w:rPr>
          <w:rFonts w:ascii="TH SarabunPSK" w:hAnsi="TH SarabunPSK" w:cs="TH SarabunPSK"/>
          <w:cs/>
        </w:rPr>
        <w:t>เชิดพงษ์</w:t>
      </w:r>
      <w:r w:rsidR="00BE3EB8">
        <w:rPr>
          <w:rFonts w:ascii="TH SarabunPSK" w:hAnsi="TH SarabunPSK" w:cs="TH SarabunPSK"/>
        </w:rPr>
        <w:t xml:space="preserve">  </w:t>
      </w:r>
      <w:r w:rsidR="00EE0DED" w:rsidRPr="00BE3EB8">
        <w:rPr>
          <w:rFonts w:ascii="TH SarabunPSK" w:hAnsi="TH SarabunPSK" w:cs="TH SarabunPSK"/>
          <w:cs/>
        </w:rPr>
        <w:t>พุทธิเสน</w:t>
      </w:r>
      <w:r w:rsidR="00EE0DED" w:rsidRPr="00EE0DED">
        <w:rPr>
          <w:rFonts w:ascii="TH SarabunPSK" w:hAnsi="TH SarabunPSK" w:cs="TH SarabunPSK"/>
        </w:rPr>
        <w:t xml:space="preserve">, </w:t>
      </w:r>
      <w:r w:rsidR="00EE0DED" w:rsidRPr="00EE0DED">
        <w:rPr>
          <w:rFonts w:ascii="TH SarabunPSK" w:hAnsi="TH SarabunPSK" w:cs="TH SarabunPSK"/>
          <w:cs/>
        </w:rPr>
        <w:t>ม.ป.ป.)</w:t>
      </w:r>
    </w:p>
    <w:p w:rsidR="00D901A9" w:rsidRPr="00CB7D80" w:rsidRDefault="00D901A9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</w:rPr>
        <w:t>1</w:t>
      </w:r>
      <w:r w:rsidRPr="00CB7D80">
        <w:rPr>
          <w:rFonts w:ascii="TH SarabunPSK" w:hAnsi="TH SarabunPSK" w:cs="TH SarabunPSK" w:hint="cs"/>
          <w:cs/>
        </w:rPr>
        <w:t>.</w:t>
      </w:r>
      <w:r w:rsidRPr="00CB7D8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ชั้นแอพพลิเคชั่น</w:t>
      </w:r>
      <w:r w:rsidRPr="00CB7D80">
        <w:rPr>
          <w:rFonts w:ascii="TH SarabunPSK" w:hAnsi="TH SarabunPSK" w:cs="TH SarabunPSK"/>
        </w:rPr>
        <w:t xml:space="preserve"> (Application) </w:t>
      </w:r>
      <w:r w:rsidRPr="00CB7D80">
        <w:rPr>
          <w:rFonts w:ascii="TH SarabunPSK" w:hAnsi="TH SarabunPSK" w:cs="TH SarabunPSK"/>
          <w:cs/>
        </w:rPr>
        <w:t>เป็นชั้นที่อยู่บนสุดของโครงสร้างสถาปัตยกรรมแอนดรอยด์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ซึ่งเป็นส่วนของแอพพลิเคชั่นที่พัฒนาขึ้นมาใช้งานอยู่ในรูปแบบของไฟล์</w:t>
      </w:r>
      <w:r w:rsidRPr="00CB7D80">
        <w:rPr>
          <w:rFonts w:ascii="TH SarabunPSK" w:hAnsi="TH SarabunPSK" w:cs="TH SarabunPSK"/>
        </w:rPr>
        <w:t xml:space="preserve"> .</w:t>
      </w:r>
      <w:proofErr w:type="spellStart"/>
      <w:r w:rsidRPr="00CB7D80">
        <w:rPr>
          <w:rFonts w:ascii="TH SarabunPSK" w:hAnsi="TH SarabunPSK" w:cs="TH SarabunPSK"/>
        </w:rPr>
        <w:t>apk</w:t>
      </w:r>
      <w:proofErr w:type="spellEnd"/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 w:hint="cs"/>
          <w:cs/>
        </w:rPr>
        <w:tab/>
      </w:r>
      <w:r w:rsidRPr="00CB7D80">
        <w:rPr>
          <w:rFonts w:ascii="TH SarabunPSK" w:hAnsi="TH SarabunPSK" w:cs="TH SarabunPSK"/>
        </w:rPr>
        <w:t>2.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ชั้นแอพพลิเคชั่นเฟรมเวิร์ค</w:t>
      </w:r>
      <w:r w:rsidRPr="00CB7D80">
        <w:rPr>
          <w:rFonts w:ascii="TH SarabunPSK" w:hAnsi="TH SarabunPSK" w:cs="TH SarabunPSK"/>
        </w:rPr>
        <w:t xml:space="preserve"> (Application Framework) </w:t>
      </w:r>
      <w:r w:rsidRPr="00CB7D80">
        <w:rPr>
          <w:rFonts w:ascii="TH SarabunPSK" w:hAnsi="TH SarabunPSK" w:cs="TH SarabunPSK"/>
          <w:cs/>
        </w:rPr>
        <w:t>นักพัฒนาสามารเรียกใช้งานผ่าน</w:t>
      </w:r>
      <w:r w:rsidRPr="00CB7D80">
        <w:rPr>
          <w:rFonts w:ascii="TH SarabunPSK" w:hAnsi="TH SarabunPSK" w:cs="TH SarabunPSK"/>
        </w:rPr>
        <w:t xml:space="preserve"> API (Application Programming Interface) </w:t>
      </w:r>
      <w:r w:rsidRPr="00CB7D80">
        <w:rPr>
          <w:rFonts w:ascii="TH SarabunPSK" w:hAnsi="TH SarabunPSK" w:cs="TH SarabunPSK"/>
          <w:cs/>
        </w:rPr>
        <w:t>ซึ่งแอนดรอยด์ได้ออกแบบไว้เพื่อลดความซ</w:t>
      </w:r>
      <w:r w:rsidRPr="00CB7D80">
        <w:rPr>
          <w:rFonts w:ascii="TH SarabunPSK" w:hAnsi="TH SarabunPSK" w:cs="TH SarabunPSK" w:hint="cs"/>
          <w:cs/>
        </w:rPr>
        <w:t>้ำ</w:t>
      </w:r>
      <w:r w:rsidRPr="00CB7D80">
        <w:rPr>
          <w:rFonts w:ascii="TH SarabunPSK" w:hAnsi="TH SarabunPSK" w:cs="TH SarabunPSK"/>
          <w:cs/>
        </w:rPr>
        <w:t>ซ้อนในการใช้งานส่วนประกอบของแอพพลิเคชั่น</w:t>
      </w:r>
      <w:r w:rsidRPr="00CB7D80">
        <w:rPr>
          <w:rFonts w:ascii="TH SarabunPSK" w:hAnsi="TH SarabunPSK" w:cs="TH SarabunPSK"/>
        </w:rPr>
        <w:t xml:space="preserve"> (Application Component)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lastRenderedPageBreak/>
        <w:t>3.</w:t>
      </w:r>
      <w:r w:rsidRPr="00CB7D8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ชั้นไลบรารี</w:t>
      </w:r>
      <w:r w:rsidRPr="00CB7D80">
        <w:rPr>
          <w:rFonts w:ascii="TH SarabunPSK" w:hAnsi="TH SarabunPSK" w:cs="TH SarabunPSK"/>
        </w:rPr>
        <w:t xml:space="preserve"> (Library) </w:t>
      </w:r>
      <w:r w:rsidRPr="00CB7D80">
        <w:rPr>
          <w:rFonts w:ascii="TH SarabunPSK" w:hAnsi="TH SarabunPSK" w:cs="TH SarabunPSK"/>
          <w:cs/>
        </w:rPr>
        <w:t>แอนดรอยด์ได้รวบรวมกลุ่มของไลบรารี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ต่างๆที่ส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คัญ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และมีความจ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เป็นเอาไว้เพื่ออ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นวยความสะดวกให้นักพัฒนาง่ายต่อการพัฒนาโปรแกรม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ภายในมี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Android Runtime </w:t>
      </w:r>
      <w:r w:rsidRPr="00CB7D80">
        <w:rPr>
          <w:rFonts w:ascii="TH SarabunPSK" w:hAnsi="TH SarabunPSK" w:cs="TH SarabunPSK"/>
          <w:cs/>
        </w:rPr>
        <w:t>ประกอบด้วย</w:t>
      </w:r>
      <w:r w:rsidRPr="00CB7D80">
        <w:rPr>
          <w:rFonts w:ascii="TH SarabunPSK" w:hAnsi="TH SarabunPSK" w:cs="TH SarabunPSK"/>
        </w:rPr>
        <w:t xml:space="preserve"> </w:t>
      </w:r>
      <w:proofErr w:type="spellStart"/>
      <w:r w:rsidRPr="00CB7D80">
        <w:rPr>
          <w:rFonts w:ascii="TH SarabunPSK" w:hAnsi="TH SarabunPSK" w:cs="TH SarabunPSK"/>
        </w:rPr>
        <w:t>Dalvik</w:t>
      </w:r>
      <w:proofErr w:type="spellEnd"/>
      <w:r w:rsidRPr="00CB7D80">
        <w:rPr>
          <w:rFonts w:ascii="TH SarabunPSK" w:hAnsi="TH SarabunPSK" w:cs="TH SarabunPSK"/>
        </w:rPr>
        <w:t xml:space="preserve"> VM (Virtual Machine) </w:t>
      </w:r>
      <w:r w:rsidRPr="00CB7D80">
        <w:rPr>
          <w:rFonts w:ascii="TH SarabunPSK" w:hAnsi="TH SarabunPSK" w:cs="TH SarabunPSK"/>
          <w:cs/>
        </w:rPr>
        <w:t>ถูกเขียนด้วยภาษา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เพื่อใช้เฉพาะในอุปกรณ์เคลื่อนที่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และไลบรารี่มาตรฐาน</w:t>
      </w:r>
      <w:r w:rsidRPr="00CB7D80">
        <w:rPr>
          <w:rFonts w:ascii="TH SarabunPSK" w:hAnsi="TH SarabunPSK" w:cs="TH SarabunPSK"/>
        </w:rPr>
        <w:t xml:space="preserve"> (Core Java Library) </w:t>
      </w:r>
      <w:r w:rsidRPr="00CB7D80">
        <w:rPr>
          <w:rFonts w:ascii="TH SarabunPSK" w:hAnsi="TH SarabunPSK" w:cs="TH SarabunPSK"/>
          <w:cs/>
        </w:rPr>
        <w:t>ที่มีความแตกต่างจากไลบรารี่ของ</w:t>
      </w:r>
      <w:r w:rsidRPr="00CB7D80">
        <w:rPr>
          <w:rFonts w:ascii="TH SarabunPSK" w:hAnsi="TH SarabunPSK" w:cs="TH SarabunPSK"/>
        </w:rPr>
        <w:t xml:space="preserve"> Java SE (Java Standard Edition) </w:t>
      </w:r>
      <w:r w:rsidRPr="00CB7D80">
        <w:rPr>
          <w:rFonts w:ascii="TH SarabunPSK" w:hAnsi="TH SarabunPSK" w:cs="TH SarabunPSK"/>
          <w:cs/>
        </w:rPr>
        <w:t>และ</w:t>
      </w:r>
      <w:r w:rsidRPr="00CB7D80">
        <w:rPr>
          <w:rFonts w:ascii="TH SarabunPSK" w:hAnsi="TH SarabunPSK" w:cs="TH SarabunPSK"/>
        </w:rPr>
        <w:t xml:space="preserve"> Java ME (Java Mobile Edition)</w:t>
      </w:r>
    </w:p>
    <w:p w:rsidR="00D901A9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</w:rPr>
        <w:t>4</w:t>
      </w:r>
      <w:r w:rsidRPr="00CB7D80">
        <w:rPr>
          <w:rFonts w:ascii="TH SarabunPSK" w:hAnsi="TH SarabunPSK" w:cs="TH SarabunPSK" w:hint="cs"/>
          <w:cs/>
        </w:rPr>
        <w:t>.</w:t>
      </w:r>
      <w:r w:rsidRPr="00CB7D80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ชั้นลีนุกซ์เคอร์เนล</w:t>
      </w:r>
      <w:r w:rsidRPr="00CB7D80">
        <w:rPr>
          <w:rFonts w:ascii="TH SarabunPSK" w:hAnsi="TH SarabunPSK" w:cs="TH SarabunPSK"/>
        </w:rPr>
        <w:t xml:space="preserve"> (Linux Kernel) </w:t>
      </w:r>
      <w:r w:rsidRPr="00CB7D80">
        <w:rPr>
          <w:rFonts w:ascii="TH SarabunPSK" w:hAnsi="TH SarabunPSK" w:cs="TH SarabunPSK"/>
          <w:cs/>
        </w:rPr>
        <w:t>แอนดรอยด์นั้นถูกสร้างบนพื้นฐานของระบบ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ปฏิบัติการ</w:t>
      </w:r>
      <w:r w:rsidRPr="00CB7D80">
        <w:rPr>
          <w:rFonts w:ascii="TH SarabunPSK" w:hAnsi="TH SarabunPSK" w:cs="TH SarabunPSK"/>
        </w:rPr>
        <w:t xml:space="preserve"> Linux </w:t>
      </w:r>
      <w:r w:rsidRPr="00CB7D80">
        <w:rPr>
          <w:rFonts w:ascii="TH SarabunPSK" w:hAnsi="TH SarabunPSK" w:cs="TH SarabunPSK"/>
          <w:cs/>
        </w:rPr>
        <w:t>การท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งานจะเกี่ยวข้องกับฮาร์ดแวร์โดยตรง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เช่นการจัดการหน่วยความจ</w:t>
      </w:r>
      <w:r w:rsidRPr="00CB7D80">
        <w:rPr>
          <w:rFonts w:ascii="TH SarabunPSK" w:hAnsi="TH SarabunPSK" w:cs="TH SarabunPSK" w:hint="cs"/>
          <w:cs/>
        </w:rPr>
        <w:t xml:space="preserve">ำ </w:t>
      </w:r>
      <w:r w:rsidRPr="00CB7D80">
        <w:rPr>
          <w:rFonts w:ascii="TH SarabunPSK" w:hAnsi="TH SarabunPSK" w:cs="TH SarabunPSK"/>
        </w:rPr>
        <w:t xml:space="preserve">(Memory Management) </w:t>
      </w:r>
      <w:r w:rsidRPr="00CB7D80">
        <w:rPr>
          <w:rFonts w:ascii="TH SarabunPSK" w:hAnsi="TH SarabunPSK" w:cs="TH SarabunPSK"/>
          <w:cs/>
        </w:rPr>
        <w:t>การจัดการกระบวนการ</w:t>
      </w:r>
      <w:r w:rsidRPr="00CB7D80">
        <w:rPr>
          <w:rFonts w:ascii="TH SarabunPSK" w:hAnsi="TH SarabunPSK" w:cs="TH SarabunPSK"/>
        </w:rPr>
        <w:t xml:space="preserve"> (Process Management) </w:t>
      </w:r>
      <w:proofErr w:type="gramStart"/>
      <w:r w:rsidRPr="00CB7D80">
        <w:rPr>
          <w:rFonts w:ascii="TH SarabunPSK" w:hAnsi="TH SarabunPSK" w:cs="TH SarabunPSK"/>
          <w:cs/>
        </w:rPr>
        <w:t>การเชื่อมต่อเครือข่า</w:t>
      </w:r>
      <w:r w:rsidRPr="00CB7D80">
        <w:rPr>
          <w:rFonts w:ascii="TH SarabunPSK" w:hAnsi="TH SarabunPSK" w:cs="TH SarabunPSK" w:hint="cs"/>
          <w:cs/>
        </w:rPr>
        <w:t>ย</w:t>
      </w:r>
      <w:r w:rsidRPr="00CB7D80">
        <w:rPr>
          <w:rFonts w:ascii="TH SarabunPSK" w:hAnsi="TH SarabunPSK" w:cs="TH SarabunPSK"/>
        </w:rPr>
        <w:t>(</w:t>
      </w:r>
      <w:proofErr w:type="gramEnd"/>
      <w:r w:rsidRPr="00CB7D80">
        <w:rPr>
          <w:rFonts w:ascii="TH SarabunPSK" w:hAnsi="TH SarabunPSK" w:cs="TH SarabunPSK"/>
        </w:rPr>
        <w:t xml:space="preserve">Networking) </w:t>
      </w:r>
      <w:r w:rsidRPr="00CB7D80">
        <w:rPr>
          <w:rFonts w:ascii="TH SarabunPSK" w:hAnsi="TH SarabunPSK" w:cs="TH SarabunPSK"/>
          <w:cs/>
        </w:rPr>
        <w:t>เป็นต้น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CB7D80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เครื่องมือที่ใช้ในการพัฒนา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. </w:t>
      </w:r>
      <w:r w:rsidRPr="00CB7D80">
        <w:rPr>
          <w:rFonts w:ascii="TH SarabunPSK" w:hAnsi="TH SarabunPSK" w:cs="TH SarabunPSK"/>
        </w:rPr>
        <w:t xml:space="preserve"> </w:t>
      </w:r>
      <w:r w:rsidR="00E83D06">
        <w:rPr>
          <w:rFonts w:ascii="TH SarabunPSK" w:hAnsi="TH SarabunPSK" w:cs="TH SarabunPSK"/>
        </w:rPr>
        <w:t>A</w:t>
      </w:r>
      <w:r w:rsidR="00E83D06" w:rsidRPr="00E83D06">
        <w:rPr>
          <w:rFonts w:ascii="TH SarabunPSK" w:hAnsi="TH SarabunPSK" w:cs="TH SarabunPSK"/>
        </w:rPr>
        <w:t>ndroid studio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เครื่องมือ</w:t>
      </w:r>
      <w:r w:rsidRPr="00CB7D80">
        <w:rPr>
          <w:rFonts w:ascii="TH SarabunPSK" w:hAnsi="TH SarabunPSK" w:cs="TH SarabunPSK" w:hint="cs"/>
          <w:cs/>
        </w:rPr>
        <w:t>สำ</w:t>
      </w:r>
      <w:r w:rsidRPr="00CB7D80">
        <w:rPr>
          <w:rFonts w:ascii="TH SarabunPSK" w:hAnsi="TH SarabunPSK" w:cs="TH SarabunPSK"/>
          <w:cs/>
        </w:rPr>
        <w:t>หรับพัฒนาโปรแกรม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EB3474" w:rsidRDefault="006D629A" w:rsidP="00E83D06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83D06" w:rsidRPr="00E83D06">
        <w:rPr>
          <w:rFonts w:ascii="TH SarabunPSK" w:hAnsi="TH SarabunPSK" w:cs="TH SarabunPSK"/>
        </w:rPr>
        <w:t xml:space="preserve">Android Studio </w:t>
      </w:r>
      <w:r w:rsidR="00E83D06" w:rsidRPr="00E83D06">
        <w:rPr>
          <w:rFonts w:ascii="TH SarabunPSK" w:hAnsi="TH SarabunPSK" w:cs="TH SarabunPSK"/>
          <w:cs/>
        </w:rPr>
        <w:t xml:space="preserve">ซึ่งเป็น </w:t>
      </w:r>
      <w:r w:rsidR="00E83D06" w:rsidRPr="00E83D06">
        <w:rPr>
          <w:rFonts w:ascii="TH SarabunPSK" w:hAnsi="TH SarabunPSK" w:cs="TH SarabunPSK"/>
        </w:rPr>
        <w:t xml:space="preserve">IDE Tool </w:t>
      </w:r>
      <w:r w:rsidR="00E83D06" w:rsidRPr="00E83D06">
        <w:rPr>
          <w:rFonts w:ascii="TH SarabunPSK" w:hAnsi="TH SarabunPSK" w:cs="TH SarabunPSK"/>
          <w:cs/>
        </w:rPr>
        <w:t xml:space="preserve">จาก </w:t>
      </w:r>
      <w:r w:rsidR="00E83D06" w:rsidRPr="00E83D06">
        <w:rPr>
          <w:rFonts w:ascii="TH SarabunPSK" w:hAnsi="TH SarabunPSK" w:cs="TH SarabunPSK"/>
        </w:rPr>
        <w:t xml:space="preserve">Google </w:t>
      </w:r>
      <w:r w:rsidR="00E83D06">
        <w:rPr>
          <w:rFonts w:ascii="TH SarabunPSK" w:hAnsi="TH SarabunPSK" w:cs="TH SarabunPSK"/>
          <w:cs/>
        </w:rPr>
        <w:t>ไว้พัฒนา</w:t>
      </w:r>
      <w:r w:rsidR="00E83D06">
        <w:rPr>
          <w:rFonts w:ascii="TH SarabunPSK" w:hAnsi="TH SarabunPSK" w:cs="TH SarabunPSK"/>
        </w:rPr>
        <w:t xml:space="preserve"> </w:t>
      </w:r>
      <w:r w:rsidR="00E83D06" w:rsidRPr="00E83D06">
        <w:rPr>
          <w:rFonts w:ascii="TH SarabunPSK" w:hAnsi="TH SarabunPSK" w:cs="TH SarabunPSK"/>
        </w:rPr>
        <w:t>Android</w:t>
      </w:r>
      <w:r w:rsidR="00E83D06">
        <w:rPr>
          <w:rFonts w:ascii="TH SarabunPSK" w:hAnsi="TH SarabunPSK" w:cs="TH SarabunPSK"/>
        </w:rPr>
        <w:t xml:space="preserve"> </w:t>
      </w:r>
      <w:r w:rsidR="00E83D06" w:rsidRPr="00E83D06">
        <w:rPr>
          <w:rFonts w:ascii="TH SarabunPSK" w:hAnsi="TH SarabunPSK" w:cs="TH SarabunPSK"/>
          <w:cs/>
        </w:rPr>
        <w:t>สำหรับ</w:t>
      </w:r>
      <w:r w:rsidR="00E83D06" w:rsidRPr="00E83D06">
        <w:rPr>
          <w:rFonts w:ascii="TH SarabunPSK" w:hAnsi="TH SarabunPSK" w:cs="TH SarabunPSK"/>
        </w:rPr>
        <w:t>Android Studio </w:t>
      </w:r>
      <w:r w:rsidR="00E83D06" w:rsidRPr="00E83D06">
        <w:rPr>
          <w:rFonts w:ascii="TH SarabunPSK" w:hAnsi="TH SarabunPSK" w:cs="TH SarabunPSK"/>
          <w:cs/>
        </w:rPr>
        <w:t>เป็น</w:t>
      </w:r>
      <w:r w:rsidR="00E83D06" w:rsidRPr="00E83D06">
        <w:rPr>
          <w:rFonts w:ascii="TH SarabunPSK" w:hAnsi="TH SarabunPSK" w:cs="TH SarabunPSK"/>
        </w:rPr>
        <w:t> IDE Tools</w:t>
      </w:r>
      <w:r w:rsidR="00E83D06" w:rsidRPr="00E83D06">
        <w:rPr>
          <w:rFonts w:ascii="TH SarabunPSK" w:hAnsi="TH SarabunPSK" w:cs="TH SarabunPSK"/>
          <w:cs/>
        </w:rPr>
        <w:t xml:space="preserve">ล่าสุดจาก </w:t>
      </w:r>
      <w:r w:rsidR="00E83D06" w:rsidRPr="00E83D06">
        <w:rPr>
          <w:rFonts w:ascii="TH SarabunPSK" w:hAnsi="TH SarabunPSK" w:cs="TH SarabunPSK"/>
        </w:rPr>
        <w:t xml:space="preserve">Google </w:t>
      </w:r>
      <w:r w:rsidR="00E83D06" w:rsidRPr="00E83D06">
        <w:rPr>
          <w:rFonts w:ascii="TH SarabunPSK" w:hAnsi="TH SarabunPSK" w:cs="TH SarabunPSK"/>
          <w:cs/>
        </w:rPr>
        <w:t>ไว้พัฒนาโปรแกรม</w:t>
      </w:r>
      <w:r w:rsidR="00E83D06" w:rsidRPr="00E83D06">
        <w:rPr>
          <w:rFonts w:ascii="TH SarabunPSK" w:hAnsi="TH SarabunPSK" w:cs="TH SarabunPSK"/>
        </w:rPr>
        <w:t> Android </w:t>
      </w:r>
      <w:r w:rsidR="00E83D06" w:rsidRPr="00E83D06">
        <w:rPr>
          <w:rFonts w:ascii="TH SarabunPSK" w:hAnsi="TH SarabunPSK" w:cs="TH SarabunPSK"/>
          <w:cs/>
        </w:rPr>
        <w:t>โดยเฉพาะ โดยพัฒนาจากแนวคิดพื้นฐานมาจาก</w:t>
      </w:r>
      <w:r w:rsidR="00E83D06" w:rsidRPr="00E83D06">
        <w:rPr>
          <w:rFonts w:ascii="TH SarabunPSK" w:hAnsi="TH SarabunPSK" w:cs="TH SarabunPSK"/>
        </w:rPr>
        <w:t> </w:t>
      </w:r>
      <w:proofErr w:type="spellStart"/>
      <w:r w:rsidR="00E83D06" w:rsidRPr="00E83D06">
        <w:rPr>
          <w:rFonts w:ascii="TH SarabunPSK" w:hAnsi="TH SarabunPSK" w:cs="TH SarabunPSK"/>
        </w:rPr>
        <w:t>InteliJ</w:t>
      </w:r>
      <w:proofErr w:type="spellEnd"/>
      <w:r w:rsidR="00E83D06" w:rsidRPr="00E83D06">
        <w:rPr>
          <w:rFonts w:ascii="TH SarabunPSK" w:hAnsi="TH SarabunPSK" w:cs="TH SarabunPSK"/>
        </w:rPr>
        <w:t xml:space="preserve"> IDEA </w:t>
      </w:r>
      <w:r w:rsidR="00E83D06" w:rsidRPr="00E83D06">
        <w:rPr>
          <w:rFonts w:ascii="TH SarabunPSK" w:hAnsi="TH SarabunPSK" w:cs="TH SarabunPSK"/>
          <w:cs/>
        </w:rPr>
        <w:t>คล้าย ๆ กับการทำงานของ</w:t>
      </w:r>
      <w:r w:rsidR="00E83D06">
        <w:rPr>
          <w:rFonts w:ascii="TH SarabunPSK" w:hAnsi="TH SarabunPSK" w:cs="TH SarabunPSK"/>
        </w:rPr>
        <w:t xml:space="preserve"> </w:t>
      </w:r>
      <w:r w:rsidR="00E83D06" w:rsidRPr="00E83D06">
        <w:rPr>
          <w:rFonts w:ascii="TH SarabunPSK" w:hAnsi="TH SarabunPSK" w:cs="TH SarabunPSK"/>
        </w:rPr>
        <w:t>Eclipse</w:t>
      </w:r>
      <w:r w:rsidR="00E83D06">
        <w:rPr>
          <w:rFonts w:ascii="TH SarabunPSK" w:hAnsi="TH SarabunPSK" w:cs="TH SarabunPSK"/>
        </w:rPr>
        <w:t xml:space="preserve"> </w:t>
      </w:r>
      <w:r w:rsidR="00E83D06" w:rsidRPr="00E83D06">
        <w:rPr>
          <w:rFonts w:ascii="TH SarabunPSK" w:hAnsi="TH SarabunPSK" w:cs="TH SarabunPSK"/>
          <w:cs/>
        </w:rPr>
        <w:t>และ</w:t>
      </w:r>
      <w:r w:rsidR="00E83D06" w:rsidRPr="00E83D06">
        <w:rPr>
          <w:rFonts w:ascii="TH SarabunPSK" w:hAnsi="TH SarabunPSK" w:cs="TH SarabunPSK"/>
        </w:rPr>
        <w:t>Android ADT Plugin </w:t>
      </w:r>
      <w:r w:rsidR="00E83D06" w:rsidRPr="00E83D06">
        <w:rPr>
          <w:rFonts w:ascii="TH SarabunPSK" w:hAnsi="TH SarabunPSK" w:cs="TH SarabunPSK"/>
          <w:cs/>
        </w:rPr>
        <w:t>โดยวัตถุประสงค์ของ</w:t>
      </w:r>
      <w:r w:rsidR="00E83D06" w:rsidRPr="00E83D06">
        <w:rPr>
          <w:rFonts w:ascii="TH SarabunPSK" w:hAnsi="TH SarabunPSK" w:cs="TH SarabunPSK"/>
        </w:rPr>
        <w:t> Android Studio </w:t>
      </w:r>
      <w:r w:rsidR="00E83D06" w:rsidRPr="00E83D06">
        <w:rPr>
          <w:rFonts w:ascii="TH SarabunPSK" w:hAnsi="TH SarabunPSK" w:cs="TH SarabunPSK"/>
          <w:cs/>
        </w:rPr>
        <w:t xml:space="preserve">คือต้องการพัฒนาเครื่องมือ </w:t>
      </w:r>
      <w:r w:rsidR="00E83D06" w:rsidRPr="00E83D06">
        <w:rPr>
          <w:rFonts w:ascii="TH SarabunPSK" w:hAnsi="TH SarabunPSK" w:cs="TH SarabunPSK"/>
        </w:rPr>
        <w:t xml:space="preserve">IDE </w:t>
      </w:r>
      <w:r w:rsidR="00E83D06" w:rsidRPr="00E83D06">
        <w:rPr>
          <w:rFonts w:ascii="TH SarabunPSK" w:hAnsi="TH SarabunPSK" w:cs="TH SarabunPSK"/>
          <w:cs/>
        </w:rPr>
        <w:t>ที่สามารถพัฒนา</w:t>
      </w:r>
      <w:r w:rsidR="00E83D06" w:rsidRPr="00E83D06">
        <w:rPr>
          <w:rFonts w:ascii="TH SarabunPSK" w:hAnsi="TH SarabunPSK" w:cs="TH SarabunPSK"/>
        </w:rPr>
        <w:t xml:space="preserve"> App </w:t>
      </w:r>
      <w:r w:rsidR="00E83D06" w:rsidRPr="00E83D06">
        <w:rPr>
          <w:rFonts w:ascii="TH SarabunPSK" w:hAnsi="TH SarabunPSK" w:cs="TH SarabunPSK"/>
          <w:cs/>
        </w:rPr>
        <w:t xml:space="preserve">บน </w:t>
      </w:r>
      <w:r w:rsidR="00E83D06" w:rsidRPr="00E83D06">
        <w:rPr>
          <w:rFonts w:ascii="TH SarabunPSK" w:hAnsi="TH SarabunPSK" w:cs="TH SarabunPSK"/>
        </w:rPr>
        <w:t>Android </w:t>
      </w:r>
      <w:r w:rsidR="00E83D06" w:rsidRPr="00E83D06">
        <w:rPr>
          <w:rFonts w:ascii="TH SarabunPSK" w:hAnsi="TH SarabunPSK" w:cs="TH SarabunPSK"/>
          <w:cs/>
        </w:rPr>
        <w:t xml:space="preserve">ให้มีประสิทธิภาพมากขึ้น ทั้งด้านการออกแบบ </w:t>
      </w:r>
      <w:r w:rsidR="00E83D06" w:rsidRPr="00E83D06">
        <w:rPr>
          <w:rFonts w:ascii="TH SarabunPSK" w:hAnsi="TH SarabunPSK" w:cs="TH SarabunPSK"/>
        </w:rPr>
        <w:t xml:space="preserve">GUI </w:t>
      </w:r>
      <w:r w:rsidR="00E83D06" w:rsidRPr="00E83D06">
        <w:rPr>
          <w:rFonts w:ascii="TH SarabunPSK" w:hAnsi="TH SarabunPSK" w:cs="TH SarabunPSK"/>
          <w:cs/>
        </w:rPr>
        <w:t xml:space="preserve">ที่ช่วยให้สามารถ </w:t>
      </w:r>
      <w:r w:rsidR="00E83D06" w:rsidRPr="00E83D06">
        <w:rPr>
          <w:rFonts w:ascii="TH SarabunPSK" w:hAnsi="TH SarabunPSK" w:cs="TH SarabunPSK"/>
        </w:rPr>
        <w:t xml:space="preserve">Preview </w:t>
      </w:r>
      <w:r w:rsidR="00E83D06" w:rsidRPr="00E83D06">
        <w:rPr>
          <w:rFonts w:ascii="TH SarabunPSK" w:hAnsi="TH SarabunPSK" w:cs="TH SarabunPSK"/>
          <w:cs/>
        </w:rPr>
        <w:t xml:space="preserve">ตัว </w:t>
      </w:r>
      <w:r w:rsidR="00E83D06" w:rsidRPr="00E83D06">
        <w:rPr>
          <w:rFonts w:ascii="TH SarabunPSK" w:hAnsi="TH SarabunPSK" w:cs="TH SarabunPSK"/>
        </w:rPr>
        <w:t xml:space="preserve">App </w:t>
      </w:r>
      <w:r w:rsidR="00E83D06" w:rsidRPr="00E83D06">
        <w:rPr>
          <w:rFonts w:ascii="TH SarabunPSK" w:hAnsi="TH SarabunPSK" w:cs="TH SarabunPSK"/>
          <w:cs/>
        </w:rPr>
        <w:t xml:space="preserve">มุมมองที่แตกต่างกันบน </w:t>
      </w:r>
      <w:r w:rsidR="00E83D06" w:rsidRPr="00E83D06">
        <w:rPr>
          <w:rFonts w:ascii="TH SarabunPSK" w:hAnsi="TH SarabunPSK" w:cs="TH SarabunPSK"/>
        </w:rPr>
        <w:t xml:space="preserve">Smart Phone </w:t>
      </w:r>
      <w:r w:rsidR="00E83D06" w:rsidRPr="00E83D06">
        <w:rPr>
          <w:rFonts w:ascii="TH SarabunPSK" w:hAnsi="TH SarabunPSK" w:cs="TH SarabunPSK"/>
          <w:cs/>
        </w:rPr>
        <w:t xml:space="preserve">แต่ล่ะรุ่น สามารถแสดงผลบางอย่างได้ทันทีโดนไม่ต้องทำการรัน </w:t>
      </w:r>
      <w:r w:rsidR="00E83D06" w:rsidRPr="00E83D06">
        <w:rPr>
          <w:rFonts w:ascii="TH SarabunPSK" w:hAnsi="TH SarabunPSK" w:cs="TH SarabunPSK"/>
        </w:rPr>
        <w:t xml:space="preserve">App </w:t>
      </w:r>
      <w:r w:rsidR="00E83D06" w:rsidRPr="00E83D06">
        <w:rPr>
          <w:rFonts w:ascii="TH SarabunPSK" w:hAnsi="TH SarabunPSK" w:cs="TH SarabunPSK"/>
          <w:cs/>
        </w:rPr>
        <w:t>บน</w:t>
      </w:r>
      <w:r w:rsidR="00E83D06" w:rsidRPr="00E83D06">
        <w:rPr>
          <w:rFonts w:ascii="TH SarabunPSK" w:hAnsi="TH SarabunPSK" w:cs="TH SarabunPSK"/>
        </w:rPr>
        <w:t> Emulator </w:t>
      </w:r>
      <w:r w:rsidR="00E83D06" w:rsidRPr="00E83D06">
        <w:rPr>
          <w:rFonts w:ascii="TH SarabunPSK" w:hAnsi="TH SarabunPSK" w:cs="TH SarabunPSK"/>
          <w:cs/>
        </w:rPr>
        <w:t>รวมทั้งยังแก้ไขปรับปรุงในเรื่องของความเร็วของ</w:t>
      </w:r>
      <w:r w:rsidR="00E83D06" w:rsidRPr="00E83D06">
        <w:rPr>
          <w:rFonts w:ascii="TH SarabunPSK" w:hAnsi="TH SarabunPSK" w:cs="TH SarabunPSK"/>
        </w:rPr>
        <w:t> Emulator </w:t>
      </w:r>
      <w:r w:rsidR="00E83D06" w:rsidRPr="00E83D06">
        <w:rPr>
          <w:rFonts w:ascii="TH SarabunPSK" w:hAnsi="TH SarabunPSK" w:cs="TH SarabunPSK"/>
          <w:cs/>
        </w:rPr>
        <w:t>ที่ยังเจอปัญหากันอยู่ในปัจจุบัน</w:t>
      </w:r>
      <w:r w:rsidR="00EB3474">
        <w:rPr>
          <w:rFonts w:ascii="TH SarabunPSK" w:hAnsi="TH SarabunPSK" w:cs="TH SarabunPSK"/>
        </w:rPr>
        <w:t xml:space="preserve"> </w:t>
      </w:r>
    </w:p>
    <w:p w:rsidR="00D901A9" w:rsidRPr="00E83D06" w:rsidRDefault="00EB3474" w:rsidP="00E83D06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EB3474">
        <w:rPr>
          <w:rFonts w:ascii="TH SarabunPSK" w:hAnsi="TH SarabunPSK" w:cs="TH SarabunPSK"/>
          <w:cs/>
        </w:rPr>
        <w:t xml:space="preserve">โดยพื้นฐานทั่วไปแล้ว </w:t>
      </w:r>
      <w:r w:rsidRPr="00EB3474">
        <w:rPr>
          <w:rFonts w:ascii="TH SarabunPSK" w:hAnsi="TH SarabunPSK" w:cs="TH SarabunPSK"/>
        </w:rPr>
        <w:t xml:space="preserve">Android Studio </w:t>
      </w:r>
      <w:r w:rsidRPr="00EB3474">
        <w:rPr>
          <w:rFonts w:ascii="TH SarabunPSK" w:hAnsi="TH SarabunPSK" w:cs="TH SarabunPSK"/>
          <w:cs/>
        </w:rPr>
        <w:t xml:space="preserve">จะยังมีแนวคิดในการออกแบบและใช้งานเช่นเดียวกับโปรแกรม </w:t>
      </w:r>
      <w:r w:rsidRPr="00EB3474">
        <w:rPr>
          <w:rFonts w:ascii="TH SarabunPSK" w:hAnsi="TH SarabunPSK" w:cs="TH SarabunPSK"/>
        </w:rPr>
        <w:t xml:space="preserve">Eclipse </w:t>
      </w:r>
      <w:r w:rsidRPr="00EB3474">
        <w:rPr>
          <w:rFonts w:ascii="TH SarabunPSK" w:hAnsi="TH SarabunPSK" w:cs="TH SarabunPSK"/>
          <w:cs/>
        </w:rPr>
        <w:t xml:space="preserve">แต่จะเพิ่มความสามารถในการเขียน </w:t>
      </w:r>
      <w:r w:rsidRPr="00EB3474">
        <w:rPr>
          <w:rFonts w:ascii="TH SarabunPSK" w:hAnsi="TH SarabunPSK" w:cs="TH SarabunPSK"/>
        </w:rPr>
        <w:t xml:space="preserve">App </w:t>
      </w:r>
      <w:r w:rsidRPr="00EB3474">
        <w:rPr>
          <w:rFonts w:ascii="TH SarabunPSK" w:hAnsi="TH SarabunPSK" w:cs="TH SarabunPSK"/>
          <w:cs/>
        </w:rPr>
        <w:t xml:space="preserve">บน </w:t>
      </w:r>
      <w:r w:rsidRPr="00EB3474">
        <w:rPr>
          <w:rFonts w:ascii="TH SarabunPSK" w:hAnsi="TH SarabunPSK" w:cs="TH SarabunPSK"/>
        </w:rPr>
        <w:t xml:space="preserve">Android </w:t>
      </w:r>
      <w:r w:rsidRPr="00EB3474">
        <w:rPr>
          <w:rFonts w:ascii="TH SarabunPSK" w:hAnsi="TH SarabunPSK" w:cs="TH SarabunPSK"/>
          <w:cs/>
        </w:rPr>
        <w:t xml:space="preserve">ให้มีความสะดวกและง่ายยิ่งขึ้น และเพิ่มความสามารถและข้อจำกัดที่อยู่บนโปรแกรม </w:t>
      </w:r>
      <w:r w:rsidRPr="00EB3474">
        <w:rPr>
          <w:rFonts w:ascii="TH SarabunPSK" w:hAnsi="TH SarabunPSK" w:cs="TH SarabunPSK"/>
        </w:rPr>
        <w:t xml:space="preserve">Eclipse </w:t>
      </w:r>
      <w:r w:rsidRPr="00EB3474">
        <w:rPr>
          <w:rFonts w:ascii="TH SarabunPSK" w:hAnsi="TH SarabunPSK" w:cs="TH SarabunPSK"/>
          <w:cs/>
        </w:rPr>
        <w:t xml:space="preserve">และคาดว่าในอนาคตเร็ว ๆ นี้ เราอาจจะต้องเลิกใช้ </w:t>
      </w:r>
      <w:r w:rsidRPr="00EB3474">
        <w:rPr>
          <w:rFonts w:ascii="TH SarabunPSK" w:hAnsi="TH SarabunPSK" w:cs="TH SarabunPSK"/>
        </w:rPr>
        <w:t xml:space="preserve">Eclipse </w:t>
      </w:r>
      <w:r w:rsidRPr="00EB3474">
        <w:rPr>
          <w:rFonts w:ascii="TH SarabunPSK" w:hAnsi="TH SarabunPSK" w:cs="TH SarabunPSK"/>
          <w:cs/>
        </w:rPr>
        <w:t xml:space="preserve">แล้วหันมาใช้ </w:t>
      </w:r>
      <w:r w:rsidRPr="00EB3474">
        <w:rPr>
          <w:rFonts w:ascii="TH SarabunPSK" w:hAnsi="TH SarabunPSK" w:cs="TH SarabunPSK"/>
        </w:rPr>
        <w:t xml:space="preserve">Android Studio </w:t>
      </w:r>
      <w:r w:rsidRPr="00EB3474">
        <w:rPr>
          <w:rFonts w:ascii="TH SarabunPSK" w:hAnsi="TH SarabunPSK" w:cs="TH SarabunPSK"/>
          <w:cs/>
        </w:rPr>
        <w:t xml:space="preserve">กันมากขึ้น เพราะ </w:t>
      </w:r>
      <w:r w:rsidRPr="00EB3474">
        <w:rPr>
          <w:rFonts w:ascii="TH SarabunPSK" w:hAnsi="TH SarabunPSK" w:cs="TH SarabunPSK"/>
        </w:rPr>
        <w:t xml:space="preserve">Feature </w:t>
      </w:r>
      <w:r w:rsidRPr="00EB3474">
        <w:rPr>
          <w:rFonts w:ascii="TH SarabunPSK" w:hAnsi="TH SarabunPSK" w:cs="TH SarabunPSK"/>
          <w:cs/>
        </w:rPr>
        <w:t xml:space="preserve">เด่น ๆ บางตัวอาจจะสามารถเขียนได้เฉพาะบน </w:t>
      </w:r>
      <w:r w:rsidRPr="00EB3474">
        <w:rPr>
          <w:rFonts w:ascii="TH SarabunPSK" w:hAnsi="TH SarabunPSK" w:cs="TH SarabunPSK"/>
        </w:rPr>
        <w:t>Android Studio</w:t>
      </w:r>
      <w:r w:rsidR="00BA3C17">
        <w:rPr>
          <w:rFonts w:ascii="TH SarabunPSK" w:hAnsi="TH SarabunPSK" w:cs="TH SarabunPSK" w:hint="cs"/>
          <w:cs/>
        </w:rPr>
        <w:t xml:space="preserve"> </w:t>
      </w:r>
      <w:r w:rsidR="00BA3C17">
        <w:rPr>
          <w:rFonts w:ascii="TH SarabunPSK" w:hAnsi="TH SarabunPSK" w:cs="TH SarabunPSK"/>
        </w:rPr>
        <w:t>(</w:t>
      </w:r>
      <w:proofErr w:type="spellStart"/>
      <w:r w:rsidRPr="00EB3474">
        <w:rPr>
          <w:rFonts w:ascii="TH SarabunPSK" w:hAnsi="TH SarabunPSK" w:cs="TH SarabunPSK"/>
        </w:rPr>
        <w:t>ThaiCreate</w:t>
      </w:r>
      <w:proofErr w:type="spellEnd"/>
      <w:r w:rsidR="00BA3C17">
        <w:rPr>
          <w:rFonts w:ascii="TH SarabunPSK" w:hAnsi="TH SarabunPSK" w:cs="TH SarabunPSK"/>
        </w:rPr>
        <w:t xml:space="preserve">, </w:t>
      </w:r>
      <w:r w:rsidR="00BA3C17">
        <w:rPr>
          <w:rFonts w:ascii="TH SarabunPSK" w:hAnsi="TH SarabunPSK" w:cs="TH SarabunPSK" w:hint="cs"/>
          <w:cs/>
        </w:rPr>
        <w:t>255</w:t>
      </w:r>
      <w:r w:rsidR="00CB3218">
        <w:rPr>
          <w:rFonts w:ascii="TH SarabunPSK" w:hAnsi="TH SarabunPSK" w:cs="TH SarabunPSK"/>
        </w:rPr>
        <w:t>6</w:t>
      </w:r>
      <w:r w:rsidR="00BA3C17" w:rsidRPr="00CB7D80">
        <w:rPr>
          <w:rFonts w:ascii="TH SarabunPSK" w:hAnsi="TH SarabunPSK" w:cs="TH SarabunPSK" w:hint="cs"/>
          <w:cs/>
        </w:rPr>
        <w:t>)</w:t>
      </w:r>
    </w:p>
    <w:p w:rsidR="00D901A9" w:rsidRDefault="00D901A9" w:rsidP="00E83D0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. 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หรับภาษาที่ใช้ในการพัฒนาระบบ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D901A9" w:rsidRPr="00CB7D80" w:rsidRDefault="00BA3C17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D901A9" w:rsidRPr="00CB7D80">
        <w:rPr>
          <w:rFonts w:ascii="TH SarabunPSK" w:hAnsi="TH SarabunPSK" w:cs="TH SarabunPSK"/>
          <w:cs/>
        </w:rPr>
        <w:t>ถูกพัฒนาขึ้นมาโดยบริษัท</w:t>
      </w:r>
      <w:r w:rsidR="00D901A9" w:rsidRPr="00CB7D80">
        <w:rPr>
          <w:rFonts w:ascii="TH SarabunPSK" w:hAnsi="TH SarabunPSK" w:cs="TH SarabunPSK"/>
        </w:rPr>
        <w:t xml:space="preserve"> Sun Micro System </w:t>
      </w:r>
      <w:r w:rsidR="00D901A9" w:rsidRPr="00CB7D80">
        <w:rPr>
          <w:rFonts w:ascii="TH SarabunPSK" w:hAnsi="TH SarabunPSK" w:cs="TH SarabunPSK"/>
          <w:cs/>
        </w:rPr>
        <w:t>มีหลักการท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งานเป็นแบบภาษาเชิงวัตถุ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</w:rPr>
        <w:t xml:space="preserve">(Object Oriented Language) Java </w:t>
      </w:r>
      <w:r w:rsidR="00D901A9" w:rsidRPr="00CB7D80">
        <w:rPr>
          <w:rFonts w:ascii="TH SarabunPSK" w:hAnsi="TH SarabunPSK" w:cs="TH SarabunPSK"/>
          <w:cs/>
        </w:rPr>
        <w:t>แบ่งออกเป็น</w:t>
      </w:r>
      <w:r w:rsidR="00D901A9" w:rsidRPr="00CB7D80">
        <w:rPr>
          <w:rFonts w:ascii="TH SarabunPSK" w:hAnsi="TH SarabunPSK" w:cs="TH SarabunPSK"/>
        </w:rPr>
        <w:t xml:space="preserve"> 3 </w:t>
      </w:r>
      <w:r w:rsidR="00D901A9" w:rsidRPr="00CB7D80">
        <w:rPr>
          <w:rFonts w:ascii="TH SarabunPSK" w:hAnsi="TH SarabunPSK" w:cs="TH SarabunPSK"/>
          <w:cs/>
        </w:rPr>
        <w:t>ประเภทใหญ่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ๆ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คือ</w:t>
      </w:r>
      <w:r w:rsidR="00D901A9" w:rsidRPr="00CB7D80">
        <w:rPr>
          <w:rFonts w:ascii="TH SarabunPSK" w:hAnsi="TH SarabunPSK" w:cs="TH SarabunPSK"/>
        </w:rPr>
        <w:t xml:space="preserve"> J2EE (Java 2 Enterprise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</w:rPr>
        <w:t xml:space="preserve">Edition), J2SE (Java 2 Standard Edition) </w:t>
      </w:r>
      <w:r w:rsidR="00D901A9" w:rsidRPr="00CB7D80">
        <w:rPr>
          <w:rFonts w:ascii="TH SarabunPSK" w:hAnsi="TH SarabunPSK" w:cs="TH SarabunPSK"/>
          <w:cs/>
        </w:rPr>
        <w:t>และ</w:t>
      </w:r>
      <w:r w:rsidR="00D901A9" w:rsidRPr="00CB7D80">
        <w:rPr>
          <w:rFonts w:ascii="TH SarabunPSK" w:hAnsi="TH SarabunPSK" w:cs="TH SarabunPSK"/>
        </w:rPr>
        <w:t xml:space="preserve"> J2ME (Java 2 Micro Edition) </w:t>
      </w:r>
      <w:r w:rsidR="00D901A9" w:rsidRPr="00CB7D80">
        <w:rPr>
          <w:rFonts w:ascii="TH SarabunPSK" w:hAnsi="TH SarabunPSK" w:cs="TH SarabunPSK"/>
          <w:cs/>
        </w:rPr>
        <w:t>แรกเริ่มนั้นถูกพัฒนาขึ้นมาส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หรับโปรแกรมขนาดเล็กที่ฝังตัว</w:t>
      </w:r>
      <w:r w:rsidR="00D901A9" w:rsidRPr="00CB7D80">
        <w:rPr>
          <w:rFonts w:ascii="TH SarabunPSK" w:hAnsi="TH SarabunPSK" w:cs="TH SarabunPSK"/>
        </w:rPr>
        <w:t xml:space="preserve"> (Embed) </w:t>
      </w:r>
      <w:r w:rsidR="00D901A9" w:rsidRPr="00CB7D80">
        <w:rPr>
          <w:rFonts w:ascii="TH SarabunPSK" w:hAnsi="TH SarabunPSK" w:cs="TH SarabunPSK"/>
          <w:cs/>
        </w:rPr>
        <w:t>อยู่ภายใน</w:t>
      </w:r>
      <w:r w:rsidR="00D901A9" w:rsidRPr="00CB7D80">
        <w:rPr>
          <w:rFonts w:ascii="TH SarabunPSK" w:hAnsi="TH SarabunPSK" w:cs="TH SarabunPSK"/>
          <w:cs/>
        </w:rPr>
        <w:lastRenderedPageBreak/>
        <w:t>อุปกรณ์เครื่องใช้ไฟฟ้าต่างๆ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เช่น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ทีวี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ตู้เย็น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เครื่องซักผ้า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เป็นต้น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และพัฒนามาเป็นภาษาที่ใช้สร้างแอพพลิเคชั่น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เพื่อลดข้อจ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กัดของ</w:t>
      </w:r>
      <w:r w:rsidR="00D901A9" w:rsidRPr="00CB7D80">
        <w:rPr>
          <w:rFonts w:ascii="TH SarabunPSK" w:hAnsi="TH SarabunPSK" w:cs="TH SarabunPSK"/>
        </w:rPr>
        <w:t xml:space="preserve"> HTML </w:t>
      </w:r>
      <w:r w:rsidR="00D901A9" w:rsidRPr="00CB7D80">
        <w:rPr>
          <w:rFonts w:ascii="TH SarabunPSK" w:hAnsi="TH SarabunPSK" w:cs="TH SarabunPSK"/>
          <w:cs/>
        </w:rPr>
        <w:t>ที่เดิมนั้นเป็นเพียงเอกสารแบบ</w:t>
      </w:r>
      <w:r w:rsidR="00D901A9" w:rsidRPr="00CB7D80">
        <w:rPr>
          <w:rFonts w:ascii="TH SarabunPSK" w:hAnsi="TH SarabunPSK" w:cs="TH SarabunPSK"/>
        </w:rPr>
        <w:t xml:space="preserve"> Static </w:t>
      </w:r>
      <w:r w:rsidR="00D901A9" w:rsidRPr="00CB7D80">
        <w:rPr>
          <w:rFonts w:ascii="TH SarabunPSK" w:hAnsi="TH SarabunPSK" w:cs="TH SarabunPSK"/>
          <w:cs/>
        </w:rPr>
        <w:t>ไปสู่เอกสารที่เป็นแบบ</w:t>
      </w:r>
      <w:r w:rsidR="00D901A9" w:rsidRPr="00CB7D80">
        <w:rPr>
          <w:rFonts w:ascii="TH SarabunPSK" w:hAnsi="TH SarabunPSK" w:cs="TH SarabunPSK"/>
        </w:rPr>
        <w:t xml:space="preserve"> Dynamic </w:t>
      </w:r>
      <w:r w:rsidR="00D901A9" w:rsidRPr="00CB7D80">
        <w:rPr>
          <w:rFonts w:ascii="TH SarabunPSK" w:hAnsi="TH SarabunPSK" w:cs="TH SarabunPSK"/>
          <w:cs/>
        </w:rPr>
        <w:t>ที่มีทั้งข้อความรูปภาพ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ภาพเคลื่อนไหว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และอื่นๆ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ให้ตอบสนองได้หลากหลายยิ่งขึ้น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ด้วย</w:t>
      </w:r>
      <w:r w:rsidR="00D901A9" w:rsidRPr="00CB7D80">
        <w:rPr>
          <w:rFonts w:ascii="TH SarabunPSK" w:hAnsi="TH SarabunPSK" w:cs="TH SarabunPSK"/>
        </w:rPr>
        <w:t xml:space="preserve"> Java Applet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รูปแบบของ</w:t>
      </w:r>
      <w:r w:rsidR="00D901A9" w:rsidRPr="00CB7D80">
        <w:rPr>
          <w:rFonts w:ascii="TH SarabunPSK" w:hAnsi="TH SarabunPSK" w:cs="TH SarabunPSK"/>
        </w:rPr>
        <w:t xml:space="preserve"> Java (Java Platform) </w:t>
      </w:r>
      <w:r w:rsidR="00D901A9" w:rsidRPr="00CB7D80">
        <w:rPr>
          <w:rFonts w:ascii="TH SarabunPSK" w:hAnsi="TH SarabunPSK" w:cs="TH SarabunPSK"/>
          <w:cs/>
        </w:rPr>
        <w:t>มีจุดเด่นคือโปรแกรมที่พัฒนาด้วยภาษา</w:t>
      </w:r>
      <w:r w:rsidR="00D901A9" w:rsidRPr="00CB7D80">
        <w:rPr>
          <w:rFonts w:ascii="TH SarabunPSK" w:hAnsi="TH SarabunPSK" w:cs="TH SarabunPSK"/>
        </w:rPr>
        <w:t xml:space="preserve"> Java </w:t>
      </w:r>
      <w:r w:rsidR="00D901A9" w:rsidRPr="00CB7D80">
        <w:rPr>
          <w:rFonts w:ascii="TH SarabunPSK" w:hAnsi="TH SarabunPSK" w:cs="TH SarabunPSK"/>
          <w:cs/>
        </w:rPr>
        <w:t>ไม่ยึดติดกับชนิดของเครื่องคอมพิวเตอร์สามารถน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ไปใช้กับอุปกรณ์</w:t>
      </w:r>
      <w:r w:rsidR="00D901A9" w:rsidRPr="00CB7D80">
        <w:rPr>
          <w:rFonts w:ascii="TH SarabunPSK" w:hAnsi="TH SarabunPSK" w:cs="TH SarabunPSK" w:hint="cs"/>
          <w:cs/>
        </w:rPr>
        <w:t>อิ</w:t>
      </w:r>
      <w:r w:rsidR="00D901A9" w:rsidRPr="00CB7D80">
        <w:rPr>
          <w:rFonts w:ascii="TH SarabunPSK" w:hAnsi="TH SarabunPSK" w:cs="TH SarabunPSK"/>
          <w:cs/>
        </w:rPr>
        <w:t>เล็กทรอนิ</w:t>
      </w:r>
      <w:r w:rsidR="00D901A9" w:rsidRPr="00CB7D80">
        <w:rPr>
          <w:rFonts w:ascii="TH SarabunPSK" w:hAnsi="TH SarabunPSK" w:cs="TH SarabunPSK" w:hint="cs"/>
          <w:cs/>
        </w:rPr>
        <w:t>กส์</w:t>
      </w:r>
      <w:r w:rsidR="00D901A9" w:rsidRPr="00CB7D80">
        <w:rPr>
          <w:rFonts w:ascii="TH SarabunPSK" w:hAnsi="TH SarabunPSK" w:cs="TH SarabunPSK"/>
          <w:cs/>
        </w:rPr>
        <w:t>ประเภทต่างๆได้เป็นอย่างดีด้วยการที่สามารถน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ไปใช้งานได้ง่ายมีอิสระในการท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งานสูง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สามารถน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ไปใช้งานได้โดยไม่ต้องค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นึงถึงระบบปฏิบัติการ</w:t>
      </w:r>
      <w:r w:rsidR="00D901A9" w:rsidRPr="00CB7D80">
        <w:rPr>
          <w:rFonts w:ascii="TH SarabunPSK" w:hAnsi="TH SarabunPSK" w:cs="TH SarabunPSK"/>
        </w:rPr>
        <w:t xml:space="preserve"> (Operating System) </w:t>
      </w:r>
      <w:r w:rsidR="00D901A9" w:rsidRPr="00CB7D80">
        <w:rPr>
          <w:rFonts w:ascii="TH SarabunPSK" w:hAnsi="TH SarabunPSK" w:cs="TH SarabunPSK"/>
          <w:cs/>
        </w:rPr>
        <w:t>ของเครื่องคอมพิวเตอร์นอกจากนั้น</w:t>
      </w:r>
      <w:r w:rsidR="00D901A9" w:rsidRPr="00CB7D80">
        <w:rPr>
          <w:rFonts w:ascii="TH SarabunPSK" w:hAnsi="TH SarabunPSK" w:cs="TH SarabunPSK"/>
        </w:rPr>
        <w:t xml:space="preserve"> Java </w:t>
      </w:r>
      <w:r w:rsidR="00D901A9" w:rsidRPr="00CB7D80">
        <w:rPr>
          <w:rFonts w:ascii="TH SarabunPSK" w:hAnsi="TH SarabunPSK" w:cs="TH SarabunPSK"/>
          <w:cs/>
        </w:rPr>
        <w:t>ได้ถูกพัฒนาให้มีระบบความปลอดภัยในระดับสูงเช่น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เมื่อโปรแกรม</w:t>
      </w:r>
      <w:r w:rsidR="00D901A9" w:rsidRPr="00CB7D80">
        <w:rPr>
          <w:rFonts w:ascii="TH SarabunPSK" w:hAnsi="TH SarabunPSK" w:cs="TH SarabunPSK"/>
        </w:rPr>
        <w:t xml:space="preserve"> Java </w:t>
      </w:r>
      <w:r w:rsidR="00D901A9" w:rsidRPr="00CB7D80">
        <w:rPr>
          <w:rFonts w:ascii="TH SarabunPSK" w:hAnsi="TH SarabunPSK" w:cs="TH SarabunPSK"/>
          <w:cs/>
        </w:rPr>
        <w:t>เกิดข้อผิดพลาด</w:t>
      </w:r>
      <w:r w:rsidR="00D901A9" w:rsidRPr="00CB7D80">
        <w:rPr>
          <w:rFonts w:ascii="TH SarabunPSK" w:hAnsi="TH SarabunPSK" w:cs="TH SarabunPSK"/>
        </w:rPr>
        <w:t xml:space="preserve"> (Error) </w:t>
      </w:r>
      <w:r w:rsidR="00D901A9" w:rsidRPr="00CB7D80">
        <w:rPr>
          <w:rFonts w:ascii="TH SarabunPSK" w:hAnsi="TH SarabunPSK" w:cs="TH SarabunPSK"/>
          <w:cs/>
        </w:rPr>
        <w:t>จะไม่ส่งผลให้การท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งานของเครื่องคอมพิวเตอร์ต้องหยุดชะงักหรือเสียหายอีกด้วย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เนื่องจากมีการตรวจสอบข้อ</w:t>
      </w:r>
      <w:r w:rsidR="00D901A9" w:rsidRPr="00CB7D80">
        <w:rPr>
          <w:rFonts w:ascii="TH SarabunPSK" w:hAnsi="TH SarabunPSK" w:cs="TH SarabunPSK" w:hint="cs"/>
          <w:cs/>
        </w:rPr>
        <w:t xml:space="preserve">   </w:t>
      </w:r>
      <w:r w:rsidR="00D901A9" w:rsidRPr="00CB7D80">
        <w:rPr>
          <w:rFonts w:ascii="TH SarabunPSK" w:hAnsi="TH SarabunPSK" w:cs="TH SarabunPSK"/>
          <w:cs/>
        </w:rPr>
        <w:t>ผิดพลาดทั้งตอน</w:t>
      </w:r>
      <w:r w:rsidR="00D901A9" w:rsidRPr="00CB7D80">
        <w:rPr>
          <w:rFonts w:ascii="TH SarabunPSK" w:hAnsi="TH SarabunPSK" w:cs="TH SarabunPSK"/>
        </w:rPr>
        <w:t xml:space="preserve"> compile time </w:t>
      </w:r>
      <w:r w:rsidR="00D901A9" w:rsidRPr="00CB7D80">
        <w:rPr>
          <w:rFonts w:ascii="TH SarabunPSK" w:hAnsi="TH SarabunPSK" w:cs="TH SarabunPSK"/>
          <w:cs/>
        </w:rPr>
        <w:t>และ</w:t>
      </w:r>
      <w:r w:rsidR="00D901A9" w:rsidRPr="00CB7D80">
        <w:rPr>
          <w:rFonts w:ascii="TH SarabunPSK" w:hAnsi="TH SarabunPSK" w:cs="TH SarabunPSK"/>
        </w:rPr>
        <w:t xml:space="preserve"> runtime </w:t>
      </w:r>
      <w:r w:rsidR="00D901A9" w:rsidRPr="00CB7D80">
        <w:rPr>
          <w:rFonts w:ascii="TH SarabunPSK" w:hAnsi="TH SarabunPSK" w:cs="TH SarabunPSK"/>
          <w:cs/>
        </w:rPr>
        <w:t>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ให้ลดข้อผิดพลาดที่อาจเกิดขึ้นในโปรแกรม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และช่วยให้</w:t>
      </w:r>
      <w:r w:rsidR="00D901A9" w:rsidRPr="00CB7D80">
        <w:rPr>
          <w:rFonts w:ascii="TH SarabunPSK" w:hAnsi="TH SarabunPSK" w:cs="TH SarabunPSK"/>
        </w:rPr>
        <w:t xml:space="preserve"> debug </w:t>
      </w:r>
      <w:r w:rsidR="00D901A9" w:rsidRPr="00CB7D80">
        <w:rPr>
          <w:rFonts w:ascii="TH SarabunPSK" w:hAnsi="TH SarabunPSK" w:cs="TH SarabunPSK"/>
          <w:cs/>
        </w:rPr>
        <w:t>โปรแกรมได้ง่ายเรื่องข้อมูลส่วนตัวที่เป็นความลับต่างๆจึงมีความปลอดภัยสูงเช่นกัน</w:t>
      </w:r>
      <w:r w:rsidR="00D901A9"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</w:rPr>
        <w:t xml:space="preserve">Java </w:t>
      </w:r>
      <w:r w:rsidRPr="00CB7D80">
        <w:rPr>
          <w:rFonts w:ascii="TH SarabunPSK" w:hAnsi="TH SarabunPSK" w:cs="TH SarabunPSK"/>
          <w:cs/>
        </w:rPr>
        <w:t>เป็นภาษาระดับสูง</w:t>
      </w:r>
      <w:r w:rsidRPr="00CB7D80">
        <w:rPr>
          <w:rFonts w:ascii="TH SarabunPSK" w:hAnsi="TH SarabunPSK" w:cs="TH SarabunPSK"/>
        </w:rPr>
        <w:t xml:space="preserve"> (High Level Language) </w:t>
      </w:r>
      <w:r w:rsidRPr="00CB7D80">
        <w:rPr>
          <w:rFonts w:ascii="TH SarabunPSK" w:hAnsi="TH SarabunPSK" w:cs="TH SarabunPSK"/>
          <w:cs/>
        </w:rPr>
        <w:t>ที่ผู้พัฒนาสามารถท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ความเข้าใจได้ง่าย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</w:rPr>
        <w:t xml:space="preserve">(Source Code) </w:t>
      </w:r>
      <w:r w:rsidRPr="00CB7D80">
        <w:rPr>
          <w:rFonts w:ascii="TH SarabunPSK" w:hAnsi="TH SarabunPSK" w:cs="TH SarabunPSK"/>
          <w:cs/>
        </w:rPr>
        <w:t>เนื่องจากไวยากรณ์ค่อนข้างใกล้เคียงกับภาษาเขียน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แต่ทว่าเครื่องคอมพิวเตอร์นั้นท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งานในระบบเลขฐานสอง</w:t>
      </w:r>
      <w:r w:rsidRPr="00CB7D80">
        <w:rPr>
          <w:rFonts w:ascii="TH SarabunPSK" w:hAnsi="TH SarabunPSK" w:cs="TH SarabunPSK"/>
        </w:rPr>
        <w:t xml:space="preserve"> JVM (Java Virtual Machine) </w:t>
      </w:r>
      <w:r w:rsidRPr="00CB7D80">
        <w:rPr>
          <w:rFonts w:ascii="TH SarabunPSK" w:hAnsi="TH SarabunPSK" w:cs="TH SarabunPSK"/>
          <w:cs/>
        </w:rPr>
        <w:t>จึงถูกสร้างขึ้นมาเพื่อท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การแปลงภาษา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</w:rPr>
        <w:t xml:space="preserve">Java </w:t>
      </w:r>
      <w:r w:rsidRPr="00CB7D80">
        <w:rPr>
          <w:rFonts w:ascii="TH SarabunPSK" w:hAnsi="TH SarabunPSK" w:cs="TH SarabunPSK"/>
          <w:cs/>
        </w:rPr>
        <w:t>ไปเป็นภาษาที่เครื่องคอมพิวเตอร์สามารถเข้าได้ใจ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  <w:sz w:val="12"/>
          <w:szCs w:val="12"/>
        </w:rPr>
      </w:pPr>
    </w:p>
    <w:p w:rsidR="00D901A9" w:rsidRDefault="00D901A9" w:rsidP="00E83D06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โปรแกรมที่พัฒนาด้วยภาษา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ถูกแบ่งเป็นสองประเภทหลัก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คือ</w:t>
      </w:r>
      <w:r w:rsidRPr="00CB7D80">
        <w:rPr>
          <w:rFonts w:ascii="TH SarabunPSK" w:hAnsi="TH SarabunPSK" w:cs="TH SarabunPSK"/>
        </w:rPr>
        <w:t xml:space="preserve"> Java Application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หรับโปรแกรม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ทั่ว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ๆ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ไป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ที่ท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งานได้ด้วยตัวของมันเอง</w:t>
      </w:r>
      <w:r w:rsidRPr="00CB7D80">
        <w:rPr>
          <w:rFonts w:ascii="TH SarabunPSK" w:hAnsi="TH SarabunPSK" w:cs="TH SarabunPSK"/>
        </w:rPr>
        <w:t xml:space="preserve"> (Stand Alone Application) </w:t>
      </w:r>
      <w:r w:rsidRPr="00CB7D80">
        <w:rPr>
          <w:rFonts w:ascii="TH SarabunPSK" w:hAnsi="TH SarabunPSK" w:cs="TH SarabunPSK"/>
          <w:cs/>
        </w:rPr>
        <w:t>และ</w:t>
      </w:r>
      <w:r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</w:rPr>
        <w:t xml:space="preserve">Java Applet </w:t>
      </w:r>
      <w:r w:rsidRPr="00CB7D80">
        <w:rPr>
          <w:rFonts w:ascii="TH SarabunPSK" w:hAnsi="TH SarabunPSK" w:cs="TH SarabunPSK"/>
          <w:cs/>
        </w:rPr>
        <w:t>สาหรับโปรแกรม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ที่ถูกนาไปใช้บนอินเทอร์เน็ต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สถาปัตยกรรมของภาษา</w:t>
      </w:r>
      <w:r w:rsidRPr="00CB7D80">
        <w:rPr>
          <w:rFonts w:ascii="TH SarabunPSK" w:hAnsi="TH SarabunPSK" w:cs="TH SarabunPSK"/>
        </w:rPr>
        <w:t xml:space="preserve"> Java </w:t>
      </w:r>
      <w:r w:rsidRPr="00CB7D80">
        <w:rPr>
          <w:rFonts w:ascii="TH SarabunPSK" w:hAnsi="TH SarabunPSK" w:cs="TH SarabunPSK"/>
          <w:cs/>
        </w:rPr>
        <w:t>ประกอบด้วยส่วนส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คัญ</w:t>
      </w:r>
      <w:r w:rsidRPr="00CB7D80">
        <w:rPr>
          <w:rFonts w:ascii="TH SarabunPSK" w:hAnsi="TH SarabunPSK" w:cs="TH SarabunPSK"/>
        </w:rPr>
        <w:t xml:space="preserve"> 4 </w:t>
      </w:r>
      <w:r w:rsidRPr="00CB7D80">
        <w:rPr>
          <w:rFonts w:ascii="TH SarabunPSK" w:hAnsi="TH SarabunPSK" w:cs="TH SarabunPSK"/>
          <w:cs/>
        </w:rPr>
        <w:t>ส่วนดังรูปที่</w:t>
      </w:r>
      <w:r w:rsidRPr="00CB7D80">
        <w:rPr>
          <w:rFonts w:ascii="TH SarabunPSK" w:hAnsi="TH SarabunPSK" w:cs="TH SarabunPSK"/>
        </w:rPr>
        <w:t xml:space="preserve"> 2.1</w:t>
      </w:r>
    </w:p>
    <w:p w:rsidR="00D901A9" w:rsidRPr="00D901A9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D901A9" w:rsidRPr="00D901A9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D901A9" w:rsidRPr="00CB7D80" w:rsidRDefault="00D901A9" w:rsidP="00D901A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w:drawing>
          <wp:inline distT="0" distB="0" distL="0" distR="0">
            <wp:extent cx="2829217" cy="1771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17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A9" w:rsidRPr="00CB7D80" w:rsidRDefault="00D901A9" w:rsidP="00D901A9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 w:rsidRPr="00CB7D80">
        <w:rPr>
          <w:rFonts w:ascii="TH SarabunPSK" w:hAnsi="TH SarabunPSK" w:cs="TH SarabunPSK"/>
          <w:b/>
          <w:bCs/>
          <w:cs/>
        </w:rPr>
        <w:t>ภาพที่</w:t>
      </w:r>
      <w:r w:rsidRPr="00CB7D80">
        <w:rPr>
          <w:rFonts w:ascii="TH SarabunPSK" w:hAnsi="TH SarabunPSK" w:cs="TH SarabunPSK"/>
          <w:b/>
          <w:bCs/>
        </w:rPr>
        <w:t xml:space="preserve"> 2 </w:t>
      </w:r>
      <w:r w:rsidRPr="00CB7D80">
        <w:rPr>
          <w:rFonts w:ascii="TH SarabunPSK" w:hAnsi="TH SarabunPSK" w:cs="TH SarabunPSK"/>
          <w:cs/>
        </w:rPr>
        <w:t>สถาปัตยกรรมภาษา</w:t>
      </w:r>
      <w:r w:rsidRPr="00CB7D80">
        <w:rPr>
          <w:rFonts w:ascii="TH SarabunPSK" w:hAnsi="TH SarabunPSK" w:cs="TH SarabunPSK"/>
        </w:rPr>
        <w:t xml:space="preserve"> Java</w:t>
      </w:r>
    </w:p>
    <w:p w:rsidR="00D901A9" w:rsidRPr="00CB7D80" w:rsidRDefault="005A3A63" w:rsidP="00BE3EB8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BE3EB8">
        <w:rPr>
          <w:rFonts w:ascii="TH SarabunPSK" w:hAnsi="TH SarabunPSK" w:cs="TH SarabunPSK" w:hint="cs"/>
          <w:b/>
          <w:bCs/>
          <w:cs/>
        </w:rPr>
        <w:t xml:space="preserve">ที่มา </w:t>
      </w:r>
      <w:r w:rsidRPr="00BE3EB8">
        <w:rPr>
          <w:rFonts w:ascii="TH SarabunPSK" w:hAnsi="TH SarabunPSK" w:cs="TH SarabunPSK"/>
          <w:b/>
          <w:bCs/>
        </w:rPr>
        <w:t>:</w:t>
      </w:r>
      <w:r w:rsidR="00BE3EB8">
        <w:rPr>
          <w:rFonts w:ascii="TH SarabunPSK" w:hAnsi="TH SarabunPSK" w:cs="TH SarabunPSK"/>
        </w:rPr>
        <w:t xml:space="preserve"> </w:t>
      </w:r>
      <w:r w:rsidR="00BE3EB8" w:rsidRPr="00EE0DED">
        <w:rPr>
          <w:rFonts w:ascii="TH SarabunPSK" w:hAnsi="TH SarabunPSK" w:cs="TH SarabunPSK"/>
        </w:rPr>
        <w:t>(</w:t>
      </w:r>
      <w:proofErr w:type="spellStart"/>
      <w:r w:rsidR="008A4174" w:rsidRPr="008A4174">
        <w:rPr>
          <w:rFonts w:ascii="TH SarabunPSK" w:hAnsi="TH SarabunPSK" w:cs="TH SarabunPSK"/>
        </w:rPr>
        <w:t>Tanawan</w:t>
      </w:r>
      <w:proofErr w:type="spellEnd"/>
      <w:r w:rsidR="008A4174" w:rsidRPr="008A4174">
        <w:rPr>
          <w:rFonts w:ascii="TH SarabunPSK" w:hAnsi="TH SarabunPSK" w:cs="TH SarabunPSK"/>
        </w:rPr>
        <w:t xml:space="preserve">  </w:t>
      </w:r>
      <w:proofErr w:type="spellStart"/>
      <w:r w:rsidR="008A4174" w:rsidRPr="008A4174">
        <w:rPr>
          <w:rFonts w:ascii="TH SarabunPSK" w:hAnsi="TH SarabunPSK" w:cs="TH SarabunPSK"/>
        </w:rPr>
        <w:t>Kangvonkit</w:t>
      </w:r>
      <w:proofErr w:type="spellEnd"/>
      <w:r w:rsidR="00BE3EB8" w:rsidRPr="00EE0DED">
        <w:rPr>
          <w:rFonts w:ascii="TH SarabunPSK" w:hAnsi="TH SarabunPSK" w:cs="TH SarabunPSK"/>
        </w:rPr>
        <w:t xml:space="preserve">, </w:t>
      </w:r>
      <w:r w:rsidR="008A4174">
        <w:rPr>
          <w:rFonts w:ascii="TH SarabunPSK" w:hAnsi="TH SarabunPSK" w:cs="TH SarabunPSK"/>
        </w:rPr>
        <w:t>2556</w:t>
      </w:r>
      <w:r w:rsidR="00BE3EB8" w:rsidRPr="00EE0DED">
        <w:rPr>
          <w:rFonts w:ascii="TH SarabunPSK" w:hAnsi="TH SarabunPSK" w:cs="TH SarabunPSK"/>
          <w:cs/>
        </w:rPr>
        <w:t>.)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CB7D80">
        <w:rPr>
          <w:rFonts w:ascii="TH SarabunPSK" w:hAnsi="TH SarabunPSK" w:cs="TH SarabunPSK" w:hint="cs"/>
          <w:cs/>
        </w:rPr>
        <w:t>2.1</w:t>
      </w:r>
      <w:r w:rsidRPr="00CB7D80">
        <w:rPr>
          <w:rFonts w:ascii="TH SarabunPSK" w:hAnsi="TH SarabunPSK" w:cs="TH SarabunPSK"/>
        </w:rPr>
        <w:t xml:space="preserve"> Java programming Language </w:t>
      </w:r>
      <w:r w:rsidRPr="00CB7D80">
        <w:rPr>
          <w:rFonts w:ascii="TH SarabunPSK" w:hAnsi="TH SarabunPSK" w:cs="TH SarabunPSK"/>
          <w:cs/>
        </w:rPr>
        <w:t>คือ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โปรแกรมที่เขียนด้วยภาษา</w:t>
      </w:r>
      <w:r w:rsidRPr="00CB7D80">
        <w:rPr>
          <w:rFonts w:ascii="TH SarabunPSK" w:hAnsi="TH SarabunPSK" w:cs="TH SarabunPSK"/>
        </w:rPr>
        <w:t xml:space="preserve"> java (.java) </w:t>
      </w:r>
      <w:r w:rsidRPr="00CB7D80">
        <w:rPr>
          <w:rFonts w:ascii="TH SarabunPSK" w:hAnsi="TH SarabunPSK" w:cs="TH SarabunPSK"/>
          <w:cs/>
        </w:rPr>
        <w:t>ในรูปของ</w:t>
      </w:r>
      <w:r w:rsidRPr="00CB7D80">
        <w:rPr>
          <w:rFonts w:ascii="TH SarabunPSK" w:hAnsi="TH SarabunPSK" w:cs="TH SarabunPSK"/>
        </w:rPr>
        <w:t xml:space="preserve"> text </w:t>
      </w:r>
      <w:r w:rsidRPr="00CB7D80">
        <w:rPr>
          <w:rFonts w:ascii="TH SarabunPSK" w:hAnsi="TH SarabunPSK" w:cs="TH SarabunPSK"/>
          <w:cs/>
        </w:rPr>
        <w:t>ที่สามารถอ่าน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   </w:t>
      </w:r>
      <w:r w:rsidRPr="00CB7D80">
        <w:rPr>
          <w:rFonts w:ascii="TH SarabunPSK" w:hAnsi="TH SarabunPSK" w:cs="TH SarabunPSK" w:hint="cs"/>
          <w:cs/>
        </w:rPr>
        <w:t>2.2</w:t>
      </w:r>
      <w:r w:rsidRPr="00CB7D80">
        <w:rPr>
          <w:rFonts w:ascii="TH SarabunPSK" w:hAnsi="TH SarabunPSK" w:cs="TH SarabunPSK"/>
        </w:rPr>
        <w:t xml:space="preserve"> Java class file </w:t>
      </w:r>
      <w:r w:rsidRPr="00CB7D80">
        <w:rPr>
          <w:rFonts w:ascii="TH SarabunPSK" w:hAnsi="TH SarabunPSK" w:cs="TH SarabunPSK"/>
          <w:cs/>
        </w:rPr>
        <w:t>คือโค้ดที่ถูกแปลง</w:t>
      </w:r>
      <w:r w:rsidRPr="00CB7D80">
        <w:rPr>
          <w:rFonts w:ascii="TH SarabunPSK" w:hAnsi="TH SarabunPSK" w:cs="TH SarabunPSK"/>
        </w:rPr>
        <w:t xml:space="preserve"> (compile) </w:t>
      </w:r>
      <w:r w:rsidRPr="00CB7D80">
        <w:rPr>
          <w:rFonts w:ascii="TH SarabunPSK" w:hAnsi="TH SarabunPSK" w:cs="TH SarabunPSK"/>
          <w:cs/>
        </w:rPr>
        <w:t>เป็น</w:t>
      </w:r>
      <w:r w:rsidRPr="00CB7D80">
        <w:rPr>
          <w:rFonts w:ascii="TH SarabunPSK" w:hAnsi="TH SarabunPSK" w:cs="TH SarabunPSK"/>
        </w:rPr>
        <w:t xml:space="preserve"> .class </w:t>
      </w:r>
      <w:r w:rsidRPr="00CB7D80">
        <w:rPr>
          <w:rFonts w:ascii="TH SarabunPSK" w:hAnsi="TH SarabunPSK" w:cs="TH SarabunPSK"/>
          <w:cs/>
        </w:rPr>
        <w:t>หรือ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ไบต์โค้ด</w:t>
      </w:r>
      <w:r w:rsidRPr="00CB7D80">
        <w:rPr>
          <w:rFonts w:ascii="TH SarabunPSK" w:hAnsi="TH SarabunPSK" w:cs="TH SarabunPSK"/>
        </w:rPr>
        <w:t xml:space="preserve"> (byte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code) </w:t>
      </w:r>
      <w:r w:rsidRPr="00CB7D80">
        <w:rPr>
          <w:rFonts w:ascii="TH SarabunPSK" w:hAnsi="TH SarabunPSK" w:cs="TH SarabunPSK"/>
          <w:cs/>
        </w:rPr>
        <w:t>ที่อยู่ในรูปของค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สั่งที่</w:t>
      </w:r>
      <w:r w:rsidRPr="00CB7D80">
        <w:rPr>
          <w:rFonts w:ascii="TH SarabunPSK" w:hAnsi="TH SarabunPSK" w:cs="TH SarabunPSK"/>
        </w:rPr>
        <w:t xml:space="preserve"> JVM </w:t>
      </w:r>
      <w:r w:rsidRPr="00CB7D80">
        <w:rPr>
          <w:rFonts w:ascii="TH SarabunPSK" w:hAnsi="TH SarabunPSK" w:cs="TH SarabunPSK"/>
          <w:cs/>
        </w:rPr>
        <w:t>เข้าใจ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CB7D80">
        <w:rPr>
          <w:rFonts w:ascii="TH SarabunPSK" w:hAnsi="TH SarabunPSK" w:cs="TH SarabunPSK" w:hint="cs"/>
          <w:cs/>
        </w:rPr>
        <w:t>2.3</w:t>
      </w:r>
      <w:r w:rsidRPr="00CB7D80">
        <w:rPr>
          <w:rFonts w:ascii="TH SarabunPSK" w:hAnsi="TH SarabunPSK" w:cs="TH SarabunPSK"/>
        </w:rPr>
        <w:t xml:space="preserve"> Java API </w:t>
      </w:r>
      <w:r w:rsidRPr="00CB7D80">
        <w:rPr>
          <w:rFonts w:ascii="TH SarabunPSK" w:hAnsi="TH SarabunPSK" w:cs="TH SarabunPSK"/>
          <w:cs/>
        </w:rPr>
        <w:t>คือ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กลุ่มของ</w:t>
      </w:r>
      <w:r w:rsidRPr="00CB7D80">
        <w:rPr>
          <w:rFonts w:ascii="TH SarabunPSK" w:hAnsi="TH SarabunPSK" w:cs="TH SarabunPSK"/>
        </w:rPr>
        <w:t xml:space="preserve"> ready-made software components </w:t>
      </w:r>
      <w:r w:rsidRPr="00CB7D80">
        <w:rPr>
          <w:rFonts w:ascii="TH SarabunPSK" w:hAnsi="TH SarabunPSK" w:cs="TH SarabunPSK"/>
          <w:cs/>
        </w:rPr>
        <w:t>โดยจะรวมอยู่ในไลบารี่ของคลาสและอินเตอร์เฟส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ซึ่งสามารถน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มาใช้ได้โดยไม่ต้องเขียนเอง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CB7D80">
        <w:rPr>
          <w:rFonts w:ascii="TH SarabunPSK" w:hAnsi="TH SarabunPSK" w:cs="TH SarabunPSK" w:hint="cs"/>
          <w:cs/>
        </w:rPr>
        <w:t>2.4</w:t>
      </w:r>
      <w:r w:rsidRPr="00CB7D80">
        <w:rPr>
          <w:rFonts w:ascii="TH SarabunPSK" w:hAnsi="TH SarabunPSK" w:cs="TH SarabunPSK"/>
        </w:rPr>
        <w:t xml:space="preserve"> Java Virtual Machine (JVM) </w:t>
      </w:r>
      <w:r w:rsidRPr="00CB7D80">
        <w:rPr>
          <w:rFonts w:ascii="TH SarabunPSK" w:hAnsi="TH SarabunPSK" w:cs="TH SarabunPSK"/>
          <w:cs/>
        </w:rPr>
        <w:t>คือ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ส่วนที่จะไปติดต่อสั่งงานโดยตรงต่อคอมพิวเตอร์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ภายในประกอบด้วย</w:t>
      </w:r>
      <w:r w:rsidRPr="00CB7D80">
        <w:rPr>
          <w:rFonts w:ascii="TH SarabunPSK" w:hAnsi="TH SarabunPSK" w:cs="TH SarabunPSK"/>
        </w:rPr>
        <w:t xml:space="preserve"> Class loader </w:t>
      </w:r>
      <w:r w:rsidRPr="00CB7D80">
        <w:rPr>
          <w:rFonts w:ascii="TH SarabunPSK" w:hAnsi="TH SarabunPSK" w:cs="TH SarabunPSK"/>
          <w:cs/>
        </w:rPr>
        <w:t>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หน้าที่โหลด</w:t>
      </w:r>
      <w:r w:rsidRPr="00CB7D80">
        <w:rPr>
          <w:rFonts w:ascii="TH SarabunPSK" w:hAnsi="TH SarabunPSK" w:cs="TH SarabunPSK"/>
        </w:rPr>
        <w:t xml:space="preserve"> Class file </w:t>
      </w:r>
      <w:r w:rsidRPr="00CB7D80">
        <w:rPr>
          <w:rFonts w:ascii="TH SarabunPSK" w:hAnsi="TH SarabunPSK" w:cs="TH SarabunPSK"/>
          <w:cs/>
        </w:rPr>
        <w:t>จากโปรแกรมและจาก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</w:rPr>
        <w:t xml:space="preserve">Java API </w:t>
      </w:r>
      <w:r w:rsidRPr="00CB7D80">
        <w:rPr>
          <w:rFonts w:ascii="TH SarabunPSK" w:hAnsi="TH SarabunPSK" w:cs="TH SarabunPSK"/>
          <w:cs/>
        </w:rPr>
        <w:t>และ</w:t>
      </w:r>
      <w:r w:rsidRPr="00CB7D80">
        <w:rPr>
          <w:rFonts w:ascii="TH SarabunPSK" w:hAnsi="TH SarabunPSK" w:cs="TH SarabunPSK"/>
        </w:rPr>
        <w:t xml:space="preserve"> Execution engine </w:t>
      </w:r>
      <w:r w:rsidRPr="00CB7D80">
        <w:rPr>
          <w:rFonts w:ascii="TH SarabunPSK" w:hAnsi="TH SarabunPSK" w:cs="TH SarabunPSK"/>
          <w:cs/>
        </w:rPr>
        <w:t>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การแปล</w:t>
      </w:r>
      <w:r w:rsidRPr="00CB7D80">
        <w:rPr>
          <w:rFonts w:ascii="TH SarabunPSK" w:hAnsi="TH SarabunPSK" w:cs="TH SarabunPSK"/>
        </w:rPr>
        <w:t xml:space="preserve"> (interpret) </w:t>
      </w:r>
      <w:r w:rsidRPr="00CB7D80">
        <w:rPr>
          <w:rFonts w:ascii="TH SarabunPSK" w:hAnsi="TH SarabunPSK" w:cs="TH SarabunPSK"/>
          <w:cs/>
        </w:rPr>
        <w:t>ไบต์โค้ด</w:t>
      </w:r>
      <w:r w:rsidR="00853FAF" w:rsidRPr="00EE0DED">
        <w:rPr>
          <w:rFonts w:ascii="TH SarabunPSK" w:hAnsi="TH SarabunPSK" w:cs="TH SarabunPSK"/>
        </w:rPr>
        <w:t>(</w:t>
      </w:r>
      <w:proofErr w:type="spellStart"/>
      <w:r w:rsidR="00853FAF" w:rsidRPr="008A4174">
        <w:rPr>
          <w:rFonts w:ascii="TH SarabunPSK" w:hAnsi="TH SarabunPSK" w:cs="TH SarabunPSK"/>
        </w:rPr>
        <w:t>Tanawan</w:t>
      </w:r>
      <w:proofErr w:type="spellEnd"/>
      <w:r w:rsidR="00853FAF" w:rsidRPr="008A4174">
        <w:rPr>
          <w:rFonts w:ascii="TH SarabunPSK" w:hAnsi="TH SarabunPSK" w:cs="TH SarabunPSK"/>
        </w:rPr>
        <w:t xml:space="preserve">  </w:t>
      </w:r>
      <w:proofErr w:type="spellStart"/>
      <w:r w:rsidR="00853FAF" w:rsidRPr="008A4174">
        <w:rPr>
          <w:rFonts w:ascii="TH SarabunPSK" w:hAnsi="TH SarabunPSK" w:cs="TH SarabunPSK"/>
        </w:rPr>
        <w:t>Kangvonkit</w:t>
      </w:r>
      <w:proofErr w:type="spellEnd"/>
      <w:r w:rsidR="00853FAF" w:rsidRPr="00EE0DED">
        <w:rPr>
          <w:rFonts w:ascii="TH SarabunPSK" w:hAnsi="TH SarabunPSK" w:cs="TH SarabunPSK"/>
        </w:rPr>
        <w:t xml:space="preserve">, </w:t>
      </w:r>
      <w:r w:rsidR="00853FAF">
        <w:rPr>
          <w:rFonts w:ascii="TH SarabunPSK" w:hAnsi="TH SarabunPSK" w:cs="TH SarabunPSK"/>
        </w:rPr>
        <w:t>2556</w:t>
      </w:r>
      <w:r w:rsidR="00853FAF" w:rsidRPr="00EE0DED">
        <w:rPr>
          <w:rFonts w:ascii="TH SarabunPSK" w:hAnsi="TH SarabunPSK" w:cs="TH SarabunPSK"/>
          <w:cs/>
        </w:rPr>
        <w:t>.)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  <w:sz w:val="12"/>
          <w:szCs w:val="12"/>
        </w:rPr>
      </w:pPr>
    </w:p>
    <w:p w:rsidR="00D901A9" w:rsidRPr="00C3029D" w:rsidRDefault="00D901A9" w:rsidP="00C3029D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. </w:t>
      </w:r>
      <w:r w:rsidRPr="00CB7D80">
        <w:rPr>
          <w:rFonts w:ascii="TH SarabunPSK" w:hAnsi="TH SarabunPSK" w:cs="TH SarabunPSK"/>
        </w:rPr>
        <w:t xml:space="preserve"> Android SDK</w:t>
      </w:r>
    </w:p>
    <w:p w:rsidR="00D901A9" w:rsidRPr="00CB7D80" w:rsidRDefault="00C3029D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D901A9" w:rsidRPr="00CB7D80">
        <w:rPr>
          <w:rFonts w:ascii="TH SarabunPSK" w:hAnsi="TH SarabunPSK" w:cs="TH SarabunPSK"/>
          <w:cs/>
        </w:rPr>
        <w:t>การพัฒนาแอพพลิเคชั่นบนแอนดรอยด์ใช้ภาษา</w:t>
      </w:r>
      <w:r w:rsidR="00D901A9" w:rsidRPr="00CB7D80">
        <w:rPr>
          <w:rFonts w:ascii="TH SarabunPSK" w:hAnsi="TH SarabunPSK" w:cs="TH SarabunPSK"/>
        </w:rPr>
        <w:t xml:space="preserve"> Java </w:t>
      </w:r>
      <w:r w:rsidR="00D901A9" w:rsidRPr="00CB7D80">
        <w:rPr>
          <w:rFonts w:ascii="TH SarabunPSK" w:hAnsi="TH SarabunPSK" w:cs="TH SarabunPSK"/>
          <w:cs/>
        </w:rPr>
        <w:t>โดยติดตั้งส่วนเสริมที่ชื่อว่า</w:t>
      </w:r>
      <w:r w:rsidR="00D901A9" w:rsidRPr="00CB7D80">
        <w:rPr>
          <w:rFonts w:ascii="TH SarabunPSK" w:hAnsi="TH SarabunPSK" w:cs="TH SarabunPSK"/>
        </w:rPr>
        <w:t xml:space="preserve"> ADT </w:t>
      </w:r>
      <w:r w:rsidR="00D901A9" w:rsidRPr="00CB7D80">
        <w:rPr>
          <w:rFonts w:ascii="TH SarabunPSK" w:hAnsi="TH SarabunPSK" w:cs="TH SarabunPSK"/>
          <w:cs/>
        </w:rPr>
        <w:t>หรือ</w:t>
      </w:r>
      <w:r w:rsidR="00D901A9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</w:rPr>
        <w:t xml:space="preserve">Android Development Tools </w:t>
      </w:r>
      <w:r w:rsidR="00D901A9" w:rsidRPr="00CB7D80">
        <w:rPr>
          <w:rFonts w:ascii="TH SarabunPSK" w:hAnsi="TH SarabunPSK" w:cs="TH SarabunPSK"/>
          <w:cs/>
        </w:rPr>
        <w:t>ซึ่งเป็นส่วนเสริมของ</w:t>
      </w:r>
      <w:r w:rsidR="00D901A9" w:rsidRPr="00CB7D80">
        <w:rPr>
          <w:rFonts w:ascii="TH SarabunPSK" w:hAnsi="TH SarabunPSK" w:cs="TH SarabunPSK"/>
        </w:rPr>
        <w:t xml:space="preserve"> IDE </w:t>
      </w:r>
      <w:r w:rsidR="00D901A9" w:rsidRPr="00CB7D80">
        <w:rPr>
          <w:rFonts w:ascii="TH SarabunPSK" w:hAnsi="TH SarabunPSK" w:cs="TH SarabunPSK"/>
          <w:cs/>
        </w:rPr>
        <w:t>ที่ใช้ในการเขียนโปรแกรม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และ</w:t>
      </w:r>
      <w:r w:rsidR="00D901A9" w:rsidRPr="00CB7D80">
        <w:rPr>
          <w:rFonts w:ascii="TH SarabunPSK" w:hAnsi="TH SarabunPSK" w:cs="TH SarabunPSK"/>
        </w:rPr>
        <w:t xml:space="preserve"> ADT </w:t>
      </w:r>
      <w:r w:rsidR="00D901A9" w:rsidRPr="00CB7D80">
        <w:rPr>
          <w:rFonts w:ascii="TH SarabunPSK" w:hAnsi="TH SarabunPSK" w:cs="TH SarabunPSK"/>
          <w:cs/>
        </w:rPr>
        <w:t>นี้จะรวมอยู่ใน</w:t>
      </w:r>
      <w:r w:rsidR="00D901A9" w:rsidRPr="00CB7D80">
        <w:rPr>
          <w:rFonts w:ascii="TH SarabunPSK" w:hAnsi="TH SarabunPSK" w:cs="TH SarabunPSK"/>
        </w:rPr>
        <w:t>Android SDK</w:t>
      </w:r>
    </w:p>
    <w:p w:rsidR="00D901A9" w:rsidRPr="00CB7D80" w:rsidRDefault="008558CA" w:rsidP="00D901A9">
      <w:pPr>
        <w:autoSpaceDE w:val="0"/>
        <w:autoSpaceDN w:val="0"/>
        <w:adjustRightInd w:val="0"/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proofErr w:type="gramStart"/>
      <w:r w:rsidR="00D901A9" w:rsidRPr="00CB7D80">
        <w:rPr>
          <w:rFonts w:ascii="TH SarabunPSK" w:hAnsi="TH SarabunPSK" w:cs="TH SarabunPSK"/>
        </w:rPr>
        <w:t xml:space="preserve">Android SDK (Android Software Development Kit) </w:t>
      </w:r>
      <w:r w:rsidR="00D901A9" w:rsidRPr="00CB7D80">
        <w:rPr>
          <w:rFonts w:ascii="TH SarabunPSK" w:hAnsi="TH SarabunPSK" w:cs="TH SarabunPSK"/>
          <w:cs/>
        </w:rPr>
        <w:t>เป็นชุดโปรแกรมที่ทาง</w:t>
      </w:r>
      <w:r w:rsidR="00D901A9" w:rsidRPr="00CB7D80">
        <w:rPr>
          <w:rFonts w:ascii="TH SarabunPSK" w:hAnsi="TH SarabunPSK" w:cs="TH SarabunPSK"/>
        </w:rPr>
        <w:t xml:space="preserve"> Google </w:t>
      </w:r>
      <w:r w:rsidR="00D901A9" w:rsidRPr="00CB7D80">
        <w:rPr>
          <w:rFonts w:ascii="TH SarabunPSK" w:hAnsi="TH SarabunPSK" w:cs="TH SarabunPSK"/>
          <w:cs/>
        </w:rPr>
        <w:t>พัฒนาออกมาเพื่อแจกจ่ายให้นักพัฒนาแอพพลิเคชั่นหรือผู้สนใจทั่วไปดาวน์โหลดไปใช้กันโดยไม่มีค่าใช้จ่าย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ซึ่งในชุด</w:t>
      </w:r>
      <w:r w:rsidR="00D901A9" w:rsidRPr="00CB7D80">
        <w:rPr>
          <w:rFonts w:ascii="TH SarabunPSK" w:hAnsi="TH SarabunPSK" w:cs="TH SarabunPSK"/>
        </w:rPr>
        <w:t xml:space="preserve"> SDK </w:t>
      </w:r>
      <w:r w:rsidR="00D901A9" w:rsidRPr="00CB7D80">
        <w:rPr>
          <w:rFonts w:ascii="TH SarabunPSK" w:hAnsi="TH SarabunPSK" w:cs="TH SarabunPSK"/>
          <w:cs/>
        </w:rPr>
        <w:t>นั้นจะมีโปรแกรมและไลบรารี่ต่างๆที่จ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เป็นต่อการพัฒนาแอพพลิเคชั่นบน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แอนดรอยด์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เช่น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ตัวจ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ลองหน้าจอ</w:t>
      </w:r>
      <w:r w:rsidR="00D901A9" w:rsidRPr="00CB7D80">
        <w:rPr>
          <w:rFonts w:ascii="TH SarabunPSK" w:hAnsi="TH SarabunPSK" w:cs="TH SarabunPSK"/>
        </w:rPr>
        <w:t xml:space="preserve"> (Emulator) </w:t>
      </w:r>
      <w:r w:rsidR="00D901A9" w:rsidRPr="00CB7D80">
        <w:rPr>
          <w:rFonts w:ascii="TH SarabunPSK" w:hAnsi="TH SarabunPSK" w:cs="TH SarabunPSK"/>
          <w:cs/>
        </w:rPr>
        <w:t>ท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ให้ผู้ใช้สามารถสร้างแอพพลิเคชั่นและน</w:t>
      </w:r>
      <w:r w:rsidR="00D901A9" w:rsidRPr="00CB7D80">
        <w:rPr>
          <w:rFonts w:ascii="TH SarabunPSK" w:hAnsi="TH SarabunPSK" w:cs="TH SarabunPSK" w:hint="cs"/>
          <w:cs/>
        </w:rPr>
        <w:t>ำ</w:t>
      </w:r>
      <w:r w:rsidR="00D901A9" w:rsidRPr="00CB7D80">
        <w:rPr>
          <w:rFonts w:ascii="TH SarabunPSK" w:hAnsi="TH SarabunPSK" w:cs="TH SarabunPSK"/>
          <w:cs/>
        </w:rPr>
        <w:t>มาทดลองรันบนตัวจาลองหน้าจอนี้ได้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โดยมีสภาวะแวดล้อมเหมือนโทรศัพท์เคลื่อนที่ที่รันระบบปฏิบัติการแอนดรอยด์จริงๆ</w:t>
      </w:r>
      <w:r w:rsidR="00D11AA7">
        <w:rPr>
          <w:rFonts w:ascii="TH SarabunPSK" w:hAnsi="TH SarabunPSK" w:cs="TH SarabunPSK"/>
        </w:rPr>
        <w:t xml:space="preserve"> (</w:t>
      </w:r>
      <w:proofErr w:type="spellStart"/>
      <w:r w:rsidR="00D11AA7">
        <w:rPr>
          <w:rFonts w:ascii="TH SarabunPSK" w:hAnsi="TH SarabunPSK" w:cs="TH SarabunPSK"/>
        </w:rPr>
        <w:t>W</w:t>
      </w:r>
      <w:r w:rsidR="00D11AA7" w:rsidRPr="00D11AA7">
        <w:rPr>
          <w:rFonts w:ascii="TH SarabunPSK" w:hAnsi="TH SarabunPSK" w:cs="TH SarabunPSK"/>
        </w:rPr>
        <w:t>anida</w:t>
      </w:r>
      <w:proofErr w:type="spellEnd"/>
      <w:r w:rsidR="00D11AA7" w:rsidRPr="00D11AA7">
        <w:rPr>
          <w:rFonts w:ascii="TH SarabunPSK" w:hAnsi="TH SarabunPSK" w:cs="TH SarabunPSK"/>
        </w:rPr>
        <w:t xml:space="preserve"> </w:t>
      </w:r>
      <w:proofErr w:type="spellStart"/>
      <w:r w:rsidR="00D11AA7">
        <w:rPr>
          <w:rFonts w:ascii="TH SarabunPSK" w:hAnsi="TH SarabunPSK" w:cs="TH SarabunPSK"/>
        </w:rPr>
        <w:t>M</w:t>
      </w:r>
      <w:r w:rsidR="00D11AA7" w:rsidRPr="00D11AA7">
        <w:rPr>
          <w:rFonts w:ascii="TH SarabunPSK" w:hAnsi="TH SarabunPSK" w:cs="TH SarabunPSK"/>
        </w:rPr>
        <w:t>utujid</w:t>
      </w:r>
      <w:proofErr w:type="spellEnd"/>
      <w:r w:rsidR="00D11AA7">
        <w:rPr>
          <w:rFonts w:ascii="TH SarabunPSK" w:hAnsi="TH SarabunPSK" w:cs="TH SarabunPSK"/>
        </w:rPr>
        <w:t>, 2555.)</w:t>
      </w:r>
      <w:proofErr w:type="gramEnd"/>
    </w:p>
    <w:p w:rsidR="00D901A9" w:rsidRPr="00CB7D80" w:rsidRDefault="00D901A9" w:rsidP="00D901A9">
      <w:pPr>
        <w:rPr>
          <w:rFonts w:ascii="TH SarabunPSK" w:hAnsi="TH SarabunPSK" w:cs="TH SarabunPSK"/>
          <w:sz w:val="12"/>
          <w:szCs w:val="12"/>
        </w:rPr>
      </w:pPr>
    </w:p>
    <w:p w:rsidR="00D901A9" w:rsidRPr="00C3029D" w:rsidRDefault="00853FAF" w:rsidP="00C3029D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="00D901A9">
        <w:rPr>
          <w:rFonts w:ascii="TH SarabunPSK" w:hAnsi="TH SarabunPSK" w:cs="TH SarabunPSK" w:hint="cs"/>
          <w:cs/>
        </w:rPr>
        <w:t xml:space="preserve">. </w:t>
      </w:r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ฐานข้อมูล</w:t>
      </w:r>
      <w:r w:rsidR="00D901A9" w:rsidRPr="00CB7D80">
        <w:rPr>
          <w:rFonts w:ascii="TH SarabunPSK" w:hAnsi="TH SarabunPSK" w:cs="TH SarabunPSK"/>
        </w:rPr>
        <w:t xml:space="preserve"> SQLite</w:t>
      </w:r>
    </w:p>
    <w:p w:rsidR="00D901A9" w:rsidRPr="00CB7D80" w:rsidRDefault="00C3029D" w:rsidP="00D901A9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D901A9" w:rsidRPr="00CB7D80">
        <w:rPr>
          <w:rFonts w:ascii="TH SarabunPSK" w:hAnsi="TH SarabunPSK" w:cs="TH SarabunPSK"/>
          <w:cs/>
        </w:rPr>
        <w:t xml:space="preserve">ระบบฐานข้อมูลเชิงสัมพันธ์หรือที่เรียกว่า </w:t>
      </w:r>
      <w:r w:rsidR="00D901A9" w:rsidRPr="00CB7D80">
        <w:rPr>
          <w:rFonts w:ascii="TH SarabunPSK" w:hAnsi="TH SarabunPSK" w:cs="TH SarabunPSK"/>
        </w:rPr>
        <w:t xml:space="preserve">Relational Database </w:t>
      </w:r>
      <w:r w:rsidR="00D901A9" w:rsidRPr="00CB7D80">
        <w:rPr>
          <w:rFonts w:ascii="TH SarabunPSK" w:hAnsi="TH SarabunPSK" w:cs="TH SarabunPSK"/>
          <w:cs/>
        </w:rPr>
        <w:t xml:space="preserve">เป็นระบบการจัดเก็บข้อมูลที่อยู่ในรูปแบบของตาราง โดยแต่ละตารางจะแบ่งออกเป็นแถว ในแต่ละแถวก็ยังแบ่งย่อยออกเป็นคอลัมน์ตามแต่ผู้ใช้กำหนด การจัดการข้อมูลแบบตารางนี้มีความนิยมแพร่หลายมากที่สุดเพราะง่ายต่อการทำความเข้าใจ เช่น ระบบฐานข้อมูล </w:t>
      </w:r>
      <w:r w:rsidR="00D901A9" w:rsidRPr="00CB7D80">
        <w:rPr>
          <w:rFonts w:ascii="TH SarabunPSK" w:hAnsi="TH SarabunPSK" w:cs="TH SarabunPSK"/>
        </w:rPr>
        <w:t xml:space="preserve">MySQL , Oracle , Microsoft SQL </w:t>
      </w:r>
      <w:r w:rsidR="00D901A9" w:rsidRPr="00CB7D80">
        <w:rPr>
          <w:rFonts w:ascii="TH SarabunPSK" w:hAnsi="TH SarabunPSK" w:cs="TH SarabunPSK"/>
          <w:cs/>
        </w:rPr>
        <w:t xml:space="preserve">เป็นต้น และ </w:t>
      </w:r>
      <w:r w:rsidR="00D901A9" w:rsidRPr="00CB7D80">
        <w:rPr>
          <w:rFonts w:ascii="TH SarabunPSK" w:hAnsi="TH SarabunPSK" w:cs="TH SarabunPSK"/>
        </w:rPr>
        <w:t xml:space="preserve">SQLite </w:t>
      </w:r>
      <w:r w:rsidR="00D901A9" w:rsidRPr="00CB7D80">
        <w:rPr>
          <w:rFonts w:ascii="TH SarabunPSK" w:hAnsi="TH SarabunPSK" w:cs="TH SarabunPSK"/>
          <w:cs/>
        </w:rPr>
        <w:t xml:space="preserve">ก็เป็นหนึ่งในระบบฐานข้อมูลแบบ </w:t>
      </w:r>
      <w:r w:rsidR="00D901A9" w:rsidRPr="00CB7D80">
        <w:rPr>
          <w:rFonts w:ascii="TH SarabunPSK" w:hAnsi="TH SarabunPSK" w:cs="TH SarabunPSK"/>
        </w:rPr>
        <w:t xml:space="preserve">relational database </w:t>
      </w:r>
      <w:r w:rsidR="00D901A9" w:rsidRPr="00CB7D80">
        <w:rPr>
          <w:rFonts w:ascii="TH SarabunPSK" w:hAnsi="TH SarabunPSK" w:cs="TH SarabunPSK"/>
          <w:cs/>
        </w:rPr>
        <w:t xml:space="preserve">เช่นกัน การใช้ระบบฐานข้อมูล </w:t>
      </w:r>
      <w:r w:rsidR="00D901A9" w:rsidRPr="00CB7D80">
        <w:rPr>
          <w:rFonts w:ascii="TH SarabunPSK" w:hAnsi="TH SarabunPSK" w:cs="TH SarabunPSK"/>
        </w:rPr>
        <w:t xml:space="preserve">SQLite </w:t>
      </w:r>
      <w:r w:rsidR="00D901A9" w:rsidRPr="00CB7D80">
        <w:rPr>
          <w:rFonts w:ascii="TH SarabunPSK" w:hAnsi="TH SarabunPSK" w:cs="TH SarabunPSK"/>
          <w:cs/>
        </w:rPr>
        <w:t xml:space="preserve">มีข้อดีหลายอย่าง เช่นทำงานเร็ว ใช้หน่วยความจำน้อย และข้อดีที่เห็นได้ชัดอีกอย่างหนึ่งคือ </w:t>
      </w:r>
      <w:r w:rsidR="00D901A9" w:rsidRPr="00CB7D80">
        <w:rPr>
          <w:rFonts w:ascii="TH SarabunPSK" w:hAnsi="TH SarabunPSK" w:cs="TH SarabunPSK"/>
        </w:rPr>
        <w:t xml:space="preserve">SQLite </w:t>
      </w:r>
      <w:r w:rsidR="00D901A9" w:rsidRPr="00CB7D80">
        <w:rPr>
          <w:rFonts w:ascii="TH SarabunPSK" w:hAnsi="TH SarabunPSK" w:cs="TH SarabunPSK"/>
          <w:cs/>
        </w:rPr>
        <w:t xml:space="preserve">เป็นฐานข้อมูลเบื้องต้นที่มาพร้อมกับ </w:t>
      </w:r>
      <w:proofErr w:type="spellStart"/>
      <w:r w:rsidR="00D901A9" w:rsidRPr="00CB7D80">
        <w:rPr>
          <w:rFonts w:ascii="TH SarabunPSK" w:hAnsi="TH SarabunPSK" w:cs="TH SarabunPSK"/>
        </w:rPr>
        <w:t>iOS</w:t>
      </w:r>
      <w:proofErr w:type="spellEnd"/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 xml:space="preserve">และ </w:t>
      </w:r>
      <w:r w:rsidR="00D901A9" w:rsidRPr="00CB7D80">
        <w:rPr>
          <w:rFonts w:ascii="TH SarabunPSK" w:hAnsi="TH SarabunPSK" w:cs="TH SarabunPSK"/>
        </w:rPr>
        <w:t xml:space="preserve">Mac OS X </w:t>
      </w:r>
      <w:r w:rsidR="00D901A9" w:rsidRPr="00CB7D80">
        <w:rPr>
          <w:rFonts w:ascii="TH SarabunPSK" w:hAnsi="TH SarabunPSK" w:cs="TH SarabunPSK"/>
          <w:cs/>
        </w:rPr>
        <w:t xml:space="preserve">กล่าวคือมีไลบรารีและชุดคำสั่งภาษา </w:t>
      </w:r>
      <w:r w:rsidR="00D901A9" w:rsidRPr="00CB7D80">
        <w:rPr>
          <w:rFonts w:ascii="TH SarabunPSK" w:hAnsi="TH SarabunPSK" w:cs="TH SarabunPSK"/>
        </w:rPr>
        <w:t xml:space="preserve">C </w:t>
      </w:r>
      <w:r w:rsidR="00D901A9" w:rsidRPr="00CB7D80">
        <w:rPr>
          <w:rFonts w:ascii="TH SarabunPSK" w:hAnsi="TH SarabunPSK" w:cs="TH SarabunPSK"/>
          <w:cs/>
        </w:rPr>
        <w:t>ให้เรียกใช้งาน โดยไม่ต้องติดตั้งไลบรารีจากภายนอกเพิ่มเติมแต่อย่างใด</w:t>
      </w:r>
    </w:p>
    <w:p w:rsidR="00D901A9" w:rsidRPr="00CB7D80" w:rsidRDefault="008558CA" w:rsidP="00D901A9">
      <w:pPr>
        <w:ind w:firstLine="851"/>
        <w:rPr>
          <w:rFonts w:ascii="TH SarabunPSK" w:hAnsi="TH SarabunPSK" w:cs="TH SarabunPSK"/>
        </w:rPr>
      </w:pPr>
      <w:r>
        <w:t xml:space="preserve">    </w:t>
      </w:r>
      <w:bookmarkStart w:id="0" w:name="_GoBack"/>
      <w:bookmarkEnd w:id="0"/>
      <w:r w:rsidR="00517D3F">
        <w:fldChar w:fldCharType="begin"/>
      </w:r>
      <w:r w:rsidR="00517D3F">
        <w:instrText xml:space="preserve"> HYPERLINK "http://www.sqlite.org/about.html" \t "_blank" </w:instrText>
      </w:r>
      <w:r w:rsidR="00517D3F">
        <w:fldChar w:fldCharType="separate"/>
      </w:r>
      <w:r w:rsidR="00D901A9" w:rsidRPr="00CB7D80">
        <w:rPr>
          <w:rFonts w:ascii="TH SarabunPSK" w:hAnsi="TH SarabunPSK" w:cs="TH SarabunPSK"/>
        </w:rPr>
        <w:t>SQLite</w:t>
      </w:r>
      <w:r w:rsidR="00517D3F">
        <w:rPr>
          <w:rFonts w:ascii="TH SarabunPSK" w:hAnsi="TH SarabunPSK" w:cs="TH SarabunPSK"/>
        </w:rPr>
        <w:fldChar w:fldCharType="end"/>
      </w:r>
      <w:r w:rsidR="00D901A9" w:rsidRPr="00CB7D80">
        <w:rPr>
          <w:rFonts w:ascii="TH SarabunPSK" w:hAnsi="TH SarabunPSK" w:cs="TH SarabunPSK"/>
        </w:rPr>
        <w:t> </w:t>
      </w:r>
      <w:r w:rsidR="00D901A9" w:rsidRPr="00CB7D80">
        <w:rPr>
          <w:rFonts w:ascii="TH SarabunPSK" w:hAnsi="TH SarabunPSK" w:cs="TH SarabunPSK"/>
          <w:cs/>
        </w:rPr>
        <w:t xml:space="preserve">เป็นฐานข้อมูลฉบับกระเป๋าทำนองเดียวกับ </w:t>
      </w:r>
      <w:r w:rsidR="00D901A9" w:rsidRPr="00CB7D80">
        <w:rPr>
          <w:rFonts w:ascii="TH SarabunPSK" w:hAnsi="TH SarabunPSK" w:cs="TH SarabunPSK"/>
        </w:rPr>
        <w:t xml:space="preserve">Access </w:t>
      </w:r>
      <w:r w:rsidR="00D901A9" w:rsidRPr="00CB7D80">
        <w:rPr>
          <w:rFonts w:ascii="TH SarabunPSK" w:hAnsi="TH SarabunPSK" w:cs="TH SarabunPSK"/>
          <w:cs/>
        </w:rPr>
        <w:t xml:space="preserve">สิ่งที่แตกต่างกันคือ ฟรี ติดตั้งง่าย ไม่จำกัดระบบปฎิบัติการทั้งวินโดวส์ แมค และลินุกซ์ สำหรับฐานข้อมูลของ </w:t>
      </w:r>
      <w:r w:rsidR="00D901A9" w:rsidRPr="00CB7D80">
        <w:rPr>
          <w:rFonts w:ascii="TH SarabunPSK" w:hAnsi="TH SarabunPSK" w:cs="TH SarabunPSK"/>
        </w:rPr>
        <w:t xml:space="preserve">SQLite </w:t>
      </w:r>
      <w:r w:rsidR="00D901A9" w:rsidRPr="00CB7D80">
        <w:rPr>
          <w:rFonts w:ascii="TH SarabunPSK" w:hAnsi="TH SarabunPSK" w:cs="TH SarabunPSK"/>
          <w:cs/>
        </w:rPr>
        <w:t>เป็นลักษณะไฟล์ข้อมูลธรรมดา กล่าวคือ เก็บข้อมูลไว้ในไฟล์เพียงไฟล์เดียวเช่นเดียวกับ *.</w:t>
      </w:r>
      <w:proofErr w:type="spellStart"/>
      <w:r w:rsidR="00D901A9" w:rsidRPr="00CB7D80">
        <w:rPr>
          <w:rFonts w:ascii="TH SarabunPSK" w:hAnsi="TH SarabunPSK" w:cs="TH SarabunPSK"/>
        </w:rPr>
        <w:t>mdb</w:t>
      </w:r>
      <w:proofErr w:type="spellEnd"/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 xml:space="preserve">ของ </w:t>
      </w:r>
      <w:r w:rsidR="00D901A9" w:rsidRPr="00CB7D80">
        <w:rPr>
          <w:rFonts w:ascii="TH SarabunPSK" w:hAnsi="TH SarabunPSK" w:cs="TH SarabunPSK"/>
        </w:rPr>
        <w:t xml:space="preserve">Access </w:t>
      </w:r>
      <w:r w:rsidR="00D901A9" w:rsidRPr="00CB7D80">
        <w:rPr>
          <w:rFonts w:ascii="TH SarabunPSK" w:hAnsi="TH SarabunPSK" w:cs="TH SarabunPSK"/>
          <w:cs/>
        </w:rPr>
        <w:t>และ *.</w:t>
      </w:r>
      <w:proofErr w:type="spellStart"/>
      <w:r w:rsidR="00D901A9" w:rsidRPr="00CB7D80">
        <w:rPr>
          <w:rFonts w:ascii="TH SarabunPSK" w:hAnsi="TH SarabunPSK" w:cs="TH SarabunPSK"/>
        </w:rPr>
        <w:t>mdf</w:t>
      </w:r>
      <w:proofErr w:type="spellEnd"/>
      <w:r w:rsidR="00D901A9" w:rsidRPr="00CB7D80">
        <w:rPr>
          <w:rFonts w:ascii="TH SarabunPSK" w:hAnsi="TH SarabunPSK" w:cs="TH SarabunPSK"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 xml:space="preserve">ของ </w:t>
      </w:r>
      <w:r w:rsidR="00D901A9" w:rsidRPr="00CB7D80">
        <w:rPr>
          <w:rFonts w:ascii="TH SarabunPSK" w:hAnsi="TH SarabunPSK" w:cs="TH SarabunPSK"/>
        </w:rPr>
        <w:t xml:space="preserve">SQL Server </w:t>
      </w:r>
      <w:r w:rsidR="00D901A9" w:rsidRPr="00CB7D80">
        <w:rPr>
          <w:rFonts w:ascii="TH SarabunPSK" w:hAnsi="TH SarabunPSK" w:cs="TH SarabunPSK"/>
          <w:cs/>
        </w:rPr>
        <w:t>ดังนั้นเพื่อไม่ให้สับสนก็ควรตั้งชื่อนามสกุลของไฟล์ที่ไม่ไปชนกับฐานข้อมูลตระกูลอื่น ยกตัวอย่างเช่น .</w:t>
      </w:r>
      <w:proofErr w:type="spellStart"/>
      <w:r w:rsidR="00D901A9" w:rsidRPr="00CB7D80">
        <w:rPr>
          <w:rFonts w:ascii="TH SarabunPSK" w:hAnsi="TH SarabunPSK" w:cs="TH SarabunPSK"/>
        </w:rPr>
        <w:t>db</w:t>
      </w:r>
      <w:proofErr w:type="spellEnd"/>
      <w:r w:rsidR="00D901A9" w:rsidRPr="00CB7D80">
        <w:rPr>
          <w:rFonts w:ascii="TH SarabunPSK" w:hAnsi="TH SarabunPSK" w:cs="TH SarabunPSK"/>
        </w:rPr>
        <w:t>, .</w:t>
      </w:r>
      <w:proofErr w:type="spellStart"/>
      <w:r w:rsidR="00D901A9" w:rsidRPr="00CB7D80">
        <w:rPr>
          <w:rFonts w:ascii="TH SarabunPSK" w:hAnsi="TH SarabunPSK" w:cs="TH SarabunPSK"/>
        </w:rPr>
        <w:t>dat</w:t>
      </w:r>
      <w:proofErr w:type="spellEnd"/>
      <w:r w:rsidR="00D901A9" w:rsidRPr="00CB7D80">
        <w:rPr>
          <w:rFonts w:ascii="TH SarabunPSK" w:hAnsi="TH SarabunPSK" w:cs="TH SarabunPSK"/>
        </w:rPr>
        <w:t>, .</w:t>
      </w:r>
      <w:proofErr w:type="spellStart"/>
      <w:r w:rsidR="00D901A9" w:rsidRPr="00CB7D80">
        <w:rPr>
          <w:rFonts w:ascii="TH SarabunPSK" w:hAnsi="TH SarabunPSK" w:cs="TH SarabunPSK"/>
        </w:rPr>
        <w:t>sdb</w:t>
      </w:r>
      <w:proofErr w:type="spellEnd"/>
      <w:r w:rsidR="00D901A9" w:rsidRPr="00CB7D80">
        <w:rPr>
          <w:rFonts w:ascii="TH SarabunPSK" w:hAnsi="TH SarabunPSK" w:cs="TH SarabunPSK"/>
        </w:rPr>
        <w:t xml:space="preserve">, .s3db </w:t>
      </w:r>
      <w:r w:rsidR="00D901A9" w:rsidRPr="00CB7D80">
        <w:rPr>
          <w:rFonts w:ascii="TH SarabunPSK" w:hAnsi="TH SarabunPSK" w:cs="TH SarabunPSK"/>
          <w:cs/>
        </w:rPr>
        <w:t xml:space="preserve">เป็นต้น </w:t>
      </w:r>
      <w:r w:rsidR="00D901A9" w:rsidRPr="00CB7D80">
        <w:rPr>
          <w:rFonts w:ascii="TH SarabunPSK" w:hAnsi="TH SarabunPSK" w:cs="TH SarabunPSK"/>
        </w:rPr>
        <w:t xml:space="preserve">SQLite </w:t>
      </w:r>
      <w:r w:rsidR="00D901A9" w:rsidRPr="00CB7D80">
        <w:rPr>
          <w:rFonts w:ascii="TH SarabunPSK" w:hAnsi="TH SarabunPSK" w:cs="TH SarabunPSK"/>
          <w:cs/>
        </w:rPr>
        <w:t>เหมาะกับแอปพลิเคชันแบบ</w:t>
      </w:r>
      <w:r w:rsidR="00D901A9" w:rsidRPr="00CB7D80">
        <w:rPr>
          <w:rFonts w:ascii="TH SarabunPSK" w:hAnsi="TH SarabunPSK" w:cs="TH SarabunPSK"/>
        </w:rPr>
        <w:t xml:space="preserve">Standalone </w:t>
      </w:r>
      <w:r w:rsidR="00D901A9" w:rsidRPr="00CB7D80">
        <w:rPr>
          <w:rFonts w:ascii="TH SarabunPSK" w:hAnsi="TH SarabunPSK" w:cs="TH SarabunPSK"/>
          <w:cs/>
        </w:rPr>
        <w:t>แต่สามารถนำไปประยุกต์ใช้</w:t>
      </w:r>
      <w:r w:rsidR="00D901A9" w:rsidRPr="00CB7D80">
        <w:rPr>
          <w:rFonts w:ascii="TH SarabunPSK" w:hAnsi="TH SarabunPSK" w:cs="TH SarabunPSK"/>
          <w:cs/>
        </w:rPr>
        <w:lastRenderedPageBreak/>
        <w:t>งานได้หลากหลาย เช่น ดิกชินนารี แคตาล็อคสินค้า</w:t>
      </w:r>
      <w:r w:rsidR="00D901A9" w:rsidRPr="00CB7D80">
        <w:rPr>
          <w:rFonts w:ascii="TH SarabunPSK" w:hAnsi="TH SarabunPSK" w:cs="TH SarabunPSK" w:hint="cs"/>
          <w:cs/>
        </w:rPr>
        <w:t xml:space="preserve"> </w:t>
      </w:r>
      <w:r w:rsidR="00D901A9" w:rsidRPr="00CB7D80">
        <w:rPr>
          <w:rFonts w:ascii="TH SarabunPSK" w:hAnsi="TH SarabunPSK" w:cs="TH SarabunPSK"/>
          <w:cs/>
        </w:rPr>
        <w:t>โปรแกรมแบบสอบถาม การเก็บข้อมูลที่ต้องการส่งเป็นไฟล์ข้อมูลทางเมล์หรือมือถือ เป็นต้น</w:t>
      </w:r>
      <w:r w:rsidR="00C3029D">
        <w:rPr>
          <w:rFonts w:ascii="TH SarabunPSK" w:hAnsi="TH SarabunPSK" w:cs="TH SarabunPSK"/>
        </w:rPr>
        <w:t xml:space="preserve"> (</w:t>
      </w:r>
      <w:proofErr w:type="spellStart"/>
      <w:r w:rsidR="00C3029D" w:rsidRPr="00C3029D">
        <w:rPr>
          <w:rFonts w:ascii="TH SarabunPSK" w:hAnsi="TH SarabunPSK" w:cs="TH SarabunPSK"/>
        </w:rPr>
        <w:t>Softmelt</w:t>
      </w:r>
      <w:proofErr w:type="spellEnd"/>
      <w:r w:rsidR="00C3029D" w:rsidRPr="00C3029D">
        <w:rPr>
          <w:rFonts w:ascii="TH SarabunPSK" w:hAnsi="TH SarabunPSK" w:cs="TH SarabunPSK"/>
        </w:rPr>
        <w:t xml:space="preserve"> Co</w:t>
      </w:r>
      <w:r w:rsidR="00C3029D">
        <w:rPr>
          <w:rFonts w:ascii="TH SarabunPSK" w:hAnsi="TH SarabunPSK" w:cs="TH SarabunPSK"/>
        </w:rPr>
        <w:t>, 25</w:t>
      </w:r>
      <w:r w:rsidR="00227BD1">
        <w:rPr>
          <w:rFonts w:ascii="TH SarabunPSK" w:hAnsi="TH SarabunPSK" w:cs="TH SarabunPSK"/>
        </w:rPr>
        <w:t>54</w:t>
      </w:r>
      <w:r w:rsidR="00C3029D">
        <w:rPr>
          <w:rFonts w:ascii="TH SarabunPSK" w:hAnsi="TH SarabunPSK" w:cs="TH SarabunPSK"/>
        </w:rPr>
        <w:t>.)</w:t>
      </w:r>
    </w:p>
    <w:p w:rsidR="00D901A9" w:rsidRPr="00CB7D80" w:rsidRDefault="00D901A9" w:rsidP="00D901A9">
      <w:pPr>
        <w:rPr>
          <w:rFonts w:ascii="TH SarabunPSK" w:hAnsi="TH SarabunPSK" w:cs="TH SarabunPSK"/>
        </w:rPr>
      </w:pPr>
    </w:p>
    <w:p w:rsidR="00D901A9" w:rsidRPr="00CB7D80" w:rsidRDefault="00C02F0C" w:rsidP="00D901A9">
      <w:pPr>
        <w:rPr>
          <w:rFonts w:ascii="TH SarabunPSK" w:hAnsi="TH SarabunPSK" w:cs="TH SarabunPSK"/>
          <w:b/>
          <w:bCs/>
          <w:sz w:val="36"/>
          <w:szCs w:val="36"/>
        </w:rPr>
      </w:pPr>
      <w:r w:rsidRPr="00C02F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วงจรการพัฒนาระบบ </w:t>
      </w:r>
      <w:r w:rsidRPr="00C02F0C">
        <w:rPr>
          <w:rFonts w:ascii="TH SarabunPSK" w:hAnsi="TH SarabunPSK" w:cs="TH SarabunPSK"/>
          <w:b/>
          <w:bCs/>
          <w:sz w:val="36"/>
          <w:szCs w:val="36"/>
        </w:rPr>
        <w:t>SDLC</w:t>
      </w:r>
      <w:r w:rsidRPr="00C02F0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 ขั้นตอน</w:t>
      </w:r>
    </w:p>
    <w:p w:rsidR="00D901A9" w:rsidRPr="00CB7D80" w:rsidRDefault="00D901A9" w:rsidP="00D901A9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D766B" w:rsidRPr="009D766B" w:rsidRDefault="00D901A9" w:rsidP="009D766B">
      <w:pPr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ab/>
      </w:r>
      <w:r w:rsidRPr="00CB7D80">
        <w:rPr>
          <w:rFonts w:ascii="TH SarabunPSK" w:hAnsi="TH SarabunPSK" w:cs="TH SarabunPSK"/>
          <w:b/>
          <w:bCs/>
          <w:cs/>
        </w:rPr>
        <w:t>วงจรการพัฒนาระบบ</w:t>
      </w:r>
      <w:r w:rsidRPr="00CB7D80">
        <w:rPr>
          <w:rFonts w:ascii="TH SarabunPSK" w:hAnsi="TH SarabunPSK" w:cs="TH SarabunPSK" w:hint="cs"/>
          <w:b/>
          <w:bCs/>
          <w:cs/>
        </w:rPr>
        <w:t xml:space="preserve"> </w:t>
      </w:r>
      <w:r w:rsidRPr="00CB7D80">
        <w:rPr>
          <w:rFonts w:ascii="TH SarabunPSK" w:hAnsi="TH SarabunPSK" w:cs="TH SarabunPSK"/>
          <w:b/>
          <w:bCs/>
          <w:cs/>
        </w:rPr>
        <w:t>(</w:t>
      </w:r>
      <w:r w:rsidRPr="00CB7D80">
        <w:rPr>
          <w:rFonts w:ascii="TH SarabunPSK" w:hAnsi="TH SarabunPSK" w:cs="TH SarabunPSK"/>
          <w:b/>
          <w:bCs/>
        </w:rPr>
        <w:t>System Development Life Cycle : SDLC)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</w:r>
      <w:r w:rsidRPr="009D766B">
        <w:rPr>
          <w:rFonts w:ascii="TH SarabunPSK" w:hAnsi="TH SarabunPSK" w:cs="TH SarabunPSK"/>
          <w:cs/>
        </w:rPr>
        <w:t>เป็นวงจรที่แสดงถึงกิจกรรมต่างๆ ที</w:t>
      </w:r>
      <w:r>
        <w:rPr>
          <w:rFonts w:ascii="TH SarabunPSK" w:hAnsi="TH SarabunPSK" w:cs="TH SarabunPSK"/>
          <w:cs/>
        </w:rPr>
        <w:t>่เป็นลำดับขั้นตอนในการพัฒนาระบบ</w:t>
      </w:r>
      <w:r w:rsidRPr="009D766B">
        <w:rPr>
          <w:rFonts w:ascii="TH SarabunPSK" w:hAnsi="TH SarabunPSK" w:cs="TH SarabunPSK"/>
          <w:cs/>
        </w:rPr>
        <w:t>ประกอบ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 xml:space="preserve">ด้วย </w:t>
      </w:r>
      <w:r w:rsidRPr="009D766B">
        <w:rPr>
          <w:rFonts w:ascii="TH SarabunPSK" w:hAnsi="TH SarabunPSK" w:cs="TH SarabunPSK"/>
        </w:rPr>
        <w:t>7</w:t>
      </w:r>
      <w:r w:rsidRPr="009D766B">
        <w:rPr>
          <w:rFonts w:ascii="TH SarabunPSK" w:hAnsi="TH SarabunPSK" w:cs="TH SarabunPSK"/>
          <w:cs/>
        </w:rPr>
        <w:t xml:space="preserve"> ระยะ ดังนี้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การกำหนดปัญหา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 xml:space="preserve">2. 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การวิเคราะห์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 xml:space="preserve">3. 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การออกแบบ</w:t>
      </w:r>
    </w:p>
    <w:p w:rsidR="009D766B" w:rsidRPr="009D766B" w:rsidRDefault="009D766B" w:rsidP="009D766B">
      <w:pPr>
        <w:rPr>
          <w:rFonts w:ascii="TH SarabunPSK" w:hAnsi="TH SarabunPSK" w:cs="TH SarabunPSK"/>
          <w:cs/>
        </w:rPr>
      </w:pPr>
      <w:r w:rsidRPr="009D766B">
        <w:rPr>
          <w:rFonts w:ascii="TH SarabunPSK" w:hAnsi="TH SarabunPSK" w:cs="TH SarabunPSK"/>
        </w:rPr>
        <w:tab/>
        <w:t xml:space="preserve">4. 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การพัฒนา</w:t>
      </w:r>
      <w:r w:rsidR="00FD1101">
        <w:rPr>
          <w:rFonts w:ascii="TH SarabunPSK" w:hAnsi="TH SarabunPSK" w:cs="TH SarabunPSK" w:hint="cs"/>
          <w:cs/>
        </w:rPr>
        <w:t>ระบบ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>5.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การทดสอบ</w:t>
      </w:r>
      <w:r w:rsidR="00FD1101">
        <w:rPr>
          <w:rFonts w:ascii="TH SarabunPSK" w:hAnsi="TH SarabunPSK" w:cs="TH SarabunPSK" w:hint="cs"/>
          <w:cs/>
        </w:rPr>
        <w:t>ระบบ</w:t>
      </w:r>
    </w:p>
    <w:p w:rsidR="009D766B" w:rsidRP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>6.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การนำระบบไปใช้</w:t>
      </w:r>
    </w:p>
    <w:p w:rsidR="009D766B" w:rsidRDefault="009D766B" w:rsidP="009D766B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</w:rPr>
        <w:tab/>
        <w:t>7.</w:t>
      </w:r>
      <w:r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</w:rPr>
        <w:t xml:space="preserve"> </w:t>
      </w:r>
      <w:r w:rsidRPr="009D766B">
        <w:rPr>
          <w:rFonts w:ascii="TH SarabunPSK" w:hAnsi="TH SarabunPSK" w:cs="TH SarabunPSK"/>
          <w:cs/>
        </w:rPr>
        <w:t>การบำรุงรักษา</w:t>
      </w:r>
    </w:p>
    <w:p w:rsidR="009D766B" w:rsidRPr="008558CA" w:rsidRDefault="00D901A9" w:rsidP="008558CA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วิชาญ เลิศวิภาตระกูล</w:t>
      </w:r>
      <w:r w:rsidRPr="00CB7D80">
        <w:rPr>
          <w:rFonts w:ascii="TH SarabunPSK" w:hAnsi="TH SarabunPSK" w:cs="TH SarabunPSK"/>
        </w:rPr>
        <w:t xml:space="preserve"> (</w:t>
      </w:r>
      <w:r w:rsidRPr="00CB7D80">
        <w:rPr>
          <w:rFonts w:ascii="TH SarabunPSK" w:hAnsi="TH SarabunPSK" w:cs="TH SarabunPSK"/>
          <w:cs/>
        </w:rPr>
        <w:t>2530</w:t>
      </w:r>
      <w:r w:rsidRPr="00CB7D80">
        <w:rPr>
          <w:rFonts w:ascii="TH SarabunPSK" w:hAnsi="TH SarabunPSK" w:cs="TH SarabunPSK"/>
        </w:rPr>
        <w:t xml:space="preserve"> : 9) </w:t>
      </w:r>
      <w:r w:rsidRPr="00CB7D80">
        <w:rPr>
          <w:rFonts w:ascii="TH SarabunPSK" w:hAnsi="TH SarabunPSK" w:cs="TH SarabunPSK" w:hint="cs"/>
          <w:cs/>
        </w:rPr>
        <w:t xml:space="preserve">กล่าวว่า </w:t>
      </w:r>
      <w:r w:rsidRPr="00CB7D80">
        <w:rPr>
          <w:rFonts w:ascii="TH SarabunPSK" w:hAnsi="TH SarabunPSK" w:cs="TH SarabunPSK"/>
          <w:cs/>
        </w:rPr>
        <w:t xml:space="preserve">วงจรการพัฒนาระบบ หรือที่นิยมเรียกย่อๆ ว่า </w:t>
      </w:r>
      <w:r w:rsidRPr="00CB7D80">
        <w:rPr>
          <w:rFonts w:ascii="TH SarabunPSK" w:hAnsi="TH SarabunPSK" w:cs="TH SarabunPSK"/>
        </w:rPr>
        <w:t xml:space="preserve">SDLC </w:t>
      </w:r>
      <w:r w:rsidRPr="00CB7D80">
        <w:rPr>
          <w:rFonts w:ascii="TH SarabunPSK" w:hAnsi="TH SarabunPSK" w:cs="TH SarabunPSK"/>
          <w:cs/>
        </w:rPr>
        <w:t xml:space="preserve">เป็นวิธีการที่นักวิเคราะห์ระบบใช้ในการพัฒนาระบบงาน เพื่อที่จะใช้เรียงลำดับเหตุการณ์หรือกิจกรรม ที่จะต้องกระทำก่อนหรือกระทำในภายหลัง เพื่อที่จะช่วยให้การพัฒนาระบบงานทำได้ง่ายขึ้น ซึ่งนักวิเคราะห์ระบบจะต้องทำความเข้าใจให้ชัดเจน ถูกต้องว่าในแต่ละขั้นตอนนั้น จะต้องทำอะไร ทำอย่างไร เพื่อให้ได้ผลลัพธ์ตามที่ต้องการ โดยทั่วไปวงจรการพัฒนาระบบจะมีการทำงานเป็นขั้นตอนต่างๆ ในแต่ละขั้นตอนจะประกอบด้วยรายละเอียดของการทำงานหลายอย่าง รวมทั้งกำหนดเป้าหมายของการทำงานของแต่ละขั้นตอน และจะต้องแสดงความก้าวหน้าของโครงการที่ได้กระทำในแต่ละขั้นตอนด้วย โดยจะต้องมีการทำรายงานเพื่อแสดงผลการทำงานในแต่ละขั้นตอน เพื่อเสนอให้ผู้บริหารพิจารณาตัดสินใจว่า จะดำเนินการในขั้นตอนต่อไปของการพัฒนาระบบ หรือเปลี่ยนทิศทางของการทำโครงการนั้นหรือไม่ หรือหากขั้นตอนการพัฒนาระบบในขั้นตอนใดยังไม่ชัดเจนเพียงพอที่จะทำให้ผู้บริหารตัดสินใจได้ ก็อาจจะต้องให้นักวิเคราะห์ระบบกลับไปศึกษารายละเอียดของการทำงานในขั้นตอนก่อนหน้านั้นอีก จนกว่าผู้บริหารจะสามารถตัดสินใจได้ วงจรการพัฒนาระบบจะแบ่งออกเป็น </w:t>
      </w:r>
      <w:r w:rsidR="009D766B">
        <w:rPr>
          <w:rFonts w:ascii="TH SarabunPSK" w:hAnsi="TH SarabunPSK" w:cs="TH SarabunPSK"/>
        </w:rPr>
        <w:t>7</w:t>
      </w:r>
      <w:r w:rsidR="00923805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ขั้นตอน ดังนี้</w:t>
      </w:r>
      <w:r w:rsidRPr="00CB7D80">
        <w:rPr>
          <w:rFonts w:ascii="TH SarabunPSK" w:hAnsi="TH SarabunPSK" w:cs="TH SarabunPSK"/>
        </w:rPr>
        <w:br/>
      </w:r>
      <w:r w:rsidR="009D766B">
        <w:rPr>
          <w:rFonts w:ascii="TH SarabunPSK" w:hAnsi="TH SarabunPSK" w:cs="TH SarabunPSK"/>
        </w:rPr>
        <w:t xml:space="preserve"> </w:t>
      </w:r>
      <w:r w:rsidR="009D766B">
        <w:rPr>
          <w:rFonts w:ascii="TH SarabunPSK" w:hAnsi="TH SarabunPSK" w:cs="TH SarabunPSK"/>
        </w:rPr>
        <w:tab/>
      </w:r>
      <w:r w:rsidR="009D766B" w:rsidRPr="009D766B">
        <w:rPr>
          <w:rFonts w:ascii="TH SarabunPSK" w:hAnsi="TH SarabunPSK" w:cs="TH SarabunPSK"/>
          <w:b/>
          <w:bCs/>
          <w:cs/>
        </w:rPr>
        <w:t>1</w:t>
      </w:r>
      <w:r w:rsidR="009D766B" w:rsidRPr="009D766B">
        <w:rPr>
          <w:rFonts w:ascii="TH SarabunPSK" w:hAnsi="TH SarabunPSK" w:cs="TH SarabunPSK"/>
          <w:b/>
          <w:bCs/>
        </w:rPr>
        <w:t xml:space="preserve">. </w:t>
      </w:r>
      <w:r w:rsidR="009D766B" w:rsidRPr="009D766B">
        <w:rPr>
          <w:rFonts w:ascii="TH SarabunPSK" w:hAnsi="TH SarabunPSK" w:cs="TH SarabunPSK"/>
          <w:b/>
          <w:bCs/>
          <w:cs/>
        </w:rPr>
        <w:t xml:space="preserve"> การกำหนดปัญหา (</w:t>
      </w:r>
      <w:r w:rsidR="009D766B" w:rsidRPr="009D766B">
        <w:rPr>
          <w:rFonts w:ascii="TH SarabunPSK" w:hAnsi="TH SarabunPSK" w:cs="TH SarabunPSK"/>
          <w:b/>
          <w:bCs/>
        </w:rPr>
        <w:t xml:space="preserve">Problem Definition) 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</w:t>
      </w:r>
      <w:r w:rsidRPr="009D766B">
        <w:rPr>
          <w:rFonts w:ascii="TH SarabunPSK" w:hAnsi="TH SarabunPSK" w:cs="TH SarabunPSK"/>
          <w:cs/>
        </w:rPr>
        <w:t>การกำหนดปัญหา เป็นขั้นตอนของการกำหนดขอบเขตของปัญหา สาเหตุของปัญหาจากการดำเนินงานในปัจจุบัน ความเป็นไปได้กับการสร้างระบบใหม่ การกำหนดความต้องการระหว่างนักวิเคราะห์ระบบกับผู้ใช้งาน โดย</w:t>
      </w:r>
      <w:r>
        <w:rPr>
          <w:rFonts w:ascii="TH SarabunPSK" w:hAnsi="TH SarabunPSK" w:cs="TH SarabunPSK"/>
          <w:cs/>
        </w:rPr>
        <w:t>ข้อมูลเหล่านี้ได้จากการสัมภาษณ์</w:t>
      </w:r>
      <w:r>
        <w:rPr>
          <w:rFonts w:ascii="TH SarabunPSK" w:hAnsi="TH SarabunPSK" w:cs="TH SarabunPSK" w:hint="cs"/>
          <w:cs/>
        </w:rPr>
        <w:t xml:space="preserve"> </w:t>
      </w:r>
      <w:r w:rsidRPr="009D766B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/>
          <w:cs/>
        </w:rPr>
        <w:t>รวบรวมข้อมูลจากการดำเนินงานต่าง</w:t>
      </w:r>
      <w:r w:rsidRPr="009D766B">
        <w:rPr>
          <w:rFonts w:ascii="TH SarabunPSK" w:hAnsi="TH SarabunPSK" w:cs="TH SarabunPSK"/>
          <w:cs/>
        </w:rPr>
        <w:t>ๆ เพื่</w:t>
      </w:r>
      <w:r>
        <w:rPr>
          <w:rFonts w:ascii="TH SarabunPSK" w:hAnsi="TH SarabunPSK" w:cs="TH SarabunPSK"/>
          <w:cs/>
        </w:rPr>
        <w:t>อทำการสรุปเป็นข้อกำหนดที่ชัดเจน</w:t>
      </w:r>
      <w:r>
        <w:rPr>
          <w:rFonts w:ascii="TH SarabunPSK" w:hAnsi="TH SarabunPSK" w:cs="TH SarabunPSK" w:hint="cs"/>
          <w:cs/>
        </w:rPr>
        <w:t xml:space="preserve"> </w:t>
      </w:r>
      <w:r w:rsidRPr="009D766B">
        <w:rPr>
          <w:rFonts w:ascii="TH SarabunPSK" w:hAnsi="TH SarabunPSK" w:cs="TH SarabunPSK"/>
          <w:cs/>
        </w:rPr>
        <w:t>ในขั้นตอ</w:t>
      </w:r>
      <w:r>
        <w:rPr>
          <w:rFonts w:ascii="TH SarabunPSK" w:hAnsi="TH SarabunPSK" w:cs="TH SarabunPSK"/>
          <w:cs/>
        </w:rPr>
        <w:t>นนี้</w:t>
      </w:r>
      <w:r>
        <w:rPr>
          <w:rFonts w:ascii="TH SarabunPSK" w:hAnsi="TH SarabunPSK" w:cs="TH SarabunPSK"/>
          <w:cs/>
        </w:rPr>
        <w:lastRenderedPageBreak/>
        <w:t>หากเป็นโครงการที่มีขนาดใหญ่</w:t>
      </w:r>
      <w:r>
        <w:rPr>
          <w:rFonts w:ascii="TH SarabunPSK" w:hAnsi="TH SarabunPSK" w:cs="TH SarabunPSK" w:hint="cs"/>
          <w:cs/>
        </w:rPr>
        <w:t xml:space="preserve"> </w:t>
      </w:r>
      <w:r w:rsidRPr="009D766B">
        <w:rPr>
          <w:rFonts w:ascii="TH SarabunPSK" w:hAnsi="TH SarabunPSK" w:cs="TH SarabunPSK"/>
          <w:cs/>
        </w:rPr>
        <w:t>อาจเรียกขั้นตอนนี้ว่า ขั้นตอนของการศึกษาความเป็นไปได้สรุปขั้นตอนของระยะการกำหนดปัญหา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9D766B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</w:rPr>
        <w:t>1</w:t>
      </w:r>
      <w:r w:rsidRPr="009D766B">
        <w:rPr>
          <w:rFonts w:ascii="TH SarabunPSK" w:hAnsi="TH SarabunPSK" w:cs="TH SarabunPSK"/>
          <w:cs/>
        </w:rPr>
        <w:t xml:space="preserve"> รับรู้สภาพของปัญหาที่เกิดขึ้น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1.</w:t>
      </w:r>
      <w:r>
        <w:rPr>
          <w:rFonts w:ascii="TH SarabunPSK" w:hAnsi="TH SarabunPSK" w:cs="TH SarabunPSK"/>
          <w:cs/>
        </w:rPr>
        <w:t>2</w:t>
      </w:r>
      <w:r w:rsidRPr="009D766B">
        <w:rPr>
          <w:rFonts w:ascii="TH SarabunPSK" w:hAnsi="TH SarabunPSK" w:cs="TH SarabunPSK"/>
          <w:cs/>
        </w:rPr>
        <w:t xml:space="preserve"> ค้นหาต้นเหตุของปัญหา รวบรวมปัญหาของระบบงานเดิม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1.</w:t>
      </w:r>
      <w:r>
        <w:rPr>
          <w:rFonts w:ascii="TH SarabunPSK" w:hAnsi="TH SarabunPSK" w:cs="TH SarabunPSK"/>
          <w:cs/>
        </w:rPr>
        <w:t>3</w:t>
      </w:r>
      <w:r w:rsidRPr="009D766B">
        <w:rPr>
          <w:rFonts w:ascii="TH SarabunPSK" w:hAnsi="TH SarabunPSK" w:cs="TH SarabunPSK"/>
          <w:cs/>
        </w:rPr>
        <w:t xml:space="preserve"> ศึกษาความเป็นไปได้ของโครงการพัฒนาระบบ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1.</w:t>
      </w:r>
      <w:r>
        <w:rPr>
          <w:rFonts w:ascii="TH SarabunPSK" w:hAnsi="TH SarabunPSK" w:cs="TH SarabunPSK"/>
          <w:cs/>
        </w:rPr>
        <w:t>4</w:t>
      </w:r>
      <w:r w:rsidRPr="009D766B">
        <w:rPr>
          <w:rFonts w:ascii="TH SarabunPSK" w:hAnsi="TH SarabunPSK" w:cs="TH SarabunPSK"/>
          <w:cs/>
        </w:rPr>
        <w:t xml:space="preserve"> จัดเตรียมทีมงาน และกำหนดเวลาในการทำโครงการ</w:t>
      </w:r>
    </w:p>
    <w:p w:rsid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1.</w:t>
      </w:r>
      <w:r>
        <w:rPr>
          <w:rFonts w:ascii="TH SarabunPSK" w:hAnsi="TH SarabunPSK" w:cs="TH SarabunPSK"/>
          <w:cs/>
        </w:rPr>
        <w:t>5</w:t>
      </w:r>
      <w:r w:rsidRPr="009D766B">
        <w:rPr>
          <w:rFonts w:ascii="TH SarabunPSK" w:hAnsi="TH SarabunPSK" w:cs="TH SarabunPSK"/>
          <w:cs/>
        </w:rPr>
        <w:t xml:space="preserve"> ลงมือดำเนินการ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  <w:sz w:val="12"/>
          <w:szCs w:val="12"/>
        </w:rPr>
      </w:pPr>
    </w:p>
    <w:p w:rsidR="009D766B" w:rsidRPr="009D766B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9D766B">
        <w:rPr>
          <w:rFonts w:ascii="TH SarabunPSK" w:hAnsi="TH SarabunPSK" w:cs="TH SarabunPSK"/>
          <w:b/>
          <w:bCs/>
          <w:cs/>
        </w:rPr>
        <w:t>2</w:t>
      </w:r>
      <w:r w:rsidRPr="009D766B">
        <w:rPr>
          <w:rFonts w:ascii="TH SarabunPSK" w:hAnsi="TH SarabunPSK" w:cs="TH SarabunPSK"/>
          <w:b/>
          <w:bCs/>
        </w:rPr>
        <w:t xml:space="preserve">. </w:t>
      </w:r>
      <w:r w:rsidRPr="009D766B">
        <w:rPr>
          <w:rFonts w:ascii="TH SarabunPSK" w:hAnsi="TH SarabunPSK" w:cs="TH SarabunPSK"/>
          <w:b/>
          <w:bCs/>
          <w:cs/>
        </w:rPr>
        <w:t xml:space="preserve"> การวิเคราะห์ (</w:t>
      </w:r>
      <w:r w:rsidRPr="009D766B">
        <w:rPr>
          <w:rFonts w:ascii="TH SarabunPSK" w:hAnsi="TH SarabunPSK" w:cs="TH SarabunPSK"/>
          <w:b/>
          <w:bCs/>
        </w:rPr>
        <w:t>Analysis)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9D766B">
        <w:rPr>
          <w:rFonts w:ascii="TH SarabunPSK" w:hAnsi="TH SarabunPSK" w:cs="TH SarabunPSK"/>
          <w:cs/>
        </w:rPr>
        <w:t xml:space="preserve">การวิเคราะห์เป็นขั้นตอนของการวิเคราะห์การดำเนินงานของระบบปัจจุบัน โดยการนำข้อกำหนดความต้องการที่ได้มาจากขั้นตอนแรกมาวิเคราะห์ในรายละเอียด เพื่อทำการพัฒนาเป็นแบบจำลองตรรกะ ซึ่งประกอบด้วย แผนภาพกระแสข้อมูล คำอธิบายการประมวลผลข้อมูล และแบบจำลองข้อมูล ในรูปแบบของ </w:t>
      </w:r>
      <w:r w:rsidRPr="009D766B">
        <w:rPr>
          <w:rFonts w:ascii="TH SarabunPSK" w:hAnsi="TH SarabunPSK" w:cs="TH SarabunPSK"/>
        </w:rPr>
        <w:t xml:space="preserve">ER-Diagram </w:t>
      </w:r>
      <w:r w:rsidRPr="009D766B">
        <w:rPr>
          <w:rFonts w:ascii="TH SarabunPSK" w:hAnsi="TH SarabunPSK" w:cs="TH SarabunPSK"/>
          <w:cs/>
        </w:rPr>
        <w:t>ทำให้ทราบถึงรายละเอียดขั้นตอนการดำเนินงานในระบบว่าประกอบด้วยอะไรบ้าง มีความเกี่ยวข้องหรือมีความสัมพันธ์กับสิ่งใด</w:t>
      </w:r>
      <w:r>
        <w:rPr>
          <w:rFonts w:ascii="TH SarabunPSK" w:hAnsi="TH SarabunPSK" w:cs="TH SarabunPSK" w:hint="cs"/>
          <w:cs/>
        </w:rPr>
        <w:t xml:space="preserve"> </w:t>
      </w:r>
      <w:r w:rsidRPr="009D766B">
        <w:rPr>
          <w:rFonts w:ascii="TH SarabunPSK" w:hAnsi="TH SarabunPSK" w:cs="TH SarabunPSK"/>
          <w:cs/>
        </w:rPr>
        <w:t>สรุปขั้นตอนของระยะการวิเคราะห์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2.</w:t>
      </w:r>
      <w:r>
        <w:rPr>
          <w:rFonts w:ascii="TH SarabunPSK" w:hAnsi="TH SarabunPSK" w:cs="TH SarabunPSK"/>
          <w:cs/>
        </w:rPr>
        <w:t>1</w:t>
      </w:r>
      <w:r w:rsidRPr="009D766B">
        <w:rPr>
          <w:rFonts w:ascii="TH SarabunPSK" w:hAnsi="TH SarabunPSK" w:cs="TH SarabunPSK"/>
          <w:cs/>
        </w:rPr>
        <w:t xml:space="preserve"> วิเคราะห์ระบบงานปัจจุบัน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/>
          <w:cs/>
        </w:rPr>
        <w:t>2</w:t>
      </w:r>
      <w:r w:rsidRPr="009D766B">
        <w:rPr>
          <w:rFonts w:ascii="TH SarabunPSK" w:hAnsi="TH SarabunPSK" w:cs="TH SarabunPSK"/>
          <w:cs/>
        </w:rPr>
        <w:t xml:space="preserve"> การกำหนดความต้องการ หรือเป้าหมายของระบบใหม่ 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2.</w:t>
      </w:r>
      <w:r>
        <w:rPr>
          <w:rFonts w:ascii="TH SarabunPSK" w:hAnsi="TH SarabunPSK" w:cs="TH SarabunPSK"/>
          <w:cs/>
        </w:rPr>
        <w:t>3</w:t>
      </w:r>
      <w:r w:rsidR="00DD6065">
        <w:rPr>
          <w:rFonts w:ascii="TH SarabunPSK" w:hAnsi="TH SarabunPSK" w:cs="TH SarabunPSK"/>
          <w:cs/>
        </w:rPr>
        <w:t xml:space="preserve"> วิเคราะห์ความต้องการเพื</w:t>
      </w:r>
      <w:r w:rsidR="00DD6065">
        <w:rPr>
          <w:rFonts w:ascii="TH SarabunPSK" w:hAnsi="TH SarabunPSK" w:cs="TH SarabunPSK" w:hint="cs"/>
          <w:cs/>
        </w:rPr>
        <w:t>่</w:t>
      </w:r>
      <w:r w:rsidRPr="009D766B">
        <w:rPr>
          <w:rFonts w:ascii="TH SarabunPSK" w:hAnsi="TH SarabunPSK" w:cs="TH SarabunPSK"/>
          <w:cs/>
        </w:rPr>
        <w:t>อสรุปเป็นข้อกำหนด</w:t>
      </w:r>
    </w:p>
    <w:p w:rsid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2.</w:t>
      </w:r>
      <w:r>
        <w:rPr>
          <w:rFonts w:ascii="TH SarabunPSK" w:hAnsi="TH SarabunPSK" w:cs="TH SarabunPSK"/>
          <w:cs/>
        </w:rPr>
        <w:t>4</w:t>
      </w:r>
      <w:r w:rsidRPr="009D766B">
        <w:rPr>
          <w:rFonts w:ascii="TH SarabunPSK" w:hAnsi="TH SarabunPSK" w:cs="TH SarabunPSK"/>
          <w:cs/>
        </w:rPr>
        <w:t xml:space="preserve"> สร้างแผนภาพ </w:t>
      </w:r>
      <w:r w:rsidRPr="009D766B">
        <w:rPr>
          <w:rFonts w:ascii="TH SarabunPSK" w:hAnsi="TH SarabunPSK" w:cs="TH SarabunPSK"/>
        </w:rPr>
        <w:t xml:space="preserve">DFD </w:t>
      </w:r>
      <w:r w:rsidRPr="009D766B">
        <w:rPr>
          <w:rFonts w:ascii="TH SarabunPSK" w:hAnsi="TH SarabunPSK" w:cs="TH SarabunPSK"/>
          <w:cs/>
        </w:rPr>
        <w:t xml:space="preserve">และแผนภาพภาพ </w:t>
      </w:r>
      <w:r w:rsidR="00644DFC">
        <w:rPr>
          <w:rFonts w:ascii="TH SarabunPSK" w:hAnsi="TH SarabunPSK" w:cs="TH SarabunPSK"/>
        </w:rPr>
        <w:t>ER - Diagram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  <w:sz w:val="12"/>
          <w:szCs w:val="12"/>
        </w:rPr>
      </w:pPr>
    </w:p>
    <w:p w:rsidR="009D766B" w:rsidRPr="006D629A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6D629A">
        <w:rPr>
          <w:rFonts w:ascii="TH SarabunPSK" w:hAnsi="TH SarabunPSK" w:cs="TH SarabunPSK"/>
          <w:b/>
          <w:bCs/>
          <w:cs/>
        </w:rPr>
        <w:t>3</w:t>
      </w:r>
      <w:r w:rsidRPr="006D629A">
        <w:rPr>
          <w:rFonts w:ascii="TH SarabunPSK" w:hAnsi="TH SarabunPSK" w:cs="TH SarabunPSK" w:hint="cs"/>
          <w:b/>
          <w:bCs/>
          <w:cs/>
        </w:rPr>
        <w:t>.</w:t>
      </w:r>
      <w:r w:rsidRPr="006D629A">
        <w:rPr>
          <w:rFonts w:ascii="TH SarabunPSK" w:hAnsi="TH SarabunPSK" w:cs="TH SarabunPSK"/>
          <w:b/>
          <w:bCs/>
          <w:cs/>
        </w:rPr>
        <w:t xml:space="preserve"> </w:t>
      </w:r>
      <w:r w:rsidRPr="006D629A">
        <w:rPr>
          <w:rFonts w:ascii="TH SarabunPSK" w:hAnsi="TH SarabunPSK" w:cs="TH SarabunPSK" w:hint="cs"/>
          <w:b/>
          <w:bCs/>
          <w:cs/>
        </w:rPr>
        <w:t xml:space="preserve"> </w:t>
      </w:r>
      <w:r w:rsidRPr="006D629A">
        <w:rPr>
          <w:rFonts w:ascii="TH SarabunPSK" w:hAnsi="TH SarabunPSK" w:cs="TH SarabunPSK"/>
          <w:b/>
          <w:bCs/>
          <w:cs/>
        </w:rPr>
        <w:t>การออกแบบ (</w:t>
      </w:r>
      <w:r w:rsidRPr="006D629A">
        <w:rPr>
          <w:rFonts w:ascii="TH SarabunPSK" w:hAnsi="TH SarabunPSK" w:cs="TH SarabunPSK"/>
          <w:b/>
          <w:bCs/>
        </w:rPr>
        <w:t>Design)</w:t>
      </w:r>
    </w:p>
    <w:p w:rsidR="009D766B" w:rsidRPr="009D766B" w:rsidRDefault="009D766B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9D766B">
        <w:rPr>
          <w:rFonts w:ascii="TH SarabunPSK" w:hAnsi="TH SarabunPSK" w:cs="TH SarabunPSK"/>
          <w:cs/>
        </w:rPr>
        <w:t>การออกแบบเป็นขั้นตอนของการนำผลลัพธ์ที่ได้จากการวิเคราะห์ของตรรกะมาทำการออกแบบระบบ โดยการออกแบบจะเริ่มจา</w:t>
      </w:r>
      <w:r>
        <w:rPr>
          <w:rFonts w:ascii="TH SarabunPSK" w:hAnsi="TH SarabunPSK" w:cs="TH SarabunPSK"/>
          <w:cs/>
        </w:rPr>
        <w:t>กส่วนของอุปกรณ์และเทคโนโลยีต่าง</w:t>
      </w:r>
      <w:r w:rsidRPr="009D766B">
        <w:rPr>
          <w:rFonts w:ascii="TH SarabunPSK" w:hAnsi="TH SarabunPSK" w:cs="TH SarabunPSK"/>
          <w:cs/>
        </w:rPr>
        <w:t>ๆ และโปรแกรมคอมพิวเตอร์ที่นำมาพัฒนาการออกแบบจำลองข้อมูล กา</w:t>
      </w:r>
      <w:r>
        <w:rPr>
          <w:rFonts w:ascii="TH SarabunPSK" w:hAnsi="TH SarabunPSK" w:cs="TH SarabunPSK"/>
          <w:cs/>
        </w:rPr>
        <w:t>รออกแบบรายงาน และการออกแบบ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จอภาพในส่วนต่อประสานกับผู้ใช้</w:t>
      </w:r>
      <w:r w:rsidRPr="009D766B">
        <w:rPr>
          <w:rFonts w:ascii="TH SarabunPSK" w:hAnsi="TH SarabunPSK" w:cs="TH SarabunPSK"/>
          <w:cs/>
        </w:rPr>
        <w:t xml:space="preserve"> การจัดทำพจนานุกรมข้อมูล</w:t>
      </w:r>
      <w:r>
        <w:rPr>
          <w:rFonts w:ascii="TH SarabunPSK" w:hAnsi="TH SarabunPSK" w:cs="TH SarabunPSK" w:hint="cs"/>
          <w:cs/>
        </w:rPr>
        <w:t xml:space="preserve"> </w:t>
      </w:r>
      <w:r w:rsidRPr="009D766B">
        <w:rPr>
          <w:rFonts w:ascii="TH SarabunPSK" w:hAnsi="TH SarabunPSK" w:cs="TH SarabunPSK"/>
          <w:cs/>
        </w:rPr>
        <w:t>สรุปขั้นตอนของระยะการออกแบบ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1</w:t>
      </w:r>
      <w:r w:rsidR="009D766B" w:rsidRPr="009D766B">
        <w:rPr>
          <w:rFonts w:ascii="TH SarabunPSK" w:hAnsi="TH SarabunPSK" w:cs="TH SarabunPSK"/>
          <w:cs/>
        </w:rPr>
        <w:t xml:space="preserve"> พิจารณาแนวทางในการพัฒนาระบบ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2</w:t>
      </w:r>
      <w:r w:rsidR="009D766B" w:rsidRPr="009D766B">
        <w:rPr>
          <w:rFonts w:ascii="TH SarabunPSK" w:hAnsi="TH SarabunPSK" w:cs="TH SarabunPSK"/>
          <w:cs/>
        </w:rPr>
        <w:t xml:space="preserve"> ออกแบบสถาปัตยกรรมระบบ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3</w:t>
      </w:r>
      <w:r w:rsidR="009D766B" w:rsidRPr="009D766B">
        <w:rPr>
          <w:rFonts w:ascii="TH SarabunPSK" w:hAnsi="TH SarabunPSK" w:cs="TH SarabunPSK"/>
          <w:cs/>
        </w:rPr>
        <w:t xml:space="preserve"> ออกแบบรายงาน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4</w:t>
      </w:r>
      <w:r w:rsidR="009D766B" w:rsidRPr="009D766B">
        <w:rPr>
          <w:rFonts w:ascii="TH SarabunPSK" w:hAnsi="TH SarabunPSK" w:cs="TH SarabunPSK"/>
          <w:cs/>
        </w:rPr>
        <w:t xml:space="preserve"> ออกแบบหน้าจออินพุตข้อมูล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5</w:t>
      </w:r>
      <w:r w:rsidR="009D766B" w:rsidRPr="009D766B">
        <w:rPr>
          <w:rFonts w:ascii="TH SarabunPSK" w:hAnsi="TH SarabunPSK" w:cs="TH SarabunPSK"/>
          <w:cs/>
        </w:rPr>
        <w:t xml:space="preserve"> ออกแบบผังงานระบบ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6</w:t>
      </w:r>
      <w:r w:rsidR="009D766B" w:rsidRPr="009D766B">
        <w:rPr>
          <w:rFonts w:ascii="TH SarabunPSK" w:hAnsi="TH SarabunPSK" w:cs="TH SarabunPSK"/>
          <w:cs/>
        </w:rPr>
        <w:t xml:space="preserve"> ออกแบบฐานข้อมูล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7</w:t>
      </w:r>
      <w:r w:rsidR="009D766B" w:rsidRPr="009D766B">
        <w:rPr>
          <w:rFonts w:ascii="TH SarabunPSK" w:hAnsi="TH SarabunPSK" w:cs="TH SarabunPSK"/>
          <w:cs/>
        </w:rPr>
        <w:t xml:space="preserve"> การสร้างต้นแบบ</w:t>
      </w:r>
    </w:p>
    <w:p w:rsid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>
        <w:rPr>
          <w:rFonts w:ascii="TH SarabunPSK" w:hAnsi="TH SarabunPSK" w:cs="TH SarabunPSK" w:hint="cs"/>
          <w:cs/>
        </w:rPr>
        <w:t>3.</w:t>
      </w:r>
      <w:r w:rsidR="009D766B">
        <w:rPr>
          <w:rFonts w:ascii="TH SarabunPSK" w:hAnsi="TH SarabunPSK" w:cs="TH SarabunPSK"/>
          <w:cs/>
        </w:rPr>
        <w:t>8</w:t>
      </w:r>
      <w:r w:rsidR="009D766B" w:rsidRPr="009D766B">
        <w:rPr>
          <w:rFonts w:ascii="TH SarabunPSK" w:hAnsi="TH SarabunPSK" w:cs="TH SarabunPSK"/>
          <w:cs/>
        </w:rPr>
        <w:t xml:space="preserve"> การออกแบบโปรแกรม</w:t>
      </w:r>
    </w:p>
    <w:p w:rsidR="00DD6065" w:rsidRDefault="00DD6065" w:rsidP="009D766B">
      <w:pPr>
        <w:ind w:firstLine="851"/>
        <w:rPr>
          <w:rFonts w:ascii="TH SarabunPSK" w:hAnsi="TH SarabunPSK" w:cs="TH SarabunPSK"/>
        </w:rPr>
      </w:pPr>
    </w:p>
    <w:p w:rsidR="00DD6065" w:rsidRDefault="00DD6065" w:rsidP="009D766B">
      <w:pPr>
        <w:ind w:firstLine="851"/>
        <w:rPr>
          <w:rFonts w:ascii="TH SarabunPSK" w:hAnsi="TH SarabunPSK" w:cs="TH SarabunPSK"/>
        </w:rPr>
      </w:pPr>
    </w:p>
    <w:p w:rsidR="006D629A" w:rsidRPr="006D629A" w:rsidRDefault="006D629A" w:rsidP="009D766B">
      <w:pPr>
        <w:ind w:firstLine="851"/>
        <w:rPr>
          <w:rFonts w:ascii="TH SarabunPSK" w:hAnsi="TH SarabunPSK" w:cs="TH SarabunPSK"/>
          <w:sz w:val="12"/>
          <w:szCs w:val="12"/>
        </w:rPr>
      </w:pPr>
    </w:p>
    <w:p w:rsidR="009D766B" w:rsidRPr="006D629A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6D629A">
        <w:rPr>
          <w:rFonts w:ascii="TH SarabunPSK" w:hAnsi="TH SarabunPSK" w:cs="TH SarabunPSK"/>
          <w:b/>
          <w:bCs/>
          <w:cs/>
        </w:rPr>
        <w:lastRenderedPageBreak/>
        <w:t>4</w:t>
      </w:r>
      <w:r w:rsidR="006D629A" w:rsidRPr="006D629A">
        <w:rPr>
          <w:rFonts w:ascii="TH SarabunPSK" w:hAnsi="TH SarabunPSK" w:cs="TH SarabunPSK" w:hint="cs"/>
          <w:b/>
          <w:bCs/>
          <w:cs/>
        </w:rPr>
        <w:t xml:space="preserve">. </w:t>
      </w:r>
      <w:r w:rsidRPr="006D629A">
        <w:rPr>
          <w:rFonts w:ascii="TH SarabunPSK" w:hAnsi="TH SarabunPSK" w:cs="TH SarabunPSK"/>
          <w:b/>
          <w:bCs/>
          <w:cs/>
        </w:rPr>
        <w:t xml:space="preserve"> การพัฒนา</w:t>
      </w:r>
      <w:r w:rsidR="00FD1101">
        <w:rPr>
          <w:rFonts w:ascii="TH SarabunPSK" w:hAnsi="TH SarabunPSK" w:cs="TH SarabunPSK" w:hint="cs"/>
          <w:b/>
          <w:bCs/>
          <w:cs/>
        </w:rPr>
        <w:t>ระบบ</w:t>
      </w:r>
      <w:r w:rsidRPr="006D629A">
        <w:rPr>
          <w:rFonts w:ascii="TH SarabunPSK" w:hAnsi="TH SarabunPSK" w:cs="TH SarabunPSK"/>
          <w:b/>
          <w:bCs/>
          <w:cs/>
        </w:rPr>
        <w:t xml:space="preserve"> (</w:t>
      </w:r>
      <w:r w:rsidRPr="006D629A">
        <w:rPr>
          <w:rFonts w:ascii="TH SarabunPSK" w:hAnsi="TH SarabunPSK" w:cs="TH SarabunPSK"/>
          <w:b/>
          <w:bCs/>
        </w:rPr>
        <w:t>Development)</w:t>
      </w:r>
    </w:p>
    <w:p w:rsidR="009D766B" w:rsidRPr="009D766B" w:rsidRDefault="006D629A" w:rsidP="006D629A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 w:rsidRPr="009D766B">
        <w:rPr>
          <w:rFonts w:ascii="TH SarabunPSK" w:hAnsi="TH SarabunPSK" w:cs="TH SarabunPSK"/>
          <w:cs/>
        </w:rPr>
        <w:t>การพัฒนาเป็นขั้นตอนของการพัฒนาโปรแกรม ด้วยการสร้างชุดคำสั่งหรือเขียนโปรแกรมเพื่อการสร้างระบบงาน โดยโปรแกรมที่ใช้ในการพัฒนาจะต้องพิจารณาถึงความเหมาะสมกับเทคโนโลยีใช้งานอยู่ ซึ่งในปัจจุบันภาษาระดังสูงได้มีการพัฒนาในรูปแบบของ 4</w:t>
      </w:r>
      <w:r w:rsidR="009D766B" w:rsidRPr="009D766B">
        <w:rPr>
          <w:rFonts w:ascii="TH SarabunPSK" w:hAnsi="TH SarabunPSK" w:cs="TH SarabunPSK"/>
        </w:rPr>
        <w:t xml:space="preserve">GL </w:t>
      </w:r>
      <w:r w:rsidR="009D766B" w:rsidRPr="009D766B">
        <w:rPr>
          <w:rFonts w:ascii="TH SarabunPSK" w:hAnsi="TH SarabunPSK" w:cs="TH SarabunPSK"/>
          <w:cs/>
        </w:rPr>
        <w:t>ซึ่งช่วยอำนวยความสะดวกต่อการพัฒนา รวมทั้งการมีวิศวกรรม</w:t>
      </w:r>
      <w:r>
        <w:rPr>
          <w:rFonts w:ascii="TH SarabunPSK" w:hAnsi="TH SarabunPSK" w:cs="TH SarabunPSK"/>
          <w:cs/>
        </w:rPr>
        <w:t>ซอฟต์แวร์ใช้คอมพิวเตอร์ช่วยต่าง</w:t>
      </w:r>
      <w:r w:rsidR="009D766B" w:rsidRPr="009D766B">
        <w:rPr>
          <w:rFonts w:ascii="TH SarabunPSK" w:hAnsi="TH SarabunPSK" w:cs="TH SarabunPSK"/>
          <w:cs/>
        </w:rPr>
        <w:t>ๆ มากมายให้เลือกใช้ตามความเหมาะสม</w:t>
      </w:r>
      <w:r>
        <w:rPr>
          <w:rFonts w:ascii="TH SarabunPSK" w:hAnsi="TH SarabunPSK" w:cs="TH SarabunPSK" w:hint="cs"/>
          <w:cs/>
        </w:rPr>
        <w:t xml:space="preserve"> </w:t>
      </w:r>
      <w:r w:rsidR="009D766B" w:rsidRPr="009D766B">
        <w:rPr>
          <w:rFonts w:ascii="TH SarabunPSK" w:hAnsi="TH SarabunPSK" w:cs="TH SarabunPSK"/>
          <w:cs/>
        </w:rPr>
        <w:t>สรุปขั้นตอนของระยะการพัฒนา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4.</w:t>
      </w:r>
      <w:r w:rsidR="009D766B" w:rsidRPr="009D766B">
        <w:rPr>
          <w:rFonts w:ascii="TH SarabunPSK" w:hAnsi="TH SarabunPSK" w:cs="TH SarabunPSK"/>
          <w:cs/>
        </w:rPr>
        <w:t>1 พัฒนาโปรแกรม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4.</w:t>
      </w:r>
      <w:r w:rsidR="009D766B" w:rsidRPr="009D766B">
        <w:rPr>
          <w:rFonts w:ascii="TH SarabunPSK" w:hAnsi="TH SarabunPSK" w:cs="TH SarabunPSK"/>
          <w:cs/>
        </w:rPr>
        <w:t>2 เลือกภาษาโปรแกรมที่เหมาะสม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4.</w:t>
      </w:r>
      <w:r>
        <w:rPr>
          <w:rFonts w:ascii="TH SarabunPSK" w:hAnsi="TH SarabunPSK" w:cs="TH SarabunPSK"/>
          <w:cs/>
        </w:rPr>
        <w:t>3</w:t>
      </w:r>
      <w:r w:rsidR="009D766B" w:rsidRPr="009D766B">
        <w:rPr>
          <w:rFonts w:ascii="TH SarabunPSK" w:hAnsi="TH SarabunPSK" w:cs="TH SarabunPSK"/>
          <w:cs/>
        </w:rPr>
        <w:t xml:space="preserve"> สามารถนำเครื่องมือมาช่วยพัฒนาโปรแกรมได้</w:t>
      </w:r>
    </w:p>
    <w:p w:rsid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4.</w:t>
      </w:r>
      <w:r>
        <w:rPr>
          <w:rFonts w:ascii="TH SarabunPSK" w:hAnsi="TH SarabunPSK" w:cs="TH SarabunPSK"/>
          <w:cs/>
        </w:rPr>
        <w:t>4</w:t>
      </w:r>
      <w:r w:rsidR="009D766B" w:rsidRPr="009D766B">
        <w:rPr>
          <w:rFonts w:ascii="TH SarabunPSK" w:hAnsi="TH SarabunPSK" w:cs="TH SarabunPSK"/>
          <w:cs/>
        </w:rPr>
        <w:t xml:space="preserve"> สร้างเอกสารประกอบโปรแกรม</w:t>
      </w:r>
    </w:p>
    <w:p w:rsidR="006D629A" w:rsidRPr="006D629A" w:rsidRDefault="006D629A" w:rsidP="009D766B">
      <w:pPr>
        <w:ind w:firstLine="851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9D766B" w:rsidRPr="006D629A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6D629A">
        <w:rPr>
          <w:rFonts w:ascii="TH SarabunPSK" w:hAnsi="TH SarabunPSK" w:cs="TH SarabunPSK"/>
          <w:b/>
          <w:bCs/>
          <w:cs/>
        </w:rPr>
        <w:t>5</w:t>
      </w:r>
      <w:r w:rsidR="006D629A" w:rsidRPr="006D629A">
        <w:rPr>
          <w:rFonts w:ascii="TH SarabunPSK" w:hAnsi="TH SarabunPSK" w:cs="TH SarabunPSK" w:hint="cs"/>
          <w:b/>
          <w:bCs/>
          <w:cs/>
        </w:rPr>
        <w:t xml:space="preserve">. </w:t>
      </w:r>
      <w:r w:rsidRPr="006D629A">
        <w:rPr>
          <w:rFonts w:ascii="TH SarabunPSK" w:hAnsi="TH SarabunPSK" w:cs="TH SarabunPSK"/>
          <w:b/>
          <w:bCs/>
          <w:cs/>
        </w:rPr>
        <w:t xml:space="preserve"> การทดสอบ</w:t>
      </w:r>
      <w:r w:rsidR="00FD1101">
        <w:rPr>
          <w:rFonts w:ascii="TH SarabunPSK" w:hAnsi="TH SarabunPSK" w:cs="TH SarabunPSK" w:hint="cs"/>
          <w:b/>
          <w:bCs/>
          <w:cs/>
        </w:rPr>
        <w:t>ระบบ</w:t>
      </w:r>
      <w:r w:rsidRPr="006D629A">
        <w:rPr>
          <w:rFonts w:ascii="TH SarabunPSK" w:hAnsi="TH SarabunPSK" w:cs="TH SarabunPSK"/>
          <w:b/>
          <w:bCs/>
          <w:cs/>
        </w:rPr>
        <w:t xml:space="preserve"> (</w:t>
      </w:r>
      <w:r w:rsidRPr="006D629A">
        <w:rPr>
          <w:rFonts w:ascii="TH SarabunPSK" w:hAnsi="TH SarabunPSK" w:cs="TH SarabunPSK"/>
          <w:b/>
          <w:bCs/>
        </w:rPr>
        <w:t>Testing)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 w:rsidRPr="009D766B">
        <w:rPr>
          <w:rFonts w:ascii="TH SarabunPSK" w:hAnsi="TH SarabunPSK" w:cs="TH SarabunPSK"/>
          <w:cs/>
        </w:rPr>
        <w:t>การทดสอบระบบ เป็นขั้นตอนของการทดสอบระบบก่อนที่จะนำไปปฏิบัติการใช้งานจริง ทีมงานจะทำการทดสอบข้อมูลเบื้องต้นก่อน ด้วยการสร้างข้อมูลจำลองเพื่อตรวจสอบการทำงานของระบบ หากมีข้อผิดพลาดเกิดขึ้นก็จะย้อนกลับไปในขั้นตอนของการพัฒนาโปรแกรมใหม่ โดยการทดสอบระบบนี้ จะมีการตรวจสอบอยู่ 2 ส่วนด้วยกัน คือ การตรวจสอบรูปแบบภาษาเขียน (</w:t>
      </w:r>
      <w:r w:rsidR="009D766B" w:rsidRPr="009D766B">
        <w:rPr>
          <w:rFonts w:ascii="TH SarabunPSK" w:hAnsi="TH SarabunPSK" w:cs="TH SarabunPSK"/>
        </w:rPr>
        <w:t xml:space="preserve">Syntax) </w:t>
      </w:r>
      <w:r w:rsidR="009D766B" w:rsidRPr="009D766B">
        <w:rPr>
          <w:rFonts w:ascii="TH SarabunPSK" w:hAnsi="TH SarabunPSK" w:cs="TH SarabunPSK"/>
          <w:cs/>
        </w:rPr>
        <w:t>และการตรวจสอบวัตถุประสงค์งานตรงกับความต้องการหรือไม่</w:t>
      </w:r>
    </w:p>
    <w:p w:rsidR="006D629A" w:rsidRPr="009D766B" w:rsidRDefault="009D766B" w:rsidP="006D629A">
      <w:pPr>
        <w:rPr>
          <w:rFonts w:ascii="TH SarabunPSK" w:hAnsi="TH SarabunPSK" w:cs="TH SarabunPSK"/>
        </w:rPr>
      </w:pPr>
      <w:r w:rsidRPr="009D766B">
        <w:rPr>
          <w:rFonts w:ascii="TH SarabunPSK" w:hAnsi="TH SarabunPSK" w:cs="TH SarabunPSK"/>
          <w:cs/>
        </w:rPr>
        <w:t>สรุปขั้นตอนของระยะการพัฒนา</w:t>
      </w:r>
      <w:r w:rsidR="006D629A"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5.</w:t>
      </w:r>
      <w:r w:rsidR="009D766B" w:rsidRPr="009D766B">
        <w:rPr>
          <w:rFonts w:ascii="TH SarabunPSK" w:hAnsi="TH SarabunPSK" w:cs="TH SarabunPSK"/>
          <w:cs/>
        </w:rPr>
        <w:t>1 ทดสอบไวยากรณ์ภาษาคอมพิวเตอร์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5.</w:t>
      </w:r>
      <w:r w:rsidR="009D766B" w:rsidRPr="009D766B">
        <w:rPr>
          <w:rFonts w:ascii="TH SarabunPSK" w:hAnsi="TH SarabunPSK" w:cs="TH SarabunPSK"/>
          <w:cs/>
        </w:rPr>
        <w:t>2 ทดสอบความถูกต้องของผลลัพธ์ที่ได้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5.</w:t>
      </w:r>
      <w:r w:rsidR="009D766B" w:rsidRPr="009D766B">
        <w:rPr>
          <w:rFonts w:ascii="TH SarabunPSK" w:hAnsi="TH SarabunPSK" w:cs="TH SarabunPSK"/>
          <w:cs/>
        </w:rPr>
        <w:t>3 ทดสอบว่าระบบที่พัฒนาตรงตามความต้องการของผู้ใช้หรือไม่</w:t>
      </w:r>
    </w:p>
    <w:p w:rsid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5.</w:t>
      </w:r>
      <w:r w:rsidR="009D766B" w:rsidRPr="009D766B">
        <w:rPr>
          <w:rFonts w:ascii="TH SarabunPSK" w:hAnsi="TH SarabunPSK" w:cs="TH SarabunPSK"/>
          <w:cs/>
        </w:rPr>
        <w:t>4 สร้างเอกสารประกอบโปรแกรม</w:t>
      </w:r>
    </w:p>
    <w:p w:rsidR="006D629A" w:rsidRPr="006D629A" w:rsidRDefault="006D629A" w:rsidP="009D766B">
      <w:pPr>
        <w:ind w:firstLine="851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9D766B" w:rsidRPr="006D629A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6D629A">
        <w:rPr>
          <w:rFonts w:ascii="TH SarabunPSK" w:hAnsi="TH SarabunPSK" w:cs="TH SarabunPSK"/>
          <w:b/>
          <w:bCs/>
          <w:cs/>
        </w:rPr>
        <w:t>6</w:t>
      </w:r>
      <w:r w:rsidR="006D629A" w:rsidRPr="006D629A">
        <w:rPr>
          <w:rFonts w:ascii="TH SarabunPSK" w:hAnsi="TH SarabunPSK" w:cs="TH SarabunPSK" w:hint="cs"/>
          <w:b/>
          <w:bCs/>
          <w:cs/>
        </w:rPr>
        <w:t xml:space="preserve">. </w:t>
      </w:r>
      <w:r w:rsidR="006D629A" w:rsidRPr="006D629A">
        <w:rPr>
          <w:rFonts w:ascii="TH SarabunPSK" w:hAnsi="TH SarabunPSK" w:cs="TH SarabunPSK"/>
          <w:b/>
          <w:bCs/>
          <w:cs/>
        </w:rPr>
        <w:t xml:space="preserve"> </w:t>
      </w:r>
      <w:r w:rsidRPr="006D629A">
        <w:rPr>
          <w:rFonts w:ascii="TH SarabunPSK" w:hAnsi="TH SarabunPSK" w:cs="TH SarabunPSK"/>
          <w:b/>
          <w:bCs/>
          <w:cs/>
        </w:rPr>
        <w:t>การนำระบบไปใช้ (</w:t>
      </w:r>
      <w:r w:rsidRPr="006D629A">
        <w:rPr>
          <w:rFonts w:ascii="TH SarabunPSK" w:hAnsi="TH SarabunPSK" w:cs="TH SarabunPSK"/>
          <w:b/>
          <w:bCs/>
        </w:rPr>
        <w:t xml:space="preserve">Implementation Phase) </w:t>
      </w:r>
    </w:p>
    <w:p w:rsidR="009D766B" w:rsidRPr="009D766B" w:rsidRDefault="006D629A" w:rsidP="006D629A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 w:rsidRPr="009D766B">
        <w:rPr>
          <w:rFonts w:ascii="TH SarabunPSK" w:hAnsi="TH SarabunPSK" w:cs="TH SarabunPSK"/>
          <w:cs/>
        </w:rPr>
        <w:t>ขั้นตอนต่อมาหลังจากที่ได้ทำการทดสอบ จนมีความมั่นใจแล้วว่าระบบสามารถทำงานได้จริงและตรงกับความต้องการของผู้ใช้ระบบ จากนั้นจึงดำเนินการติดตั้งระบบเพื่อใช้งานจริง</w:t>
      </w:r>
      <w:r>
        <w:rPr>
          <w:rFonts w:ascii="TH SarabunPSK" w:hAnsi="TH SarabunPSK" w:cs="TH SarabunPSK" w:hint="cs"/>
          <w:cs/>
        </w:rPr>
        <w:t xml:space="preserve"> </w:t>
      </w:r>
      <w:r w:rsidR="009D766B" w:rsidRPr="009D766B">
        <w:rPr>
          <w:rFonts w:ascii="TH SarabunPSK" w:hAnsi="TH SarabunPSK" w:cs="TH SarabunPSK"/>
          <w:cs/>
        </w:rPr>
        <w:t>สรุปขั้นตอนของระยะการนำระบบไปใช้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1 ศึกษาสภาพแวลล้อมของพื้นที่ก่อนที่จะนำระบบไปติดตั้ง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2 ติดตั้งระบบให้เป็นไปตามสถาปัตยกรรมระบบที่ออกแบบไว้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3 จัดทำคู่มือระบบ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4 ฝึกอบรมผู้ใช้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DD6065">
        <w:rPr>
          <w:rFonts w:ascii="TH SarabunPSK" w:hAnsi="TH SarabunPSK" w:cs="TH SarabunPSK"/>
          <w:cs/>
        </w:rPr>
        <w:t>5 ดำเนินการใช้ระ</w:t>
      </w:r>
      <w:r w:rsidR="00DD6065">
        <w:rPr>
          <w:rFonts w:ascii="TH SarabunPSK" w:hAnsi="TH SarabunPSK" w:cs="TH SarabunPSK" w:hint="cs"/>
          <w:cs/>
        </w:rPr>
        <w:t>บบ</w:t>
      </w:r>
      <w:r w:rsidR="009D766B" w:rsidRPr="009D766B">
        <w:rPr>
          <w:rFonts w:ascii="TH SarabunPSK" w:hAnsi="TH SarabunPSK" w:cs="TH SarabunPSK"/>
          <w:cs/>
        </w:rPr>
        <w:t>งานใหม่</w:t>
      </w:r>
    </w:p>
    <w:p w:rsid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6 ประเมินผลการใช้งานของระบบใหม่</w:t>
      </w:r>
    </w:p>
    <w:p w:rsidR="00DD6065" w:rsidRDefault="00DD6065" w:rsidP="009D766B">
      <w:pPr>
        <w:ind w:firstLine="851"/>
        <w:rPr>
          <w:rFonts w:ascii="TH SarabunPSK" w:hAnsi="TH SarabunPSK" w:cs="TH SarabunPSK"/>
        </w:rPr>
      </w:pPr>
    </w:p>
    <w:p w:rsidR="00DD6065" w:rsidRDefault="00DD6065" w:rsidP="009D766B">
      <w:pPr>
        <w:ind w:firstLine="851"/>
        <w:rPr>
          <w:rFonts w:ascii="TH SarabunPSK" w:hAnsi="TH SarabunPSK" w:cs="TH SarabunPSK"/>
        </w:rPr>
      </w:pPr>
    </w:p>
    <w:p w:rsidR="00DD6065" w:rsidRDefault="00DD6065" w:rsidP="009D766B">
      <w:pPr>
        <w:ind w:firstLine="851"/>
        <w:rPr>
          <w:rFonts w:ascii="TH SarabunPSK" w:hAnsi="TH SarabunPSK" w:cs="TH SarabunPSK"/>
        </w:rPr>
      </w:pPr>
    </w:p>
    <w:p w:rsidR="006D629A" w:rsidRPr="006D629A" w:rsidRDefault="006D629A" w:rsidP="009D766B">
      <w:pPr>
        <w:ind w:firstLine="851"/>
        <w:rPr>
          <w:rFonts w:ascii="TH SarabunPSK" w:hAnsi="TH SarabunPSK" w:cs="TH SarabunPSK"/>
          <w:sz w:val="12"/>
          <w:szCs w:val="12"/>
        </w:rPr>
      </w:pPr>
    </w:p>
    <w:p w:rsidR="009D766B" w:rsidRPr="006D629A" w:rsidRDefault="009D766B" w:rsidP="009D766B">
      <w:pPr>
        <w:ind w:firstLine="851"/>
        <w:rPr>
          <w:rFonts w:ascii="TH SarabunPSK" w:hAnsi="TH SarabunPSK" w:cs="TH SarabunPSK"/>
          <w:b/>
          <w:bCs/>
        </w:rPr>
      </w:pPr>
      <w:r w:rsidRPr="006D629A">
        <w:rPr>
          <w:rFonts w:ascii="TH SarabunPSK" w:hAnsi="TH SarabunPSK" w:cs="TH SarabunPSK"/>
          <w:b/>
          <w:bCs/>
          <w:cs/>
        </w:rPr>
        <w:lastRenderedPageBreak/>
        <w:t>7</w:t>
      </w:r>
      <w:r w:rsidR="006D629A" w:rsidRPr="006D629A">
        <w:rPr>
          <w:rFonts w:ascii="TH SarabunPSK" w:hAnsi="TH SarabunPSK" w:cs="TH SarabunPSK" w:hint="cs"/>
          <w:b/>
          <w:bCs/>
          <w:cs/>
        </w:rPr>
        <w:t>.</w:t>
      </w:r>
      <w:r w:rsidRPr="006D629A">
        <w:rPr>
          <w:rFonts w:ascii="TH SarabunPSK" w:hAnsi="TH SarabunPSK" w:cs="TH SarabunPSK"/>
          <w:b/>
          <w:bCs/>
          <w:cs/>
        </w:rPr>
        <w:t xml:space="preserve"> </w:t>
      </w:r>
      <w:r w:rsidR="006D629A" w:rsidRPr="006D629A">
        <w:rPr>
          <w:rFonts w:ascii="TH SarabunPSK" w:hAnsi="TH SarabunPSK" w:cs="TH SarabunPSK" w:hint="cs"/>
          <w:b/>
          <w:bCs/>
          <w:cs/>
        </w:rPr>
        <w:t xml:space="preserve"> </w:t>
      </w:r>
      <w:r w:rsidRPr="006D629A">
        <w:rPr>
          <w:rFonts w:ascii="TH SarabunPSK" w:hAnsi="TH SarabunPSK" w:cs="TH SarabunPSK"/>
          <w:b/>
          <w:bCs/>
          <w:cs/>
        </w:rPr>
        <w:t>การบำรุงรักษา (</w:t>
      </w:r>
      <w:r w:rsidRPr="006D629A">
        <w:rPr>
          <w:rFonts w:ascii="TH SarabunPSK" w:hAnsi="TH SarabunPSK" w:cs="TH SarabunPSK"/>
          <w:b/>
          <w:bCs/>
        </w:rPr>
        <w:t>Maintenance)</w:t>
      </w:r>
    </w:p>
    <w:p w:rsidR="009D766B" w:rsidRPr="009D766B" w:rsidRDefault="006D629A" w:rsidP="006D629A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9D766B" w:rsidRPr="009D766B">
        <w:rPr>
          <w:rFonts w:ascii="TH SarabunPSK" w:hAnsi="TH SarabunPSK" w:cs="TH SarabunPSK"/>
          <w:cs/>
        </w:rPr>
        <w:t>เป็นขั้นตอนของการปรับปรุงแก้ไขระบบหลังจากที่ได้มีการติดตั้งและใช้งานแล้วในขั้นตอนนี้อาจเกิดจากจุดบกพร่องของโปรแกรม ซึ่งโปรแกรมเมอร์จะต้องรีบแก้ไขให้ถูกต้อง หรือเกิดจากความต้องการของผู้ใช้งานที่ต</w:t>
      </w:r>
      <w:r>
        <w:rPr>
          <w:rFonts w:ascii="TH SarabunPSK" w:hAnsi="TH SarabunPSK" w:cs="TH SarabunPSK"/>
          <w:cs/>
        </w:rPr>
        <w:t>้องการเพิ่มโมดูลในการทำงานอื่น</w:t>
      </w:r>
      <w:r w:rsidR="009D766B" w:rsidRPr="009D766B">
        <w:rPr>
          <w:rFonts w:ascii="TH SarabunPSK" w:hAnsi="TH SarabunPSK" w:cs="TH SarabunPSK"/>
          <w:cs/>
        </w:rPr>
        <w:t>ๆ ซึ่งทั้งนี้ก็จะเกี่ยวข้องกับข้อกำหนดความต้องการที่เคยตกลงกันก่อนหน้าด้วย ดังนั้นในส่วนงานนี้จะคิดค่าใช้จ่ายเพิ่มหรืออย่างไรเป็นเรื่องของรายละเอียดที่ผู้พัฒนาหรือนักวิเคราะห์ระบบจะต้องดำเนินการกับผู้ว่าจ้าง</w:t>
      </w:r>
      <w:r>
        <w:rPr>
          <w:rFonts w:ascii="TH SarabunPSK" w:hAnsi="TH SarabunPSK" w:cs="TH SarabunPSK" w:hint="cs"/>
          <w:cs/>
        </w:rPr>
        <w:t xml:space="preserve"> </w:t>
      </w:r>
      <w:r w:rsidR="009D766B" w:rsidRPr="009D766B">
        <w:rPr>
          <w:rFonts w:ascii="TH SarabunPSK" w:hAnsi="TH SarabunPSK" w:cs="TH SarabunPSK"/>
          <w:cs/>
        </w:rPr>
        <w:t>สรุปขั้นตอนของระยะการบำรุงรักษา</w:t>
      </w:r>
      <w:r>
        <w:rPr>
          <w:rFonts w:ascii="TH SarabunPSK" w:hAnsi="TH SarabunPSK" w:cs="TH SarabunPSK" w:hint="cs"/>
          <w:cs/>
        </w:rPr>
        <w:t xml:space="preserve"> ดังนี้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1 กรณีเกิดข้อผิดพลาดขึ้นจากระบบ ให้ดำเนินการแก้ไขให้ถูกต้อง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2 อาจจำเป็นต้องเขียนโปรแกรมเพิ่ม กรณีที่ผู้ใช้มีความต้องการเพิ่มเติม</w:t>
      </w:r>
    </w:p>
    <w:p w:rsidR="009D766B" w:rsidRPr="009D766B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3 วางแผนรองรับเหตุการณ์ที่อาจเกิดขึ้นในอนาคต</w:t>
      </w:r>
    </w:p>
    <w:p w:rsidR="00D901A9" w:rsidRPr="00923805" w:rsidRDefault="006D629A" w:rsidP="009D766B">
      <w:pPr>
        <w:ind w:firstLine="85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558CA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.</w:t>
      </w:r>
      <w:r w:rsidR="009D766B" w:rsidRPr="009D766B">
        <w:rPr>
          <w:rFonts w:ascii="TH SarabunPSK" w:hAnsi="TH SarabunPSK" w:cs="TH SarabunPSK"/>
          <w:cs/>
        </w:rPr>
        <w:t>4 บำรุงรักษาระบบงาน และอุปกรณ์</w:t>
      </w:r>
    </w:p>
    <w:p w:rsidR="00D901A9" w:rsidRPr="00CB7D80" w:rsidRDefault="00D901A9" w:rsidP="00D901A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</w:tabs>
        <w:ind w:left="851" w:hanging="851"/>
        <w:rPr>
          <w:rFonts w:ascii="TH SarabunPSK" w:hAnsi="TH SarabunPSK" w:cs="TH SarabunPSK"/>
        </w:rPr>
      </w:pPr>
    </w:p>
    <w:p w:rsidR="00D901A9" w:rsidRPr="00CB7D80" w:rsidRDefault="00D901A9" w:rsidP="00D901A9">
      <w:pPr>
        <w:rPr>
          <w:rFonts w:ascii="TH SarabunPSK" w:hAnsi="TH SarabunPSK" w:cs="TH SarabunPSK"/>
          <w:b/>
          <w:bCs/>
          <w:sz w:val="36"/>
          <w:szCs w:val="36"/>
        </w:rPr>
      </w:pPr>
      <w:r w:rsidRPr="00CB7D80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D901A9" w:rsidRPr="00CB7D80" w:rsidRDefault="00D901A9" w:rsidP="00D901A9">
      <w:pPr>
        <w:rPr>
          <w:rFonts w:ascii="TH SarabunPSK" w:hAnsi="TH SarabunPSK" w:cs="TH SarabunPSK"/>
          <w:sz w:val="12"/>
          <w:szCs w:val="12"/>
        </w:rPr>
      </w:pPr>
    </w:p>
    <w:p w:rsidR="00D901A9" w:rsidRPr="00CB7D80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การพัฒนาแอพลิเคชั่นบนระบบปฏิบัติการแอนดรอยด์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มีผู้วิจัยและศึกษาไว้</w:t>
      </w:r>
      <w:r w:rsidRPr="00CB7D80">
        <w:rPr>
          <w:rFonts w:ascii="TH SarabunPSK" w:hAnsi="TH SarabunPSK" w:cs="TH SarabunPSK"/>
        </w:rPr>
        <w:t xml:space="preserve"> </w:t>
      </w:r>
      <w:r w:rsidRPr="00CB7D80">
        <w:rPr>
          <w:rFonts w:ascii="TH SarabunPSK" w:hAnsi="TH SarabunPSK" w:cs="TH SarabunPSK"/>
          <w:cs/>
        </w:rPr>
        <w:t>ดังนี้</w:t>
      </w:r>
      <w:r w:rsidRPr="00CB7D80">
        <w:rPr>
          <w:rFonts w:ascii="TH SarabunPSK" w:hAnsi="TH SarabunPSK" w:cs="TH SarabunPSK"/>
        </w:rPr>
        <w:t xml:space="preserve"> </w:t>
      </w:r>
    </w:p>
    <w:p w:rsidR="00D901A9" w:rsidRPr="00CB7D80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วิลัยพร นำเสนอ</w:t>
      </w:r>
      <w:r w:rsidRPr="00CB7D80">
        <w:rPr>
          <w:rFonts w:ascii="TH SarabunPSK" w:hAnsi="TH SarabunPSK" w:cs="TH SarabunPSK"/>
          <w:cs/>
        </w:rPr>
        <w:t>การพัฒนาแอพพลิเคชั่นฝึกทักษะทางคณิตศาสตร์บนเครื่องคอมพิวเตอร์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แท็บเล็ตสาหรับนักเรียนระดับชั้นประถมศึกษาปีที่ 1 </w:t>
      </w:r>
      <w:r w:rsidRPr="00CB7D80">
        <w:rPr>
          <w:rFonts w:ascii="TH SarabunPSK" w:hAnsi="TH SarabunPSK" w:cs="TH SarabunPSK" w:hint="cs"/>
          <w:cs/>
        </w:rPr>
        <w:t>โดย</w:t>
      </w:r>
      <w:r w:rsidRPr="00CB7D80">
        <w:rPr>
          <w:rFonts w:ascii="TH SarabunPSK" w:hAnsi="TH SarabunPSK" w:cs="TH SarabunPSK"/>
          <w:cs/>
        </w:rPr>
        <w:t>มีวัตถุประสงค์เพื่อหาประสิทธิภาพของแอพพลิเคชั่นฝึกทักษะทางคณิตศาสตร์บนเครื่องคอมพิวเตอร์แท็บเล็ตปฏิบัติการแอนดรอยด์</w:t>
      </w:r>
      <w:r w:rsidRPr="00CB7D80">
        <w:rPr>
          <w:rFonts w:ascii="TH SarabunPSK" w:hAnsi="TH SarabunPSK" w:cs="TH SarabunPSK" w:hint="cs"/>
          <w:cs/>
        </w:rPr>
        <w:t>และ</w:t>
      </w:r>
      <w:r w:rsidRPr="00CB7D80">
        <w:rPr>
          <w:rFonts w:ascii="TH SarabunPSK" w:hAnsi="TH SarabunPSK" w:cs="TH SarabunPSK"/>
          <w:cs/>
        </w:rPr>
        <w:t>เปรียบเทียบผลสัมฤทธิ์ทางการเรียนรู้ด้วยแอพพลิเคชั่นฝึกทักษะทางคณิตศาสตร์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เครื่องมือที่ใช้ในการรวบรวมข้อมูลประกอบด้วย แอพพลิเคชั่นฝึกทักษะทางคณิตศาสตร์ แบบประเมินประสิทธิภาพของแอพพลิเคชั่น และแบบทดสอบวัดผลสัมฤทธิ์ทางการเรียน</w:t>
      </w:r>
    </w:p>
    <w:p w:rsidR="00D901A9" w:rsidRPr="00CB7D80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สุกัญญา</w:t>
      </w:r>
      <w:r w:rsidRPr="00CB7D80">
        <w:rPr>
          <w:rFonts w:ascii="TH SarabunPSK" w:hAnsi="TH SarabunPSK" w:cs="TH SarabunPSK" w:hint="cs"/>
          <w:cs/>
        </w:rPr>
        <w:t xml:space="preserve"> นำเสนอ</w:t>
      </w:r>
      <w:r w:rsidRPr="00CB7D80">
        <w:rPr>
          <w:rFonts w:ascii="TH SarabunPSK" w:hAnsi="TH SarabunPSK" w:cs="TH SarabunPSK"/>
          <w:cs/>
        </w:rPr>
        <w:t>แอพพลิเคชั่นรับชำระเงินค่าไฟฟ้าของการไฟฟ้าส่วนภูมิภาคบนโทรศัพท์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>เคลื่อนที่ที่ใช้ระบบปฏิบัติการแอนดรอยด์ โดยแอพพลิเคชั่นที่ได้พัฒนาขึ้นมานี้เพื่อเป็นอีกช่องทางหนึ่งในการบริการรับชำระเงินค่าไฟฟ้า ซึ่งอำนวยความสะดว</w:t>
      </w:r>
      <w:r w:rsidRPr="00CB7D80">
        <w:rPr>
          <w:rFonts w:ascii="TH SarabunPSK" w:hAnsi="TH SarabunPSK" w:cs="TH SarabunPSK" w:hint="cs"/>
          <w:cs/>
        </w:rPr>
        <w:t>ก</w:t>
      </w:r>
      <w:r w:rsidRPr="00CB7D80">
        <w:rPr>
          <w:rFonts w:ascii="TH SarabunPSK" w:hAnsi="TH SarabunPSK" w:cs="TH SarabunPSK"/>
          <w:cs/>
        </w:rPr>
        <w:t>ให้แก่ผู้ใช้บริการรวมถึงลดค่าใช้จ่ายในการเดินทางและส่งเสริมภาพลักษณ์ที่ดีให้กับองค์กรทำให้มีความเป็นสากลมากขึ้น</w:t>
      </w:r>
    </w:p>
    <w:p w:rsidR="00D901A9" w:rsidRPr="00CB7D80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สินีรัตน์ นำเสนอ</w:t>
      </w:r>
      <w:r w:rsidRPr="00CB7D80">
        <w:rPr>
          <w:rFonts w:ascii="TH SarabunPSK" w:hAnsi="TH SarabunPSK" w:cs="TH SarabunPSK"/>
          <w:cs/>
        </w:rPr>
        <w:t>ระบบแนะน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การออกก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ลังกายบนโทรศัพท์มือถือระบบปฏิบัติการแอนดรอยด์ ซึ่งท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การแนะน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การออกก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ลังกายและผลการค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นวณค่าต่าง ๆ โดยใช้หลักการ ดังนี้การวัดค่าดัชนีมวลกาย อัตราการเผาผลาญพลังงานของร่างกาย การค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นวณค่าพลังงานที่ใช้ในการท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กิจกรรม และค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แนะน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การออกก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ลังกายส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หรับผู้ป่วย ระบบมีการจัดเก็บข้อมูลลงฐานข้อมูลเพื่อน</w:t>
      </w:r>
      <w:r w:rsidRPr="00CB7D80">
        <w:rPr>
          <w:rFonts w:ascii="TH SarabunPSK" w:hAnsi="TH SarabunPSK" w:cs="TH SarabunPSK" w:hint="cs"/>
          <w:cs/>
        </w:rPr>
        <w:t>ำ</w:t>
      </w:r>
      <w:r w:rsidRPr="00CB7D80">
        <w:rPr>
          <w:rFonts w:ascii="TH SarabunPSK" w:hAnsi="TH SarabunPSK" w:cs="TH SarabunPSK"/>
          <w:cs/>
        </w:rPr>
        <w:t>มาแสดงผลรายงานให้กับผู้ใช้งาน</w:t>
      </w:r>
    </w:p>
    <w:p w:rsidR="00DD6065" w:rsidRDefault="00DD6065" w:rsidP="00D901A9">
      <w:pPr>
        <w:ind w:firstLine="851"/>
        <w:rPr>
          <w:rFonts w:ascii="TH SarabunPSK" w:hAnsi="TH SarabunPSK" w:cs="TH SarabunPSK"/>
        </w:rPr>
      </w:pPr>
    </w:p>
    <w:p w:rsidR="00DD6065" w:rsidRDefault="00DD6065" w:rsidP="00D901A9">
      <w:pPr>
        <w:ind w:firstLine="851"/>
        <w:rPr>
          <w:rFonts w:ascii="TH SarabunPSK" w:hAnsi="TH SarabunPSK" w:cs="TH SarabunPSK"/>
        </w:rPr>
      </w:pPr>
    </w:p>
    <w:p w:rsidR="00D901A9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lastRenderedPageBreak/>
        <w:t>สุรวิชญ์ นำเสนอโปรแกรมกรองข้อความสั้นบนโทรศัพท์เคลื่อนที่แอนดรอยด์โดยอาศัยข้อมูลในสมุดโทรศัพท์ โดย</w:t>
      </w:r>
      <w:r w:rsidRPr="00CB7D80">
        <w:rPr>
          <w:rFonts w:ascii="TH SarabunPSK" w:hAnsi="TH SarabunPSK" w:cs="TH SarabunPSK"/>
          <w:cs/>
        </w:rPr>
        <w:t>มีวัตถุประสงค์เพื่อ</w:t>
      </w:r>
      <w:r w:rsidRPr="00CB7D80">
        <w:rPr>
          <w:rFonts w:ascii="TH SarabunPSK" w:hAnsi="TH SarabunPSK" w:cs="TH SarabunPSK" w:hint="cs"/>
          <w:cs/>
        </w:rPr>
        <w:t>ลดและป้องกันข้อความสแปมต่างๆได้ ด้วยเพราะข้อความสั้นที่อนุญาตให้รับเข้ามาในกล่องข้อความเข้าบนตัวเครื่องนั้น จะเป็นข้อความสั้นที่มีเลขหมายหรือชื่อผู้ติดต่อที่รู้จักในสมุดโทรศัพท์เท่านั้น และเมื่อมีข้อความสั้นที่ไม่มีเลขหมายอยู่ในสมุดโทรศัพท์ โปรแกรมจะทำการกรองและเก็บไว้ในฐานข้อมูลของโปรแกรมต่อไป</w:t>
      </w:r>
    </w:p>
    <w:p w:rsidR="00227BD1" w:rsidRPr="00CB7D80" w:rsidRDefault="00227BD1" w:rsidP="00D901A9">
      <w:pPr>
        <w:ind w:firstLine="851"/>
        <w:rPr>
          <w:rFonts w:ascii="TH SarabunPSK" w:hAnsi="TH SarabunPSK" w:cs="TH SarabunPSK"/>
        </w:rPr>
      </w:pPr>
    </w:p>
    <w:p w:rsidR="00D901A9" w:rsidRPr="00CB7D80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/>
          <w:cs/>
        </w:rPr>
        <w:t>สุวิวิชญ์ นำเสนอระบบนำทางการท่องเที่ยวจังหวัดสุราษฎร์ธานีด้วยกูเกิ้ลแมพเอพีไอ</w:t>
      </w:r>
      <w:r w:rsidRPr="00CB7D80">
        <w:rPr>
          <w:rFonts w:ascii="TH SarabunPSK" w:hAnsi="TH SarabunPSK" w:cs="TH SarabunPSK" w:hint="cs"/>
          <w:cs/>
        </w:rPr>
        <w:t xml:space="preserve"> </w:t>
      </w:r>
      <w:r w:rsidRPr="00CB7D80">
        <w:rPr>
          <w:rFonts w:ascii="TH SarabunPSK" w:hAnsi="TH SarabunPSK" w:cs="TH SarabunPSK"/>
          <w:cs/>
        </w:rPr>
        <w:t xml:space="preserve">บนมือถือระบบปฏิบัติการแอนดรอยด์ โดยมีวัตถุประสงค์เพื่อนำทางการท่องเที่ยวภายในจังหวัดสุราษฎร์ธานีและแนะนำสถานที่ท่องเที่ยวต่างๆ โดยนำกูเกิ้ลแมพเอพีไอและภาษาจาวามาใช้ในการพัฒนาระบบ เพื่อให้ระบบมีความถูกต้องและใช้นำทางได้จริง ซึ่งระบบได้นำตำแหน่งของสถานที่ต่างๆ ผ่านทาง </w:t>
      </w:r>
      <w:r w:rsidRPr="00CB7D80">
        <w:rPr>
          <w:rFonts w:ascii="TH SarabunPSK" w:hAnsi="TH SarabunPSK" w:cs="TH SarabunPSK"/>
        </w:rPr>
        <w:t xml:space="preserve">KML File </w:t>
      </w:r>
      <w:r w:rsidRPr="00CB7D80">
        <w:rPr>
          <w:rFonts w:ascii="TH SarabunPSK" w:hAnsi="TH SarabunPSK" w:cs="TH SarabunPSK"/>
          <w:cs/>
        </w:rPr>
        <w:t>ที่ได้บันทึกค่าละติจูดและลองติจูดไว้ในระบบ ทำให้ตำแหน่งของสถานที่ต่างๆ มีความถูกต้องและยังมีการแนะนำข้อมูลของสถานที่ท่องเที่ยวต่างๆ ไว้ในระบบด้วย</w:t>
      </w:r>
    </w:p>
    <w:p w:rsidR="00D901A9" w:rsidRDefault="00D901A9" w:rsidP="00D901A9">
      <w:pPr>
        <w:ind w:firstLine="851"/>
        <w:rPr>
          <w:rFonts w:ascii="TH SarabunPSK" w:hAnsi="TH SarabunPSK" w:cs="TH SarabunPSK"/>
        </w:rPr>
      </w:pPr>
      <w:r w:rsidRPr="00CB7D80">
        <w:rPr>
          <w:rFonts w:ascii="TH SarabunPSK" w:hAnsi="TH SarabunPSK" w:cs="TH SarabunPSK" w:hint="cs"/>
          <w:cs/>
        </w:rPr>
        <w:t>อนุรักษ์ นำเสนอ</w:t>
      </w:r>
      <w:r w:rsidRPr="00CB7D80">
        <w:rPr>
          <w:rFonts w:ascii="TH SarabunPSK" w:hAnsi="TH SarabunPSK" w:cs="TH SarabunPSK"/>
          <w:cs/>
        </w:rPr>
        <w:t>ระบบแสดงข้อมูลการใช้น้ำ ประปาผ่านโทรศัพท์มือถือระบบปฏิบัติการกูเกิ้ลแอนดรอยด์ ซึ่งจะมีการแสดงข้อมูลการใช้น้ำ ณ เดือนล่าสุดของผู้ใช้น้ำและการแสดงสถานะของการชำระเงินค่าน้ำในเดือนนั้นๆ รวมถึงการแสดงประวัติการใช้น้ำประปาของผู้ใช้น้ำ ซึ่งพัฒนาด้วยภาษาจาวาโดยมีการเชื่อมต่อกับดาต้าเบสเซอร์เวอร์เพื่อนำข้อมูลที่บันทึกไว้มาแสดง</w:t>
      </w:r>
    </w:p>
    <w:p w:rsidR="00570EB0" w:rsidRPr="00D901A9" w:rsidRDefault="00570EB0" w:rsidP="00D901A9"/>
    <w:sectPr w:rsidR="00570EB0" w:rsidRPr="00D901A9" w:rsidSect="00251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91" w:right="1831" w:bottom="1831" w:left="2291" w:header="709" w:footer="709" w:gutter="0"/>
      <w:pgNumType w:start="4" w:chapStyle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3F" w:rsidRDefault="00517D3F">
      <w:r>
        <w:separator/>
      </w:r>
    </w:p>
  </w:endnote>
  <w:endnote w:type="continuationSeparator" w:id="0">
    <w:p w:rsidR="00517D3F" w:rsidRDefault="0051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-Bold">
    <w:altName w:val="PMingLiU"/>
    <w:panose1 w:val="00000000000000000000"/>
    <w:charset w:val="00"/>
    <w:family w:val="roman"/>
    <w:notTrueType/>
    <w:pitch w:val="default"/>
    <w:sig w:usb0="00000000" w:usb1="08080000" w:usb2="00000010" w:usb3="00000000" w:csb0="001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6C" w:rsidRDefault="00164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66C" w:rsidRDefault="001646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6C" w:rsidRDefault="001646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F4" w:rsidRDefault="006D5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3F" w:rsidRDefault="00517D3F">
      <w:r>
        <w:separator/>
      </w:r>
    </w:p>
  </w:footnote>
  <w:footnote w:type="continuationSeparator" w:id="0">
    <w:p w:rsidR="00517D3F" w:rsidRDefault="0051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6C" w:rsidRDefault="0016466C" w:rsidP="00B722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66C" w:rsidRDefault="0016466C" w:rsidP="00F071A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568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6466C" w:rsidRPr="006D58F4" w:rsidRDefault="0016466C">
        <w:pPr>
          <w:pStyle w:val="Header"/>
          <w:jc w:val="center"/>
          <w:rPr>
            <w:rFonts w:ascii="TH SarabunPSK" w:hAnsi="TH SarabunPSK" w:cs="TH SarabunPSK"/>
          </w:rPr>
        </w:pPr>
        <w:r w:rsidRPr="006D58F4">
          <w:rPr>
            <w:rFonts w:ascii="TH SarabunPSK" w:hAnsi="TH SarabunPSK" w:cs="TH SarabunPSK"/>
          </w:rPr>
          <w:fldChar w:fldCharType="begin"/>
        </w:r>
        <w:r w:rsidRPr="006D58F4">
          <w:rPr>
            <w:rFonts w:ascii="TH SarabunPSK" w:hAnsi="TH SarabunPSK" w:cs="TH SarabunPSK"/>
          </w:rPr>
          <w:instrText>PAGE   \* MERGEFORMAT</w:instrText>
        </w:r>
        <w:r w:rsidRPr="006D58F4">
          <w:rPr>
            <w:rFonts w:ascii="TH SarabunPSK" w:hAnsi="TH SarabunPSK" w:cs="TH SarabunPSK"/>
          </w:rPr>
          <w:fldChar w:fldCharType="separate"/>
        </w:r>
        <w:r w:rsidR="008558CA" w:rsidRPr="008558CA">
          <w:rPr>
            <w:rFonts w:ascii="TH SarabunPSK" w:hAnsi="TH SarabunPSK" w:cs="TH SarabunPSK"/>
            <w:noProof/>
            <w:lang w:val="th-TH"/>
          </w:rPr>
          <w:t>16</w:t>
        </w:r>
        <w:r w:rsidRPr="006D58F4">
          <w:rPr>
            <w:rFonts w:ascii="TH SarabunPSK" w:hAnsi="TH SarabunPSK" w:cs="TH SarabunPSK"/>
          </w:rPr>
          <w:fldChar w:fldCharType="end"/>
        </w:r>
      </w:p>
    </w:sdtContent>
  </w:sdt>
  <w:p w:rsidR="0016466C" w:rsidRDefault="001646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6C" w:rsidRPr="00153566" w:rsidRDefault="0016466C">
    <w:pPr>
      <w:pStyle w:val="Header"/>
      <w:jc w:val="center"/>
      <w:rPr>
        <w:rFonts w:ascii="TH SarabunPSK" w:hAnsi="TH SarabunPSK" w:cs="TH SarabunPSK"/>
      </w:rPr>
    </w:pPr>
  </w:p>
  <w:p w:rsidR="0016466C" w:rsidRDefault="0016466C" w:rsidP="00800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B87"/>
    <w:multiLevelType w:val="hybridMultilevel"/>
    <w:tmpl w:val="8A6A757A"/>
    <w:lvl w:ilvl="0" w:tplc="B20C0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9A5DDA"/>
    <w:multiLevelType w:val="singleLevel"/>
    <w:tmpl w:val="79124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CEA12F9"/>
    <w:multiLevelType w:val="multilevel"/>
    <w:tmpl w:val="3970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4D12"/>
    <w:multiLevelType w:val="singleLevel"/>
    <w:tmpl w:val="C09C9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4A7647"/>
    <w:multiLevelType w:val="multilevel"/>
    <w:tmpl w:val="C0D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25880"/>
    <w:multiLevelType w:val="singleLevel"/>
    <w:tmpl w:val="E4C268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6">
    <w:nsid w:val="21FB408E"/>
    <w:multiLevelType w:val="multilevel"/>
    <w:tmpl w:val="9F68CA6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55D2820"/>
    <w:multiLevelType w:val="multilevel"/>
    <w:tmpl w:val="3FFC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86914"/>
    <w:multiLevelType w:val="hybridMultilevel"/>
    <w:tmpl w:val="8A5EB914"/>
    <w:lvl w:ilvl="0" w:tplc="482C437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F8E0710"/>
    <w:multiLevelType w:val="hybridMultilevel"/>
    <w:tmpl w:val="A258922A"/>
    <w:lvl w:ilvl="0" w:tplc="2A6023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735244"/>
    <w:multiLevelType w:val="hybridMultilevel"/>
    <w:tmpl w:val="91167D62"/>
    <w:lvl w:ilvl="0" w:tplc="DE1217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C516E"/>
    <w:multiLevelType w:val="hybridMultilevel"/>
    <w:tmpl w:val="251E3D3E"/>
    <w:lvl w:ilvl="0" w:tplc="8E109FBA">
      <w:start w:val="1"/>
      <w:numFmt w:val="decimal"/>
      <w:lvlText w:val="%1."/>
      <w:lvlJc w:val="left"/>
      <w:pPr>
        <w:ind w:left="1211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A649C3"/>
    <w:multiLevelType w:val="hybridMultilevel"/>
    <w:tmpl w:val="F24E223E"/>
    <w:lvl w:ilvl="0" w:tplc="1480DB0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43DB5B31"/>
    <w:multiLevelType w:val="hybridMultilevel"/>
    <w:tmpl w:val="45A67128"/>
    <w:lvl w:ilvl="0" w:tplc="758A8F42">
      <w:start w:val="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5394FA4"/>
    <w:multiLevelType w:val="singleLevel"/>
    <w:tmpl w:val="F49817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66143B2"/>
    <w:multiLevelType w:val="multilevel"/>
    <w:tmpl w:val="782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A64EC"/>
    <w:multiLevelType w:val="hybridMultilevel"/>
    <w:tmpl w:val="0198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21ECF"/>
    <w:multiLevelType w:val="multilevel"/>
    <w:tmpl w:val="92320650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14" w:hanging="1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93" w:hanging="1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2" w:hanging="1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1" w:hanging="16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520"/>
      </w:pPr>
      <w:rPr>
        <w:rFonts w:hint="default"/>
      </w:rPr>
    </w:lvl>
  </w:abstractNum>
  <w:abstractNum w:abstractNumId="18">
    <w:nsid w:val="52B66205"/>
    <w:multiLevelType w:val="hybridMultilevel"/>
    <w:tmpl w:val="1780EC24"/>
    <w:lvl w:ilvl="0" w:tplc="DA30E782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45221"/>
    <w:multiLevelType w:val="hybridMultilevel"/>
    <w:tmpl w:val="2B0E41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71BE1"/>
    <w:multiLevelType w:val="hybridMultilevel"/>
    <w:tmpl w:val="9D08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95CB5"/>
    <w:multiLevelType w:val="hybridMultilevel"/>
    <w:tmpl w:val="BB321018"/>
    <w:lvl w:ilvl="0" w:tplc="57801BD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F93094"/>
    <w:multiLevelType w:val="hybridMultilevel"/>
    <w:tmpl w:val="D818AE6C"/>
    <w:lvl w:ilvl="0" w:tplc="83A830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942409"/>
    <w:multiLevelType w:val="hybridMultilevel"/>
    <w:tmpl w:val="5A1C6D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E686C"/>
    <w:multiLevelType w:val="hybridMultilevel"/>
    <w:tmpl w:val="441A2518"/>
    <w:lvl w:ilvl="0" w:tplc="BBEE2B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9197C39"/>
    <w:multiLevelType w:val="hybridMultilevel"/>
    <w:tmpl w:val="0A828604"/>
    <w:lvl w:ilvl="0" w:tplc="81400D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4"/>
  </w:num>
  <w:num w:numId="5">
    <w:abstractNumId w:val="20"/>
  </w:num>
  <w:num w:numId="6">
    <w:abstractNumId w:val="15"/>
  </w:num>
  <w:num w:numId="7">
    <w:abstractNumId w:val="2"/>
  </w:num>
  <w:num w:numId="8">
    <w:abstractNumId w:val="10"/>
  </w:num>
  <w:num w:numId="9">
    <w:abstractNumId w:val="13"/>
  </w:num>
  <w:num w:numId="10">
    <w:abstractNumId w:val="25"/>
  </w:num>
  <w:num w:numId="11">
    <w:abstractNumId w:val="16"/>
  </w:num>
  <w:num w:numId="12">
    <w:abstractNumId w:val="18"/>
  </w:num>
  <w:num w:numId="13">
    <w:abstractNumId w:val="6"/>
  </w:num>
  <w:num w:numId="14">
    <w:abstractNumId w:val="0"/>
  </w:num>
  <w:num w:numId="15">
    <w:abstractNumId w:val="24"/>
  </w:num>
  <w:num w:numId="16">
    <w:abstractNumId w:val="9"/>
  </w:num>
  <w:num w:numId="17">
    <w:abstractNumId w:val="21"/>
  </w:num>
  <w:num w:numId="18">
    <w:abstractNumId w:val="22"/>
  </w:num>
  <w:num w:numId="19">
    <w:abstractNumId w:val="4"/>
  </w:num>
  <w:num w:numId="20">
    <w:abstractNumId w:val="7"/>
  </w:num>
  <w:num w:numId="21">
    <w:abstractNumId w:val="23"/>
  </w:num>
  <w:num w:numId="22">
    <w:abstractNumId w:val="19"/>
  </w:num>
  <w:num w:numId="23">
    <w:abstractNumId w:val="11"/>
  </w:num>
  <w:num w:numId="24">
    <w:abstractNumId w:val="17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54"/>
    <w:rsid w:val="00020A9B"/>
    <w:rsid w:val="00021FD8"/>
    <w:rsid w:val="00022F0A"/>
    <w:rsid w:val="000327B5"/>
    <w:rsid w:val="00050143"/>
    <w:rsid w:val="00066D9E"/>
    <w:rsid w:val="0007502D"/>
    <w:rsid w:val="000829E0"/>
    <w:rsid w:val="000973CD"/>
    <w:rsid w:val="00097591"/>
    <w:rsid w:val="000B2447"/>
    <w:rsid w:val="000C1C85"/>
    <w:rsid w:val="000C2BAA"/>
    <w:rsid w:val="000C7B75"/>
    <w:rsid w:val="000E00CE"/>
    <w:rsid w:val="000E7946"/>
    <w:rsid w:val="000F5F25"/>
    <w:rsid w:val="000F7014"/>
    <w:rsid w:val="000F7180"/>
    <w:rsid w:val="00101D38"/>
    <w:rsid w:val="001125C6"/>
    <w:rsid w:val="00113490"/>
    <w:rsid w:val="00125F7B"/>
    <w:rsid w:val="00130F7E"/>
    <w:rsid w:val="001331DE"/>
    <w:rsid w:val="0013610C"/>
    <w:rsid w:val="00146F28"/>
    <w:rsid w:val="00153566"/>
    <w:rsid w:val="00157012"/>
    <w:rsid w:val="0016466C"/>
    <w:rsid w:val="00164A88"/>
    <w:rsid w:val="00173DF4"/>
    <w:rsid w:val="00176E14"/>
    <w:rsid w:val="001807AE"/>
    <w:rsid w:val="00183B62"/>
    <w:rsid w:val="00185FB5"/>
    <w:rsid w:val="00194D31"/>
    <w:rsid w:val="00196EB8"/>
    <w:rsid w:val="00197740"/>
    <w:rsid w:val="001A4A42"/>
    <w:rsid w:val="001A54FE"/>
    <w:rsid w:val="001B072C"/>
    <w:rsid w:val="001B41E8"/>
    <w:rsid w:val="001C050B"/>
    <w:rsid w:val="001D4184"/>
    <w:rsid w:val="001F6811"/>
    <w:rsid w:val="00207EC0"/>
    <w:rsid w:val="002168F2"/>
    <w:rsid w:val="00217363"/>
    <w:rsid w:val="00224F03"/>
    <w:rsid w:val="00227BD1"/>
    <w:rsid w:val="00235A2B"/>
    <w:rsid w:val="00245F8E"/>
    <w:rsid w:val="00250254"/>
    <w:rsid w:val="00251822"/>
    <w:rsid w:val="00254D84"/>
    <w:rsid w:val="00286574"/>
    <w:rsid w:val="00291EDA"/>
    <w:rsid w:val="00293154"/>
    <w:rsid w:val="002945DF"/>
    <w:rsid w:val="002B3274"/>
    <w:rsid w:val="002C4EF7"/>
    <w:rsid w:val="002C723B"/>
    <w:rsid w:val="002F6357"/>
    <w:rsid w:val="003044A2"/>
    <w:rsid w:val="00314DFD"/>
    <w:rsid w:val="0032310D"/>
    <w:rsid w:val="00326B2B"/>
    <w:rsid w:val="003376C2"/>
    <w:rsid w:val="003525F6"/>
    <w:rsid w:val="003535F9"/>
    <w:rsid w:val="003679E3"/>
    <w:rsid w:val="0037208C"/>
    <w:rsid w:val="00372A93"/>
    <w:rsid w:val="00375519"/>
    <w:rsid w:val="00381E16"/>
    <w:rsid w:val="00382A8B"/>
    <w:rsid w:val="00390823"/>
    <w:rsid w:val="003A1A76"/>
    <w:rsid w:val="003A390D"/>
    <w:rsid w:val="003D0B4C"/>
    <w:rsid w:val="003E2394"/>
    <w:rsid w:val="003E2935"/>
    <w:rsid w:val="003E6C90"/>
    <w:rsid w:val="00402F4B"/>
    <w:rsid w:val="00411173"/>
    <w:rsid w:val="00424269"/>
    <w:rsid w:val="00441AF1"/>
    <w:rsid w:val="004473D9"/>
    <w:rsid w:val="00451EF9"/>
    <w:rsid w:val="00471C1E"/>
    <w:rsid w:val="00472BCA"/>
    <w:rsid w:val="0047620F"/>
    <w:rsid w:val="0049606B"/>
    <w:rsid w:val="004A3E70"/>
    <w:rsid w:val="004A45ED"/>
    <w:rsid w:val="004A678E"/>
    <w:rsid w:val="004C68B0"/>
    <w:rsid w:val="004D4A5F"/>
    <w:rsid w:val="004D5910"/>
    <w:rsid w:val="004E3E31"/>
    <w:rsid w:val="005024C7"/>
    <w:rsid w:val="00506475"/>
    <w:rsid w:val="0050751B"/>
    <w:rsid w:val="005113E2"/>
    <w:rsid w:val="00517D3F"/>
    <w:rsid w:val="00544C83"/>
    <w:rsid w:val="00544EE8"/>
    <w:rsid w:val="00570EB0"/>
    <w:rsid w:val="00575904"/>
    <w:rsid w:val="00581ED2"/>
    <w:rsid w:val="00585223"/>
    <w:rsid w:val="0058651E"/>
    <w:rsid w:val="00586AC1"/>
    <w:rsid w:val="00593CA5"/>
    <w:rsid w:val="005A0534"/>
    <w:rsid w:val="005A1054"/>
    <w:rsid w:val="005A2644"/>
    <w:rsid w:val="005A27BC"/>
    <w:rsid w:val="005A3A63"/>
    <w:rsid w:val="005C4818"/>
    <w:rsid w:val="005D4493"/>
    <w:rsid w:val="005E628B"/>
    <w:rsid w:val="005E69EB"/>
    <w:rsid w:val="005E6C85"/>
    <w:rsid w:val="005F78AD"/>
    <w:rsid w:val="00605A2F"/>
    <w:rsid w:val="00607779"/>
    <w:rsid w:val="00615202"/>
    <w:rsid w:val="006223C8"/>
    <w:rsid w:val="00622D2F"/>
    <w:rsid w:val="00623C90"/>
    <w:rsid w:val="00641655"/>
    <w:rsid w:val="00644DFC"/>
    <w:rsid w:val="006466B1"/>
    <w:rsid w:val="006634BE"/>
    <w:rsid w:val="00672BB5"/>
    <w:rsid w:val="00685F2A"/>
    <w:rsid w:val="006935BB"/>
    <w:rsid w:val="00693EAC"/>
    <w:rsid w:val="006D58F4"/>
    <w:rsid w:val="006D629A"/>
    <w:rsid w:val="006E1C23"/>
    <w:rsid w:val="006F0E3F"/>
    <w:rsid w:val="006F22CA"/>
    <w:rsid w:val="00705B77"/>
    <w:rsid w:val="00707169"/>
    <w:rsid w:val="00707C0A"/>
    <w:rsid w:val="0071736A"/>
    <w:rsid w:val="00726AEE"/>
    <w:rsid w:val="0073569F"/>
    <w:rsid w:val="00740896"/>
    <w:rsid w:val="00776BE4"/>
    <w:rsid w:val="00784560"/>
    <w:rsid w:val="00786000"/>
    <w:rsid w:val="007B1706"/>
    <w:rsid w:val="007B798F"/>
    <w:rsid w:val="007F18FE"/>
    <w:rsid w:val="0080021E"/>
    <w:rsid w:val="00800252"/>
    <w:rsid w:val="00816F7A"/>
    <w:rsid w:val="0083308C"/>
    <w:rsid w:val="00844109"/>
    <w:rsid w:val="00853FAF"/>
    <w:rsid w:val="008558CA"/>
    <w:rsid w:val="00867E63"/>
    <w:rsid w:val="008716C9"/>
    <w:rsid w:val="0089475A"/>
    <w:rsid w:val="008A28E2"/>
    <w:rsid w:val="008A4174"/>
    <w:rsid w:val="008D2CB9"/>
    <w:rsid w:val="008D41B9"/>
    <w:rsid w:val="008E207B"/>
    <w:rsid w:val="0091377F"/>
    <w:rsid w:val="009179D7"/>
    <w:rsid w:val="00923805"/>
    <w:rsid w:val="00936FB0"/>
    <w:rsid w:val="00940F00"/>
    <w:rsid w:val="009410AE"/>
    <w:rsid w:val="00942A32"/>
    <w:rsid w:val="009706CC"/>
    <w:rsid w:val="009835F7"/>
    <w:rsid w:val="00994770"/>
    <w:rsid w:val="009A140E"/>
    <w:rsid w:val="009A44D5"/>
    <w:rsid w:val="009B2E8A"/>
    <w:rsid w:val="009C1E5F"/>
    <w:rsid w:val="009C31B6"/>
    <w:rsid w:val="009D516B"/>
    <w:rsid w:val="009D766B"/>
    <w:rsid w:val="009E1BB0"/>
    <w:rsid w:val="009F1517"/>
    <w:rsid w:val="009F1533"/>
    <w:rsid w:val="00A05439"/>
    <w:rsid w:val="00A05C42"/>
    <w:rsid w:val="00A0680E"/>
    <w:rsid w:val="00A070BE"/>
    <w:rsid w:val="00A57B8F"/>
    <w:rsid w:val="00A74749"/>
    <w:rsid w:val="00AA1712"/>
    <w:rsid w:val="00AB2BDB"/>
    <w:rsid w:val="00AC283A"/>
    <w:rsid w:val="00AD5E94"/>
    <w:rsid w:val="00B05156"/>
    <w:rsid w:val="00B1723F"/>
    <w:rsid w:val="00B21F06"/>
    <w:rsid w:val="00B2273C"/>
    <w:rsid w:val="00B44321"/>
    <w:rsid w:val="00B7221D"/>
    <w:rsid w:val="00B82367"/>
    <w:rsid w:val="00BA01F5"/>
    <w:rsid w:val="00BA3C17"/>
    <w:rsid w:val="00BB0767"/>
    <w:rsid w:val="00BE3EB8"/>
    <w:rsid w:val="00BE49EB"/>
    <w:rsid w:val="00BF7348"/>
    <w:rsid w:val="00C02F0C"/>
    <w:rsid w:val="00C3029D"/>
    <w:rsid w:val="00C32E3D"/>
    <w:rsid w:val="00C56FA2"/>
    <w:rsid w:val="00C60F2E"/>
    <w:rsid w:val="00C77D22"/>
    <w:rsid w:val="00C801BC"/>
    <w:rsid w:val="00C91213"/>
    <w:rsid w:val="00CA37A0"/>
    <w:rsid w:val="00CA52C3"/>
    <w:rsid w:val="00CB2729"/>
    <w:rsid w:val="00CB3218"/>
    <w:rsid w:val="00CD4D23"/>
    <w:rsid w:val="00CE7F2A"/>
    <w:rsid w:val="00CF3F0D"/>
    <w:rsid w:val="00D02F7F"/>
    <w:rsid w:val="00D035DA"/>
    <w:rsid w:val="00D11AA7"/>
    <w:rsid w:val="00D25093"/>
    <w:rsid w:val="00D35BF5"/>
    <w:rsid w:val="00D56C70"/>
    <w:rsid w:val="00D6201F"/>
    <w:rsid w:val="00D8506F"/>
    <w:rsid w:val="00D901A9"/>
    <w:rsid w:val="00D911D0"/>
    <w:rsid w:val="00D93370"/>
    <w:rsid w:val="00D95FBA"/>
    <w:rsid w:val="00D96DD1"/>
    <w:rsid w:val="00DA2E43"/>
    <w:rsid w:val="00DB0688"/>
    <w:rsid w:val="00DD58D6"/>
    <w:rsid w:val="00DD6065"/>
    <w:rsid w:val="00DF23C9"/>
    <w:rsid w:val="00DF2AEF"/>
    <w:rsid w:val="00DF762D"/>
    <w:rsid w:val="00E06C30"/>
    <w:rsid w:val="00E1143B"/>
    <w:rsid w:val="00E179A3"/>
    <w:rsid w:val="00E32086"/>
    <w:rsid w:val="00E36C6C"/>
    <w:rsid w:val="00E500EB"/>
    <w:rsid w:val="00E5167C"/>
    <w:rsid w:val="00E646AD"/>
    <w:rsid w:val="00E714D9"/>
    <w:rsid w:val="00E73E8A"/>
    <w:rsid w:val="00E83D06"/>
    <w:rsid w:val="00E87A28"/>
    <w:rsid w:val="00EA20F4"/>
    <w:rsid w:val="00EA52CF"/>
    <w:rsid w:val="00EB28C9"/>
    <w:rsid w:val="00EB3474"/>
    <w:rsid w:val="00EB4F0E"/>
    <w:rsid w:val="00EC7D40"/>
    <w:rsid w:val="00EE0DED"/>
    <w:rsid w:val="00EF3E39"/>
    <w:rsid w:val="00EF4E70"/>
    <w:rsid w:val="00F034D1"/>
    <w:rsid w:val="00F071A0"/>
    <w:rsid w:val="00F16FBE"/>
    <w:rsid w:val="00F4526E"/>
    <w:rsid w:val="00F47621"/>
    <w:rsid w:val="00F86597"/>
    <w:rsid w:val="00FB1EA5"/>
    <w:rsid w:val="00FC0F0C"/>
    <w:rsid w:val="00FC1810"/>
    <w:rsid w:val="00FC1D65"/>
    <w:rsid w:val="00FD1101"/>
    <w:rsid w:val="00FE6309"/>
    <w:rsid w:val="00FE6BD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CA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472BCA"/>
    <w:pPr>
      <w:keepNext/>
      <w:outlineLvl w:val="0"/>
    </w:pPr>
    <w:rPr>
      <w:rFonts w:ascii="Angsana New" w:hAnsi="Angsana New" w:cs="Angsana New"/>
      <w:u w:val="single"/>
    </w:rPr>
  </w:style>
  <w:style w:type="paragraph" w:styleId="Heading2">
    <w:name w:val="heading 2"/>
    <w:basedOn w:val="Normal"/>
    <w:next w:val="Normal"/>
    <w:qFormat/>
    <w:rsid w:val="00472BCA"/>
    <w:pPr>
      <w:keepNext/>
      <w:outlineLvl w:val="1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qFormat/>
    <w:rsid w:val="00472BCA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72BCA"/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472B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B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2BCA"/>
  </w:style>
  <w:style w:type="paragraph" w:styleId="Title">
    <w:name w:val="Title"/>
    <w:basedOn w:val="Normal"/>
    <w:qFormat/>
    <w:rsid w:val="00472BC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paragraph" w:styleId="Subtitle">
    <w:name w:val="Subtitle"/>
    <w:basedOn w:val="Normal"/>
    <w:link w:val="SubtitleChar"/>
    <w:qFormat/>
    <w:rsid w:val="00472BC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HeaderChar">
    <w:name w:val="Header Char"/>
    <w:link w:val="Header"/>
    <w:uiPriority w:val="99"/>
    <w:rsid w:val="00E32086"/>
    <w:rPr>
      <w:rFonts w:ascii="AngsanaUPC" w:hAnsi="AngsanaUPC" w:cs="AngsanaUPC"/>
      <w:sz w:val="32"/>
      <w:szCs w:val="32"/>
      <w:lang w:val="en-US" w:eastAsia="en-US"/>
    </w:rPr>
  </w:style>
  <w:style w:type="character" w:customStyle="1" w:styleId="apple-converted-space">
    <w:name w:val="apple-converted-space"/>
    <w:rsid w:val="00544C83"/>
  </w:style>
  <w:style w:type="paragraph" w:styleId="NoSpacing">
    <w:name w:val="No Spacing"/>
    <w:uiPriority w:val="1"/>
    <w:qFormat/>
    <w:rsid w:val="009706CC"/>
    <w:rPr>
      <w:rFonts w:ascii="AngsanaUPC" w:hAnsi="AngsanaUPC"/>
      <w:sz w:val="32"/>
      <w:szCs w:val="40"/>
    </w:rPr>
  </w:style>
  <w:style w:type="character" w:styleId="SubtleEmphasis">
    <w:name w:val="Subtle Emphasis"/>
    <w:uiPriority w:val="19"/>
    <w:qFormat/>
    <w:rsid w:val="009706CC"/>
    <w:rPr>
      <w:i/>
      <w:iCs/>
      <w:color w:val="808080"/>
    </w:rPr>
  </w:style>
  <w:style w:type="character" w:styleId="Hyperlink">
    <w:name w:val="Hyperlink"/>
    <w:unhideWhenUsed/>
    <w:rsid w:val="00F034D1"/>
    <w:rPr>
      <w:color w:val="0000FF"/>
      <w:u w:val="single"/>
    </w:rPr>
  </w:style>
  <w:style w:type="character" w:styleId="Strong">
    <w:name w:val="Strong"/>
    <w:uiPriority w:val="22"/>
    <w:qFormat/>
    <w:rsid w:val="00F034D1"/>
    <w:rPr>
      <w:b/>
      <w:bCs/>
    </w:rPr>
  </w:style>
  <w:style w:type="paragraph" w:styleId="NormalWeb">
    <w:name w:val="Normal (Web)"/>
    <w:basedOn w:val="Normal"/>
    <w:unhideWhenUsed/>
    <w:rsid w:val="00F034D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ubtitleChar">
    <w:name w:val="Subtitle Char"/>
    <w:link w:val="Subtitle"/>
    <w:rsid w:val="00E500EB"/>
    <w:rPr>
      <w:rFonts w:ascii="Angsana New" w:hAnsi="Angsana New"/>
      <w:b/>
      <w:bCs/>
      <w:sz w:val="32"/>
      <w:szCs w:val="32"/>
    </w:rPr>
  </w:style>
  <w:style w:type="character" w:styleId="Emphasis">
    <w:name w:val="Emphasis"/>
    <w:uiPriority w:val="20"/>
    <w:qFormat/>
    <w:rsid w:val="00E500EB"/>
    <w:rPr>
      <w:i/>
      <w:iCs/>
    </w:rPr>
  </w:style>
  <w:style w:type="character" w:styleId="SubtleReference">
    <w:name w:val="Subtle Reference"/>
    <w:uiPriority w:val="31"/>
    <w:qFormat/>
    <w:rsid w:val="00E500EB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AA1712"/>
    <w:rPr>
      <w:b/>
      <w:bCs/>
      <w:i/>
      <w:iCs/>
      <w:color w:val="4F81BD"/>
    </w:rPr>
  </w:style>
  <w:style w:type="character" w:customStyle="1" w:styleId="grame">
    <w:name w:val="grame"/>
    <w:rsid w:val="00AA1712"/>
  </w:style>
  <w:style w:type="character" w:customStyle="1" w:styleId="st">
    <w:name w:val="st"/>
    <w:basedOn w:val="DefaultParagraphFont"/>
    <w:rsid w:val="00FE6BDD"/>
  </w:style>
  <w:style w:type="paragraph" w:customStyle="1" w:styleId="Default">
    <w:name w:val="Default"/>
    <w:rsid w:val="0078456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80E"/>
    <w:pPr>
      <w:ind w:left="720"/>
      <w:contextualSpacing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00252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5E69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5E69EB"/>
    <w:rPr>
      <w:rFonts w:ascii="Tahoma" w:hAnsi="Tahoma"/>
      <w:sz w:val="16"/>
    </w:rPr>
  </w:style>
  <w:style w:type="character" w:customStyle="1" w:styleId="style4">
    <w:name w:val="style4"/>
    <w:rsid w:val="00570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CA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472BCA"/>
    <w:pPr>
      <w:keepNext/>
      <w:outlineLvl w:val="0"/>
    </w:pPr>
    <w:rPr>
      <w:rFonts w:ascii="Angsana New" w:hAnsi="Angsana New" w:cs="Angsana New"/>
      <w:u w:val="single"/>
    </w:rPr>
  </w:style>
  <w:style w:type="paragraph" w:styleId="Heading2">
    <w:name w:val="heading 2"/>
    <w:basedOn w:val="Normal"/>
    <w:next w:val="Normal"/>
    <w:qFormat/>
    <w:rsid w:val="00472BCA"/>
    <w:pPr>
      <w:keepNext/>
      <w:outlineLvl w:val="1"/>
    </w:pPr>
    <w:rPr>
      <w:rFonts w:ascii="Angsana New" w:hAnsi="Angsana New" w:cs="Angsana New"/>
    </w:rPr>
  </w:style>
  <w:style w:type="paragraph" w:styleId="Heading3">
    <w:name w:val="heading 3"/>
    <w:basedOn w:val="Normal"/>
    <w:next w:val="Normal"/>
    <w:qFormat/>
    <w:rsid w:val="00472BCA"/>
    <w:pPr>
      <w:keepNext/>
      <w:jc w:val="center"/>
      <w:outlineLvl w:val="2"/>
    </w:pPr>
    <w:rPr>
      <w:rFonts w:ascii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72BCA"/>
    <w:rPr>
      <w:rFonts w:ascii="Cordia New" w:hAnsi="Cordia New" w:cs="Cordia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472B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B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2BCA"/>
  </w:style>
  <w:style w:type="paragraph" w:styleId="Title">
    <w:name w:val="Title"/>
    <w:basedOn w:val="Normal"/>
    <w:qFormat/>
    <w:rsid w:val="00472BC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paragraph" w:styleId="Subtitle">
    <w:name w:val="Subtitle"/>
    <w:basedOn w:val="Normal"/>
    <w:link w:val="SubtitleChar"/>
    <w:qFormat/>
    <w:rsid w:val="00472BCA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</w:pPr>
    <w:rPr>
      <w:rFonts w:ascii="Angsana New" w:hAnsi="Angsana New" w:cs="Angsana New"/>
      <w:b/>
      <w:bCs/>
    </w:rPr>
  </w:style>
  <w:style w:type="character" w:customStyle="1" w:styleId="HeaderChar">
    <w:name w:val="Header Char"/>
    <w:link w:val="Header"/>
    <w:uiPriority w:val="99"/>
    <w:rsid w:val="00E32086"/>
    <w:rPr>
      <w:rFonts w:ascii="AngsanaUPC" w:hAnsi="AngsanaUPC" w:cs="AngsanaUPC"/>
      <w:sz w:val="32"/>
      <w:szCs w:val="32"/>
      <w:lang w:val="en-US" w:eastAsia="en-US"/>
    </w:rPr>
  </w:style>
  <w:style w:type="character" w:customStyle="1" w:styleId="apple-converted-space">
    <w:name w:val="apple-converted-space"/>
    <w:rsid w:val="00544C83"/>
  </w:style>
  <w:style w:type="paragraph" w:styleId="NoSpacing">
    <w:name w:val="No Spacing"/>
    <w:uiPriority w:val="1"/>
    <w:qFormat/>
    <w:rsid w:val="009706CC"/>
    <w:rPr>
      <w:rFonts w:ascii="AngsanaUPC" w:hAnsi="AngsanaUPC"/>
      <w:sz w:val="32"/>
      <w:szCs w:val="40"/>
    </w:rPr>
  </w:style>
  <w:style w:type="character" w:styleId="SubtleEmphasis">
    <w:name w:val="Subtle Emphasis"/>
    <w:uiPriority w:val="19"/>
    <w:qFormat/>
    <w:rsid w:val="009706CC"/>
    <w:rPr>
      <w:i/>
      <w:iCs/>
      <w:color w:val="808080"/>
    </w:rPr>
  </w:style>
  <w:style w:type="character" w:styleId="Hyperlink">
    <w:name w:val="Hyperlink"/>
    <w:unhideWhenUsed/>
    <w:rsid w:val="00F034D1"/>
    <w:rPr>
      <w:color w:val="0000FF"/>
      <w:u w:val="single"/>
    </w:rPr>
  </w:style>
  <w:style w:type="character" w:styleId="Strong">
    <w:name w:val="Strong"/>
    <w:uiPriority w:val="22"/>
    <w:qFormat/>
    <w:rsid w:val="00F034D1"/>
    <w:rPr>
      <w:b/>
      <w:bCs/>
    </w:rPr>
  </w:style>
  <w:style w:type="paragraph" w:styleId="NormalWeb">
    <w:name w:val="Normal (Web)"/>
    <w:basedOn w:val="Normal"/>
    <w:unhideWhenUsed/>
    <w:rsid w:val="00F034D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ubtitleChar">
    <w:name w:val="Subtitle Char"/>
    <w:link w:val="Subtitle"/>
    <w:rsid w:val="00E500EB"/>
    <w:rPr>
      <w:rFonts w:ascii="Angsana New" w:hAnsi="Angsana New"/>
      <w:b/>
      <w:bCs/>
      <w:sz w:val="32"/>
      <w:szCs w:val="32"/>
    </w:rPr>
  </w:style>
  <w:style w:type="character" w:styleId="Emphasis">
    <w:name w:val="Emphasis"/>
    <w:uiPriority w:val="20"/>
    <w:qFormat/>
    <w:rsid w:val="00E500EB"/>
    <w:rPr>
      <w:i/>
      <w:iCs/>
    </w:rPr>
  </w:style>
  <w:style w:type="character" w:styleId="SubtleReference">
    <w:name w:val="Subtle Reference"/>
    <w:uiPriority w:val="31"/>
    <w:qFormat/>
    <w:rsid w:val="00E500EB"/>
    <w:rPr>
      <w:smallCaps/>
      <w:color w:val="C0504D"/>
      <w:u w:val="single"/>
    </w:rPr>
  </w:style>
  <w:style w:type="character" w:styleId="IntenseEmphasis">
    <w:name w:val="Intense Emphasis"/>
    <w:uiPriority w:val="21"/>
    <w:qFormat/>
    <w:rsid w:val="00AA1712"/>
    <w:rPr>
      <w:b/>
      <w:bCs/>
      <w:i/>
      <w:iCs/>
      <w:color w:val="4F81BD"/>
    </w:rPr>
  </w:style>
  <w:style w:type="character" w:customStyle="1" w:styleId="grame">
    <w:name w:val="grame"/>
    <w:rsid w:val="00AA1712"/>
  </w:style>
  <w:style w:type="character" w:customStyle="1" w:styleId="st">
    <w:name w:val="st"/>
    <w:basedOn w:val="DefaultParagraphFont"/>
    <w:rsid w:val="00FE6BDD"/>
  </w:style>
  <w:style w:type="paragraph" w:customStyle="1" w:styleId="Default">
    <w:name w:val="Default"/>
    <w:rsid w:val="0078456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80E"/>
    <w:pPr>
      <w:ind w:left="720"/>
      <w:contextualSpacing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00252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5E69E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5E69EB"/>
    <w:rPr>
      <w:rFonts w:ascii="Tahoma" w:hAnsi="Tahoma"/>
      <w:sz w:val="16"/>
    </w:rPr>
  </w:style>
  <w:style w:type="character" w:customStyle="1" w:styleId="style4">
    <w:name w:val="style4"/>
    <w:rsid w:val="0057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11;&#3637;&#3591;&#3610;&#3611;&#3619;&#3632;&#3617;&#3634;&#3603;%202554\&#3607;&#3635;&#3650;&#3588;&#3619;&#3591;&#3585;&#3634;&#3619;&#3611;&#3637;%20&#3591;&#3611;&#3617;%2054\&#3650;&#3588;&#3619;&#3591;&#3585;&#3634;&#3619;&#3605;&#3637;&#3614;&#3636;&#3617;&#3614;&#3660;&#3648;&#3612;&#3618;&#3649;&#3614;&#3619;&#3656;&#3588;&#3641;&#3656;&#3617;&#3639;&#3629;&#3610;&#3607;&#3609;&#3636;&#3614;&#3609;&#3608;&#3660;54\Template_&#3619;&#3641;&#3611;&#3649;&#3610;&#3610;&#3648;&#3585;&#3656;&#3634;45\temp_IS_font_THSarabunPSK\6_chapter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5037-5BC3-40E1-8427-308FB2B6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6_chapter2.dot</Template>
  <TotalTime>111</TotalTime>
  <Pages>13</Pages>
  <Words>3744</Words>
  <Characters>21346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ประวัติย่อของผู้วิจัย/ผู้ศึกษาค้นคว้า/ผู้ศึกษา</vt:lpstr>
      <vt:lpstr>ประวัติย่อของผู้วิจัย/ผู้ศึกษาค้นคว้า/ผู้ศึกษา</vt:lpstr>
    </vt:vector>
  </TitlesOfParts>
  <Company>RATANAKIJ</Company>
  <LinksUpToDate>false</LinksUpToDate>
  <CharactersWithSpaces>25040</CharactersWithSpaces>
  <SharedDoc>false</SharedDoc>
  <HLinks>
    <vt:vector size="72" baseType="variant">
      <vt:variant>
        <vt:i4>2949233</vt:i4>
      </vt:variant>
      <vt:variant>
        <vt:i4>33</vt:i4>
      </vt:variant>
      <vt:variant>
        <vt:i4>0</vt:i4>
      </vt:variant>
      <vt:variant>
        <vt:i4>5</vt:i4>
      </vt:variant>
      <vt:variant>
        <vt:lpwstr>http://th.wikipedia.org/wiki/%E0%B8%8B%E0%B8%B1%E0%B8%A1%E0%B8%8B%E0%B8%B8%E0%B8%87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http://th.wikipedia.org/wiki/%E0%B8%81%E0%B8%A5%E0%B9%89%E0%B8%AD%E0%B8%87%E0%B8%94%E0%B8%B4%E0%B8%88%E0%B8%B4%E0%B8%97%E0%B8%B1%E0%B8%A5</vt:lpwstr>
      </vt:variant>
      <vt:variant>
        <vt:lpwstr/>
      </vt:variant>
      <vt:variant>
        <vt:i4>5767173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http://th.wikipedia.org/wiki/%E0%B9%80%E0%B8%84%E0%B8%A3%E0%B8%B7%E0%B9%88%E0%B8%AD%E0%B8%87%E0%B9%80%E0%B8%A5%E0%B9%88%E0%B8%99%E0%B8%A7%E0%B8%B4%E0%B8%94%E0%B8%B5%E0%B9%82%E0%B8%AD%E0%B9%80%E0%B8%81%E0%B8%A1</vt:lpwstr>
      </vt:variant>
      <vt:variant>
        <vt:lpwstr/>
      </vt:variant>
      <vt:variant>
        <vt:i4>6225928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http://th.wikipedia.org/wiki/%E0%B9%82%E0%B8%97%E0%B8%A3%E0%B8%97%E0%B8%B1%E0%B8%A8%E0%B8%99%E0%B9%8C</vt:lpwstr>
      </vt:variant>
      <vt:variant>
        <vt:lpwstr/>
      </vt:variant>
      <vt:variant>
        <vt:i4>7274616</vt:i4>
      </vt:variant>
      <vt:variant>
        <vt:i4>21</vt:i4>
      </vt:variant>
      <vt:variant>
        <vt:i4>0</vt:i4>
      </vt:variant>
      <vt:variant>
        <vt:i4>5</vt:i4>
      </vt:variant>
      <vt:variant>
        <vt:lpwstr>http://th.wikipedia.org/wiki/%E0%B8%8B%E0%B8%AD%E0%B8%9F%E0%B8%95%E0%B9%8C%E0%B9%81%E0%B8%A7%E0%B8%A3%E0%B9%8C</vt:lpwstr>
      </vt:variant>
      <vt:variant>
        <vt:lpwstr/>
      </vt:variant>
      <vt:variant>
        <vt:i4>917507</vt:i4>
      </vt:variant>
      <vt:variant>
        <vt:i4>18</vt:i4>
      </vt:variant>
      <vt:variant>
        <vt:i4>0</vt:i4>
      </vt:variant>
      <vt:variant>
        <vt:i4>5</vt:i4>
      </vt:variant>
      <vt:variant>
        <vt:lpwstr>http://th.wikipedia.org/wiki/%E0%B8%8B%E0%B8%B4%E0%B8%A1%E0%B9%80%E0%B8%9A%E0%B8%B5%E0%B8%A2%E0%B8%99</vt:lpwstr>
      </vt:variant>
      <vt:variant>
        <vt:lpwstr/>
      </vt:variant>
      <vt:variant>
        <vt:i4>3866696</vt:i4>
      </vt:variant>
      <vt:variant>
        <vt:i4>15</vt:i4>
      </vt:variant>
      <vt:variant>
        <vt:i4>0</vt:i4>
      </vt:variant>
      <vt:variant>
        <vt:i4>5</vt:i4>
      </vt:variant>
      <vt:variant>
        <vt:lpwstr>http://th.wikipedia.org/wiki/%E0%B8%81%E0%B8%B9%E0%B9%80%E0%B8%81%E0%B8%B4%E0%B8%A5_%E0%B9%80%E0%B8%9E%E0%B8%A5%E0%B8%A2%E0%B9%8C</vt:lpwstr>
      </vt:variant>
      <vt:variant>
        <vt:lpwstr/>
      </vt:variant>
      <vt:variant>
        <vt:i4>524376</vt:i4>
      </vt:variant>
      <vt:variant>
        <vt:i4>12</vt:i4>
      </vt:variant>
      <vt:variant>
        <vt:i4>0</vt:i4>
      </vt:variant>
      <vt:variant>
        <vt:i4>5</vt:i4>
      </vt:variant>
      <vt:variant>
        <vt:lpwstr>http://th.wikipedia.org/wiki/%E0%B8%A0%E0%B8%B2%E0%B8%A9%E0%B8%B2%E0%B8%88%E0%B8%B2%E0%B8%A7%E0%B8%B2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http://th.wikipedia.org/wiki/%E0%B9%82%E0%B8%9B%E0%B8%A3%E0%B9%81%E0%B8%81%E0%B8%A3%E0%B8%A1%E0%B8%9B%E0%B8%A3%E0%B8%B0%E0%B8%A2%E0%B8%B8%E0%B8%81%E0%B8%95%E0%B9%8C</vt:lpwstr>
      </vt:variant>
      <vt:variant>
        <vt:lpwstr/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http://th.wikipedia.org/wiki/%E0%B9%82%E0%B8%AD%E0%B9%80%E0%B8%9E%E0%B8%99%E0%B8%8B%E0%B8%AD%E0%B8%A3%E0%B9%8C%E0%B8%8B</vt:lpwstr>
      </vt:variant>
      <vt:variant>
        <vt:lpwstr/>
      </vt:variant>
      <vt:variant>
        <vt:i4>2752626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http://th.wikipedia.org/wiki/%E0%B8%81%E0%B8%B9%E0%B9%80%E0%B8%81%E0%B8%B4%E0%B8%A5</vt:lpwstr>
      </vt:variant>
      <vt:variant>
        <vt:lpwstr/>
      </vt:variant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http://th.wikipedia.org/wiki/%E0%B8%A3%E0%B8%B0%E0%B8%9A%E0%B8%9A%E0%B8%9B%E0%B8%8F%E0%B8%B4%E0%B8%9A%E0%B8%B1%E0%B8%95%E0%B8%B4%E0%B8%81%E0%B8%B2%E0%B8%A3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ประวัติย่อของผู้วิจัย/ผู้ศึกษาค้นคว้า/ผู้ศึกษา</dc:title>
  <dc:creator>FAMIT</dc:creator>
  <cp:lastModifiedBy>BEST</cp:lastModifiedBy>
  <cp:revision>27</cp:revision>
  <cp:lastPrinted>2015-04-08T15:38:00Z</cp:lastPrinted>
  <dcterms:created xsi:type="dcterms:W3CDTF">2015-04-09T16:00:00Z</dcterms:created>
  <dcterms:modified xsi:type="dcterms:W3CDTF">2015-05-02T07:59:00Z</dcterms:modified>
</cp:coreProperties>
</file>