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CF" w:rsidRDefault="006170CD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-194310</wp:posOffset>
            </wp:positionV>
            <wp:extent cx="114363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228" y="21316"/>
                <wp:lineTo x="21228" y="0"/>
                <wp:lineTo x="0" y="0"/>
              </wp:wrapPolygon>
            </wp:wrapThrough>
            <wp:docPr id="8" name="Picture 1" descr="http://a6.sphotos.ak.fbcdn.net/hphotos-ak-ash4/426093_338565922862603_100001275953146_1055398_1700142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6.sphotos.ak.fbcdn.net/hphotos-ak-ash4/426093_338565922862603_100001275953146_1055398_17001424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" t="1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7CF" w:rsidRDefault="008047CF">
      <w:pPr>
        <w:pStyle w:val="a3"/>
        <w:rPr>
          <w:rFonts w:ascii="TH SarabunPSK" w:hAnsi="TH SarabunPSK" w:cs="TH SarabunPSK"/>
          <w:sz w:val="40"/>
          <w:szCs w:val="40"/>
        </w:rPr>
      </w:pPr>
    </w:p>
    <w:p w:rsidR="008047CF" w:rsidRDefault="008047CF">
      <w:pPr>
        <w:pStyle w:val="a3"/>
        <w:rPr>
          <w:rFonts w:ascii="TH SarabunPSK" w:hAnsi="TH SarabunPSK" w:cs="TH SarabunPSK"/>
          <w:sz w:val="40"/>
          <w:szCs w:val="40"/>
        </w:rPr>
      </w:pPr>
    </w:p>
    <w:p w:rsidR="009F19D3" w:rsidRDefault="009F19D3">
      <w:pPr>
        <w:pStyle w:val="a3"/>
        <w:rPr>
          <w:rFonts w:ascii="TH SarabunPSK" w:hAnsi="TH SarabunPSK" w:cs="TH SarabunPSK"/>
          <w:sz w:val="40"/>
          <w:szCs w:val="40"/>
        </w:rPr>
      </w:pPr>
    </w:p>
    <w:p w:rsidR="009F19D3" w:rsidRDefault="009F19D3">
      <w:pPr>
        <w:pStyle w:val="a3"/>
        <w:rPr>
          <w:rFonts w:ascii="TH SarabunPSK" w:hAnsi="TH SarabunPSK" w:cs="TH SarabunPSK"/>
          <w:sz w:val="40"/>
          <w:szCs w:val="40"/>
        </w:rPr>
      </w:pPr>
    </w:p>
    <w:p w:rsidR="00F118CA" w:rsidRDefault="009F19D3" w:rsidP="00F10266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รายงานการวิจัยนักศึกษาระดับปริญญาตรี</w:t>
      </w:r>
    </w:p>
    <w:p w:rsidR="008A5B23" w:rsidRPr="00384421" w:rsidRDefault="008A5B23" w:rsidP="00F10266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เรื่อง</w:t>
      </w:r>
    </w:p>
    <w:p w:rsidR="00A87691" w:rsidRDefault="003E7461" w:rsidP="00F10266">
      <w:pPr>
        <w:pStyle w:val="a3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การพัฒนา</w:t>
      </w:r>
      <w:r w:rsidR="00501BD2" w:rsidRPr="00501BD2">
        <w:rPr>
          <w:rFonts w:ascii="TH SarabunPSK" w:hAnsi="TH SarabunPSK" w:cs="TH SarabunPSK"/>
          <w:sz w:val="40"/>
          <w:szCs w:val="40"/>
          <w:cs/>
        </w:rPr>
        <w:t>ระบบ</w:t>
      </w:r>
      <w:r w:rsidR="007B5A38">
        <w:rPr>
          <w:rFonts w:ascii="TH SarabunPSK" w:hAnsi="TH SarabunPSK" w:cs="TH SarabunPSK" w:hint="cs"/>
          <w:sz w:val="40"/>
          <w:szCs w:val="40"/>
          <w:cs/>
        </w:rPr>
        <w:t>ยืม</w:t>
      </w:r>
      <w:r w:rsidR="007B5A38">
        <w:rPr>
          <w:rFonts w:ascii="TH SarabunPSK" w:hAnsi="TH SarabunPSK" w:cs="TH SarabunPSK"/>
          <w:sz w:val="40"/>
          <w:szCs w:val="40"/>
        </w:rPr>
        <w:t>-</w:t>
      </w:r>
      <w:r w:rsidR="007B5A38">
        <w:rPr>
          <w:rFonts w:ascii="TH SarabunPSK" w:hAnsi="TH SarabunPSK" w:cs="TH SarabunPSK" w:hint="cs"/>
          <w:sz w:val="40"/>
          <w:szCs w:val="40"/>
          <w:cs/>
        </w:rPr>
        <w:t>คืนโครงงานสาขาวิชาเทคโนโลยีสารสนเทศ</w:t>
      </w:r>
    </w:p>
    <w:p w:rsidR="007B5A38" w:rsidRDefault="007B5A38" w:rsidP="00F10266">
      <w:pPr>
        <w:tabs>
          <w:tab w:val="left" w:pos="1530"/>
          <w:tab w:val="left" w:pos="1890"/>
        </w:tabs>
        <w:jc w:val="center"/>
        <w:rPr>
          <w:rStyle w:val="ad"/>
          <w:rFonts w:ascii="TH SarabunPSK" w:hAnsi="TH SarabunPSK" w:cs="TH SarabunPSK"/>
          <w:b/>
          <w:bCs/>
          <w:i w:val="0"/>
          <w:iCs w:val="0"/>
          <w:sz w:val="40"/>
          <w:szCs w:val="40"/>
        </w:rPr>
      </w:pPr>
      <w:r w:rsidRPr="007D5021">
        <w:rPr>
          <w:rStyle w:val="ad"/>
          <w:rFonts w:ascii="TH SarabunPSK" w:hAnsi="TH SarabunPSK" w:cs="TH SarabunPSK"/>
          <w:b/>
          <w:bCs/>
          <w:i w:val="0"/>
          <w:iCs w:val="0"/>
          <w:sz w:val="40"/>
          <w:szCs w:val="40"/>
        </w:rPr>
        <w:t>Development of Project Borrowing System</w:t>
      </w:r>
    </w:p>
    <w:p w:rsidR="007B5A38" w:rsidRPr="007D5021" w:rsidRDefault="007B5A38" w:rsidP="00F10266">
      <w:pPr>
        <w:tabs>
          <w:tab w:val="left" w:pos="1530"/>
          <w:tab w:val="left" w:pos="1890"/>
        </w:tabs>
        <w:jc w:val="center"/>
        <w:rPr>
          <w:rStyle w:val="ad"/>
          <w:rFonts w:ascii="TH SarabunPSK" w:hAnsi="TH SarabunPSK" w:cs="TH SarabunPSK"/>
          <w:b/>
          <w:bCs/>
          <w:i w:val="0"/>
          <w:iCs w:val="0"/>
          <w:sz w:val="40"/>
          <w:szCs w:val="40"/>
        </w:rPr>
      </w:pPr>
      <w:proofErr w:type="gramStart"/>
      <w:r w:rsidRPr="007D5021">
        <w:rPr>
          <w:rStyle w:val="ad"/>
          <w:rFonts w:ascii="TH SarabunPSK" w:hAnsi="TH SarabunPSK" w:cs="TH SarabunPSK"/>
          <w:b/>
          <w:bCs/>
          <w:i w:val="0"/>
          <w:iCs w:val="0"/>
          <w:sz w:val="40"/>
          <w:szCs w:val="40"/>
        </w:rPr>
        <w:t>of</w:t>
      </w:r>
      <w:proofErr w:type="gramEnd"/>
      <w:r w:rsidRPr="007D5021">
        <w:rPr>
          <w:rStyle w:val="ad"/>
          <w:rFonts w:ascii="TH SarabunPSK" w:hAnsi="TH SarabunPSK" w:cs="TH SarabunPSK"/>
          <w:b/>
          <w:bCs/>
          <w:i w:val="0"/>
          <w:iCs w:val="0"/>
          <w:sz w:val="40"/>
          <w:szCs w:val="40"/>
        </w:rPr>
        <w:t xml:space="preserve"> Information Technology Program</w:t>
      </w:r>
    </w:p>
    <w:p w:rsidR="007B5A38" w:rsidRPr="00170424" w:rsidRDefault="007B5A38" w:rsidP="007B5A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40"/>
          <w:szCs w:val="40"/>
        </w:rPr>
      </w:pPr>
    </w:p>
    <w:p w:rsidR="00A87691" w:rsidRPr="007B5A38" w:rsidRDefault="00A87691">
      <w:pPr>
        <w:pStyle w:val="a3"/>
        <w:rPr>
          <w:rFonts w:ascii="TH SarabunPSK" w:hAnsi="TH SarabunPSK" w:cs="TH SarabunPSK"/>
        </w:rPr>
      </w:pPr>
    </w:p>
    <w:p w:rsidR="00A87691" w:rsidRPr="00501BD2" w:rsidRDefault="00A87691">
      <w:pPr>
        <w:pStyle w:val="a3"/>
        <w:rPr>
          <w:rFonts w:ascii="TH SarabunPSK" w:hAnsi="TH SarabunPSK" w:cs="TH SarabunPSK"/>
        </w:rPr>
      </w:pPr>
    </w:p>
    <w:p w:rsidR="00A87691" w:rsidRDefault="00A87691">
      <w:pPr>
        <w:pStyle w:val="a3"/>
        <w:rPr>
          <w:rFonts w:ascii="TH SarabunPSK" w:hAnsi="TH SarabunPSK" w:cs="TH SarabunPSK"/>
        </w:rPr>
      </w:pPr>
    </w:p>
    <w:p w:rsidR="000867F1" w:rsidRDefault="000867F1">
      <w:pPr>
        <w:pStyle w:val="a3"/>
        <w:rPr>
          <w:rFonts w:ascii="TH SarabunPSK" w:hAnsi="TH SarabunPSK" w:cs="TH SarabunPSK"/>
        </w:rPr>
      </w:pPr>
    </w:p>
    <w:p w:rsidR="000867F1" w:rsidRPr="005619D3" w:rsidRDefault="000867F1">
      <w:pPr>
        <w:pStyle w:val="a3"/>
        <w:rPr>
          <w:rFonts w:ascii="TH SarabunPSK" w:hAnsi="TH SarabunPSK" w:cs="TH SarabunPSK"/>
        </w:rPr>
      </w:pPr>
    </w:p>
    <w:p w:rsidR="00001425" w:rsidRPr="004725C9" w:rsidRDefault="00001425" w:rsidP="001720C6">
      <w:pPr>
        <w:pStyle w:val="a3"/>
        <w:jc w:val="left"/>
        <w:rPr>
          <w:rFonts w:ascii="TH SarabunPSK" w:hAnsi="TH SarabunPSK" w:cs="TH SarabunPSK"/>
          <w:cs/>
        </w:rPr>
      </w:pPr>
    </w:p>
    <w:p w:rsidR="00A87691" w:rsidRPr="00EC47A5" w:rsidRDefault="007B5A38" w:rsidP="00850184">
      <w:pPr>
        <w:pStyle w:val="SubtitleCover"/>
        <w:spacing w:after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C47A5"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</w:t>
      </w:r>
      <w:bookmarkStart w:id="0" w:name="_GoBack"/>
      <w:bookmarkEnd w:id="0"/>
      <w:r w:rsidRPr="00EC47A5">
        <w:rPr>
          <w:rFonts w:ascii="TH SarabunPSK" w:hAnsi="TH SarabunPSK" w:cs="TH SarabunPSK" w:hint="cs"/>
          <w:b/>
          <w:bCs/>
          <w:sz w:val="40"/>
          <w:szCs w:val="40"/>
          <w:cs/>
        </w:rPr>
        <w:t>ววนิดา  ภูถาดลาย</w:t>
      </w:r>
    </w:p>
    <w:p w:rsidR="00850184" w:rsidRPr="00840E57" w:rsidRDefault="00850184" w:rsidP="00850184">
      <w:pPr>
        <w:pStyle w:val="a4"/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C47A5">
        <w:rPr>
          <w:rFonts w:ascii="TH SarabunPSK" w:hAnsi="TH SarabunPSK" w:cs="TH SarabunPSK"/>
          <w:b/>
          <w:bCs/>
          <w:sz w:val="40"/>
          <w:szCs w:val="40"/>
          <w:cs/>
        </w:rPr>
        <w:t>คณะเทคโนโลยีสารสนเทศ</w:t>
      </w:r>
    </w:p>
    <w:p w:rsidR="00850184" w:rsidRPr="00850184" w:rsidRDefault="00850184" w:rsidP="00850184">
      <w:pPr>
        <w:pStyle w:val="a4"/>
        <w:rPr>
          <w:cs/>
        </w:rPr>
      </w:pPr>
    </w:p>
    <w:p w:rsidR="00A87691" w:rsidRPr="005619D3" w:rsidRDefault="00A876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5D60" w:rsidRDefault="00045D60" w:rsidP="00CB10C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7478F" w:rsidRDefault="00E747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50184" w:rsidRDefault="0085018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50184" w:rsidRDefault="0085018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92838" w:rsidRDefault="005928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40E57" w:rsidRPr="00840E57" w:rsidRDefault="00840E57">
      <w:pPr>
        <w:jc w:val="center"/>
        <w:rPr>
          <w:rFonts w:ascii="TH SarabunPSK" w:hAnsi="TH SarabunPSK" w:cs="TH SarabunPSK"/>
          <w:b/>
          <w:bCs/>
          <w:sz w:val="4"/>
          <w:szCs w:val="4"/>
          <w:cs/>
        </w:rPr>
      </w:pPr>
    </w:p>
    <w:p w:rsidR="000C7305" w:rsidRPr="005619D3" w:rsidRDefault="000C7305" w:rsidP="000C730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0C7305" w:rsidRPr="005619D3" w:rsidRDefault="004725C9" w:rsidP="000867F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พ.ศ.</w:t>
      </w:r>
      <w:r w:rsidR="00B51C44">
        <w:rPr>
          <w:rFonts w:ascii="TH SarabunPSK" w:hAnsi="TH SarabunPSK" w:cs="TH SarabunPSK"/>
          <w:b/>
          <w:bCs/>
          <w:sz w:val="36"/>
          <w:szCs w:val="36"/>
        </w:rPr>
        <w:t xml:space="preserve"> 2558</w:t>
      </w:r>
    </w:p>
    <w:p w:rsidR="000C7305" w:rsidRPr="005619D3" w:rsidRDefault="000C7305" w:rsidP="000C73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ลิขสิทธิ์เป็นของมหาวิทยาลัยราช</w:t>
      </w:r>
      <w:proofErr w:type="spellStart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A87691" w:rsidRDefault="00850184" w:rsidP="007B5A38">
      <w:pPr>
        <w:tabs>
          <w:tab w:val="left" w:pos="3503"/>
          <w:tab w:val="center" w:pos="4518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CF1B1C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โครงงาน</w:t>
      </w:r>
      <w:r w:rsidRPr="00AA6B8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นี้ได้รับทุนอุดหนุนจากสถาบันวิจัยและพัฒนา </w:t>
      </w:r>
      <w:r w:rsidR="00DE556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AA6B8D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Pr="00AA6B8D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Pr="00AA6B8D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มหาสารคาม</w:t>
      </w:r>
      <w:proofErr w:type="gramEnd"/>
      <w:r w:rsidRPr="00AA6B8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ปีงบประมาณ</w:t>
      </w:r>
      <w:r w:rsidR="00FF56CB">
        <w:rPr>
          <w:rFonts w:ascii="TH SarabunPSK" w:hAnsi="TH SarabunPSK" w:cs="TH SarabunPSK"/>
          <w:b/>
          <w:bCs/>
          <w:i/>
          <w:iCs/>
          <w:sz w:val="24"/>
          <w:szCs w:val="24"/>
        </w:rPr>
        <w:t xml:space="preserve">  </w:t>
      </w:r>
      <w:r w:rsidR="00AA6B8D">
        <w:rPr>
          <w:rFonts w:ascii="TH SarabunPSK" w:hAnsi="TH SarabunPSK" w:cs="TH SarabunPSK"/>
          <w:b/>
          <w:bCs/>
          <w:i/>
          <w:iCs/>
          <w:sz w:val="24"/>
          <w:szCs w:val="24"/>
        </w:rPr>
        <w:t>25</w:t>
      </w:r>
      <w:r w:rsidR="002D2B13">
        <w:rPr>
          <w:rFonts w:ascii="TH SarabunPSK" w:hAnsi="TH SarabunPSK" w:cs="TH SarabunPSK"/>
          <w:b/>
          <w:bCs/>
          <w:i/>
          <w:iCs/>
          <w:sz w:val="24"/>
          <w:szCs w:val="24"/>
        </w:rPr>
        <w:t>5</w:t>
      </w:r>
      <w:r w:rsidR="00AA6B8D">
        <w:rPr>
          <w:rFonts w:ascii="TH SarabunPSK" w:hAnsi="TH SarabunPSK" w:cs="TH SarabunPSK"/>
          <w:b/>
          <w:bCs/>
          <w:i/>
          <w:iCs/>
          <w:sz w:val="24"/>
          <w:szCs w:val="24"/>
        </w:rPr>
        <w:t>8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7C67FB" w:rsidRDefault="007C67FB" w:rsidP="007B5A38">
      <w:pPr>
        <w:tabs>
          <w:tab w:val="left" w:pos="3503"/>
          <w:tab w:val="center" w:pos="4518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7C6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4F" w:rsidRDefault="00A7364F" w:rsidP="00045D60">
      <w:r>
        <w:separator/>
      </w:r>
    </w:p>
  </w:endnote>
  <w:endnote w:type="continuationSeparator" w:id="0">
    <w:p w:rsidR="00A7364F" w:rsidRDefault="00A7364F" w:rsidP="0004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4F" w:rsidRDefault="00A7364F" w:rsidP="00045D60">
      <w:r>
        <w:separator/>
      </w:r>
    </w:p>
  </w:footnote>
  <w:footnote w:type="continuationSeparator" w:id="0">
    <w:p w:rsidR="00A7364F" w:rsidRDefault="00A7364F" w:rsidP="0004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E7"/>
    <w:rsid w:val="00001425"/>
    <w:rsid w:val="00045D60"/>
    <w:rsid w:val="000812AF"/>
    <w:rsid w:val="000867F1"/>
    <w:rsid w:val="000923C6"/>
    <w:rsid w:val="000B46CB"/>
    <w:rsid w:val="000C7305"/>
    <w:rsid w:val="000F1A47"/>
    <w:rsid w:val="000F2E92"/>
    <w:rsid w:val="00145940"/>
    <w:rsid w:val="00162939"/>
    <w:rsid w:val="001720C6"/>
    <w:rsid w:val="001B1CAA"/>
    <w:rsid w:val="001D0F60"/>
    <w:rsid w:val="001D39A3"/>
    <w:rsid w:val="002037D3"/>
    <w:rsid w:val="00272945"/>
    <w:rsid w:val="00294BBD"/>
    <w:rsid w:val="002A6E83"/>
    <w:rsid w:val="002D2B13"/>
    <w:rsid w:val="002F009C"/>
    <w:rsid w:val="002F31A8"/>
    <w:rsid w:val="002F38C6"/>
    <w:rsid w:val="003025B7"/>
    <w:rsid w:val="0030304A"/>
    <w:rsid w:val="00332E0B"/>
    <w:rsid w:val="003707A9"/>
    <w:rsid w:val="00384421"/>
    <w:rsid w:val="00393D1C"/>
    <w:rsid w:val="003A492E"/>
    <w:rsid w:val="003D467A"/>
    <w:rsid w:val="003E7461"/>
    <w:rsid w:val="00403F76"/>
    <w:rsid w:val="004111EF"/>
    <w:rsid w:val="004115BD"/>
    <w:rsid w:val="00442116"/>
    <w:rsid w:val="00444B14"/>
    <w:rsid w:val="0044539C"/>
    <w:rsid w:val="00450319"/>
    <w:rsid w:val="00460456"/>
    <w:rsid w:val="004725C9"/>
    <w:rsid w:val="00501BD2"/>
    <w:rsid w:val="00503E84"/>
    <w:rsid w:val="005422F5"/>
    <w:rsid w:val="005619D3"/>
    <w:rsid w:val="00585B38"/>
    <w:rsid w:val="00592838"/>
    <w:rsid w:val="005A7E05"/>
    <w:rsid w:val="005C790D"/>
    <w:rsid w:val="005D5495"/>
    <w:rsid w:val="005F032E"/>
    <w:rsid w:val="006170CD"/>
    <w:rsid w:val="006D0B76"/>
    <w:rsid w:val="006E35CB"/>
    <w:rsid w:val="006E39BE"/>
    <w:rsid w:val="006F318C"/>
    <w:rsid w:val="006F5DAC"/>
    <w:rsid w:val="00784146"/>
    <w:rsid w:val="007B5A38"/>
    <w:rsid w:val="007C17E7"/>
    <w:rsid w:val="007C67FB"/>
    <w:rsid w:val="007D4E99"/>
    <w:rsid w:val="00802FDE"/>
    <w:rsid w:val="008047CF"/>
    <w:rsid w:val="00840E57"/>
    <w:rsid w:val="00850184"/>
    <w:rsid w:val="008A5B23"/>
    <w:rsid w:val="008F0F12"/>
    <w:rsid w:val="00950670"/>
    <w:rsid w:val="009D3F0F"/>
    <w:rsid w:val="009F19D3"/>
    <w:rsid w:val="00A1343C"/>
    <w:rsid w:val="00A26ECB"/>
    <w:rsid w:val="00A27371"/>
    <w:rsid w:val="00A57767"/>
    <w:rsid w:val="00A6030F"/>
    <w:rsid w:val="00A7364F"/>
    <w:rsid w:val="00A87691"/>
    <w:rsid w:val="00AA6B8D"/>
    <w:rsid w:val="00AB4E64"/>
    <w:rsid w:val="00B43FF8"/>
    <w:rsid w:val="00B51C44"/>
    <w:rsid w:val="00B87B7E"/>
    <w:rsid w:val="00BA4432"/>
    <w:rsid w:val="00BB4978"/>
    <w:rsid w:val="00C27328"/>
    <w:rsid w:val="00C313E7"/>
    <w:rsid w:val="00C7681F"/>
    <w:rsid w:val="00CB10C4"/>
    <w:rsid w:val="00CF1B1C"/>
    <w:rsid w:val="00D0436D"/>
    <w:rsid w:val="00D07262"/>
    <w:rsid w:val="00D755E7"/>
    <w:rsid w:val="00DB3B4E"/>
    <w:rsid w:val="00DB57DC"/>
    <w:rsid w:val="00DC0E02"/>
    <w:rsid w:val="00DC74E0"/>
    <w:rsid w:val="00DE556E"/>
    <w:rsid w:val="00E22522"/>
    <w:rsid w:val="00E26420"/>
    <w:rsid w:val="00E66572"/>
    <w:rsid w:val="00E7478F"/>
    <w:rsid w:val="00EA583A"/>
    <w:rsid w:val="00EC47A5"/>
    <w:rsid w:val="00F10266"/>
    <w:rsid w:val="00F118CA"/>
    <w:rsid w:val="00F62B49"/>
    <w:rsid w:val="00F953E8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pPr>
      <w:spacing w:after="120"/>
    </w:pPr>
  </w:style>
  <w:style w:type="character" w:styleId="a5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a4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A87691"/>
    <w:rPr>
      <w:rFonts w:cs="Cordia New"/>
    </w:rPr>
  </w:style>
  <w:style w:type="paragraph" w:styleId="a7">
    <w:name w:val="header"/>
    <w:basedOn w:val="a"/>
    <w:link w:val="a8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rsid w:val="00045D60"/>
    <w:rPr>
      <w:sz w:val="28"/>
      <w:szCs w:val="35"/>
    </w:rPr>
  </w:style>
  <w:style w:type="paragraph" w:styleId="a9">
    <w:name w:val="footer"/>
    <w:basedOn w:val="a"/>
    <w:link w:val="aa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045D60"/>
    <w:rPr>
      <w:sz w:val="28"/>
      <w:szCs w:val="35"/>
    </w:rPr>
  </w:style>
  <w:style w:type="paragraph" w:styleId="ab">
    <w:name w:val="Balloon Text"/>
    <w:basedOn w:val="a"/>
    <w:link w:val="ac"/>
    <w:rsid w:val="00585B38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rsid w:val="00585B38"/>
    <w:rPr>
      <w:rFonts w:ascii="Leelawadee" w:hAnsi="Leelawadee"/>
      <w:sz w:val="18"/>
      <w:szCs w:val="22"/>
    </w:rPr>
  </w:style>
  <w:style w:type="character" w:styleId="ad">
    <w:name w:val="Emphasis"/>
    <w:qFormat/>
    <w:rsid w:val="007B5A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pPr>
      <w:spacing w:after="120"/>
    </w:pPr>
  </w:style>
  <w:style w:type="character" w:styleId="a5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a4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A87691"/>
    <w:rPr>
      <w:rFonts w:cs="Cordia New"/>
    </w:rPr>
  </w:style>
  <w:style w:type="paragraph" w:styleId="a7">
    <w:name w:val="header"/>
    <w:basedOn w:val="a"/>
    <w:link w:val="a8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rsid w:val="00045D60"/>
    <w:rPr>
      <w:sz w:val="28"/>
      <w:szCs w:val="35"/>
    </w:rPr>
  </w:style>
  <w:style w:type="paragraph" w:styleId="a9">
    <w:name w:val="footer"/>
    <w:basedOn w:val="a"/>
    <w:link w:val="aa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045D60"/>
    <w:rPr>
      <w:sz w:val="28"/>
      <w:szCs w:val="35"/>
    </w:rPr>
  </w:style>
  <w:style w:type="paragraph" w:styleId="ab">
    <w:name w:val="Balloon Text"/>
    <w:basedOn w:val="a"/>
    <w:link w:val="ac"/>
    <w:rsid w:val="00585B38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rsid w:val="00585B38"/>
    <w:rPr>
      <w:rFonts w:ascii="Leelawadee" w:hAnsi="Leelawadee"/>
      <w:sz w:val="18"/>
      <w:szCs w:val="22"/>
    </w:rPr>
  </w:style>
  <w:style w:type="character" w:styleId="ad">
    <w:name w:val="Emphasis"/>
    <w:qFormat/>
    <w:rsid w:val="007B5A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1_titlepage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1_titlepage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วิทยานิพนธ์</vt:lpstr>
      <vt:lpstr>วิทยานิพนธ์</vt:lpstr>
    </vt:vector>
  </TitlesOfParts>
  <Company>msu.ac.th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</dc:title>
  <dc:creator>jew</dc:creator>
  <cp:lastModifiedBy>LENOVO</cp:lastModifiedBy>
  <cp:revision>8</cp:revision>
  <cp:lastPrinted>2015-04-23T16:47:00Z</cp:lastPrinted>
  <dcterms:created xsi:type="dcterms:W3CDTF">2015-04-21T03:55:00Z</dcterms:created>
  <dcterms:modified xsi:type="dcterms:W3CDTF">2015-04-23T16:48:00Z</dcterms:modified>
</cp:coreProperties>
</file>