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816"/>
        <w:gridCol w:w="1632"/>
        <w:gridCol w:w="6074"/>
      </w:tblGrid>
      <w:tr w:rsidR="00163BF3" w:rsidRPr="008826DC" w:rsidTr="00F06EB1">
        <w:tc>
          <w:tcPr>
            <w:tcW w:w="8522" w:type="dxa"/>
            <w:gridSpan w:val="3"/>
          </w:tcPr>
          <w:p w:rsidR="00163BF3" w:rsidRDefault="00163BF3" w:rsidP="008826D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8826DC">
              <w:rPr>
                <w:rFonts w:asciiTheme="majorBidi" w:hAnsiTheme="majorBidi" w:cstheme="majorBidi"/>
                <w:b/>
                <w:bCs/>
                <w:sz w:val="40"/>
                <w:szCs w:val="40"/>
                <w:cs/>
              </w:rPr>
              <w:t>ประวัติผู้วิจัย</w:t>
            </w:r>
          </w:p>
          <w:p w:rsidR="008826DC" w:rsidRDefault="008826DC" w:rsidP="008826D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bookmarkStart w:id="0" w:name="_GoBack"/>
            <w:bookmarkEnd w:id="0"/>
          </w:p>
          <w:p w:rsidR="00163BF3" w:rsidRPr="004142F1" w:rsidRDefault="00163BF3" w:rsidP="008826D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 w:hint="cs"/>
                <w:b/>
                <w:bCs/>
                <w:sz w:val="32"/>
                <w:szCs w:val="32"/>
              </w:rPr>
            </w:pPr>
          </w:p>
        </w:tc>
      </w:tr>
      <w:tr w:rsidR="00163BF3" w:rsidRPr="008826DC" w:rsidTr="00F06EB1">
        <w:tc>
          <w:tcPr>
            <w:tcW w:w="2448" w:type="dxa"/>
            <w:gridSpan w:val="2"/>
          </w:tcPr>
          <w:p w:rsidR="00163BF3" w:rsidRPr="008826DC" w:rsidRDefault="00163BF3" w:rsidP="008826D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826D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ชื่อ – ชื่อสกุล</w:t>
            </w:r>
          </w:p>
        </w:tc>
        <w:tc>
          <w:tcPr>
            <w:tcW w:w="6074" w:type="dxa"/>
          </w:tcPr>
          <w:p w:rsidR="00163BF3" w:rsidRPr="008826DC" w:rsidRDefault="008826DC" w:rsidP="008826D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นาย</w:t>
            </w:r>
            <w:r w:rsidR="00C83C96" w:rsidRPr="008826DC">
              <w:rPr>
                <w:rFonts w:asciiTheme="majorBidi" w:hAnsiTheme="majorBidi" w:cstheme="majorBidi"/>
                <w:sz w:val="32"/>
                <w:szCs w:val="32"/>
                <w:cs/>
              </w:rPr>
              <w:t>คำโก้</w:t>
            </w:r>
            <w:r w:rsidR="00561B56" w:rsidRPr="008826D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 w:rsidR="00C83C96" w:rsidRPr="008826DC">
              <w:rPr>
                <w:rFonts w:asciiTheme="majorBidi" w:hAnsiTheme="majorBidi" w:cstheme="majorBidi"/>
                <w:sz w:val="32"/>
                <w:szCs w:val="32"/>
                <w:cs/>
              </w:rPr>
              <w:t>สุวัน</w:t>
            </w:r>
            <w:proofErr w:type="spellStart"/>
            <w:r w:rsidR="00C83C96" w:rsidRPr="008826DC">
              <w:rPr>
                <w:rFonts w:asciiTheme="majorBidi" w:hAnsiTheme="majorBidi" w:cstheme="majorBidi"/>
                <w:sz w:val="32"/>
                <w:szCs w:val="32"/>
                <w:cs/>
              </w:rPr>
              <w:t>นู</w:t>
            </w:r>
            <w:proofErr w:type="spellEnd"/>
          </w:p>
          <w:p w:rsidR="00561B56" w:rsidRPr="008826DC" w:rsidRDefault="00561B56" w:rsidP="008826D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63BF3" w:rsidRPr="008826DC" w:rsidTr="00F06EB1">
        <w:tc>
          <w:tcPr>
            <w:tcW w:w="2448" w:type="dxa"/>
            <w:gridSpan w:val="2"/>
          </w:tcPr>
          <w:p w:rsidR="00163BF3" w:rsidRPr="008826DC" w:rsidRDefault="00163BF3" w:rsidP="008826D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826D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วัน  เดือน  ปี เกิด</w:t>
            </w:r>
          </w:p>
        </w:tc>
        <w:tc>
          <w:tcPr>
            <w:tcW w:w="6074" w:type="dxa"/>
          </w:tcPr>
          <w:p w:rsidR="00163BF3" w:rsidRPr="008826DC" w:rsidRDefault="00C83C96" w:rsidP="008826D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proofErr w:type="gramStart"/>
            <w:r w:rsidRPr="008826DC">
              <w:rPr>
                <w:rFonts w:asciiTheme="majorBidi" w:hAnsiTheme="majorBidi" w:cstheme="majorBidi"/>
                <w:sz w:val="32"/>
                <w:szCs w:val="32"/>
                <w:lang w:bidi="lo-LA"/>
              </w:rPr>
              <w:t>02</w:t>
            </w:r>
            <w:r w:rsidR="00561B56" w:rsidRPr="008826D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 w:rsidRPr="008826DC">
              <w:rPr>
                <w:rFonts w:asciiTheme="majorBidi" w:hAnsiTheme="majorBidi" w:cstheme="majorBidi"/>
                <w:sz w:val="32"/>
                <w:szCs w:val="32"/>
                <w:cs/>
              </w:rPr>
              <w:t>กันยายน</w:t>
            </w:r>
            <w:proofErr w:type="gramEnd"/>
            <w:r w:rsidR="00561B56" w:rsidRPr="008826D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 w:rsidR="006F5C90" w:rsidRPr="008826DC">
              <w:rPr>
                <w:rFonts w:asciiTheme="majorBidi" w:hAnsiTheme="majorBidi" w:cstheme="majorBidi"/>
                <w:sz w:val="32"/>
                <w:szCs w:val="32"/>
              </w:rPr>
              <w:t>252</w:t>
            </w:r>
            <w:r w:rsidRPr="008826DC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  <w:p w:rsidR="00561B56" w:rsidRPr="008826DC" w:rsidRDefault="00561B56" w:rsidP="008826D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63BF3" w:rsidRPr="008826DC" w:rsidTr="00F06EB1">
        <w:tc>
          <w:tcPr>
            <w:tcW w:w="2448" w:type="dxa"/>
            <w:gridSpan w:val="2"/>
          </w:tcPr>
          <w:p w:rsidR="00163BF3" w:rsidRPr="008826DC" w:rsidRDefault="006F5C90" w:rsidP="008826D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826D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สถาน</w:t>
            </w:r>
            <w:r w:rsidR="000375AC" w:rsidRPr="008826D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ที่</w:t>
            </w:r>
            <w:r w:rsidR="00561B56" w:rsidRPr="008826D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เกิ</w:t>
            </w:r>
            <w:r w:rsidR="00DF41BE" w:rsidRPr="008826D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</w:t>
            </w:r>
          </w:p>
        </w:tc>
        <w:tc>
          <w:tcPr>
            <w:tcW w:w="6074" w:type="dxa"/>
          </w:tcPr>
          <w:p w:rsidR="00163BF3" w:rsidRPr="008826DC" w:rsidRDefault="00C83C96" w:rsidP="008826D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826DC">
              <w:rPr>
                <w:rFonts w:asciiTheme="majorBidi" w:hAnsiTheme="majorBidi" w:cstheme="majorBidi"/>
                <w:sz w:val="32"/>
                <w:szCs w:val="32"/>
                <w:cs/>
              </w:rPr>
              <w:t>บ้าน กาละ</w:t>
            </w:r>
            <w:r w:rsidR="006F5C90" w:rsidRPr="008826D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เมือง ประทุมพร แขวง จำปาสัก ส </w:t>
            </w:r>
            <w:proofErr w:type="spellStart"/>
            <w:r w:rsidR="006F5C90" w:rsidRPr="008826DC">
              <w:rPr>
                <w:rFonts w:asciiTheme="majorBidi" w:hAnsiTheme="majorBidi" w:cstheme="majorBidi"/>
                <w:sz w:val="32"/>
                <w:szCs w:val="32"/>
                <w:cs/>
              </w:rPr>
              <w:t>ปป</w:t>
            </w:r>
            <w:proofErr w:type="spellEnd"/>
            <w:r w:rsidR="006F5C90" w:rsidRPr="008826D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ลาว</w:t>
            </w:r>
          </w:p>
        </w:tc>
      </w:tr>
      <w:tr w:rsidR="00163BF3" w:rsidRPr="008826DC" w:rsidTr="00F06EB1">
        <w:tc>
          <w:tcPr>
            <w:tcW w:w="2448" w:type="dxa"/>
            <w:gridSpan w:val="2"/>
          </w:tcPr>
          <w:p w:rsidR="00163BF3" w:rsidRPr="008826DC" w:rsidRDefault="006F5C90" w:rsidP="008826D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826D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สภานที่อยู่ถาวร</w:t>
            </w:r>
          </w:p>
        </w:tc>
        <w:tc>
          <w:tcPr>
            <w:tcW w:w="6074" w:type="dxa"/>
          </w:tcPr>
          <w:p w:rsidR="00561B56" w:rsidRPr="008826DC" w:rsidRDefault="006F5C90" w:rsidP="008826D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826DC">
              <w:rPr>
                <w:rFonts w:asciiTheme="majorBidi" w:hAnsiTheme="majorBidi" w:cstheme="majorBidi"/>
                <w:sz w:val="32"/>
                <w:szCs w:val="32"/>
                <w:cs/>
              </w:rPr>
              <w:t>บ้าน โ</w:t>
            </w:r>
            <w:r w:rsidR="00C83C96" w:rsidRPr="008826DC">
              <w:rPr>
                <w:rFonts w:asciiTheme="majorBidi" w:hAnsiTheme="majorBidi" w:cstheme="majorBidi"/>
                <w:sz w:val="32"/>
                <w:szCs w:val="32"/>
                <w:cs/>
              </w:rPr>
              <w:t>นนดู่</w:t>
            </w:r>
            <w:r w:rsidRPr="008826D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เมือง ปากเช แขวง จำปาสัก ส </w:t>
            </w:r>
            <w:proofErr w:type="spellStart"/>
            <w:r w:rsidRPr="008826DC">
              <w:rPr>
                <w:rFonts w:asciiTheme="majorBidi" w:hAnsiTheme="majorBidi" w:cstheme="majorBidi"/>
                <w:sz w:val="32"/>
                <w:szCs w:val="32"/>
                <w:cs/>
              </w:rPr>
              <w:t>ปป</w:t>
            </w:r>
            <w:proofErr w:type="spellEnd"/>
            <w:r w:rsidRPr="008826D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ลาว</w:t>
            </w:r>
          </w:p>
        </w:tc>
      </w:tr>
      <w:tr w:rsidR="00163BF3" w:rsidRPr="008826DC" w:rsidTr="00F06EB1">
        <w:tc>
          <w:tcPr>
            <w:tcW w:w="2448" w:type="dxa"/>
            <w:gridSpan w:val="2"/>
          </w:tcPr>
          <w:p w:rsidR="00163BF3" w:rsidRPr="008826DC" w:rsidRDefault="00163BF3" w:rsidP="008826D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826D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ประวัติการศึกษา</w:t>
            </w:r>
          </w:p>
        </w:tc>
        <w:tc>
          <w:tcPr>
            <w:tcW w:w="6074" w:type="dxa"/>
          </w:tcPr>
          <w:p w:rsidR="00163BF3" w:rsidRPr="008826DC" w:rsidRDefault="00163BF3" w:rsidP="008826D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63BF3" w:rsidRPr="008826DC" w:rsidTr="00F06EB1">
        <w:tc>
          <w:tcPr>
            <w:tcW w:w="816" w:type="dxa"/>
          </w:tcPr>
          <w:p w:rsidR="00163BF3" w:rsidRPr="008826DC" w:rsidRDefault="00163BF3" w:rsidP="008826D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32" w:type="dxa"/>
          </w:tcPr>
          <w:p w:rsidR="00163BF3" w:rsidRPr="008826DC" w:rsidRDefault="00163BF3" w:rsidP="008826D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  <w:sz w:val="32"/>
                <w:szCs w:val="32"/>
                <w:lang w:bidi="lo-LA"/>
              </w:rPr>
            </w:pPr>
            <w:r w:rsidRPr="008826D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พ.ศ. </w:t>
            </w:r>
            <w:r w:rsidR="006F5C90" w:rsidRPr="008826DC">
              <w:rPr>
                <w:rFonts w:asciiTheme="majorBidi" w:hAnsiTheme="majorBidi" w:cstheme="majorBidi"/>
                <w:sz w:val="32"/>
                <w:szCs w:val="32"/>
                <w:lang w:bidi="lo-LA"/>
              </w:rPr>
              <w:t>254</w:t>
            </w:r>
            <w:r w:rsidR="007F7CD2" w:rsidRPr="008826DC">
              <w:rPr>
                <w:rFonts w:asciiTheme="majorBidi" w:hAnsiTheme="majorBidi" w:cstheme="majorBidi"/>
                <w:sz w:val="32"/>
                <w:szCs w:val="32"/>
                <w:lang w:bidi="lo-LA"/>
              </w:rPr>
              <w:t>4</w:t>
            </w:r>
          </w:p>
        </w:tc>
        <w:tc>
          <w:tcPr>
            <w:tcW w:w="6074" w:type="dxa"/>
          </w:tcPr>
          <w:p w:rsidR="00561B56" w:rsidRPr="008826DC" w:rsidRDefault="006F5C90" w:rsidP="008826D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826DC">
              <w:rPr>
                <w:rFonts w:asciiTheme="majorBidi" w:hAnsiTheme="majorBidi" w:cstheme="majorBidi"/>
                <w:sz w:val="32"/>
                <w:szCs w:val="32"/>
                <w:cs/>
              </w:rPr>
              <w:t>ประกาศนียบัตร</w:t>
            </w:r>
            <w:r w:rsidR="00163BF3" w:rsidRPr="008826DC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7F7CD2" w:rsidRPr="008826DC">
              <w:rPr>
                <w:rFonts w:asciiTheme="majorBidi" w:hAnsiTheme="majorBidi" w:cstheme="majorBidi"/>
                <w:sz w:val="32"/>
                <w:szCs w:val="32"/>
                <w:cs/>
              </w:rPr>
              <w:t>เศรษฐศาสตร์ การคุ้มครอง</w:t>
            </w:r>
            <w:r w:rsidR="00163BF3" w:rsidRPr="008826D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)  </w:t>
            </w:r>
            <w:r w:rsidR="007F7CD2" w:rsidRPr="008826D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มหาวิทยาลัยจำปาสัก </w:t>
            </w:r>
            <w:r w:rsidR="002A7E07" w:rsidRPr="008826D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แขวง จำปาสัก ส </w:t>
            </w:r>
            <w:proofErr w:type="spellStart"/>
            <w:r w:rsidR="002A7E07" w:rsidRPr="008826DC">
              <w:rPr>
                <w:rFonts w:asciiTheme="majorBidi" w:hAnsiTheme="majorBidi" w:cstheme="majorBidi"/>
                <w:sz w:val="32"/>
                <w:szCs w:val="32"/>
                <w:cs/>
              </w:rPr>
              <w:t>ปป</w:t>
            </w:r>
            <w:proofErr w:type="spellEnd"/>
            <w:r w:rsidR="002A7E07" w:rsidRPr="008826D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ลาว</w:t>
            </w:r>
          </w:p>
        </w:tc>
      </w:tr>
      <w:tr w:rsidR="006F5C90" w:rsidRPr="008826DC" w:rsidTr="00636E88">
        <w:tc>
          <w:tcPr>
            <w:tcW w:w="2448" w:type="dxa"/>
            <w:gridSpan w:val="2"/>
          </w:tcPr>
          <w:p w:rsidR="006F5C90" w:rsidRPr="008826DC" w:rsidRDefault="006F5C90" w:rsidP="008826D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ind w:right="-468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826D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ประวัติการทำงาน</w:t>
            </w:r>
          </w:p>
        </w:tc>
        <w:tc>
          <w:tcPr>
            <w:tcW w:w="6074" w:type="dxa"/>
          </w:tcPr>
          <w:p w:rsidR="006F5C90" w:rsidRPr="008826DC" w:rsidRDefault="006F5C90" w:rsidP="008826D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F5C90" w:rsidRPr="008826DC" w:rsidTr="00636E88">
        <w:tc>
          <w:tcPr>
            <w:tcW w:w="816" w:type="dxa"/>
          </w:tcPr>
          <w:p w:rsidR="006F5C90" w:rsidRPr="008826DC" w:rsidRDefault="006F5C90" w:rsidP="008826D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32" w:type="dxa"/>
          </w:tcPr>
          <w:p w:rsidR="006F5C90" w:rsidRPr="008826DC" w:rsidRDefault="006F5C90" w:rsidP="008826D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826D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พ.ศ. </w:t>
            </w:r>
            <w:r w:rsidR="002A7E07" w:rsidRPr="008826DC">
              <w:rPr>
                <w:rFonts w:asciiTheme="majorBidi" w:hAnsiTheme="majorBidi" w:cstheme="majorBidi"/>
                <w:sz w:val="32"/>
                <w:szCs w:val="32"/>
              </w:rPr>
              <w:t>254</w:t>
            </w:r>
            <w:r w:rsidR="007F7CD2" w:rsidRPr="008826DC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6074" w:type="dxa"/>
          </w:tcPr>
          <w:p w:rsidR="006F5C90" w:rsidRPr="008826DC" w:rsidRDefault="007F7CD2" w:rsidP="008826D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826DC">
              <w:rPr>
                <w:rFonts w:asciiTheme="majorBidi" w:hAnsiTheme="majorBidi" w:cstheme="majorBidi"/>
                <w:sz w:val="32"/>
                <w:szCs w:val="32"/>
                <w:cs/>
              </w:rPr>
              <w:t>พนักงาน</w:t>
            </w:r>
            <w:r w:rsidR="002A7E07" w:rsidRPr="008826DC">
              <w:rPr>
                <w:rFonts w:asciiTheme="majorBidi" w:hAnsiTheme="majorBidi" w:cstheme="majorBidi"/>
                <w:sz w:val="32"/>
                <w:szCs w:val="32"/>
                <w:cs/>
              </w:rPr>
              <w:t>วิชาการ</w:t>
            </w:r>
            <w:r w:rsidRPr="008826DC">
              <w:rPr>
                <w:rFonts w:asciiTheme="majorBidi" w:hAnsiTheme="majorBidi" w:cstheme="majorBidi"/>
                <w:sz w:val="32"/>
                <w:szCs w:val="32"/>
                <w:cs/>
              </w:rPr>
              <w:t>ศาลประชาชนภาคใต้</w:t>
            </w:r>
            <w:r w:rsidR="00846220" w:rsidRPr="008826D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561B56" w:rsidRPr="008826D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0375AC" w:rsidRPr="008826DC">
              <w:rPr>
                <w:rFonts w:asciiTheme="majorBidi" w:hAnsiTheme="majorBidi" w:cstheme="majorBidi"/>
                <w:sz w:val="32"/>
                <w:szCs w:val="32"/>
                <w:cs/>
              </w:rPr>
              <w:t>แขวง</w:t>
            </w:r>
            <w:r w:rsidR="00846220" w:rsidRPr="008826D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จำปาสัก </w:t>
            </w:r>
            <w:r w:rsidR="000375AC" w:rsidRPr="008826D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846220" w:rsidRPr="008826D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 </w:t>
            </w:r>
            <w:proofErr w:type="spellStart"/>
            <w:r w:rsidR="00846220" w:rsidRPr="008826DC">
              <w:rPr>
                <w:rFonts w:asciiTheme="majorBidi" w:hAnsiTheme="majorBidi" w:cstheme="majorBidi"/>
                <w:sz w:val="32"/>
                <w:szCs w:val="32"/>
                <w:cs/>
              </w:rPr>
              <w:t>ปป</w:t>
            </w:r>
            <w:proofErr w:type="spellEnd"/>
            <w:r w:rsidR="00846220" w:rsidRPr="008826D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ลาว</w:t>
            </w:r>
          </w:p>
        </w:tc>
      </w:tr>
      <w:tr w:rsidR="007F7CD2" w:rsidRPr="008826DC" w:rsidTr="00636E88">
        <w:tc>
          <w:tcPr>
            <w:tcW w:w="816" w:type="dxa"/>
          </w:tcPr>
          <w:p w:rsidR="007F7CD2" w:rsidRPr="008826DC" w:rsidRDefault="007F7CD2" w:rsidP="008826D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32" w:type="dxa"/>
          </w:tcPr>
          <w:p w:rsidR="007F7CD2" w:rsidRPr="008826DC" w:rsidRDefault="007F7CD2" w:rsidP="008826D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  <w:lang w:bidi="lo-LA"/>
              </w:rPr>
            </w:pPr>
            <w:r w:rsidRPr="008826D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พ.ศ. </w:t>
            </w:r>
            <w:r w:rsidRPr="008826DC">
              <w:rPr>
                <w:rFonts w:asciiTheme="majorBidi" w:hAnsiTheme="majorBidi" w:cstheme="majorBidi"/>
                <w:sz w:val="32"/>
                <w:szCs w:val="32"/>
              </w:rPr>
              <w:t>25</w:t>
            </w:r>
            <w:r w:rsidRPr="008826DC">
              <w:rPr>
                <w:rFonts w:asciiTheme="majorBidi" w:hAnsiTheme="majorBidi" w:cstheme="majorBidi"/>
                <w:sz w:val="32"/>
                <w:szCs w:val="32"/>
                <w:lang w:bidi="lo-LA"/>
              </w:rPr>
              <w:t>53</w:t>
            </w:r>
          </w:p>
        </w:tc>
        <w:tc>
          <w:tcPr>
            <w:tcW w:w="6074" w:type="dxa"/>
          </w:tcPr>
          <w:p w:rsidR="007F7CD2" w:rsidRPr="008826DC" w:rsidRDefault="007F7CD2" w:rsidP="008826D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826D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รองหัวหน้าห้องการศาลประชาชนภาคใต้ </w:t>
            </w:r>
            <w:r w:rsidR="00561B56" w:rsidRPr="008826D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8826D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แขวง จำปาสัก ส </w:t>
            </w:r>
            <w:proofErr w:type="spellStart"/>
            <w:r w:rsidRPr="008826DC">
              <w:rPr>
                <w:rFonts w:asciiTheme="majorBidi" w:hAnsiTheme="majorBidi" w:cstheme="majorBidi"/>
                <w:sz w:val="32"/>
                <w:szCs w:val="32"/>
                <w:cs/>
              </w:rPr>
              <w:t>ปป</w:t>
            </w:r>
            <w:proofErr w:type="spellEnd"/>
            <w:r w:rsidRPr="008826D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ลาว</w:t>
            </w:r>
          </w:p>
        </w:tc>
      </w:tr>
      <w:tr w:rsidR="007F7CD2" w:rsidRPr="008826DC" w:rsidTr="00636E88">
        <w:tc>
          <w:tcPr>
            <w:tcW w:w="816" w:type="dxa"/>
          </w:tcPr>
          <w:p w:rsidR="007F7CD2" w:rsidRPr="008826DC" w:rsidRDefault="007F7CD2" w:rsidP="008826D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32" w:type="dxa"/>
          </w:tcPr>
          <w:p w:rsidR="007F7CD2" w:rsidRPr="008826DC" w:rsidRDefault="007F7CD2" w:rsidP="008826D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  <w:lang w:bidi="lo-LA"/>
              </w:rPr>
            </w:pPr>
            <w:r w:rsidRPr="008826D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พ.ศ. </w:t>
            </w:r>
            <w:r w:rsidRPr="008826DC">
              <w:rPr>
                <w:rFonts w:asciiTheme="majorBidi" w:hAnsiTheme="majorBidi" w:cstheme="majorBidi"/>
                <w:sz w:val="32"/>
                <w:szCs w:val="32"/>
              </w:rPr>
              <w:t>255</w:t>
            </w:r>
            <w:r w:rsidRPr="008826DC">
              <w:rPr>
                <w:rFonts w:asciiTheme="majorBidi" w:hAnsiTheme="majorBidi" w:cstheme="majorBidi"/>
                <w:sz w:val="32"/>
                <w:szCs w:val="32"/>
                <w:lang w:bidi="lo-LA"/>
              </w:rPr>
              <w:t>5</w:t>
            </w:r>
          </w:p>
        </w:tc>
        <w:tc>
          <w:tcPr>
            <w:tcW w:w="6074" w:type="dxa"/>
          </w:tcPr>
          <w:p w:rsidR="007F7CD2" w:rsidRPr="008826DC" w:rsidRDefault="007F7CD2" w:rsidP="008826D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  <w:r w:rsidRPr="008826D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หัวหน้าห้องการศาลประชาชนภาคใต้ </w:t>
            </w:r>
            <w:r w:rsidR="00561B56" w:rsidRPr="008826D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8826D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แขวง จำปาสัก ส </w:t>
            </w:r>
            <w:proofErr w:type="spellStart"/>
            <w:r w:rsidRPr="008826DC">
              <w:rPr>
                <w:rFonts w:asciiTheme="majorBidi" w:hAnsiTheme="majorBidi" w:cstheme="majorBidi"/>
                <w:sz w:val="32"/>
                <w:szCs w:val="32"/>
                <w:cs/>
              </w:rPr>
              <w:t>ปป</w:t>
            </w:r>
            <w:proofErr w:type="spellEnd"/>
            <w:r w:rsidRPr="008826D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ลาว</w:t>
            </w:r>
          </w:p>
        </w:tc>
      </w:tr>
    </w:tbl>
    <w:p w:rsidR="00163BF3" w:rsidRPr="008826DC" w:rsidRDefault="00163BF3" w:rsidP="008826DC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  <w:sz w:val="32"/>
          <w:szCs w:val="32"/>
        </w:rPr>
      </w:pPr>
    </w:p>
    <w:p w:rsidR="00163BF3" w:rsidRPr="008826DC" w:rsidRDefault="00163BF3" w:rsidP="008826DC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  <w:sz w:val="32"/>
          <w:szCs w:val="32"/>
        </w:rPr>
      </w:pPr>
    </w:p>
    <w:p w:rsidR="00163BF3" w:rsidRDefault="00163BF3" w:rsidP="008826DC">
      <w:pPr>
        <w:tabs>
          <w:tab w:val="left" w:pos="720"/>
          <w:tab w:val="left" w:pos="1008"/>
          <w:tab w:val="left" w:pos="1296"/>
          <w:tab w:val="left" w:pos="1584"/>
        </w:tabs>
      </w:pPr>
    </w:p>
    <w:sectPr w:rsidR="00163BF3" w:rsidSect="008826DC">
      <w:pgSz w:w="11906" w:h="16838" w:code="9"/>
      <w:pgMar w:top="2160" w:right="1440" w:bottom="1440" w:left="2160" w:header="141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66D0"/>
    <w:multiLevelType w:val="hybridMultilevel"/>
    <w:tmpl w:val="0980C5D8"/>
    <w:lvl w:ilvl="0" w:tplc="4E8A9D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F5C90"/>
    <w:rsid w:val="000375AC"/>
    <w:rsid w:val="00163BF3"/>
    <w:rsid w:val="002A7E07"/>
    <w:rsid w:val="002E7151"/>
    <w:rsid w:val="004142F1"/>
    <w:rsid w:val="00481820"/>
    <w:rsid w:val="00561B56"/>
    <w:rsid w:val="006F1EA1"/>
    <w:rsid w:val="006F5C90"/>
    <w:rsid w:val="007F7CD2"/>
    <w:rsid w:val="00846220"/>
    <w:rsid w:val="008826DC"/>
    <w:rsid w:val="00883138"/>
    <w:rsid w:val="008B1252"/>
    <w:rsid w:val="00A95B8A"/>
    <w:rsid w:val="00C83C96"/>
    <w:rsid w:val="00CC6621"/>
    <w:rsid w:val="00DF41BE"/>
    <w:rsid w:val="00E15700"/>
    <w:rsid w:val="00EF5DA0"/>
    <w:rsid w:val="00F06EB1"/>
    <w:rsid w:val="00F44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10A959"/>
  <w15:docId w15:val="{42696419-DC5A-46A7-9998-5829078E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BF3"/>
    <w:rPr>
      <w:sz w:val="24"/>
      <w:szCs w:val="28"/>
    </w:rPr>
  </w:style>
  <w:style w:type="paragraph" w:styleId="2">
    <w:name w:val="heading 2"/>
    <w:basedOn w:val="a"/>
    <w:next w:val="a"/>
    <w:qFormat/>
    <w:rsid w:val="00163BF3"/>
    <w:pPr>
      <w:keepNext/>
      <w:outlineLvl w:val="1"/>
    </w:pPr>
    <w:rPr>
      <w:rFonts w:eastAsia="Cordia New" w:cs="Cordia New"/>
      <w:sz w:val="32"/>
      <w:szCs w:val="32"/>
    </w:rPr>
  </w:style>
  <w:style w:type="paragraph" w:styleId="3">
    <w:name w:val="heading 3"/>
    <w:basedOn w:val="a"/>
    <w:next w:val="a"/>
    <w:qFormat/>
    <w:rsid w:val="00163BF3"/>
    <w:pPr>
      <w:keepNext/>
      <w:outlineLvl w:val="2"/>
    </w:pPr>
    <w:rPr>
      <w:rFonts w:ascii="Cordia New" w:eastAsia="Cordia New" w:hAnsi="Cordia New" w:cs="Cordia New"/>
      <w:b/>
      <w:bCs/>
      <w:sz w:val="32"/>
      <w:szCs w:val="32"/>
    </w:rPr>
  </w:style>
  <w:style w:type="paragraph" w:styleId="5">
    <w:name w:val="heading 5"/>
    <w:basedOn w:val="a"/>
    <w:next w:val="a"/>
    <w:qFormat/>
    <w:rsid w:val="00163BF3"/>
    <w:pPr>
      <w:spacing w:before="240" w:after="60"/>
      <w:outlineLvl w:val="4"/>
    </w:pPr>
    <w:rPr>
      <w:rFonts w:ascii="Cordia New" w:eastAsia="Cordia New" w:hAnsi="Cordia New" w:cs="Cordia New"/>
      <w:b/>
      <w:bCs/>
      <w:i/>
      <w:i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3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N\Desktop\&#3611;&#3619;&#3632;&#3623;&#3633;&#3605;&#3636;&#3612;&#3641;&#3657;&#3623;&#3636;&#3592;&#3633;&#3618;&#3616;&#3634;&#3625;&#3634;&#3652;&#3607;&#361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ประวัติผู้วิจัยภาษาไทย</Template>
  <TotalTime>63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ประวัติผู้วิจัย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ประวัติผู้วิจัย</dc:title>
  <dc:creator>CANON</dc:creator>
  <cp:lastModifiedBy>Windows User</cp:lastModifiedBy>
  <cp:revision>10</cp:revision>
  <dcterms:created xsi:type="dcterms:W3CDTF">2017-12-10T08:57:00Z</dcterms:created>
  <dcterms:modified xsi:type="dcterms:W3CDTF">2018-04-02T03:50:00Z</dcterms:modified>
</cp:coreProperties>
</file>