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F3" w:rsidRPr="00D66E3A" w:rsidRDefault="00163BF3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tbl>
      <w:tblPr>
        <w:tblW w:w="8894" w:type="dxa"/>
        <w:tblLook w:val="01E0" w:firstRow="1" w:lastRow="1" w:firstColumn="1" w:lastColumn="1" w:noHBand="0" w:noVBand="0"/>
      </w:tblPr>
      <w:tblGrid>
        <w:gridCol w:w="852"/>
        <w:gridCol w:w="1703"/>
        <w:gridCol w:w="6339"/>
      </w:tblGrid>
      <w:tr w:rsidR="00163BF3" w:rsidRPr="00D66E3A" w:rsidTr="00AC7463">
        <w:trPr>
          <w:trHeight w:val="819"/>
        </w:trPr>
        <w:tc>
          <w:tcPr>
            <w:tcW w:w="8894" w:type="dxa"/>
            <w:gridSpan w:val="3"/>
          </w:tcPr>
          <w:p w:rsidR="00163BF3" w:rsidRPr="00D66E3A" w:rsidRDefault="00163BF3" w:rsidP="00F06EB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D66E3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ประวัติผู้วิจัย</w:t>
            </w:r>
          </w:p>
          <w:p w:rsidR="00163BF3" w:rsidRPr="00D66E3A" w:rsidRDefault="00163BF3" w:rsidP="00F06E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3BF3" w:rsidRPr="00D66E3A" w:rsidTr="00AC7463">
        <w:trPr>
          <w:trHeight w:val="376"/>
        </w:trPr>
        <w:tc>
          <w:tcPr>
            <w:tcW w:w="2555" w:type="dxa"/>
            <w:gridSpan w:val="2"/>
          </w:tcPr>
          <w:p w:rsidR="00163BF3" w:rsidRPr="00D66E3A" w:rsidRDefault="00163BF3" w:rsidP="00163B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6339" w:type="dxa"/>
          </w:tcPr>
          <w:p w:rsidR="00163BF3" w:rsidRPr="00D66E3A" w:rsidRDefault="00D66E3A" w:rsidP="00D66E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6E3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นางสาวขวัญใจ  ชู</w:t>
            </w:r>
            <w:proofErr w:type="spellStart"/>
            <w:r w:rsidRPr="00D66E3A">
              <w:rPr>
                <w:rFonts w:ascii="TH SarabunPSK" w:hAnsi="TH SarabunPSK" w:cs="TH SarabunPSK"/>
                <w:sz w:val="32"/>
                <w:szCs w:val="32"/>
                <w:cs/>
              </w:rPr>
              <w:t>สุน</w:t>
            </w:r>
            <w:proofErr w:type="spellEnd"/>
          </w:p>
        </w:tc>
      </w:tr>
      <w:tr w:rsidR="00163BF3" w:rsidRPr="00D66E3A" w:rsidTr="00AC7463">
        <w:trPr>
          <w:trHeight w:val="360"/>
        </w:trPr>
        <w:tc>
          <w:tcPr>
            <w:tcW w:w="2555" w:type="dxa"/>
            <w:gridSpan w:val="2"/>
          </w:tcPr>
          <w:p w:rsidR="00163BF3" w:rsidRDefault="00EE3754" w:rsidP="00163B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163BF3" w:rsidRPr="00D66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เกิด</w:t>
            </w:r>
          </w:p>
          <w:p w:rsidR="00EE3754" w:rsidRPr="00D66E3A" w:rsidRDefault="00EE3754" w:rsidP="00163B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ภูมิลำเนา</w:t>
            </w:r>
          </w:p>
        </w:tc>
        <w:tc>
          <w:tcPr>
            <w:tcW w:w="6339" w:type="dxa"/>
          </w:tcPr>
          <w:p w:rsidR="00163BF3" w:rsidRDefault="00D66E3A" w:rsidP="00D66E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6E3A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AC74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66E3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="00AC74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66E3A">
              <w:rPr>
                <w:rFonts w:ascii="TH SarabunPSK" w:hAnsi="TH SarabunPSK" w:cs="TH SarabunPSK"/>
                <w:sz w:val="32"/>
                <w:szCs w:val="32"/>
              </w:rPr>
              <w:t>2528</w:t>
            </w:r>
          </w:p>
          <w:p w:rsidR="00EE3754" w:rsidRPr="00D66E3A" w:rsidRDefault="00EE3754" w:rsidP="00D66E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6E3A">
              <w:rPr>
                <w:rFonts w:ascii="TH SarabunPSK" w:hAnsi="TH SarabunPSK" w:cs="TH SarabunPSK"/>
                <w:sz w:val="32"/>
                <w:szCs w:val="32"/>
              </w:rPr>
              <w:t xml:space="preserve">79  </w:t>
            </w:r>
            <w:r w:rsidRPr="00D66E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 </w:t>
            </w:r>
            <w:r w:rsidRPr="00D66E3A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66E3A">
              <w:rPr>
                <w:rFonts w:ascii="TH SarabunPSK" w:hAnsi="TH SarabunPSK" w:cs="TH SarabunPSK"/>
                <w:sz w:val="32"/>
                <w:szCs w:val="32"/>
                <w:cs/>
              </w:rPr>
              <w:t>บ้านโนนแดง  ตำบลหนอง</w:t>
            </w:r>
            <w:proofErr w:type="spellStart"/>
            <w:r w:rsidRPr="00D66E3A">
              <w:rPr>
                <w:rFonts w:ascii="TH SarabunPSK" w:hAnsi="TH SarabunPSK" w:cs="TH SarabunPSK"/>
                <w:sz w:val="32"/>
                <w:szCs w:val="32"/>
                <w:cs/>
              </w:rPr>
              <w:t>กะทิง</w:t>
            </w:r>
            <w:proofErr w:type="spellEnd"/>
            <w:r w:rsidRPr="00D66E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อำเภอลำปลายมาศ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66E3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จังหวัดบุรีรัมย์</w:t>
            </w:r>
          </w:p>
        </w:tc>
      </w:tr>
      <w:tr w:rsidR="00163BF3" w:rsidRPr="00D66E3A" w:rsidTr="00AC7463">
        <w:trPr>
          <w:trHeight w:val="737"/>
        </w:trPr>
        <w:tc>
          <w:tcPr>
            <w:tcW w:w="2555" w:type="dxa"/>
            <w:gridSpan w:val="2"/>
          </w:tcPr>
          <w:p w:rsidR="00163BF3" w:rsidRPr="00D66E3A" w:rsidRDefault="00163BF3" w:rsidP="00163B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ที่อยู่ปัจจุบัน</w:t>
            </w:r>
          </w:p>
        </w:tc>
        <w:tc>
          <w:tcPr>
            <w:tcW w:w="6339" w:type="dxa"/>
          </w:tcPr>
          <w:p w:rsidR="00163BF3" w:rsidRPr="00D66E3A" w:rsidRDefault="00D66E3A" w:rsidP="00163B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E3A">
              <w:rPr>
                <w:rFonts w:ascii="TH SarabunPSK" w:hAnsi="TH SarabunPSK" w:cs="TH SarabunPSK"/>
                <w:sz w:val="32"/>
                <w:szCs w:val="32"/>
              </w:rPr>
              <w:t xml:space="preserve">79  </w:t>
            </w:r>
            <w:r w:rsidRPr="00D66E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 </w:t>
            </w:r>
            <w:r w:rsidRPr="00D66E3A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66E3A">
              <w:rPr>
                <w:rFonts w:ascii="TH SarabunPSK" w:hAnsi="TH SarabunPSK" w:cs="TH SarabunPSK"/>
                <w:sz w:val="32"/>
                <w:szCs w:val="32"/>
                <w:cs/>
              </w:rPr>
              <w:t>บ้านโนนแดง  ตำบลหนอง</w:t>
            </w:r>
            <w:proofErr w:type="spellStart"/>
            <w:r w:rsidRPr="00D66E3A">
              <w:rPr>
                <w:rFonts w:ascii="TH SarabunPSK" w:hAnsi="TH SarabunPSK" w:cs="TH SarabunPSK"/>
                <w:sz w:val="32"/>
                <w:szCs w:val="32"/>
                <w:cs/>
              </w:rPr>
              <w:t>กะทิง</w:t>
            </w:r>
            <w:proofErr w:type="spellEnd"/>
            <w:r w:rsidRPr="00D66E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อำเภอลำปลายมาศ  </w:t>
            </w:r>
            <w:r w:rsidR="00AC74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66E3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จังหวัดบุรีรัมย์</w:t>
            </w:r>
          </w:p>
        </w:tc>
      </w:tr>
      <w:tr w:rsidR="00EE3754" w:rsidRPr="00D66E3A" w:rsidTr="00037740">
        <w:trPr>
          <w:gridAfter w:val="1"/>
          <w:wAfter w:w="6339" w:type="dxa"/>
          <w:trHeight w:val="360"/>
        </w:trPr>
        <w:tc>
          <w:tcPr>
            <w:tcW w:w="2555" w:type="dxa"/>
            <w:gridSpan w:val="2"/>
          </w:tcPr>
          <w:p w:rsidR="00EE3754" w:rsidRPr="00EE3754" w:rsidRDefault="00EE3754" w:rsidP="00037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</w:tr>
      <w:tr w:rsidR="00EE3754" w:rsidRPr="00D66E3A" w:rsidTr="00037740">
        <w:trPr>
          <w:trHeight w:val="737"/>
        </w:trPr>
        <w:tc>
          <w:tcPr>
            <w:tcW w:w="852" w:type="dxa"/>
          </w:tcPr>
          <w:p w:rsidR="00EE3754" w:rsidRPr="00D66E3A" w:rsidRDefault="00EE3754" w:rsidP="0003774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3" w:type="dxa"/>
          </w:tcPr>
          <w:p w:rsidR="00EE3754" w:rsidRPr="00D66E3A" w:rsidRDefault="00EE3754" w:rsidP="00037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6E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2551</w:t>
            </w:r>
          </w:p>
        </w:tc>
        <w:tc>
          <w:tcPr>
            <w:tcW w:w="6339" w:type="dxa"/>
          </w:tcPr>
          <w:p w:rsidR="00EE3754" w:rsidRPr="00D66E3A" w:rsidRDefault="00EE3754" w:rsidP="00037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  วิทยาศาสตร์บัณฑิต 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สาขาชีววิทยา               (เกียรตินิยมอันดับ  2)  คณะวิทยาศาสตร์  มหาวิทยาลัยมหาสารคาม</w:t>
            </w:r>
          </w:p>
        </w:tc>
      </w:tr>
      <w:tr w:rsidR="00EE3754" w:rsidRPr="00D66E3A" w:rsidTr="00037740">
        <w:trPr>
          <w:trHeight w:val="721"/>
        </w:trPr>
        <w:tc>
          <w:tcPr>
            <w:tcW w:w="852" w:type="dxa"/>
          </w:tcPr>
          <w:p w:rsidR="00EE3754" w:rsidRPr="00D66E3A" w:rsidRDefault="00EE3754" w:rsidP="0003774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3" w:type="dxa"/>
          </w:tcPr>
          <w:p w:rsidR="00EE3754" w:rsidRPr="00D66E3A" w:rsidRDefault="00EE3754" w:rsidP="00037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6E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2552</w:t>
            </w:r>
          </w:p>
        </w:tc>
        <w:tc>
          <w:tcPr>
            <w:tcW w:w="6339" w:type="dxa"/>
          </w:tcPr>
          <w:p w:rsidR="00EE3754" w:rsidRDefault="00EE3754" w:rsidP="000377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ประกาศนียบัตรบัณฑิต  สาขา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.บัณฑิต  (วิชาชีพครู)               คณะศึกษาศาสตร์ มหาวิทยาลัยมหาสารคาม</w:t>
            </w:r>
          </w:p>
          <w:p w:rsidR="00EE3754" w:rsidRPr="00D66E3A" w:rsidRDefault="00EE3754" w:rsidP="00037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BF3" w:rsidRPr="00D66E3A" w:rsidTr="00AC7463">
        <w:trPr>
          <w:trHeight w:val="2571"/>
        </w:trPr>
        <w:tc>
          <w:tcPr>
            <w:tcW w:w="2555" w:type="dxa"/>
            <w:gridSpan w:val="2"/>
          </w:tcPr>
          <w:p w:rsidR="00AC7463" w:rsidRPr="00AC7463" w:rsidRDefault="00AC7463" w:rsidP="00163B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7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ทุนการศึกษา</w:t>
            </w:r>
          </w:p>
        </w:tc>
        <w:tc>
          <w:tcPr>
            <w:tcW w:w="6339" w:type="dxa"/>
          </w:tcPr>
          <w:p w:rsidR="00AC7463" w:rsidRPr="001B4A8F" w:rsidRDefault="00AC7463" w:rsidP="00163B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โครงการส่งเสริมการผลิตครูที่มีความสามารถพิเศษทางวิทยาศาสตร์และคณิตศาสตร์ 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สควค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  <w:r w:rsidR="001B4A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AC7463" w:rsidRPr="00D66E3A" w:rsidRDefault="00AC7463" w:rsidP="00163B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3BF3" w:rsidRPr="00D66E3A" w:rsidRDefault="00163BF3" w:rsidP="00163BF3">
      <w:pPr>
        <w:rPr>
          <w:rFonts w:ascii="TH SarabunPSK" w:hAnsi="TH SarabunPSK" w:cs="TH SarabunPSK"/>
          <w:sz w:val="32"/>
          <w:szCs w:val="32"/>
        </w:rPr>
      </w:pPr>
    </w:p>
    <w:p w:rsidR="00163BF3" w:rsidRPr="00D66E3A" w:rsidRDefault="00163BF3" w:rsidP="00163BF3">
      <w:pPr>
        <w:rPr>
          <w:rFonts w:ascii="TH SarabunPSK" w:hAnsi="TH SarabunPSK" w:cs="TH SarabunPSK"/>
          <w:sz w:val="32"/>
          <w:szCs w:val="32"/>
        </w:rPr>
      </w:pPr>
    </w:p>
    <w:p w:rsidR="00163BF3" w:rsidRPr="00D66E3A" w:rsidRDefault="00163BF3" w:rsidP="00163BF3">
      <w:pPr>
        <w:rPr>
          <w:rFonts w:ascii="TH SarabunPSK" w:hAnsi="TH SarabunPSK" w:cs="TH SarabunPSK"/>
          <w:sz w:val="32"/>
          <w:szCs w:val="32"/>
        </w:rPr>
      </w:pPr>
    </w:p>
    <w:p w:rsidR="00163BF3" w:rsidRPr="00D66E3A" w:rsidRDefault="00163BF3" w:rsidP="00163BF3">
      <w:pPr>
        <w:rPr>
          <w:rFonts w:ascii="TH SarabunPSK" w:hAnsi="TH SarabunPSK" w:cs="TH SarabunPSK"/>
          <w:sz w:val="32"/>
          <w:szCs w:val="32"/>
        </w:rPr>
      </w:pPr>
    </w:p>
    <w:p w:rsidR="00163BF3" w:rsidRPr="00D66E3A" w:rsidRDefault="00163BF3" w:rsidP="00163BF3">
      <w:pPr>
        <w:rPr>
          <w:rFonts w:ascii="TH SarabunPSK" w:hAnsi="TH SarabunPSK" w:cs="TH SarabunPSK"/>
          <w:sz w:val="32"/>
          <w:szCs w:val="32"/>
        </w:rPr>
      </w:pPr>
    </w:p>
    <w:p w:rsidR="00163BF3" w:rsidRPr="00D66E3A" w:rsidRDefault="00163BF3">
      <w:pPr>
        <w:rPr>
          <w:rFonts w:ascii="TH SarabunPSK" w:hAnsi="TH SarabunPSK" w:cs="TH SarabunPSK"/>
          <w:sz w:val="32"/>
          <w:szCs w:val="32"/>
        </w:rPr>
      </w:pPr>
    </w:p>
    <w:sectPr w:rsidR="00163BF3" w:rsidRPr="00D66E3A" w:rsidSect="00163BF3">
      <w:pgSz w:w="11906" w:h="16838" w:code="9"/>
      <w:pgMar w:top="2126" w:right="1418" w:bottom="1418" w:left="2126" w:header="141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66D0"/>
    <w:multiLevelType w:val="hybridMultilevel"/>
    <w:tmpl w:val="0980C5D8"/>
    <w:lvl w:ilvl="0" w:tplc="4E8A9D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3A"/>
    <w:rsid w:val="00163BF3"/>
    <w:rsid w:val="001B4A8F"/>
    <w:rsid w:val="002C0514"/>
    <w:rsid w:val="003261F0"/>
    <w:rsid w:val="003B718E"/>
    <w:rsid w:val="00481820"/>
    <w:rsid w:val="004F0EC6"/>
    <w:rsid w:val="006420A3"/>
    <w:rsid w:val="006F13B0"/>
    <w:rsid w:val="008B1252"/>
    <w:rsid w:val="00AC7463"/>
    <w:rsid w:val="00B10766"/>
    <w:rsid w:val="00BB257E"/>
    <w:rsid w:val="00CC6621"/>
    <w:rsid w:val="00D66E3A"/>
    <w:rsid w:val="00E15700"/>
    <w:rsid w:val="00EE3754"/>
    <w:rsid w:val="00EF5DA0"/>
    <w:rsid w:val="00F06EB1"/>
    <w:rsid w:val="00F4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AB7F7C-C793-4FF2-A9F1-ED02F4AF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F3"/>
    <w:rPr>
      <w:sz w:val="24"/>
      <w:szCs w:val="28"/>
    </w:rPr>
  </w:style>
  <w:style w:type="paragraph" w:styleId="2">
    <w:name w:val="heading 2"/>
    <w:basedOn w:val="a"/>
    <w:next w:val="a"/>
    <w:qFormat/>
    <w:rsid w:val="00163BF3"/>
    <w:pPr>
      <w:keepNext/>
      <w:outlineLvl w:val="1"/>
    </w:pPr>
    <w:rPr>
      <w:rFonts w:eastAsia="Cordia New" w:cs="Cordia New"/>
      <w:sz w:val="32"/>
      <w:szCs w:val="32"/>
    </w:rPr>
  </w:style>
  <w:style w:type="paragraph" w:styleId="3">
    <w:name w:val="heading 3"/>
    <w:basedOn w:val="a"/>
    <w:next w:val="a"/>
    <w:qFormat/>
    <w:rsid w:val="00163BF3"/>
    <w:pPr>
      <w:keepNext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5">
    <w:name w:val="heading 5"/>
    <w:basedOn w:val="a"/>
    <w:next w:val="a"/>
    <w:qFormat/>
    <w:rsid w:val="00163BF3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K\My%20Documents\Downloads\&#3611;&#3619;&#3632;&#3623;&#3633;&#3605;&#3636;&#3612;&#3641;&#3657;&#3623;&#3636;&#3592;&#3633;&#3618;&#3616;&#3634;&#3625;&#3634;&#3652;&#3607;&#361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ประวัติผู้วิจัยภาษาไทย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ประวัติผู้วิจัย</vt:lpstr>
      <vt:lpstr>ประวัติผู้วิจัย</vt:lpstr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ประวัติผู้วิจัย</dc:title>
  <dc:subject/>
  <dc:creator>WINDOWS XP</dc:creator>
  <cp:keywords/>
  <dc:description/>
  <cp:lastModifiedBy>computer</cp:lastModifiedBy>
  <cp:revision>2</cp:revision>
  <cp:lastPrinted>2018-02-23T23:57:00Z</cp:lastPrinted>
  <dcterms:created xsi:type="dcterms:W3CDTF">2018-03-10T17:13:00Z</dcterms:created>
  <dcterms:modified xsi:type="dcterms:W3CDTF">2018-03-10T17:13:00Z</dcterms:modified>
</cp:coreProperties>
</file>