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DC5720" w:rsidRPr="00740A90" w:rsidRDefault="00DC572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DC5720" w:rsidRPr="00740A90" w:rsidRDefault="00DC572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F37092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740A90" w:rsidRDefault="00740A9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740A90" w:rsidRDefault="00740A9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740A90" w:rsidRDefault="00740A9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740A90" w:rsidRPr="00740A90" w:rsidRDefault="00740A9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40"/>
          <w:szCs w:val="40"/>
        </w:rPr>
      </w:pPr>
      <w:r w:rsidRPr="00740A90">
        <w:rPr>
          <w:rFonts w:hint="cs"/>
          <w:b/>
          <w:bCs/>
          <w:sz w:val="40"/>
          <w:szCs w:val="40"/>
          <w:cs/>
        </w:rPr>
        <w:t xml:space="preserve">ภาคผนวก </w:t>
      </w:r>
      <w:r w:rsidR="00EB7B5F" w:rsidRPr="00740A90">
        <w:rPr>
          <w:rFonts w:hint="cs"/>
          <w:b/>
          <w:bCs/>
          <w:sz w:val="40"/>
          <w:szCs w:val="40"/>
          <w:cs/>
        </w:rPr>
        <w:t>ง</w:t>
      </w:r>
    </w:p>
    <w:p w:rsidR="00B47EB1" w:rsidRPr="00740A90" w:rsidRDefault="00B47EB1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C43142" w:rsidRPr="00740A90" w:rsidRDefault="00B47EB1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40"/>
          <w:szCs w:val="40"/>
        </w:rPr>
      </w:pPr>
      <w:r w:rsidRPr="00740A90">
        <w:rPr>
          <w:rFonts w:ascii="Angsana New" w:hAnsi="Angsana New"/>
          <w:b/>
          <w:bCs/>
          <w:sz w:val="40"/>
          <w:szCs w:val="40"/>
          <w:cs/>
        </w:rPr>
        <w:t>รายชื่อ</w:t>
      </w:r>
      <w:r w:rsidR="00995789" w:rsidRPr="00740A90">
        <w:rPr>
          <w:rFonts w:ascii="Angsana New" w:hAnsi="Angsana New" w:hint="cs"/>
          <w:b/>
          <w:bCs/>
          <w:sz w:val="40"/>
          <w:szCs w:val="40"/>
          <w:cs/>
        </w:rPr>
        <w:t>กลุ่มทดลอง</w:t>
      </w:r>
      <w:r w:rsidR="00C43142" w:rsidRPr="00740A9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C43142" w:rsidRPr="00740A90">
        <w:rPr>
          <w:rFonts w:hint="cs"/>
          <w:b/>
          <w:bCs/>
          <w:sz w:val="40"/>
          <w:szCs w:val="40"/>
          <w:cs/>
        </w:rPr>
        <w:t>แนวทาง</w:t>
      </w:r>
      <w:r w:rsidR="00C43142" w:rsidRPr="00740A90">
        <w:rPr>
          <w:b/>
          <w:bCs/>
          <w:sz w:val="40"/>
          <w:szCs w:val="40"/>
          <w:cs/>
        </w:rPr>
        <w:t>การพัฒนา</w:t>
      </w:r>
      <w:r w:rsidR="00C43142" w:rsidRPr="00740A90">
        <w:rPr>
          <w:rFonts w:hint="cs"/>
          <w:b/>
          <w:bCs/>
          <w:sz w:val="40"/>
          <w:szCs w:val="40"/>
          <w:cs/>
        </w:rPr>
        <w:t xml:space="preserve">ภาวะผู้นำของผู้บริหารสถานศึกษา </w:t>
      </w:r>
    </w:p>
    <w:p w:rsidR="00F37092" w:rsidRPr="00740A90" w:rsidRDefault="00C4314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40"/>
          <w:szCs w:val="40"/>
          <w:cs/>
        </w:rPr>
      </w:pPr>
      <w:r w:rsidRPr="00740A90">
        <w:rPr>
          <w:b/>
          <w:bCs/>
          <w:sz w:val="40"/>
          <w:szCs w:val="40"/>
          <w:cs/>
        </w:rPr>
        <w:t>องค์กรปกครองส่วนท้องถิ่น</w:t>
      </w:r>
      <w:r w:rsidRPr="00740A90">
        <w:rPr>
          <w:rFonts w:hint="cs"/>
          <w:b/>
          <w:bCs/>
          <w:sz w:val="40"/>
          <w:szCs w:val="40"/>
          <w:cs/>
        </w:rPr>
        <w:t xml:space="preserve"> จังหวัดบุรีรัมย์</w:t>
      </w:r>
      <w:r w:rsidR="00864D51" w:rsidRPr="00740A90">
        <w:rPr>
          <w:rFonts w:hint="cs"/>
          <w:b/>
          <w:bCs/>
          <w:sz w:val="40"/>
          <w:szCs w:val="40"/>
          <w:cs/>
        </w:rPr>
        <w:t xml:space="preserve"> </w:t>
      </w: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F3709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053FD5" w:rsidRPr="00740A90" w:rsidRDefault="00053FD5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053FD5" w:rsidRPr="00740A90" w:rsidRDefault="00053FD5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C43142" w:rsidRPr="00740A90" w:rsidRDefault="00F3709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134" w:hanging="1134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40A90">
        <w:rPr>
          <w:rFonts w:ascii="Angsana New" w:hAnsi="Angsana New"/>
          <w:b/>
          <w:bCs/>
          <w:sz w:val="32"/>
          <w:szCs w:val="32"/>
          <w:cs/>
        </w:rPr>
        <w:lastRenderedPageBreak/>
        <w:t>รายชื่อกลุ่มทดลอง</w:t>
      </w:r>
      <w:r w:rsidR="00C43142" w:rsidRPr="00740A90">
        <w:rPr>
          <w:rFonts w:hint="cs"/>
          <w:b/>
          <w:bCs/>
          <w:sz w:val="32"/>
          <w:szCs w:val="32"/>
          <w:cs/>
        </w:rPr>
        <w:t xml:space="preserve"> แนวทาง</w:t>
      </w:r>
      <w:r w:rsidR="00C43142" w:rsidRPr="00740A90">
        <w:rPr>
          <w:b/>
          <w:bCs/>
          <w:sz w:val="32"/>
          <w:szCs w:val="32"/>
          <w:cs/>
        </w:rPr>
        <w:t>การพัฒนา</w:t>
      </w:r>
      <w:r w:rsidR="00C43142" w:rsidRPr="00740A90">
        <w:rPr>
          <w:rFonts w:hint="cs"/>
          <w:b/>
          <w:bCs/>
          <w:sz w:val="32"/>
          <w:szCs w:val="32"/>
          <w:cs/>
        </w:rPr>
        <w:t xml:space="preserve">ภาวะผู้นำของผู้บริหารสถานศึกษา </w:t>
      </w:r>
    </w:p>
    <w:p w:rsidR="00C43142" w:rsidRPr="00740A90" w:rsidRDefault="00C43142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134" w:hanging="1134"/>
        <w:jc w:val="center"/>
        <w:rPr>
          <w:rFonts w:ascii="Angsana New" w:hAnsi="Angsana New"/>
          <w:b/>
          <w:bCs/>
          <w:sz w:val="32"/>
          <w:szCs w:val="32"/>
        </w:rPr>
      </w:pPr>
      <w:r w:rsidRPr="00740A90">
        <w:rPr>
          <w:b/>
          <w:bCs/>
          <w:sz w:val="32"/>
          <w:szCs w:val="32"/>
          <w:cs/>
        </w:rPr>
        <w:t>องค์กรปกครองส่วนท้องถิ่น</w:t>
      </w:r>
      <w:r w:rsidRPr="00740A90">
        <w:rPr>
          <w:rFonts w:hint="cs"/>
          <w:b/>
          <w:bCs/>
          <w:sz w:val="32"/>
          <w:szCs w:val="32"/>
          <w:cs/>
        </w:rPr>
        <w:t xml:space="preserve"> จังหวัดบุรีรัมย์</w:t>
      </w:r>
      <w:r w:rsidR="00BC5911" w:rsidRPr="00740A9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C5911" w:rsidRPr="00740A90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740A9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b/>
          <w:bCs/>
          <w:sz w:val="32"/>
          <w:szCs w:val="32"/>
        </w:rPr>
        <w:t>6</w:t>
      </w:r>
      <w:r w:rsidR="00740A9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C5911" w:rsidRPr="00740A90">
        <w:rPr>
          <w:rFonts w:ascii="Angsana New" w:hAnsi="Angsana New"/>
          <w:b/>
          <w:bCs/>
          <w:sz w:val="32"/>
          <w:szCs w:val="32"/>
          <w:cs/>
        </w:rPr>
        <w:t>คน</w:t>
      </w:r>
    </w:p>
    <w:p w:rsidR="00BC5911" w:rsidRPr="00740A90" w:rsidRDefault="00740A9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134" w:hanging="1134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933848" w:rsidRPr="00740A90" w:rsidRDefault="00740A9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933848" w:rsidRPr="00740A90">
        <w:rPr>
          <w:rFonts w:ascii="Angsana New" w:hAnsi="Angsana New"/>
          <w:sz w:val="32"/>
          <w:szCs w:val="32"/>
          <w:cs/>
        </w:rPr>
        <w:t xml:space="preserve">กลุ่มที่ </w:t>
      </w:r>
      <w:r w:rsidR="00933848" w:rsidRPr="00740A90">
        <w:rPr>
          <w:rFonts w:ascii="Angsana New" w:hAnsi="Angsana New"/>
          <w:sz w:val="32"/>
          <w:szCs w:val="32"/>
        </w:rPr>
        <w:t xml:space="preserve">1 </w:t>
      </w:r>
      <w:r w:rsidR="00933848" w:rsidRPr="00740A90">
        <w:rPr>
          <w:rFonts w:ascii="Angsana New" w:hAnsi="Angsana New"/>
          <w:sz w:val="32"/>
          <w:szCs w:val="32"/>
          <w:cs/>
        </w:rPr>
        <w:t>ผู้บริหารสถานศึกษา ในระดับโรงเรียน</w:t>
      </w:r>
      <w:r w:rsidRPr="00740A90"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จำนวน </w:t>
      </w:r>
      <w:r w:rsidR="00933848" w:rsidRPr="00740A90">
        <w:rPr>
          <w:rFonts w:ascii="Angsana New" w:hAnsi="Angsana New"/>
          <w:sz w:val="32"/>
          <w:szCs w:val="32"/>
        </w:rPr>
        <w:t xml:space="preserve">3 </w:t>
      </w:r>
      <w:r w:rsidR="00933848" w:rsidRPr="00740A90">
        <w:rPr>
          <w:rFonts w:ascii="Angsana New" w:hAnsi="Angsana New"/>
          <w:sz w:val="32"/>
          <w:szCs w:val="32"/>
          <w:cs/>
        </w:rPr>
        <w:t>คน ปะกอบด้วย</w:t>
      </w:r>
    </w:p>
    <w:p w:rsidR="00933848" w:rsidRPr="00740A90" w:rsidRDefault="00740A9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2"/>
        <w:rPr>
          <w:rFonts w:ascii="Angsana New" w:hAnsi="Angsana New"/>
          <w:sz w:val="32"/>
          <w:szCs w:val="32"/>
          <w:cs/>
        </w:rPr>
      </w:pPr>
      <w:r w:rsidRPr="00740A90">
        <w:rPr>
          <w:rFonts w:ascii="Angsana New" w:hAnsi="Angsana New" w:hint="cs"/>
          <w:sz w:val="32"/>
          <w:szCs w:val="32"/>
          <w:cs/>
        </w:rPr>
        <w:t xml:space="preserve">  </w:t>
      </w:r>
      <w:r w:rsidRPr="00740A90">
        <w:rPr>
          <w:rFonts w:ascii="Angsana New" w:hAnsi="Angsana New"/>
          <w:sz w:val="32"/>
          <w:szCs w:val="32"/>
          <w:cs/>
        </w:rPr>
        <w:tab/>
      </w:r>
      <w:r w:rsidRPr="00740A90">
        <w:rPr>
          <w:rFonts w:ascii="Angsana New" w:hAnsi="Angsana New"/>
          <w:sz w:val="32"/>
          <w:szCs w:val="32"/>
          <w:cs/>
        </w:rPr>
        <w:tab/>
      </w:r>
      <w:r w:rsidR="00933848" w:rsidRPr="00740A90">
        <w:rPr>
          <w:rFonts w:ascii="Angsana New" w:hAnsi="Angsana New"/>
          <w:sz w:val="32"/>
          <w:szCs w:val="32"/>
        </w:rPr>
        <w:t>1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. </w:t>
      </w:r>
      <w:r w:rsidRPr="00740A90">
        <w:rPr>
          <w:rFonts w:ascii="Angsana New" w:hAnsi="Angsana New"/>
          <w:sz w:val="32"/>
          <w:szCs w:val="32"/>
          <w:cs/>
        </w:rPr>
        <w:tab/>
      </w:r>
      <w:r w:rsidR="00933848" w:rsidRPr="00740A90">
        <w:rPr>
          <w:rFonts w:ascii="Angsana New" w:hAnsi="Angsana New"/>
          <w:sz w:val="32"/>
          <w:szCs w:val="32"/>
          <w:cs/>
        </w:rPr>
        <w:t>ดร.ประหยัด</w:t>
      </w:r>
      <w:r w:rsidRPr="00740A90"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>สวัสดิ์พูน</w:t>
      </w:r>
      <w:r w:rsidRPr="00740A90"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ผู้อำนวยการโรงเรียนเทศบาล </w:t>
      </w:r>
      <w:r w:rsidR="00933848" w:rsidRPr="00740A90">
        <w:rPr>
          <w:rFonts w:ascii="Angsana New" w:hAnsi="Angsana New"/>
          <w:sz w:val="32"/>
          <w:szCs w:val="32"/>
        </w:rPr>
        <w:t xml:space="preserve">1 </w:t>
      </w:r>
      <w:r w:rsidR="00933848" w:rsidRPr="00740A90">
        <w:rPr>
          <w:rFonts w:ascii="Angsana New" w:hAnsi="Angsana New"/>
          <w:sz w:val="32"/>
          <w:szCs w:val="32"/>
          <w:cs/>
        </w:rPr>
        <w:t>(ทีโอเอวิทยา)</w:t>
      </w:r>
    </w:p>
    <w:p w:rsidR="00933848" w:rsidRPr="00740A90" w:rsidRDefault="00740A90" w:rsidP="00740A9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="Angsana New" w:hAnsi="Angsana New"/>
          <w:sz w:val="32"/>
          <w:szCs w:val="32"/>
        </w:rPr>
      </w:pPr>
      <w:r w:rsidRPr="00740A90">
        <w:rPr>
          <w:rFonts w:ascii="Angsana New" w:hAnsi="Angsana New"/>
          <w:sz w:val="32"/>
          <w:szCs w:val="32"/>
        </w:rPr>
        <w:tab/>
      </w:r>
      <w:r w:rsidRPr="00740A90">
        <w:rPr>
          <w:rFonts w:ascii="Angsana New" w:hAnsi="Angsana New"/>
          <w:sz w:val="32"/>
          <w:szCs w:val="32"/>
        </w:rPr>
        <w:tab/>
      </w:r>
      <w:r w:rsidR="00933848" w:rsidRPr="00740A90">
        <w:rPr>
          <w:rFonts w:ascii="Angsana New" w:hAnsi="Angsana New"/>
          <w:sz w:val="32"/>
          <w:szCs w:val="32"/>
        </w:rPr>
        <w:t>2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. </w:t>
      </w:r>
      <w:r w:rsidRPr="00740A90">
        <w:rPr>
          <w:rFonts w:ascii="Angsana New" w:hAnsi="Angsana New"/>
          <w:sz w:val="32"/>
          <w:szCs w:val="32"/>
          <w:cs/>
        </w:rPr>
        <w:tab/>
      </w:r>
      <w:r w:rsidR="00933848" w:rsidRPr="00740A90">
        <w:rPr>
          <w:rFonts w:ascii="Angsana New" w:hAnsi="Angsana New"/>
          <w:sz w:val="32"/>
          <w:szCs w:val="32"/>
          <w:cs/>
        </w:rPr>
        <w:t>นายมานิต</w:t>
      </w:r>
      <w:r w:rsidRPr="00740A90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933848" w:rsidRPr="00740A90">
        <w:rPr>
          <w:rFonts w:ascii="Angsana New" w:hAnsi="Angsana New"/>
          <w:sz w:val="32"/>
          <w:szCs w:val="32"/>
          <w:cs/>
        </w:rPr>
        <w:t>เลไธ</w:t>
      </w:r>
      <w:proofErr w:type="spellEnd"/>
      <w:r w:rsidR="00933848" w:rsidRPr="00740A90">
        <w:rPr>
          <w:rFonts w:ascii="Angsana New" w:hAnsi="Angsana New"/>
          <w:sz w:val="32"/>
          <w:szCs w:val="32"/>
          <w:cs/>
        </w:rPr>
        <w:t>สง</w:t>
      </w:r>
      <w:r w:rsidRPr="00740A90"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>ผู้อำนวยการโรงเรียนหนองขมารวิทยาคม</w:t>
      </w:r>
    </w:p>
    <w:p w:rsidR="00933848" w:rsidRPr="00740A90" w:rsidRDefault="00740A90" w:rsidP="00740A9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="Angsana New" w:hAnsi="Angsana New"/>
          <w:sz w:val="32"/>
          <w:szCs w:val="32"/>
        </w:rPr>
      </w:pPr>
      <w:r w:rsidRPr="00740A90">
        <w:rPr>
          <w:rFonts w:ascii="Angsana New" w:hAnsi="Angsana New"/>
          <w:sz w:val="32"/>
          <w:szCs w:val="32"/>
        </w:rPr>
        <w:tab/>
      </w:r>
      <w:r w:rsidRPr="00740A90">
        <w:rPr>
          <w:rFonts w:ascii="Angsana New" w:hAnsi="Angsana New"/>
          <w:sz w:val="32"/>
          <w:szCs w:val="32"/>
        </w:rPr>
        <w:tab/>
      </w:r>
      <w:r w:rsidR="00933848" w:rsidRPr="00740A90">
        <w:rPr>
          <w:rFonts w:ascii="Angsana New" w:hAnsi="Angsana New"/>
          <w:sz w:val="32"/>
          <w:szCs w:val="32"/>
        </w:rPr>
        <w:t>3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. </w:t>
      </w:r>
      <w:r w:rsidRPr="00740A90">
        <w:rPr>
          <w:rFonts w:ascii="Angsana New" w:hAnsi="Angsana New"/>
          <w:sz w:val="32"/>
          <w:szCs w:val="32"/>
          <w:cs/>
        </w:rPr>
        <w:tab/>
      </w:r>
      <w:r w:rsidR="00933848" w:rsidRPr="00740A90">
        <w:rPr>
          <w:rFonts w:ascii="Angsana New" w:hAnsi="Angsana New"/>
          <w:sz w:val="32"/>
          <w:szCs w:val="32"/>
          <w:cs/>
        </w:rPr>
        <w:t>นายปรีชา</w:t>
      </w:r>
      <w:r w:rsidRPr="00740A90"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>แก้ววิเชียร</w:t>
      </w:r>
      <w:r w:rsidRPr="00740A90"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ผู้อำนวยการโรงเรียนเทศบาล </w:t>
      </w:r>
      <w:r w:rsidR="00933848" w:rsidRPr="00740A90">
        <w:rPr>
          <w:rFonts w:ascii="Angsana New" w:hAnsi="Angsana New"/>
          <w:sz w:val="32"/>
          <w:szCs w:val="32"/>
        </w:rPr>
        <w:t xml:space="preserve">1 </w:t>
      </w:r>
      <w:r w:rsidR="00933848" w:rsidRPr="00740A90">
        <w:rPr>
          <w:rFonts w:ascii="Angsana New" w:hAnsi="Angsana New"/>
          <w:sz w:val="32"/>
          <w:szCs w:val="32"/>
          <w:cs/>
        </w:rPr>
        <w:t>(บุรีราษฎร์ดรุณวิทยา)</w:t>
      </w:r>
    </w:p>
    <w:p w:rsidR="00933848" w:rsidRPr="00740A90" w:rsidRDefault="00740A90" w:rsidP="00740A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740A90">
        <w:rPr>
          <w:rFonts w:ascii="Angsana New" w:hAnsi="Angsana New"/>
          <w:sz w:val="32"/>
          <w:szCs w:val="32"/>
          <w:cs/>
        </w:rPr>
        <w:tab/>
      </w:r>
      <w:r w:rsidR="00933848" w:rsidRPr="00740A90">
        <w:rPr>
          <w:rFonts w:ascii="Angsana New" w:hAnsi="Angsana New"/>
          <w:sz w:val="32"/>
          <w:szCs w:val="32"/>
          <w:cs/>
        </w:rPr>
        <w:t xml:space="preserve">กลุ่มที่ </w:t>
      </w:r>
      <w:r w:rsidR="00933848" w:rsidRPr="00740A90">
        <w:rPr>
          <w:rFonts w:ascii="Angsana New" w:hAnsi="Angsana New"/>
          <w:sz w:val="32"/>
          <w:szCs w:val="32"/>
        </w:rPr>
        <w:t xml:space="preserve">2 </w:t>
      </w:r>
      <w:r w:rsidR="00933848" w:rsidRPr="00740A90">
        <w:rPr>
          <w:rFonts w:ascii="Angsana New" w:hAnsi="Angsana New"/>
          <w:sz w:val="32"/>
          <w:szCs w:val="32"/>
          <w:cs/>
        </w:rPr>
        <w:t>ผู้บริหารสถานศึกษา ในระดับศูนย์พัฒนาเด็กเล็ก</w:t>
      </w:r>
      <w:r w:rsidRPr="00740A90"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จำนวน </w:t>
      </w:r>
      <w:r w:rsidR="00933848" w:rsidRPr="00740A90">
        <w:rPr>
          <w:rFonts w:ascii="Angsana New" w:hAnsi="Angsana New"/>
          <w:sz w:val="32"/>
          <w:szCs w:val="32"/>
        </w:rPr>
        <w:t xml:space="preserve">3 </w:t>
      </w:r>
      <w:r w:rsidR="00933848" w:rsidRPr="00740A90">
        <w:rPr>
          <w:rFonts w:ascii="Angsana New" w:hAnsi="Angsana New"/>
          <w:sz w:val="32"/>
          <w:szCs w:val="32"/>
          <w:cs/>
        </w:rPr>
        <w:t>คน ปะกอบด้วย</w:t>
      </w:r>
    </w:p>
    <w:p w:rsidR="00933848" w:rsidRPr="00740A90" w:rsidRDefault="00740A90" w:rsidP="00740A9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="Angsana New" w:hAnsi="Angsana New"/>
          <w:sz w:val="32"/>
          <w:szCs w:val="32"/>
        </w:rPr>
      </w:pPr>
      <w:r w:rsidRPr="00740A90">
        <w:rPr>
          <w:rFonts w:ascii="Angsana New" w:hAnsi="Angsana New"/>
          <w:sz w:val="32"/>
          <w:szCs w:val="32"/>
        </w:rPr>
        <w:tab/>
      </w:r>
      <w:r w:rsidRPr="00740A90">
        <w:rPr>
          <w:rFonts w:ascii="Angsana New" w:hAnsi="Angsana New"/>
          <w:sz w:val="32"/>
          <w:szCs w:val="32"/>
        </w:rPr>
        <w:tab/>
      </w:r>
      <w:r w:rsidR="00933848" w:rsidRPr="00740A90">
        <w:rPr>
          <w:rFonts w:ascii="Angsana New" w:hAnsi="Angsana New"/>
          <w:sz w:val="32"/>
          <w:szCs w:val="32"/>
        </w:rPr>
        <w:t>1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. </w:t>
      </w:r>
      <w:r w:rsidRPr="00740A90">
        <w:rPr>
          <w:rFonts w:ascii="Angsana New" w:hAnsi="Angsana New"/>
          <w:sz w:val="32"/>
          <w:szCs w:val="32"/>
          <w:cs/>
        </w:rPr>
        <w:tab/>
      </w:r>
      <w:r w:rsidR="00933848" w:rsidRPr="00740A90">
        <w:rPr>
          <w:rFonts w:ascii="Angsana New" w:hAnsi="Angsana New"/>
          <w:sz w:val="32"/>
          <w:szCs w:val="32"/>
          <w:cs/>
        </w:rPr>
        <w:t>นาง</w:t>
      </w:r>
      <w:proofErr w:type="spellStart"/>
      <w:r w:rsidR="00933848" w:rsidRPr="00740A90">
        <w:rPr>
          <w:rFonts w:ascii="Angsana New" w:hAnsi="Angsana New"/>
          <w:sz w:val="32"/>
          <w:szCs w:val="32"/>
          <w:cs/>
        </w:rPr>
        <w:t>ธนัญ</w:t>
      </w:r>
      <w:proofErr w:type="spellEnd"/>
      <w:r w:rsidR="00933848" w:rsidRPr="00740A90">
        <w:rPr>
          <w:rFonts w:ascii="Angsana New" w:hAnsi="Angsana New"/>
          <w:sz w:val="32"/>
          <w:szCs w:val="32"/>
          <w:cs/>
        </w:rPr>
        <w:t>ชนก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>ภูมิอมร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>หัวหน้าศูนย์พัฒนาเด็กเล็กวัดป่าเรไร</w:t>
      </w:r>
    </w:p>
    <w:p w:rsidR="00933848" w:rsidRPr="00740A90" w:rsidRDefault="00740A90" w:rsidP="00740A9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33848" w:rsidRPr="00740A90">
        <w:rPr>
          <w:rFonts w:ascii="Angsana New" w:hAnsi="Angsana New"/>
          <w:sz w:val="32"/>
          <w:szCs w:val="32"/>
        </w:rPr>
        <w:t>2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933848" w:rsidRPr="00740A90">
        <w:rPr>
          <w:rFonts w:ascii="Angsana New" w:hAnsi="Angsana New"/>
          <w:sz w:val="32"/>
          <w:szCs w:val="32"/>
          <w:cs/>
        </w:rPr>
        <w:t>นางสาวโข</w:t>
      </w:r>
      <w:proofErr w:type="spellStart"/>
      <w:r w:rsidR="00933848" w:rsidRPr="00740A90">
        <w:rPr>
          <w:rFonts w:ascii="Angsana New" w:hAnsi="Angsana New"/>
          <w:sz w:val="32"/>
          <w:szCs w:val="32"/>
          <w:cs/>
        </w:rPr>
        <w:t>ษิ</w:t>
      </w:r>
      <w:proofErr w:type="spellEnd"/>
      <w:r w:rsidR="00933848" w:rsidRPr="00740A90">
        <w:rPr>
          <w:rFonts w:ascii="Angsana New" w:hAnsi="Angsana New"/>
          <w:sz w:val="32"/>
          <w:szCs w:val="32"/>
          <w:cs/>
        </w:rPr>
        <w:t>ตา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>ครุฑกุล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>หัวหน้าศูนย์พัฒนาเด็กเล็กวัดหัวสะพาน</w:t>
      </w:r>
    </w:p>
    <w:p w:rsidR="00BC5911" w:rsidRPr="00740A90" w:rsidRDefault="00740A90" w:rsidP="00740A90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33848" w:rsidRPr="00740A90">
        <w:rPr>
          <w:rFonts w:ascii="Angsana New" w:hAnsi="Angsana New"/>
          <w:sz w:val="32"/>
          <w:szCs w:val="32"/>
        </w:rPr>
        <w:t>3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</w:rPr>
        <w:tab/>
      </w:r>
      <w:r w:rsidR="00933848" w:rsidRPr="00740A90">
        <w:rPr>
          <w:rFonts w:ascii="Angsana New" w:hAnsi="Angsana New"/>
          <w:sz w:val="32"/>
          <w:szCs w:val="32"/>
          <w:cs/>
        </w:rPr>
        <w:t>นางสาวณัฐนาถ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>บุญประสงค์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933848" w:rsidRPr="00740A90">
        <w:rPr>
          <w:rFonts w:ascii="Angsana New" w:hAnsi="Angsana New"/>
          <w:sz w:val="32"/>
          <w:szCs w:val="32"/>
          <w:cs/>
        </w:rPr>
        <w:t xml:space="preserve">หัวหน้าศูนย์พัฒนาเด็กทุ่งแสงทอง </w:t>
      </w:r>
    </w:p>
    <w:sectPr w:rsidR="00BC5911" w:rsidRPr="00740A90" w:rsidSect="00D310B7">
      <w:headerReference w:type="even" r:id="rId8"/>
      <w:headerReference w:type="default" r:id="rId9"/>
      <w:pgSz w:w="11906" w:h="16838" w:code="9"/>
      <w:pgMar w:top="1987" w:right="1138" w:bottom="1138" w:left="1987" w:header="1440" w:footer="1440" w:gutter="0"/>
      <w:pgNumType w:start="29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AC" w:rsidRDefault="00B958AC">
      <w:r>
        <w:separator/>
      </w:r>
    </w:p>
  </w:endnote>
  <w:endnote w:type="continuationSeparator" w:id="0">
    <w:p w:rsidR="00B958AC" w:rsidRDefault="00B9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AC" w:rsidRDefault="00B958AC">
      <w:r>
        <w:separator/>
      </w:r>
    </w:p>
  </w:footnote>
  <w:footnote w:type="continuationSeparator" w:id="0">
    <w:p w:rsidR="00B958AC" w:rsidRDefault="00B9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90" w:rsidRPr="00AB6E72" w:rsidRDefault="00740A90">
    <w:pPr>
      <w:pStyle w:val="Header"/>
      <w:rPr>
        <w:rFonts w:asciiTheme="majorBidi" w:hAnsiTheme="majorBidi" w:cstheme="majorBidi"/>
        <w:sz w:val="32"/>
        <w:szCs w:val="36"/>
      </w:rPr>
    </w:pPr>
    <w:r w:rsidRPr="00AB6E72">
      <w:rPr>
        <w:rFonts w:asciiTheme="majorBidi" w:hAnsiTheme="majorBidi" w:cstheme="majorBidi"/>
        <w:sz w:val="32"/>
        <w:szCs w:val="36"/>
      </w:rPr>
      <w:fldChar w:fldCharType="begin"/>
    </w:r>
    <w:r w:rsidRPr="00AB6E72">
      <w:rPr>
        <w:rFonts w:asciiTheme="majorBidi" w:hAnsiTheme="majorBidi" w:cstheme="majorBidi"/>
        <w:sz w:val="32"/>
        <w:szCs w:val="36"/>
      </w:rPr>
      <w:instrText>PAGE   \</w:instrText>
    </w:r>
    <w:r w:rsidRPr="00AB6E72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AB6E72">
      <w:rPr>
        <w:rFonts w:asciiTheme="majorBidi" w:hAnsiTheme="majorBidi" w:cstheme="majorBidi"/>
        <w:sz w:val="32"/>
        <w:szCs w:val="36"/>
      </w:rPr>
      <w:instrText>MERGEFORMAT</w:instrText>
    </w:r>
    <w:r w:rsidRPr="00AB6E72">
      <w:rPr>
        <w:rFonts w:asciiTheme="majorBidi" w:hAnsiTheme="majorBidi" w:cstheme="majorBidi"/>
        <w:sz w:val="32"/>
        <w:szCs w:val="36"/>
      </w:rPr>
      <w:fldChar w:fldCharType="separate"/>
    </w:r>
    <w:r w:rsidRPr="00AB6E72">
      <w:rPr>
        <w:rFonts w:asciiTheme="majorBidi" w:hAnsiTheme="majorBidi" w:cstheme="majorBidi"/>
        <w:sz w:val="32"/>
        <w:szCs w:val="32"/>
        <w:cs/>
        <w:lang w:val="th-TH"/>
      </w:rPr>
      <w:t>2</w:t>
    </w:r>
    <w:r w:rsidRPr="00AB6E72">
      <w:rPr>
        <w:rFonts w:asciiTheme="majorBidi" w:hAnsiTheme="majorBidi" w:cstheme="majorBidi"/>
        <w:sz w:val="32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A87" w:rsidRPr="00952A87" w:rsidRDefault="00952A87">
    <w:pPr>
      <w:pStyle w:val="Header"/>
      <w:jc w:val="center"/>
      <w:rPr>
        <w:rFonts w:ascii="Angsana New" w:hAnsi="Angsana New"/>
        <w:sz w:val="32"/>
        <w:szCs w:val="32"/>
      </w:rPr>
    </w:pPr>
    <w:r w:rsidRPr="00952A87">
      <w:rPr>
        <w:rFonts w:ascii="Angsana New" w:hAnsi="Angsana New"/>
        <w:sz w:val="32"/>
        <w:szCs w:val="32"/>
      </w:rPr>
      <w:fldChar w:fldCharType="begin"/>
    </w:r>
    <w:r w:rsidRPr="00952A87">
      <w:rPr>
        <w:rFonts w:ascii="Angsana New" w:hAnsi="Angsana New"/>
        <w:sz w:val="32"/>
        <w:szCs w:val="32"/>
      </w:rPr>
      <w:instrText xml:space="preserve"> PAGE   \</w:instrText>
    </w:r>
    <w:r w:rsidRPr="00952A87">
      <w:rPr>
        <w:rFonts w:ascii="Angsana New" w:hAnsi="Angsana New"/>
        <w:sz w:val="32"/>
        <w:szCs w:val="32"/>
        <w:cs/>
      </w:rPr>
      <w:instrText xml:space="preserve">* </w:instrText>
    </w:r>
    <w:r w:rsidRPr="00952A87">
      <w:rPr>
        <w:rFonts w:ascii="Angsana New" w:hAnsi="Angsana New"/>
        <w:sz w:val="32"/>
        <w:szCs w:val="32"/>
      </w:rPr>
      <w:instrText xml:space="preserve">MERGEFORMAT </w:instrText>
    </w:r>
    <w:r w:rsidRPr="00952A87">
      <w:rPr>
        <w:rFonts w:ascii="Angsana New" w:hAnsi="Angsana New"/>
        <w:sz w:val="32"/>
        <w:szCs w:val="32"/>
      </w:rPr>
      <w:fldChar w:fldCharType="separate"/>
    </w:r>
    <w:r w:rsidR="00190B06" w:rsidRPr="00190B06">
      <w:rPr>
        <w:rFonts w:ascii="Angsana New" w:hAnsi="Angsana New"/>
        <w:noProof/>
        <w:sz w:val="32"/>
        <w:szCs w:val="32"/>
        <w:cs/>
        <w:lang w:val="th-TH"/>
      </w:rPr>
      <w:t>286</w:t>
    </w:r>
    <w:r w:rsidRPr="00952A87">
      <w:rPr>
        <w:rFonts w:ascii="Angsana New" w:hAnsi="Angsana New"/>
        <w:sz w:val="32"/>
        <w:szCs w:val="32"/>
      </w:rPr>
      <w:fldChar w:fldCharType="end"/>
    </w:r>
  </w:p>
  <w:p w:rsidR="00AF4C08" w:rsidRPr="00871762" w:rsidRDefault="00AF4C08" w:rsidP="00871762">
    <w:pPr>
      <w:pStyle w:val="Header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6E4"/>
    <w:multiLevelType w:val="hybridMultilevel"/>
    <w:tmpl w:val="60BA258C"/>
    <w:lvl w:ilvl="0" w:tplc="AD8E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78B2B8A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A3C42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A26A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A7E0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D186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BD32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9F38C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B69C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" w15:restartNumberingAfterBreak="0">
    <w:nsid w:val="6BDB0B27"/>
    <w:multiLevelType w:val="hybridMultilevel"/>
    <w:tmpl w:val="D70A3782"/>
    <w:lvl w:ilvl="0" w:tplc="694E7632">
      <w:start w:val="1"/>
      <w:numFmt w:val="thaiNumbers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8"/>
    <w:rsid w:val="000009B3"/>
    <w:rsid w:val="00036AF0"/>
    <w:rsid w:val="00040C5D"/>
    <w:rsid w:val="00041424"/>
    <w:rsid w:val="00053FD5"/>
    <w:rsid w:val="0006583D"/>
    <w:rsid w:val="000C0977"/>
    <w:rsid w:val="000D658D"/>
    <w:rsid w:val="00107DC9"/>
    <w:rsid w:val="00110908"/>
    <w:rsid w:val="00113408"/>
    <w:rsid w:val="00174532"/>
    <w:rsid w:val="00190B06"/>
    <w:rsid w:val="00193089"/>
    <w:rsid w:val="00193FB7"/>
    <w:rsid w:val="001A3A0F"/>
    <w:rsid w:val="001B2BCE"/>
    <w:rsid w:val="001D5DE1"/>
    <w:rsid w:val="001E4C01"/>
    <w:rsid w:val="001F3AB3"/>
    <w:rsid w:val="001F5E85"/>
    <w:rsid w:val="00207E71"/>
    <w:rsid w:val="00217A5B"/>
    <w:rsid w:val="00222FE0"/>
    <w:rsid w:val="00234405"/>
    <w:rsid w:val="002747A4"/>
    <w:rsid w:val="00290573"/>
    <w:rsid w:val="002B0CD8"/>
    <w:rsid w:val="002B42A3"/>
    <w:rsid w:val="002E1EB8"/>
    <w:rsid w:val="00321C8C"/>
    <w:rsid w:val="003371A1"/>
    <w:rsid w:val="00341B2E"/>
    <w:rsid w:val="0038558E"/>
    <w:rsid w:val="00387B20"/>
    <w:rsid w:val="003A217E"/>
    <w:rsid w:val="003B0B81"/>
    <w:rsid w:val="004119C2"/>
    <w:rsid w:val="00412F72"/>
    <w:rsid w:val="0044371D"/>
    <w:rsid w:val="004470AA"/>
    <w:rsid w:val="004B4D7E"/>
    <w:rsid w:val="004C53C8"/>
    <w:rsid w:val="004F4783"/>
    <w:rsid w:val="004F7832"/>
    <w:rsid w:val="005365DA"/>
    <w:rsid w:val="005C692F"/>
    <w:rsid w:val="005F2B9D"/>
    <w:rsid w:val="005F4EE0"/>
    <w:rsid w:val="00600EC1"/>
    <w:rsid w:val="00646C07"/>
    <w:rsid w:val="00674FD3"/>
    <w:rsid w:val="00687F76"/>
    <w:rsid w:val="006961F9"/>
    <w:rsid w:val="00697E3C"/>
    <w:rsid w:val="006A4118"/>
    <w:rsid w:val="006A7008"/>
    <w:rsid w:val="006B17F4"/>
    <w:rsid w:val="006D16F7"/>
    <w:rsid w:val="006F520B"/>
    <w:rsid w:val="00713763"/>
    <w:rsid w:val="00714754"/>
    <w:rsid w:val="007167AC"/>
    <w:rsid w:val="00726925"/>
    <w:rsid w:val="00740A90"/>
    <w:rsid w:val="00784D9F"/>
    <w:rsid w:val="007941B5"/>
    <w:rsid w:val="007941FE"/>
    <w:rsid w:val="00794C67"/>
    <w:rsid w:val="00795EAD"/>
    <w:rsid w:val="007E6E95"/>
    <w:rsid w:val="00802644"/>
    <w:rsid w:val="0082328C"/>
    <w:rsid w:val="00833420"/>
    <w:rsid w:val="00842C71"/>
    <w:rsid w:val="008535D9"/>
    <w:rsid w:val="00864D51"/>
    <w:rsid w:val="0086677E"/>
    <w:rsid w:val="00871762"/>
    <w:rsid w:val="008720A2"/>
    <w:rsid w:val="00873C62"/>
    <w:rsid w:val="008841D8"/>
    <w:rsid w:val="008D1053"/>
    <w:rsid w:val="008F0B15"/>
    <w:rsid w:val="00904C2B"/>
    <w:rsid w:val="00921E9F"/>
    <w:rsid w:val="00923102"/>
    <w:rsid w:val="009274F6"/>
    <w:rsid w:val="00927701"/>
    <w:rsid w:val="00933848"/>
    <w:rsid w:val="00946E2C"/>
    <w:rsid w:val="00951D06"/>
    <w:rsid w:val="00952A87"/>
    <w:rsid w:val="009827DA"/>
    <w:rsid w:val="00983617"/>
    <w:rsid w:val="00990D85"/>
    <w:rsid w:val="00995789"/>
    <w:rsid w:val="00996DD3"/>
    <w:rsid w:val="009C74E1"/>
    <w:rsid w:val="009D74D7"/>
    <w:rsid w:val="009E57B8"/>
    <w:rsid w:val="00A074B9"/>
    <w:rsid w:val="00A12AF3"/>
    <w:rsid w:val="00A31D50"/>
    <w:rsid w:val="00A60D81"/>
    <w:rsid w:val="00A64DF4"/>
    <w:rsid w:val="00A6784D"/>
    <w:rsid w:val="00A97E58"/>
    <w:rsid w:val="00AB3BC8"/>
    <w:rsid w:val="00AB6E72"/>
    <w:rsid w:val="00AC4BCC"/>
    <w:rsid w:val="00AD0725"/>
    <w:rsid w:val="00AE4267"/>
    <w:rsid w:val="00AF4C08"/>
    <w:rsid w:val="00B275B3"/>
    <w:rsid w:val="00B426BE"/>
    <w:rsid w:val="00B47EB1"/>
    <w:rsid w:val="00B6442D"/>
    <w:rsid w:val="00B80B01"/>
    <w:rsid w:val="00B84631"/>
    <w:rsid w:val="00B8566C"/>
    <w:rsid w:val="00B958AC"/>
    <w:rsid w:val="00BB1646"/>
    <w:rsid w:val="00BC2052"/>
    <w:rsid w:val="00BC35E2"/>
    <w:rsid w:val="00BC5911"/>
    <w:rsid w:val="00C13F57"/>
    <w:rsid w:val="00C40E1C"/>
    <w:rsid w:val="00C43142"/>
    <w:rsid w:val="00C53BE1"/>
    <w:rsid w:val="00C87E7C"/>
    <w:rsid w:val="00C9027C"/>
    <w:rsid w:val="00C92367"/>
    <w:rsid w:val="00C94909"/>
    <w:rsid w:val="00C97D53"/>
    <w:rsid w:val="00CD3E51"/>
    <w:rsid w:val="00CD43F1"/>
    <w:rsid w:val="00CD45D1"/>
    <w:rsid w:val="00CE4BEC"/>
    <w:rsid w:val="00D1227E"/>
    <w:rsid w:val="00D3101A"/>
    <w:rsid w:val="00D310B7"/>
    <w:rsid w:val="00D35165"/>
    <w:rsid w:val="00D50B87"/>
    <w:rsid w:val="00D50D35"/>
    <w:rsid w:val="00D518B7"/>
    <w:rsid w:val="00D53F6E"/>
    <w:rsid w:val="00D64232"/>
    <w:rsid w:val="00D6626B"/>
    <w:rsid w:val="00D72DE1"/>
    <w:rsid w:val="00D82BA9"/>
    <w:rsid w:val="00D86562"/>
    <w:rsid w:val="00DA5078"/>
    <w:rsid w:val="00DB0EEC"/>
    <w:rsid w:val="00DB741A"/>
    <w:rsid w:val="00DC2EA8"/>
    <w:rsid w:val="00DC5720"/>
    <w:rsid w:val="00DD150C"/>
    <w:rsid w:val="00E0777A"/>
    <w:rsid w:val="00E537F1"/>
    <w:rsid w:val="00E87F62"/>
    <w:rsid w:val="00EA38A8"/>
    <w:rsid w:val="00EB7B5F"/>
    <w:rsid w:val="00EC6B51"/>
    <w:rsid w:val="00EE0C32"/>
    <w:rsid w:val="00F116A9"/>
    <w:rsid w:val="00F22591"/>
    <w:rsid w:val="00F23720"/>
    <w:rsid w:val="00F37092"/>
    <w:rsid w:val="00F40F82"/>
    <w:rsid w:val="00F56B2B"/>
    <w:rsid w:val="00F57925"/>
    <w:rsid w:val="00F65A7C"/>
    <w:rsid w:val="00F824EF"/>
    <w:rsid w:val="00F86362"/>
    <w:rsid w:val="00FA13CD"/>
    <w:rsid w:val="00FB3EF2"/>
    <w:rsid w:val="00FC605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D21CD5C-F376-4C44-AB08-ECD07992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7EB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93089"/>
    <w:rPr>
      <w:rFonts w:ascii="Cordia New" w:eastAsia="Cordia New" w:hAnsi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71762"/>
    <w:rPr>
      <w:sz w:val="24"/>
      <w:szCs w:val="28"/>
    </w:rPr>
  </w:style>
  <w:style w:type="paragraph" w:styleId="BalloonText">
    <w:name w:val="Balloon Text"/>
    <w:basedOn w:val="Normal"/>
    <w:link w:val="BalloonTextChar"/>
    <w:rsid w:val="008717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71762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9338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E2DC-062B-4777-980D-070C6830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บันทึกข้อความ.dot</Template>
  <TotalTime>0</TotalTime>
  <Pages>2</Pages>
  <Words>149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BBB</dc:creator>
  <cp:keywords/>
  <dc:description/>
  <cp:lastModifiedBy>LabCC</cp:lastModifiedBy>
  <cp:revision>4</cp:revision>
  <cp:lastPrinted>2018-03-27T01:47:00Z</cp:lastPrinted>
  <dcterms:created xsi:type="dcterms:W3CDTF">2018-03-25T05:36:00Z</dcterms:created>
  <dcterms:modified xsi:type="dcterms:W3CDTF">2018-03-27T01:47:00Z</dcterms:modified>
</cp:coreProperties>
</file>