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B0C3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EB7B5F" w:rsidRPr="007B0C3E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B47EB1" w:rsidRPr="007B0C3E" w:rsidRDefault="00B47EB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B0C3E" w:rsidRPr="007B0C3E" w:rsidRDefault="00B47EB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B0C3E">
        <w:rPr>
          <w:rFonts w:asciiTheme="majorBidi" w:hAnsiTheme="majorBidi" w:cstheme="majorBidi"/>
          <w:b/>
          <w:bCs/>
          <w:sz w:val="40"/>
          <w:szCs w:val="40"/>
          <w:cs/>
        </w:rPr>
        <w:t>รายชื่อ</w:t>
      </w:r>
      <w:r w:rsidR="00995789" w:rsidRPr="007B0C3E">
        <w:rPr>
          <w:rFonts w:asciiTheme="majorBidi" w:hAnsiTheme="majorBidi" w:cstheme="majorBidi"/>
          <w:b/>
          <w:bCs/>
          <w:sz w:val="40"/>
          <w:szCs w:val="40"/>
          <w:cs/>
        </w:rPr>
        <w:t>กลุ่มทดลองและ</w:t>
      </w:r>
      <w:r w:rsidRPr="007B0C3E">
        <w:rPr>
          <w:rFonts w:asciiTheme="majorBidi" w:hAnsiTheme="majorBidi" w:cstheme="majorBidi"/>
          <w:b/>
          <w:bCs/>
          <w:sz w:val="40"/>
          <w:szCs w:val="40"/>
          <w:cs/>
        </w:rPr>
        <w:t>กลุ่มควบคุม</w:t>
      </w:r>
    </w:p>
    <w:p w:rsidR="00B47EB1" w:rsidRPr="007B0C3E" w:rsidRDefault="00B47EB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7B0C3E" w:rsidRDefault="00864D5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7B0C3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C5911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0C3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รายชื่อกลุ่มทดลอง</w:t>
      </w:r>
      <w:r w:rsidR="00BC5911" w:rsidRPr="007B0C3E">
        <w:rPr>
          <w:rFonts w:asciiTheme="majorBidi" w:hAnsiTheme="majorBidi" w:cstheme="majorBidi"/>
          <w:b/>
          <w:bCs/>
          <w:sz w:val="32"/>
          <w:szCs w:val="32"/>
          <w:cs/>
        </w:rPr>
        <w:t>นักเรียนที่เข้าร่วมทดลองรูปแบบการพัฒนาจริยธรรม</w:t>
      </w:r>
      <w:bookmarkStart w:id="0" w:name="_GoBack"/>
      <w:bookmarkEnd w:id="0"/>
    </w:p>
    <w:p w:rsidR="00BC5911" w:rsidRPr="007B0C3E" w:rsidRDefault="00BC591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0C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ด้านการประหยัดของนักเรียน จำนวน </w:t>
      </w:r>
      <w:r w:rsidRPr="007B0C3E">
        <w:rPr>
          <w:rFonts w:asciiTheme="majorBidi" w:hAnsiTheme="majorBidi" w:cstheme="majorBidi"/>
          <w:b/>
          <w:bCs/>
          <w:sz w:val="32"/>
          <w:szCs w:val="32"/>
        </w:rPr>
        <w:t xml:space="preserve">37 </w:t>
      </w:r>
      <w:r w:rsidRPr="007B0C3E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  <w:r w:rsidR="007B0C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7153"/>
      </w:tblGrid>
      <w:tr w:rsidR="00BC5911" w:rsidRPr="007B0C3E" w:rsidTr="007B0C3E">
        <w:trPr>
          <w:trHeight w:val="432"/>
          <w:tblHeader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นางสาวณ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ฑิ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ตา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ม่วงงาม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นางสาวชนิกานต์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เปลี่ยนจันทร์</w:t>
            </w:r>
          </w:p>
        </w:tc>
      </w:tr>
      <w:tr w:rsidR="00BC5911" w:rsidRPr="007B0C3E" w:rsidTr="007B0C3E">
        <w:trPr>
          <w:trHeight w:val="443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วัล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ยา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เกษมไชยานันท์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นางสาวธิดา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โอบัว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นางสาวพิชญาภา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เจริญปัญญา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กฤ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ติ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ญา</w:t>
            </w:r>
            <w:proofErr w:type="spellEnd"/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ปิ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ยะดานนทชัย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อัญ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ชิสา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ดำรงค์กุล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นางสาวบุญยาพร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ก้านสันเที๊ยะ</w:t>
            </w:r>
          </w:p>
        </w:tc>
      </w:tr>
      <w:tr w:rsidR="00BC5911" w:rsidRPr="007B0C3E" w:rsidTr="007B0C3E">
        <w:trPr>
          <w:trHeight w:val="443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ริศ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รา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เกิดฤทธิ์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นางสาวรสรินท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ร์</w:t>
            </w:r>
            <w:proofErr w:type="spellEnd"/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สมพอง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นางสาวกานต์มณี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อนุจร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นางสาวบวรลักษณ์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แสงมณี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นางสาวกุลภรณ์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สุวรรณโ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ครตร์</w:t>
            </w:r>
            <w:proofErr w:type="spellEnd"/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นางสาวปณิดา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มาเรือน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นางสาวเพ็ญ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พิช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ชา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แก้วพลอย</w:t>
            </w:r>
          </w:p>
        </w:tc>
      </w:tr>
      <w:tr w:rsidR="00BC5911" w:rsidRPr="007B0C3E" w:rsidTr="007B0C3E">
        <w:trPr>
          <w:trHeight w:val="443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นางสาววาสนา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วิเศษดอนหวาย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นางสาวจสิตรา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ศรีบุรมย์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นางสาวสุภาพิชญ์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ชาวกงจักร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นางสาวชลิตา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มณีส่องแสง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นางสาวกัลยาณี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ปราบมนตรี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นางสาวสลิลทิพย์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สุพล</w:t>
            </w:r>
          </w:p>
        </w:tc>
      </w:tr>
      <w:tr w:rsidR="00BC5911" w:rsidRPr="007B0C3E" w:rsidTr="007B0C3E">
        <w:trPr>
          <w:trHeight w:val="443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ศิ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ริขวัญ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ทรัพย์มาก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นางสาวชลิกา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อัครพันธุ์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นางสาววริรา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นิลตระกูล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ธนันต์</w:t>
            </w:r>
            <w:proofErr w:type="spellEnd"/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อรรถวสุ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นางสาวอาทิตยา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วิทักษาบุตร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27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นางสาวดลชนก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พูนพาณิชย์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ญา</w:t>
            </w:r>
            <w:proofErr w:type="spellEnd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ดา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วาริชกุลจงเจริญ</w:t>
            </w:r>
          </w:p>
        </w:tc>
      </w:tr>
      <w:tr w:rsidR="00BC5911" w:rsidRPr="007B0C3E" w:rsidTr="007B0C3E">
        <w:trPr>
          <w:trHeight w:val="443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นางสาวสุรีย์ฉาย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หลวงศรีสงคราม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นางสาวทิพวัลย์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อยู่ยิ่ง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นางสาวอารยา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สุขพุฒ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นางสาวทิพธิดา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ช่วงบุญศรี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นางสาวณัฐชา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ชื่อจริง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นางสาวธนานันท์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รอดเดช</w:t>
            </w:r>
          </w:p>
        </w:tc>
      </w:tr>
      <w:tr w:rsidR="00BC5911" w:rsidRPr="007B0C3E" w:rsidTr="007B0C3E">
        <w:trPr>
          <w:trHeight w:val="443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นางสาวสุวนันท์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จันทร์โคตร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นางสาวสุดธิดา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สุขรวย</w:t>
            </w:r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นางสาวลักษณ์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เมือง</w:t>
            </w:r>
            <w:proofErr w:type="spellStart"/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พิล</w:t>
            </w:r>
            <w:proofErr w:type="spellEnd"/>
          </w:p>
        </w:tc>
      </w:tr>
      <w:tr w:rsidR="00BC5911" w:rsidRPr="007B0C3E" w:rsidTr="007B0C3E">
        <w:trPr>
          <w:trHeight w:val="432"/>
          <w:jc w:val="center"/>
        </w:trPr>
        <w:tc>
          <w:tcPr>
            <w:tcW w:w="1144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170" w:type="dxa"/>
          </w:tcPr>
          <w:p w:rsidR="00BC5911" w:rsidRPr="007B0C3E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ผู้เข้ารับการพัฒนา</w:t>
            </w:r>
            <w:r w:rsidR="007B0C3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B0C3E">
              <w:rPr>
                <w:rFonts w:asciiTheme="majorBidi" w:hAnsiTheme="majorBidi" w:cstheme="majorBidi"/>
                <w:sz w:val="32"/>
                <w:szCs w:val="32"/>
              </w:rPr>
              <w:t xml:space="preserve">37 </w:t>
            </w:r>
            <w:r w:rsidRPr="007B0C3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</w:tr>
    </w:tbl>
    <w:p w:rsidR="00697E3C" w:rsidRPr="007B0C3E" w:rsidRDefault="00697E3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97E3C" w:rsidRPr="007B0C3E" w:rsidRDefault="00697E3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97E3C" w:rsidRPr="007B0C3E" w:rsidRDefault="00697E3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97E3C" w:rsidRPr="007B0C3E" w:rsidRDefault="00697E3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7B0C3E" w:rsidRDefault="00F37092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27701" w:rsidRPr="007B0C3E" w:rsidRDefault="0092770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DB0EEC" w:rsidRPr="007B0C3E" w:rsidRDefault="00DB0EEC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</w:rPr>
      </w:pPr>
    </w:p>
    <w:p w:rsidR="00BC5911" w:rsidRPr="007B0C3E" w:rsidRDefault="00BC591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0C3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รายชื่อกลุ่มควบคุมนักเรียนที่เข้าร่วมกิจกรรมรูปแบบการพัฒนาจริยธรรม</w:t>
      </w:r>
    </w:p>
    <w:p w:rsidR="00BC5911" w:rsidRPr="007B0C3E" w:rsidRDefault="00BC591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0C3E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ด้านการประหยัดของนักเรียน</w:t>
      </w:r>
      <w:r w:rsidR="007B0C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B0C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7B0C3E">
        <w:rPr>
          <w:rFonts w:asciiTheme="majorBidi" w:hAnsiTheme="majorBidi" w:cstheme="majorBidi"/>
          <w:b/>
          <w:bCs/>
          <w:sz w:val="32"/>
          <w:szCs w:val="32"/>
        </w:rPr>
        <w:t>37</w:t>
      </w:r>
      <w:r w:rsidR="007B0C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B0C3E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7124"/>
      </w:tblGrid>
      <w:tr w:rsidR="00BC5911" w:rsidRPr="00C34CEF" w:rsidTr="00C34CEF">
        <w:trPr>
          <w:trHeight w:val="433"/>
          <w:tblHeader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นางสาวภคมน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คมอนันต์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นางสาวนรมน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พ.จานุพิบูล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นางสาวหทัยฉัตร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องคสิงห์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นางสาวดวงกมล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สมเดช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นางสาวนันท์น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ภัส</w:t>
            </w:r>
            <w:proofErr w:type="spellEnd"/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วัฒนว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รางกูร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นางสาวณิชากร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ยุทธศักดิ์กำแหง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นางสาวนพวรรณ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สิงห์สัตย์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นางสาวโชติกา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อู่หิรัญ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นางสาวรมณ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น้อยเจริญ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ชญา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ดา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เรืองบัว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นางสาวนุชจรี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เพ็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ชร์ศ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รี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นางสาวนุชรดี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พุทธศิริ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นางสาวแพรวพรรณ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กาบเครือ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นางสาวนานามิ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งะ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ตะ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นางสาวอรพรรณ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กลิ่นอ้น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ภัทธี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มา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อนันต์ลาภมงคล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นางสาวณ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ีร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นุช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ศรีสุวรรณ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นางสาวกร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ชวัลสุร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ขันธ์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นางสาวมนัสนันท์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ศรีอวยพร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อนิ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กานต์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เกื้อกูล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ปภัส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กร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นาคสุวรรณ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นางสาวอธิชา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ซึ่งพรหม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นางสาวณ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พิช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ชา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สมดังใจ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นางสาววริรา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นิลตระกูล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นางสาวประภัสสร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ขำสัจจา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นางสาวณ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ัฏฐนิช</w:t>
            </w:r>
            <w:proofErr w:type="spellEnd"/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สมิทธิวิโรจน์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27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นางสาวฐิติรัตน์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ทองแผ่น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นางสาววรินท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รหฤ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หรรษาพร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นางสาวสมสตรี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สุทธินาคสมบัติ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นางสาวกัญ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ญ์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วรา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ดีประเสริฐ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นางสาวมรกต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พันธุ์ไชย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นางสาวเบญญาภา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ศรทรง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นางสาวธัญ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ญ์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นรี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ศิ</w:t>
            </w:r>
            <w:proofErr w:type="spellEnd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ริบุญญมา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ลย์</w:t>
            </w:r>
            <w:proofErr w:type="spellEnd"/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นางสาวฉัตรนภา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เฉลยพจน์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นางสาวศุภณ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ุช</w:t>
            </w:r>
            <w:proofErr w:type="spellEnd"/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อุเทนนาม</w:t>
            </w:r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นางสาวนุชลลิต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เกตุประเสริฐวง</w:t>
            </w:r>
            <w:proofErr w:type="spellStart"/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ค์</w:t>
            </w:r>
            <w:proofErr w:type="spellEnd"/>
          </w:p>
        </w:tc>
      </w:tr>
      <w:tr w:rsidR="00BC5911" w:rsidRPr="00C34CEF" w:rsidTr="00C34CEF">
        <w:trPr>
          <w:trHeight w:val="433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นางสาวอารียา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ชื่อโอฬาร</w:t>
            </w:r>
          </w:p>
        </w:tc>
      </w:tr>
      <w:tr w:rsidR="00BC5911" w:rsidRPr="00C34CEF" w:rsidTr="00C34CEF">
        <w:trPr>
          <w:trHeight w:val="427"/>
          <w:jc w:val="center"/>
        </w:trPr>
        <w:tc>
          <w:tcPr>
            <w:tcW w:w="1137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124" w:type="dxa"/>
          </w:tcPr>
          <w:p w:rsidR="00BC5911" w:rsidRPr="00C34CEF" w:rsidRDefault="00BC5911" w:rsidP="007B0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ผู้เข้ารับการพัฒนา</w:t>
            </w:r>
            <w:r w:rsidR="007B0C3E"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</w:rPr>
              <w:t>37</w:t>
            </w:r>
            <w:r w:rsidR="007B0C3E" w:rsidRPr="00C34CEF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C34CEF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</w:tr>
    </w:tbl>
    <w:p w:rsidR="00BC5911" w:rsidRPr="007B0C3E" w:rsidRDefault="00BC5911" w:rsidP="007B0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  <w:cs/>
        </w:rPr>
      </w:pPr>
    </w:p>
    <w:sectPr w:rsidR="00BC5911" w:rsidRPr="007B0C3E" w:rsidSect="003B46F4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21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DDF" w:rsidRDefault="00E33DDF">
      <w:r>
        <w:separator/>
      </w:r>
    </w:p>
  </w:endnote>
  <w:endnote w:type="continuationSeparator" w:id="0">
    <w:p w:rsidR="00E33DDF" w:rsidRDefault="00E3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DDF" w:rsidRDefault="00E33DDF">
      <w:r>
        <w:separator/>
      </w:r>
    </w:p>
  </w:footnote>
  <w:footnote w:type="continuationSeparator" w:id="0">
    <w:p w:rsidR="00E33DDF" w:rsidRDefault="00E3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08" w:rsidRDefault="00AF4C0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4C08" w:rsidRDefault="00AF4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87" w:rsidRPr="00952A87" w:rsidRDefault="00952A87" w:rsidP="007B0C3E">
    <w:pPr>
      <w:pStyle w:val="Header"/>
      <w:jc w:val="right"/>
      <w:rPr>
        <w:rFonts w:ascii="Angsana New" w:hAnsi="Angsana New"/>
        <w:sz w:val="32"/>
        <w:szCs w:val="32"/>
      </w:rPr>
    </w:pPr>
    <w:r w:rsidRPr="00952A87">
      <w:rPr>
        <w:rFonts w:ascii="Angsana New" w:hAnsi="Angsana New"/>
        <w:sz w:val="32"/>
        <w:szCs w:val="32"/>
      </w:rPr>
      <w:fldChar w:fldCharType="begin"/>
    </w:r>
    <w:r w:rsidRPr="00952A87">
      <w:rPr>
        <w:rFonts w:ascii="Angsana New" w:hAnsi="Angsana New"/>
        <w:sz w:val="32"/>
        <w:szCs w:val="32"/>
      </w:rPr>
      <w:instrText xml:space="preserve"> PAGE   \</w:instrText>
    </w:r>
    <w:r w:rsidRPr="00952A87">
      <w:rPr>
        <w:rFonts w:ascii="Angsana New" w:hAnsi="Angsana New"/>
        <w:sz w:val="32"/>
        <w:szCs w:val="32"/>
        <w:cs/>
      </w:rPr>
      <w:instrText xml:space="preserve">* </w:instrText>
    </w:r>
    <w:r w:rsidRPr="00952A87">
      <w:rPr>
        <w:rFonts w:ascii="Angsana New" w:hAnsi="Angsana New"/>
        <w:sz w:val="32"/>
        <w:szCs w:val="32"/>
      </w:rPr>
      <w:instrText xml:space="preserve">MERGEFORMAT </w:instrText>
    </w:r>
    <w:r w:rsidRPr="00952A87">
      <w:rPr>
        <w:rFonts w:ascii="Angsana New" w:hAnsi="Angsana New"/>
        <w:sz w:val="32"/>
        <w:szCs w:val="32"/>
      </w:rPr>
      <w:fldChar w:fldCharType="separate"/>
    </w:r>
    <w:r w:rsidR="00930696" w:rsidRPr="00930696">
      <w:rPr>
        <w:rFonts w:ascii="Angsana New" w:hAnsi="Angsana New"/>
        <w:noProof/>
        <w:sz w:val="32"/>
        <w:szCs w:val="32"/>
        <w:cs/>
        <w:lang w:val="th-TH"/>
      </w:rPr>
      <w:t>225</w:t>
    </w:r>
    <w:r w:rsidRPr="00952A87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6E4"/>
    <w:multiLevelType w:val="hybridMultilevel"/>
    <w:tmpl w:val="60BA258C"/>
    <w:lvl w:ilvl="0" w:tplc="AD8E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78B2B8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3C42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A26A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A7E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D186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BD32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F38C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B69C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" w15:restartNumberingAfterBreak="0">
    <w:nsid w:val="6BDB0B27"/>
    <w:multiLevelType w:val="hybridMultilevel"/>
    <w:tmpl w:val="D70A3782"/>
    <w:lvl w:ilvl="0" w:tplc="694E7632">
      <w:start w:val="1"/>
      <w:numFmt w:val="thaiNumbers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8"/>
    <w:rsid w:val="000009B3"/>
    <w:rsid w:val="00036AF0"/>
    <w:rsid w:val="00040C5D"/>
    <w:rsid w:val="00041424"/>
    <w:rsid w:val="00044794"/>
    <w:rsid w:val="00053FD5"/>
    <w:rsid w:val="0006583D"/>
    <w:rsid w:val="000C0977"/>
    <w:rsid w:val="000D658D"/>
    <w:rsid w:val="00107DC9"/>
    <w:rsid w:val="00110908"/>
    <w:rsid w:val="00113408"/>
    <w:rsid w:val="00174532"/>
    <w:rsid w:val="00193089"/>
    <w:rsid w:val="00193FB7"/>
    <w:rsid w:val="001A3A0F"/>
    <w:rsid w:val="001B2BCE"/>
    <w:rsid w:val="001D5DE1"/>
    <w:rsid w:val="001E4C01"/>
    <w:rsid w:val="001F3AB3"/>
    <w:rsid w:val="001F5E85"/>
    <w:rsid w:val="00207E71"/>
    <w:rsid w:val="00217A5B"/>
    <w:rsid w:val="00222FE0"/>
    <w:rsid w:val="00234405"/>
    <w:rsid w:val="002747A4"/>
    <w:rsid w:val="00290573"/>
    <w:rsid w:val="002B0CD8"/>
    <w:rsid w:val="002B42A3"/>
    <w:rsid w:val="002E1EB8"/>
    <w:rsid w:val="00321C8C"/>
    <w:rsid w:val="003371A1"/>
    <w:rsid w:val="00341B2E"/>
    <w:rsid w:val="0038558E"/>
    <w:rsid w:val="00387B20"/>
    <w:rsid w:val="003A217E"/>
    <w:rsid w:val="003B0B81"/>
    <w:rsid w:val="003B46F4"/>
    <w:rsid w:val="004119C2"/>
    <w:rsid w:val="00412F72"/>
    <w:rsid w:val="0044371D"/>
    <w:rsid w:val="004470AA"/>
    <w:rsid w:val="004B4D7E"/>
    <w:rsid w:val="004C53C8"/>
    <w:rsid w:val="004F4783"/>
    <w:rsid w:val="004F7832"/>
    <w:rsid w:val="005365DA"/>
    <w:rsid w:val="005C692F"/>
    <w:rsid w:val="005F2B9D"/>
    <w:rsid w:val="005F4EE0"/>
    <w:rsid w:val="00600EC1"/>
    <w:rsid w:val="00646C07"/>
    <w:rsid w:val="00674FD3"/>
    <w:rsid w:val="00687F76"/>
    <w:rsid w:val="006961F9"/>
    <w:rsid w:val="00697E3C"/>
    <w:rsid w:val="006A4118"/>
    <w:rsid w:val="006A7008"/>
    <w:rsid w:val="006B17F4"/>
    <w:rsid w:val="006D16F7"/>
    <w:rsid w:val="006F520B"/>
    <w:rsid w:val="00713763"/>
    <w:rsid w:val="00714754"/>
    <w:rsid w:val="007167AC"/>
    <w:rsid w:val="00726925"/>
    <w:rsid w:val="00784D9F"/>
    <w:rsid w:val="007941B5"/>
    <w:rsid w:val="007941FE"/>
    <w:rsid w:val="00794C67"/>
    <w:rsid w:val="00795EAD"/>
    <w:rsid w:val="007B0C3E"/>
    <w:rsid w:val="007E6E95"/>
    <w:rsid w:val="00802644"/>
    <w:rsid w:val="0082328C"/>
    <w:rsid w:val="00833420"/>
    <w:rsid w:val="00842C71"/>
    <w:rsid w:val="008535D9"/>
    <w:rsid w:val="00864D51"/>
    <w:rsid w:val="0086677E"/>
    <w:rsid w:val="00871762"/>
    <w:rsid w:val="008720A2"/>
    <w:rsid w:val="00873C62"/>
    <w:rsid w:val="008841D8"/>
    <w:rsid w:val="008D1053"/>
    <w:rsid w:val="00904C2B"/>
    <w:rsid w:val="00921E9F"/>
    <w:rsid w:val="00923102"/>
    <w:rsid w:val="009274F6"/>
    <w:rsid w:val="00927701"/>
    <w:rsid w:val="00930696"/>
    <w:rsid w:val="00946E2C"/>
    <w:rsid w:val="00951D06"/>
    <w:rsid w:val="00952A87"/>
    <w:rsid w:val="00964451"/>
    <w:rsid w:val="009827DA"/>
    <w:rsid w:val="00983617"/>
    <w:rsid w:val="00990D85"/>
    <w:rsid w:val="00995789"/>
    <w:rsid w:val="00996DD3"/>
    <w:rsid w:val="009C74E1"/>
    <w:rsid w:val="009D74D7"/>
    <w:rsid w:val="009E57B8"/>
    <w:rsid w:val="00A074B9"/>
    <w:rsid w:val="00A12AF3"/>
    <w:rsid w:val="00A31D50"/>
    <w:rsid w:val="00A60D81"/>
    <w:rsid w:val="00A64DF4"/>
    <w:rsid w:val="00A97E58"/>
    <w:rsid w:val="00AB3BC8"/>
    <w:rsid w:val="00AC4BCC"/>
    <w:rsid w:val="00AD0725"/>
    <w:rsid w:val="00AE4267"/>
    <w:rsid w:val="00AF4C08"/>
    <w:rsid w:val="00B275B3"/>
    <w:rsid w:val="00B426BE"/>
    <w:rsid w:val="00B47EB1"/>
    <w:rsid w:val="00B6442D"/>
    <w:rsid w:val="00B80B01"/>
    <w:rsid w:val="00B84631"/>
    <w:rsid w:val="00B8566C"/>
    <w:rsid w:val="00BB1646"/>
    <w:rsid w:val="00BC2052"/>
    <w:rsid w:val="00BC35E2"/>
    <w:rsid w:val="00BC5911"/>
    <w:rsid w:val="00C13F57"/>
    <w:rsid w:val="00C34CEF"/>
    <w:rsid w:val="00C40E1C"/>
    <w:rsid w:val="00C53BE1"/>
    <w:rsid w:val="00C87E7C"/>
    <w:rsid w:val="00C9027C"/>
    <w:rsid w:val="00C92367"/>
    <w:rsid w:val="00C94909"/>
    <w:rsid w:val="00C97D53"/>
    <w:rsid w:val="00CD3E51"/>
    <w:rsid w:val="00CD43F1"/>
    <w:rsid w:val="00CD45D1"/>
    <w:rsid w:val="00CE4BEC"/>
    <w:rsid w:val="00D1227E"/>
    <w:rsid w:val="00D3101A"/>
    <w:rsid w:val="00D35165"/>
    <w:rsid w:val="00D50B87"/>
    <w:rsid w:val="00D50D35"/>
    <w:rsid w:val="00D518B7"/>
    <w:rsid w:val="00D53F6E"/>
    <w:rsid w:val="00D64232"/>
    <w:rsid w:val="00D6626B"/>
    <w:rsid w:val="00D72DE1"/>
    <w:rsid w:val="00D82BA9"/>
    <w:rsid w:val="00D86562"/>
    <w:rsid w:val="00DA5078"/>
    <w:rsid w:val="00DB0EEC"/>
    <w:rsid w:val="00DB741A"/>
    <w:rsid w:val="00DC2EA8"/>
    <w:rsid w:val="00DD150C"/>
    <w:rsid w:val="00E0777A"/>
    <w:rsid w:val="00E33DDF"/>
    <w:rsid w:val="00E537F1"/>
    <w:rsid w:val="00EA38A8"/>
    <w:rsid w:val="00EB7B5F"/>
    <w:rsid w:val="00EC6B51"/>
    <w:rsid w:val="00EE0C32"/>
    <w:rsid w:val="00F116A9"/>
    <w:rsid w:val="00F22591"/>
    <w:rsid w:val="00F23720"/>
    <w:rsid w:val="00F37092"/>
    <w:rsid w:val="00F40F82"/>
    <w:rsid w:val="00F56B2B"/>
    <w:rsid w:val="00F57925"/>
    <w:rsid w:val="00F65A7C"/>
    <w:rsid w:val="00F86362"/>
    <w:rsid w:val="00FA13CD"/>
    <w:rsid w:val="00FB3EF2"/>
    <w:rsid w:val="00FC605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E0200898-F0B0-4D6C-9918-7C167EB7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7EB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93089"/>
    <w:rPr>
      <w:rFonts w:ascii="Cordia New" w:eastAsia="Cordia New" w:hAnsi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71762"/>
    <w:rPr>
      <w:sz w:val="24"/>
      <w:szCs w:val="28"/>
    </w:rPr>
  </w:style>
  <w:style w:type="paragraph" w:styleId="BalloonText">
    <w:name w:val="Balloon Text"/>
    <w:basedOn w:val="Normal"/>
    <w:link w:val="BalloonTextChar"/>
    <w:rsid w:val="008717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7176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26D6-5ACD-4673-BCD1-1770E79B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บันทึกข้อความ.dot</Template>
  <TotalTime>0</TotalTime>
  <Pages>5</Pages>
  <Words>518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LabCC</cp:lastModifiedBy>
  <cp:revision>7</cp:revision>
  <cp:lastPrinted>2014-05-28T04:36:00Z</cp:lastPrinted>
  <dcterms:created xsi:type="dcterms:W3CDTF">2017-12-16T16:09:00Z</dcterms:created>
  <dcterms:modified xsi:type="dcterms:W3CDTF">2017-12-18T03:47:00Z</dcterms:modified>
</cp:coreProperties>
</file>