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60A71" w:rsidRDefault="00860A71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60A71" w:rsidRPr="00860A71" w:rsidRDefault="00860A71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0A7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EB7B5F" w:rsidRPr="00860A71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37092" w:rsidRPr="00860A71" w:rsidRDefault="00864D51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860A71">
        <w:rPr>
          <w:rFonts w:asciiTheme="majorBidi" w:hAnsiTheme="majorBidi" w:cstheme="majorBidi"/>
          <w:b/>
          <w:bCs/>
          <w:sz w:val="40"/>
          <w:szCs w:val="40"/>
          <w:cs/>
        </w:rPr>
        <w:t>รายชื่อ</w:t>
      </w:r>
      <w:r w:rsidR="00341B2E" w:rsidRPr="00860A71">
        <w:rPr>
          <w:rFonts w:asciiTheme="majorBidi" w:hAnsiTheme="majorBidi" w:cstheme="majorBidi"/>
          <w:b/>
          <w:bCs/>
          <w:sz w:val="40"/>
          <w:szCs w:val="40"/>
          <w:cs/>
        </w:rPr>
        <w:t>กลุ่มทดลอง</w:t>
      </w:r>
      <w:r w:rsidR="006F1251" w:rsidRPr="00860A7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37092" w:rsidRP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53FD5" w:rsidRPr="00860A71" w:rsidRDefault="00053FD5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60A71" w:rsidRDefault="00F37092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60A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</w:t>
      </w:r>
      <w:r w:rsidR="006F1251" w:rsidRPr="00860A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กลุ่มทดลอง </w:t>
      </w:r>
      <w:r w:rsidR="00871B53" w:rsidRPr="00860A71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แนวทางการส่งเสริมการใช้ปุ๋ย</w:t>
      </w:r>
      <w:bookmarkStart w:id="0" w:name="_GoBack"/>
      <w:bookmarkEnd w:id="0"/>
      <w:r w:rsidR="00871B53" w:rsidRPr="00860A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อินทรีย์อย่างยั่งยืนในการทำนา </w:t>
      </w:r>
    </w:p>
    <w:p w:rsidR="00864D51" w:rsidRPr="00860A71" w:rsidRDefault="00871B53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60A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จังหวัดขอนแก่น </w:t>
      </w:r>
      <w:r w:rsidR="00F37092" w:rsidRPr="00860A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860A7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B0EEC" w:rsidRPr="00860A71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F37092" w:rsidRPr="00860A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813"/>
      </w:tblGrid>
      <w:tr w:rsidR="00871B53" w:rsidRPr="00860A71" w:rsidTr="00B030B1">
        <w:trPr>
          <w:trHeight w:val="435"/>
          <w:tblHeader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6813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นางอำนวย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โคตร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นั๊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วะ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นางสายยนต์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สังชะนา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นางรุ่งนภา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สมอ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ุ่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มจาน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นางสุภาส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สาพรหมมา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นางอุลัย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สม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อุ่ม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จาร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นายถวิล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ียด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สิงห์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นางอุ่นเรียน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พรมโสภา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นางสมใจ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จันมะโฮง  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นายสมาส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ดาทุมมา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นางนุจรี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ดวงโทลา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สท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วน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จัน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ทะคร</w:t>
            </w:r>
            <w:proofErr w:type="spellEnd"/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นางบัวเรียน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สีพันดร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นายประกอบ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พรมดวง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นายกลิ่น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สุค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รน์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แก้วกันยา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นางสุปราณี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นทราษฎร์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นายทองใบ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นาหนองตูม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นางสมาศ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แก้วกันยา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นายบัวจันทร์ สีพันดร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นางสายฝน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ดาทุมมา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นางณ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ฐิ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ตา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ไชยชนะ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นางสมปอง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บุรีจันทร์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นายบุญเพ็ง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เอนก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นวล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นายประยูร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เติมเตือน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นายสุชาติ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ศรีสามารถ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วิท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วัตร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คำมูล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นายอรุณ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ีย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ผิว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27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นางวิมล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โคตรจันทร์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นางวาสนา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พิมพ์เสน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นายบุญเสาร์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ียด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สิงห์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นางสุภาพ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ใจมั่ง   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นางบุญเพ็ง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ลาพันธ์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นายสุรท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ิน</w:t>
            </w:r>
            <w:proofErr w:type="spellEnd"/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กันหาบัว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นางทองมาตร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วิทัก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บุตร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นางพิสมัย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พิมพ์พง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นางทองไส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จันมะโฮง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นางณภา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ทิพย์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ฤา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ตรี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นางดี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ศิริ</w:t>
            </w:r>
          </w:p>
        </w:tc>
      </w:tr>
      <w:tr w:rsidR="00871B53" w:rsidRPr="00860A71" w:rsidTr="00B030B1">
        <w:trPr>
          <w:trHeight w:val="443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นางไพรมณี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ียด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สิงห์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นางศรีนวล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พง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โคกสี</w:t>
            </w:r>
          </w:p>
        </w:tc>
      </w:tr>
      <w:tr w:rsidR="00871B53" w:rsidRPr="00860A71" w:rsidTr="00B030B1">
        <w:trPr>
          <w:trHeight w:val="435"/>
          <w:jc w:val="center"/>
        </w:trPr>
        <w:tc>
          <w:tcPr>
            <w:tcW w:w="1440" w:type="dxa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0A71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6813" w:type="dxa"/>
            <w:vAlign w:val="center"/>
          </w:tcPr>
          <w:p w:rsidR="00871B53" w:rsidRPr="00860A71" w:rsidRDefault="00871B53" w:rsidP="00860A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นางอำนวย</w:t>
            </w:r>
            <w:r w:rsidR="000B652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โคตร</w:t>
            </w:r>
            <w:proofErr w:type="spellStart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นั๊</w:t>
            </w:r>
            <w:proofErr w:type="spellEnd"/>
            <w:r w:rsidRPr="00860A7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วะ</w:t>
            </w:r>
          </w:p>
        </w:tc>
      </w:tr>
    </w:tbl>
    <w:p w:rsidR="00697E3C" w:rsidRPr="00860A71" w:rsidRDefault="00697E3C" w:rsidP="00860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697E3C" w:rsidRPr="00860A71" w:rsidSect="00B030B1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A0" w:rsidRDefault="00D95AA0">
      <w:r>
        <w:separator/>
      </w:r>
    </w:p>
  </w:endnote>
  <w:endnote w:type="continuationSeparator" w:id="0">
    <w:p w:rsidR="00D95AA0" w:rsidRDefault="00D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A0" w:rsidRDefault="00D95AA0">
      <w:r>
        <w:separator/>
      </w:r>
    </w:p>
  </w:footnote>
  <w:footnote w:type="continuationSeparator" w:id="0">
    <w:p w:rsidR="00D95AA0" w:rsidRDefault="00D9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08" w:rsidRDefault="00AF4C0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4C08" w:rsidRDefault="00AF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5932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60A71" w:rsidRPr="00860A71" w:rsidRDefault="00860A7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860A7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60A71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860A71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860A71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860A7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860A71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860A7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6E4"/>
    <w:multiLevelType w:val="hybridMultilevel"/>
    <w:tmpl w:val="60BA258C"/>
    <w:lvl w:ilvl="0" w:tplc="AD8E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78B2B8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3C4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26A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A7E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186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BD32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F38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B69C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" w15:restartNumberingAfterBreak="0">
    <w:nsid w:val="6BDB0B27"/>
    <w:multiLevelType w:val="hybridMultilevel"/>
    <w:tmpl w:val="D70A3782"/>
    <w:lvl w:ilvl="0" w:tplc="694E7632">
      <w:start w:val="1"/>
      <w:numFmt w:val="thaiNumbers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8"/>
    <w:rsid w:val="000009B3"/>
    <w:rsid w:val="00036AF0"/>
    <w:rsid w:val="00040C5D"/>
    <w:rsid w:val="00041424"/>
    <w:rsid w:val="00053FD5"/>
    <w:rsid w:val="0006583D"/>
    <w:rsid w:val="000B652F"/>
    <w:rsid w:val="000C0977"/>
    <w:rsid w:val="000D658D"/>
    <w:rsid w:val="000D7471"/>
    <w:rsid w:val="00107DC9"/>
    <w:rsid w:val="00110908"/>
    <w:rsid w:val="00113408"/>
    <w:rsid w:val="00174532"/>
    <w:rsid w:val="00193089"/>
    <w:rsid w:val="00193FB7"/>
    <w:rsid w:val="001A3A0F"/>
    <w:rsid w:val="001B2BCE"/>
    <w:rsid w:val="001D5DE1"/>
    <w:rsid w:val="001E4C01"/>
    <w:rsid w:val="001F3AB3"/>
    <w:rsid w:val="001F5E85"/>
    <w:rsid w:val="00207E71"/>
    <w:rsid w:val="00217A5B"/>
    <w:rsid w:val="00222FE0"/>
    <w:rsid w:val="00234405"/>
    <w:rsid w:val="002747A4"/>
    <w:rsid w:val="00290573"/>
    <w:rsid w:val="002B0CD8"/>
    <w:rsid w:val="002B42A3"/>
    <w:rsid w:val="002E1EB8"/>
    <w:rsid w:val="002E6D73"/>
    <w:rsid w:val="00321C8C"/>
    <w:rsid w:val="00341B2E"/>
    <w:rsid w:val="0038558E"/>
    <w:rsid w:val="00387B20"/>
    <w:rsid w:val="003910E0"/>
    <w:rsid w:val="003B0B81"/>
    <w:rsid w:val="004119C2"/>
    <w:rsid w:val="00412F72"/>
    <w:rsid w:val="0044371D"/>
    <w:rsid w:val="004470AA"/>
    <w:rsid w:val="004B4D7E"/>
    <w:rsid w:val="004C53C8"/>
    <w:rsid w:val="004F4783"/>
    <w:rsid w:val="004F7832"/>
    <w:rsid w:val="005365DA"/>
    <w:rsid w:val="005375E9"/>
    <w:rsid w:val="00576724"/>
    <w:rsid w:val="005B11C7"/>
    <w:rsid w:val="005C692F"/>
    <w:rsid w:val="005E0740"/>
    <w:rsid w:val="005E3685"/>
    <w:rsid w:val="005F22BE"/>
    <w:rsid w:val="005F2B9D"/>
    <w:rsid w:val="005F4EE0"/>
    <w:rsid w:val="00600EC1"/>
    <w:rsid w:val="0062763F"/>
    <w:rsid w:val="0063317F"/>
    <w:rsid w:val="00646C07"/>
    <w:rsid w:val="00674FD3"/>
    <w:rsid w:val="006836CB"/>
    <w:rsid w:val="00687F76"/>
    <w:rsid w:val="006961F9"/>
    <w:rsid w:val="00697E3C"/>
    <w:rsid w:val="006A3F36"/>
    <w:rsid w:val="006A4118"/>
    <w:rsid w:val="006A7008"/>
    <w:rsid w:val="006B17F4"/>
    <w:rsid w:val="006D16F7"/>
    <w:rsid w:val="006F1251"/>
    <w:rsid w:val="006F520B"/>
    <w:rsid w:val="00714754"/>
    <w:rsid w:val="007167AC"/>
    <w:rsid w:val="00726925"/>
    <w:rsid w:val="007941B5"/>
    <w:rsid w:val="007941FE"/>
    <w:rsid w:val="00794C67"/>
    <w:rsid w:val="00795EAD"/>
    <w:rsid w:val="007E6E95"/>
    <w:rsid w:val="00802644"/>
    <w:rsid w:val="0082328C"/>
    <w:rsid w:val="00833420"/>
    <w:rsid w:val="00842C71"/>
    <w:rsid w:val="008535D9"/>
    <w:rsid w:val="00860A71"/>
    <w:rsid w:val="00864D51"/>
    <w:rsid w:val="0086677E"/>
    <w:rsid w:val="00871762"/>
    <w:rsid w:val="00871B53"/>
    <w:rsid w:val="008720A2"/>
    <w:rsid w:val="00873C62"/>
    <w:rsid w:val="008841D8"/>
    <w:rsid w:val="008D1053"/>
    <w:rsid w:val="00904C2B"/>
    <w:rsid w:val="00921E9F"/>
    <w:rsid w:val="00923102"/>
    <w:rsid w:val="009274F6"/>
    <w:rsid w:val="00927701"/>
    <w:rsid w:val="00946E2C"/>
    <w:rsid w:val="00951D06"/>
    <w:rsid w:val="00952A87"/>
    <w:rsid w:val="009827DA"/>
    <w:rsid w:val="00990D85"/>
    <w:rsid w:val="009C74E1"/>
    <w:rsid w:val="009D74D7"/>
    <w:rsid w:val="009E57B8"/>
    <w:rsid w:val="00A12AF3"/>
    <w:rsid w:val="00A60D81"/>
    <w:rsid w:val="00A64DF4"/>
    <w:rsid w:val="00A97E58"/>
    <w:rsid w:val="00AB3BC8"/>
    <w:rsid w:val="00AC4BCC"/>
    <w:rsid w:val="00AD0725"/>
    <w:rsid w:val="00AE4267"/>
    <w:rsid w:val="00AF4C08"/>
    <w:rsid w:val="00B030B1"/>
    <w:rsid w:val="00B275B3"/>
    <w:rsid w:val="00B426BE"/>
    <w:rsid w:val="00B6442D"/>
    <w:rsid w:val="00B80B01"/>
    <w:rsid w:val="00B84631"/>
    <w:rsid w:val="00B8566C"/>
    <w:rsid w:val="00BB1646"/>
    <w:rsid w:val="00BC2052"/>
    <w:rsid w:val="00BC35E2"/>
    <w:rsid w:val="00C13F57"/>
    <w:rsid w:val="00C40E1C"/>
    <w:rsid w:val="00C87E7C"/>
    <w:rsid w:val="00C9027C"/>
    <w:rsid w:val="00C92367"/>
    <w:rsid w:val="00C94909"/>
    <w:rsid w:val="00CD3E51"/>
    <w:rsid w:val="00CD43F1"/>
    <w:rsid w:val="00CD45D1"/>
    <w:rsid w:val="00CE4BEC"/>
    <w:rsid w:val="00D1227E"/>
    <w:rsid w:val="00D3101A"/>
    <w:rsid w:val="00D35165"/>
    <w:rsid w:val="00D50B87"/>
    <w:rsid w:val="00D50D35"/>
    <w:rsid w:val="00D518B7"/>
    <w:rsid w:val="00D64232"/>
    <w:rsid w:val="00D6626B"/>
    <w:rsid w:val="00D72DE1"/>
    <w:rsid w:val="00D82BA9"/>
    <w:rsid w:val="00D86562"/>
    <w:rsid w:val="00D95AA0"/>
    <w:rsid w:val="00DA5078"/>
    <w:rsid w:val="00DB0EEC"/>
    <w:rsid w:val="00DB1A84"/>
    <w:rsid w:val="00DB741A"/>
    <w:rsid w:val="00DD150C"/>
    <w:rsid w:val="00E0777A"/>
    <w:rsid w:val="00E537F1"/>
    <w:rsid w:val="00E95174"/>
    <w:rsid w:val="00E97FED"/>
    <w:rsid w:val="00EA38A8"/>
    <w:rsid w:val="00EB7B5F"/>
    <w:rsid w:val="00EC6B51"/>
    <w:rsid w:val="00EE0C32"/>
    <w:rsid w:val="00F116A9"/>
    <w:rsid w:val="00F22591"/>
    <w:rsid w:val="00F23720"/>
    <w:rsid w:val="00F37092"/>
    <w:rsid w:val="00F40F82"/>
    <w:rsid w:val="00F56B2B"/>
    <w:rsid w:val="00F57925"/>
    <w:rsid w:val="00F65A7C"/>
    <w:rsid w:val="00F86362"/>
    <w:rsid w:val="00FA13CD"/>
    <w:rsid w:val="00FB3EF2"/>
    <w:rsid w:val="00FC605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93089"/>
    <w:rPr>
      <w:rFonts w:ascii="Cordia New" w:eastAsia="Cordia New" w:hAnsi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71762"/>
    <w:rPr>
      <w:sz w:val="24"/>
      <w:szCs w:val="28"/>
    </w:rPr>
  </w:style>
  <w:style w:type="paragraph" w:styleId="BalloonText">
    <w:name w:val="Balloon Text"/>
    <w:basedOn w:val="Normal"/>
    <w:link w:val="BalloonTextChar"/>
    <w:rsid w:val="008717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7176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บันทึกข้อความ.dot</Template>
  <TotalTime>7</TotalTime>
  <Pages>3</Pages>
  <Words>266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LabCC</cp:lastModifiedBy>
  <cp:revision>5</cp:revision>
  <cp:lastPrinted>2014-05-28T04:36:00Z</cp:lastPrinted>
  <dcterms:created xsi:type="dcterms:W3CDTF">2017-12-15T16:42:00Z</dcterms:created>
  <dcterms:modified xsi:type="dcterms:W3CDTF">2017-12-16T11:15:00Z</dcterms:modified>
</cp:coreProperties>
</file>