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764006" w:rsidRPr="00764006" w:rsidRDefault="00764006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764006">
        <w:rPr>
          <w:rFonts w:ascii="Angsana New" w:hAnsi="Angsana New" w:hint="cs"/>
          <w:b/>
          <w:bCs/>
          <w:sz w:val="40"/>
          <w:szCs w:val="40"/>
          <w:cs/>
        </w:rPr>
        <w:t xml:space="preserve">ภาคผนวก </w:t>
      </w:r>
      <w:r w:rsidR="00EB7B5F" w:rsidRPr="00764006">
        <w:rPr>
          <w:rFonts w:ascii="Angsana New" w:hAnsi="Angsana New" w:hint="cs"/>
          <w:b/>
          <w:bCs/>
          <w:sz w:val="40"/>
          <w:szCs w:val="40"/>
          <w:cs/>
        </w:rPr>
        <w:t>ง</w:t>
      </w:r>
    </w:p>
    <w:p w:rsidR="00F37092" w:rsidRPr="00764006" w:rsidRDefault="00F37092" w:rsidP="00F37092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F37092" w:rsidRPr="00764006" w:rsidRDefault="00864D51" w:rsidP="00764006">
      <w:pPr>
        <w:tabs>
          <w:tab w:val="left" w:pos="900"/>
          <w:tab w:val="left" w:pos="1260"/>
          <w:tab w:val="left" w:pos="1620"/>
          <w:tab w:val="left" w:pos="1980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764006">
        <w:rPr>
          <w:rFonts w:ascii="Angsana New" w:hAnsi="Angsana New" w:hint="cs"/>
          <w:b/>
          <w:bCs/>
          <w:sz w:val="40"/>
          <w:szCs w:val="40"/>
          <w:cs/>
        </w:rPr>
        <w:t>รายชื่อ</w:t>
      </w:r>
      <w:r w:rsidR="00341B2E" w:rsidRPr="00764006">
        <w:rPr>
          <w:rFonts w:ascii="Angsana New" w:hAnsi="Angsana New" w:hint="cs"/>
          <w:b/>
          <w:bCs/>
          <w:sz w:val="40"/>
          <w:szCs w:val="40"/>
          <w:cs/>
        </w:rPr>
        <w:t>กลุ่มทดลอง</w:t>
      </w:r>
      <w:r w:rsidR="006F1251" w:rsidRPr="00764006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662E13" w:rsidRPr="00764006">
        <w:rPr>
          <w:rFonts w:ascii="Angsana New" w:hAnsi="Angsana New" w:hint="cs"/>
          <w:b/>
          <w:bCs/>
          <w:sz w:val="40"/>
          <w:szCs w:val="40"/>
          <w:cs/>
        </w:rPr>
        <w:t xml:space="preserve">และกลุ่มควบคุม </w:t>
      </w: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40"/>
          <w:szCs w:val="40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F37092" w:rsidRPr="00764006" w:rsidRDefault="00F37092" w:rsidP="00F37092">
      <w:pPr>
        <w:tabs>
          <w:tab w:val="center" w:pos="4390"/>
          <w:tab w:val="left" w:pos="6386"/>
        </w:tabs>
        <w:rPr>
          <w:rFonts w:ascii="Angsana New" w:hAnsi="Angsana New"/>
          <w:b/>
          <w:bCs/>
          <w:sz w:val="36"/>
          <w:szCs w:val="36"/>
        </w:rPr>
      </w:pPr>
    </w:p>
    <w:p w:rsidR="00864D51" w:rsidRPr="00764006" w:rsidRDefault="00F37092" w:rsidP="00662E13">
      <w:pPr>
        <w:tabs>
          <w:tab w:val="left" w:pos="900"/>
          <w:tab w:val="left" w:pos="1260"/>
          <w:tab w:val="left" w:pos="1620"/>
          <w:tab w:val="left" w:pos="1980"/>
        </w:tabs>
        <w:spacing w:after="120"/>
        <w:jc w:val="center"/>
        <w:rPr>
          <w:rFonts w:ascii="Angsana New" w:hAnsi="Angsana New"/>
          <w:b/>
          <w:bCs/>
          <w:sz w:val="32"/>
          <w:szCs w:val="32"/>
        </w:rPr>
      </w:pPr>
      <w:r w:rsidRPr="00764006">
        <w:rPr>
          <w:rFonts w:ascii="Angsana New" w:hAnsi="Angsana New" w:hint="cs"/>
          <w:b/>
          <w:bCs/>
          <w:sz w:val="32"/>
          <w:szCs w:val="32"/>
          <w:cs/>
        </w:rPr>
        <w:lastRenderedPageBreak/>
        <w:t>รายชื่อ</w:t>
      </w:r>
      <w:r w:rsidR="006F1251" w:rsidRPr="00764006">
        <w:rPr>
          <w:rFonts w:ascii="Angsana New" w:hAnsi="Angsana New" w:hint="cs"/>
          <w:b/>
          <w:bCs/>
          <w:sz w:val="32"/>
          <w:szCs w:val="32"/>
          <w:cs/>
        </w:rPr>
        <w:t xml:space="preserve">กลุ่มทดลอง </w:t>
      </w:r>
      <w:r w:rsidR="00662E13" w:rsidRPr="00764006">
        <w:rPr>
          <w:rFonts w:ascii="Angsana New" w:hAnsi="Angsana New" w:hint="cs"/>
          <w:b/>
          <w:bCs/>
          <w:sz w:val="32"/>
          <w:szCs w:val="32"/>
          <w:cs/>
        </w:rPr>
        <w:t>รูปแบบการพัฒนาจริยธรรมด้านการมีวินัยของนักเรียน โรงเรียนมัธยมศึกษ</w:t>
      </w:r>
      <w:bookmarkStart w:id="0" w:name="_GoBack"/>
      <w:bookmarkEnd w:id="0"/>
      <w:r w:rsidR="00662E13" w:rsidRPr="00764006">
        <w:rPr>
          <w:rFonts w:ascii="Angsana New" w:hAnsi="Angsana New" w:hint="cs"/>
          <w:b/>
          <w:bCs/>
          <w:sz w:val="32"/>
          <w:szCs w:val="32"/>
          <w:cs/>
        </w:rPr>
        <w:t>า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62E13" w:rsidRPr="00764006">
        <w:rPr>
          <w:rFonts w:ascii="Angsana New" w:hAnsi="Angsana New" w:hint="cs"/>
          <w:b/>
          <w:bCs/>
          <w:sz w:val="32"/>
          <w:szCs w:val="32"/>
          <w:cs/>
        </w:rPr>
        <w:t>ในจังหวัดพระนครศรีอยุธยา</w:t>
      </w:r>
      <w:r w:rsidR="00764006">
        <w:rPr>
          <w:rFonts w:ascii="Angsana New" w:hAnsi="Angsana New" w:hint="cs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  <w:cs/>
        </w:rPr>
        <w:t>จำนวน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71B53" w:rsidRPr="00764006">
        <w:rPr>
          <w:rFonts w:ascii="Angsana New" w:hAnsi="Angsana New" w:hint="cs"/>
          <w:b/>
          <w:bCs/>
          <w:sz w:val="32"/>
          <w:szCs w:val="32"/>
        </w:rPr>
        <w:t>4</w:t>
      </w:r>
      <w:r w:rsidR="00662E13" w:rsidRPr="00764006">
        <w:rPr>
          <w:rFonts w:ascii="Angsana New" w:hAnsi="Angsana New" w:hint="cs"/>
          <w:b/>
          <w:bCs/>
          <w:sz w:val="32"/>
          <w:szCs w:val="32"/>
        </w:rPr>
        <w:t>2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  <w:cs/>
        </w:rPr>
        <w:t>คน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7152"/>
      </w:tblGrid>
      <w:tr w:rsidR="00662E13" w:rsidRPr="00764006" w:rsidTr="00764006">
        <w:trPr>
          <w:trHeight w:val="440"/>
          <w:tblHeader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รายชื่อ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ธี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ระชัย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คิดพินิจ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นางสาวอริสรา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จั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นท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รวัฒน์</w:t>
            </w:r>
            <w:proofErr w:type="spellEnd"/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นางสาวณัฐธิดา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เสาวังคา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นางสาวปาริฉัตร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เจนคิด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5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นางสาวศศิภา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อินทอง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6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นางสาวสารินี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หวังจิตร์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7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นางสาวหทัยชนก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ไพบูลย์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8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นางสาวอิน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กองเกิด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นายบีม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ใจรัก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10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นายปฏิภาณ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แก้วกอง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11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นางสาวกราน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ต์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เมษา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ดาราพันธ์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นางสาวชิดชนก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พง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ษ์ธ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นะ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13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เด็กหญิง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ราภรณ์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สงวนพรรค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14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นางสาวประ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ภัส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เพ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็ช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รักษ์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15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นางสาววิภาพร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มุ่งเลียบกลาง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16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คันธ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รส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สมเนตร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17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สุทัต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คงนวล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18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เบญ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จมาภรณ์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จำปา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19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นางสาวสุทธิตา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มัธยม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20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พิเชษ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ไวยสุนา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21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นัช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ชา คลี่ใบ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นางสาวนรีรัตน์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จันทร์กระจ่าง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23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นางสาวสุนิสา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นวลพิจิตร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24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นางสาวจิราภรณ์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เดช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ศิ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ริบูรณ์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25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นายฐ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นิส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พง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ษ์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ผลเจริญ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26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นายธนากร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พรรณนิยม</w:t>
            </w:r>
          </w:p>
        </w:tc>
      </w:tr>
      <w:tr w:rsidR="00662E13" w:rsidRPr="00764006" w:rsidTr="00764006">
        <w:trPr>
          <w:trHeight w:val="37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lastRenderedPageBreak/>
              <w:t>27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ชานนท์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พรมใจ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28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นายพลเทพ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พิบูลศิริ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29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นายอนุศร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เทวี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30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กฤ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ติกานต์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บุ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ตท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ชน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นางสาวณัฐนรี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เสาวังคา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นางสาวณัฐมล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อภัยพันธ์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33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นางสาวณัฐริกา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ธำรงกิตติพร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34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นางสาวทิพย์ฤทัย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ฤทธิ์ประเสริฐ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35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นางสาวทิพวัลย์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ไวยบุญ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ญา</w:t>
            </w:r>
            <w:proofErr w:type="spellEnd"/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36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นางสาวธัญวรัตน์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ศรีวงษา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37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นางสาวปัทมา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บ้านกรด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38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นางสาวอรพิณ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รักษาสกุล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39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ปิ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ยะณัฐ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สภาพันธ์</w:t>
            </w:r>
          </w:p>
        </w:tc>
      </w:tr>
      <w:tr w:rsidR="00662E13" w:rsidRPr="00764006" w:rsidTr="00764006">
        <w:trPr>
          <w:trHeight w:val="433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40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นายสุทธิพง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ษ์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สิงห์คำ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41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นายกิตติพร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แดงสุก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42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ธี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ระชัย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คิดพินิจ</w:t>
            </w:r>
          </w:p>
        </w:tc>
      </w:tr>
      <w:tr w:rsidR="00662E13" w:rsidRPr="00764006" w:rsidTr="00764006">
        <w:trPr>
          <w:trHeight w:val="440"/>
          <w:jc w:val="center"/>
        </w:trPr>
        <w:tc>
          <w:tcPr>
            <w:tcW w:w="1141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152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ผู้เข้ารับการพัฒนา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</w:rPr>
              <w:t xml:space="preserve">42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คน</w:t>
            </w:r>
          </w:p>
        </w:tc>
      </w:tr>
    </w:tbl>
    <w:p w:rsidR="00697E3C" w:rsidRPr="00764006" w:rsidRDefault="00697E3C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764006">
      <w:pPr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662E13">
      <w:pPr>
        <w:tabs>
          <w:tab w:val="left" w:pos="900"/>
          <w:tab w:val="left" w:pos="1260"/>
          <w:tab w:val="left" w:pos="1620"/>
          <w:tab w:val="left" w:pos="198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764006">
        <w:rPr>
          <w:rFonts w:ascii="Angsana New" w:hAnsi="Angsana New" w:hint="cs"/>
          <w:b/>
          <w:bCs/>
          <w:sz w:val="32"/>
          <w:szCs w:val="32"/>
          <w:cs/>
        </w:rPr>
        <w:lastRenderedPageBreak/>
        <w:t>รายชื่อกลุ่มควบคุม รูปแบบการพัฒนาจริยธรรมด้านการมีวินัยของนักเรียน โรงเรียนมัธยมศึกษา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  <w:cs/>
        </w:rPr>
        <w:t>ในจังหวัดพระนครศรีอยุธยา</w:t>
      </w:r>
      <w:r w:rsidR="00764006">
        <w:rPr>
          <w:rFonts w:ascii="Angsana New" w:hAnsi="Angsana New" w:hint="cs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  <w:cs/>
        </w:rPr>
        <w:t>จำนวน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</w:rPr>
        <w:t>42</w:t>
      </w:r>
      <w:r w:rsidR="0076400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764006">
        <w:rPr>
          <w:rFonts w:ascii="Angsana New" w:hAnsi="Angsana New" w:hint="cs"/>
          <w:b/>
          <w:bCs/>
          <w:sz w:val="32"/>
          <w:szCs w:val="32"/>
          <w:cs/>
        </w:rPr>
        <w:t>คน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0"/>
        <w:gridCol w:w="7147"/>
      </w:tblGrid>
      <w:tr w:rsidR="00662E13" w:rsidRPr="00764006" w:rsidTr="00764006">
        <w:trPr>
          <w:trHeight w:val="441"/>
          <w:tblHeader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รายชื่อ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เชษฐ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พฤนท์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วิต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ตานุช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นายธนดล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ไกรถวิล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กัล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ยรัตน์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โพสาราช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ญา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อังอรรถสัตย์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5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นางสาวนิรัชชา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หาเรือนจักร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6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นางสาวพิมพ์ภัทร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แพร่งสุวรรณ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7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นางสาววราพร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จันทร์วิถี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8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นายภูวรินท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ร์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มาติ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๊บ</w:t>
            </w:r>
            <w:proofErr w:type="spellEnd"/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9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ฐ์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ธิดา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มณีกุล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10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นางสาวนาตยา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บุญรับพายัพ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11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ปุญญพัฒน์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เกตุธานี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นายวีระพล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มีสกิจ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13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กิ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ติมา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โพธิ์ปรึก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14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นางสาวกุลสตรี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คำบอนพิทักษ์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15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นางสาวชน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ัญ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ธิดา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ภาคกาย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16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นางสาวญาณ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ัจฉ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บัวเย็น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17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นางสาวน้ำฝน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แพรงาม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18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นิร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ชา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เสมาทอง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19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นางสาวปณิตา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งามสมทรง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20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นางสาวมณีรัตน์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นางาม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21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นางสาวอธิชา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พัดเงิน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นายสิทธิพร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วงศ์ชมพู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23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นางสาวกนกพร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สดใส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24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นางสาวจินดารัตน์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คงแสงชู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25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นางสาวฐิติ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ญา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ดอนทอง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26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นางสาวณัฐริกา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เจริญนาน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lastRenderedPageBreak/>
              <w:t>27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นางสาวเนตรลดา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คาน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28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ภัท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ราพร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พูลพ่วง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29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นางสาวภูษณ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ิศา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ติปะยาน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นต์</w:t>
            </w:r>
            <w:proofErr w:type="spellEnd"/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30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นางสาวยุพารัตน์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เทียมทัน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วรร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ณ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ิษา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เจียมสกุล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ริศ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งามระเบียบ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33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นางสาววิชชุตา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แสงฟ้า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34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นางสาวสิริยากร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มณีขำ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35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นางสาวอภิสราอินทร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36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นางสาวอารีรัตน์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ไว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สุภี</w:t>
            </w:r>
            <w:proofErr w:type="spellEnd"/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37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นางสาวไอยลดา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อัมระรงค์</w:t>
            </w:r>
          </w:p>
        </w:tc>
      </w:tr>
      <w:tr w:rsidR="00662E13" w:rsidRPr="00764006" w:rsidTr="00764006">
        <w:trPr>
          <w:trHeight w:val="434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38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นายพีรพ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ัฒน์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พัฒนะ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39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นางสาวอรยา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แก้วบุญตา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40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นางสาวญาณ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ิศา</w:t>
            </w:r>
            <w:proofErr w:type="spellEnd"/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วงษ์ประดิษฐ์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41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เชษฐ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พฤนท์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วิต</w:t>
            </w:r>
            <w:proofErr w:type="spellEnd"/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ตานุช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</w:rPr>
              <w:t>42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นายธนดล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ไกรถวิล</w:t>
            </w:r>
          </w:p>
        </w:tc>
      </w:tr>
      <w:tr w:rsidR="00662E13" w:rsidRPr="00764006" w:rsidTr="00764006">
        <w:trPr>
          <w:trHeight w:val="441"/>
          <w:jc w:val="center"/>
        </w:trPr>
        <w:tc>
          <w:tcPr>
            <w:tcW w:w="1140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147" w:type="dxa"/>
          </w:tcPr>
          <w:p w:rsidR="00662E13" w:rsidRPr="00764006" w:rsidRDefault="00662E13" w:rsidP="00764006">
            <w:pPr>
              <w:tabs>
                <w:tab w:val="left" w:pos="5925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ผู้เข้ารับการพัฒนา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</w:rPr>
              <w:t>42</w:t>
            </w:r>
            <w:r w:rsidR="00764006" w:rsidRPr="0076400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64006">
              <w:rPr>
                <w:rFonts w:ascii="Angsana New" w:hAnsi="Angsana New" w:hint="cs"/>
                <w:sz w:val="32"/>
                <w:szCs w:val="32"/>
                <w:cs/>
              </w:rPr>
              <w:t>คน</w:t>
            </w:r>
          </w:p>
        </w:tc>
      </w:tr>
    </w:tbl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62E13" w:rsidRPr="00764006" w:rsidRDefault="00662E13" w:rsidP="00F3709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97E3C" w:rsidRPr="00764006" w:rsidRDefault="00697E3C" w:rsidP="006836CB">
      <w:pPr>
        <w:jc w:val="center"/>
        <w:rPr>
          <w:rFonts w:ascii="Angsana New" w:hAnsi="Angsana New"/>
          <w:b/>
          <w:bCs/>
          <w:sz w:val="36"/>
          <w:szCs w:val="36"/>
        </w:rPr>
      </w:pPr>
    </w:p>
    <w:sectPr w:rsidR="00697E3C" w:rsidRPr="00764006" w:rsidSect="005C2BD7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2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00" w:rsidRDefault="00E27600">
      <w:r>
        <w:separator/>
      </w:r>
    </w:p>
  </w:endnote>
  <w:endnote w:type="continuationSeparator" w:id="0">
    <w:p w:rsidR="00E27600" w:rsidRDefault="00E2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00" w:rsidRDefault="00E27600">
      <w:r>
        <w:separator/>
      </w:r>
    </w:p>
  </w:footnote>
  <w:footnote w:type="continuationSeparator" w:id="0">
    <w:p w:rsidR="00E27600" w:rsidRDefault="00E2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08" w:rsidRDefault="00AF4C0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4C08" w:rsidRDefault="00AF4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87" w:rsidRPr="00952A87" w:rsidRDefault="00952A87" w:rsidP="00764006">
    <w:pPr>
      <w:pStyle w:val="Header"/>
      <w:jc w:val="right"/>
      <w:rPr>
        <w:rFonts w:ascii="Angsana New" w:hAnsi="Angsana New"/>
        <w:sz w:val="32"/>
        <w:szCs w:val="32"/>
      </w:rPr>
    </w:pPr>
    <w:r w:rsidRPr="00952A87">
      <w:rPr>
        <w:rFonts w:ascii="Angsana New" w:hAnsi="Angsana New"/>
        <w:sz w:val="32"/>
        <w:szCs w:val="32"/>
      </w:rPr>
      <w:fldChar w:fldCharType="begin"/>
    </w:r>
    <w:r w:rsidRPr="00952A87">
      <w:rPr>
        <w:rFonts w:ascii="Angsana New" w:hAnsi="Angsana New"/>
        <w:sz w:val="32"/>
        <w:szCs w:val="32"/>
      </w:rPr>
      <w:instrText xml:space="preserve"> PAGE   \</w:instrText>
    </w:r>
    <w:r w:rsidRPr="00952A87">
      <w:rPr>
        <w:rFonts w:ascii="Angsana New" w:hAnsi="Angsana New"/>
        <w:sz w:val="32"/>
        <w:szCs w:val="32"/>
        <w:cs/>
      </w:rPr>
      <w:instrText xml:space="preserve">* </w:instrText>
    </w:r>
    <w:r w:rsidRPr="00952A87">
      <w:rPr>
        <w:rFonts w:ascii="Angsana New" w:hAnsi="Angsana New"/>
        <w:sz w:val="32"/>
        <w:szCs w:val="32"/>
      </w:rPr>
      <w:instrText xml:space="preserve">MERGEFORMAT </w:instrText>
    </w:r>
    <w:r w:rsidRPr="00952A87">
      <w:rPr>
        <w:rFonts w:ascii="Angsana New" w:hAnsi="Angsana New"/>
        <w:sz w:val="32"/>
        <w:szCs w:val="32"/>
      </w:rPr>
      <w:fldChar w:fldCharType="separate"/>
    </w:r>
    <w:r w:rsidR="00B93D20" w:rsidRPr="00B93D20">
      <w:rPr>
        <w:rFonts w:ascii="Angsana New" w:hAnsi="Angsana New"/>
        <w:noProof/>
        <w:sz w:val="32"/>
        <w:szCs w:val="32"/>
        <w:cs/>
        <w:lang w:val="th-TH"/>
      </w:rPr>
      <w:t>242</w:t>
    </w:r>
    <w:r w:rsidRPr="00952A87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6E4"/>
    <w:multiLevelType w:val="hybridMultilevel"/>
    <w:tmpl w:val="60BA258C"/>
    <w:lvl w:ilvl="0" w:tplc="AD8E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78B2B8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3C4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A26A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A7E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D186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BD32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F38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B69CF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1" w15:restartNumberingAfterBreak="0">
    <w:nsid w:val="6BDB0B27"/>
    <w:multiLevelType w:val="hybridMultilevel"/>
    <w:tmpl w:val="D70A3782"/>
    <w:lvl w:ilvl="0" w:tplc="694E7632">
      <w:start w:val="1"/>
      <w:numFmt w:val="thaiNumbers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8"/>
    <w:rsid w:val="000009B3"/>
    <w:rsid w:val="00036AF0"/>
    <w:rsid w:val="00040C5D"/>
    <w:rsid w:val="00041424"/>
    <w:rsid w:val="00053FD5"/>
    <w:rsid w:val="0006583D"/>
    <w:rsid w:val="000C0977"/>
    <w:rsid w:val="000D658D"/>
    <w:rsid w:val="000D7471"/>
    <w:rsid w:val="00107DC9"/>
    <w:rsid w:val="00110908"/>
    <w:rsid w:val="00113408"/>
    <w:rsid w:val="00174532"/>
    <w:rsid w:val="00193089"/>
    <w:rsid w:val="00193FB7"/>
    <w:rsid w:val="001A3A0F"/>
    <w:rsid w:val="001B2BCE"/>
    <w:rsid w:val="001D5DE1"/>
    <w:rsid w:val="001E4C01"/>
    <w:rsid w:val="001E5F8F"/>
    <w:rsid w:val="001F3AB3"/>
    <w:rsid w:val="001F5E85"/>
    <w:rsid w:val="00207E71"/>
    <w:rsid w:val="00217A5B"/>
    <w:rsid w:val="00222FE0"/>
    <w:rsid w:val="00234405"/>
    <w:rsid w:val="002747A4"/>
    <w:rsid w:val="00290573"/>
    <w:rsid w:val="002B0CD8"/>
    <w:rsid w:val="002B42A3"/>
    <w:rsid w:val="002D2D69"/>
    <w:rsid w:val="002E1EB8"/>
    <w:rsid w:val="002E6D73"/>
    <w:rsid w:val="00321C8C"/>
    <w:rsid w:val="00341B2E"/>
    <w:rsid w:val="0038558E"/>
    <w:rsid w:val="00387B20"/>
    <w:rsid w:val="003910E0"/>
    <w:rsid w:val="003B0B81"/>
    <w:rsid w:val="00406B3C"/>
    <w:rsid w:val="004119C2"/>
    <w:rsid w:val="00412F72"/>
    <w:rsid w:val="0041754D"/>
    <w:rsid w:val="0044371D"/>
    <w:rsid w:val="004470AA"/>
    <w:rsid w:val="004B4D7E"/>
    <w:rsid w:val="004C53C8"/>
    <w:rsid w:val="004F4783"/>
    <w:rsid w:val="004F7832"/>
    <w:rsid w:val="005365DA"/>
    <w:rsid w:val="005375E9"/>
    <w:rsid w:val="00576724"/>
    <w:rsid w:val="005B11C7"/>
    <w:rsid w:val="005C2BD7"/>
    <w:rsid w:val="005C692F"/>
    <w:rsid w:val="005E0740"/>
    <w:rsid w:val="005E3685"/>
    <w:rsid w:val="005F2B9D"/>
    <w:rsid w:val="005F4EE0"/>
    <w:rsid w:val="00600EC1"/>
    <w:rsid w:val="0062763F"/>
    <w:rsid w:val="0063317F"/>
    <w:rsid w:val="00646C07"/>
    <w:rsid w:val="00662E13"/>
    <w:rsid w:val="00674FD3"/>
    <w:rsid w:val="006836CB"/>
    <w:rsid w:val="00687F76"/>
    <w:rsid w:val="006961F9"/>
    <w:rsid w:val="00697E3C"/>
    <w:rsid w:val="006A3F36"/>
    <w:rsid w:val="006A4118"/>
    <w:rsid w:val="006A7008"/>
    <w:rsid w:val="006B17F4"/>
    <w:rsid w:val="006D16F7"/>
    <w:rsid w:val="006F1251"/>
    <w:rsid w:val="006F520B"/>
    <w:rsid w:val="00714754"/>
    <w:rsid w:val="007167AC"/>
    <w:rsid w:val="00726925"/>
    <w:rsid w:val="007577A9"/>
    <w:rsid w:val="00764006"/>
    <w:rsid w:val="007941B5"/>
    <w:rsid w:val="007941FE"/>
    <w:rsid w:val="00794C67"/>
    <w:rsid w:val="00795EAD"/>
    <w:rsid w:val="007E6E95"/>
    <w:rsid w:val="007F362C"/>
    <w:rsid w:val="00802644"/>
    <w:rsid w:val="0082328C"/>
    <w:rsid w:val="00833420"/>
    <w:rsid w:val="00842C71"/>
    <w:rsid w:val="008535D9"/>
    <w:rsid w:val="00864D51"/>
    <w:rsid w:val="0086677E"/>
    <w:rsid w:val="00871762"/>
    <w:rsid w:val="00871B53"/>
    <w:rsid w:val="008720A2"/>
    <w:rsid w:val="00873C62"/>
    <w:rsid w:val="008841D8"/>
    <w:rsid w:val="008D1053"/>
    <w:rsid w:val="00904C2B"/>
    <w:rsid w:val="00921E9F"/>
    <w:rsid w:val="00923102"/>
    <w:rsid w:val="009274F6"/>
    <w:rsid w:val="00927701"/>
    <w:rsid w:val="0094031E"/>
    <w:rsid w:val="00946E2C"/>
    <w:rsid w:val="00951D06"/>
    <w:rsid w:val="00952A87"/>
    <w:rsid w:val="009827DA"/>
    <w:rsid w:val="00990D85"/>
    <w:rsid w:val="009918DB"/>
    <w:rsid w:val="009C74E1"/>
    <w:rsid w:val="009D74D7"/>
    <w:rsid w:val="009E57B8"/>
    <w:rsid w:val="00A12AF3"/>
    <w:rsid w:val="00A60D81"/>
    <w:rsid w:val="00A64DF4"/>
    <w:rsid w:val="00A97E58"/>
    <w:rsid w:val="00AB3BC8"/>
    <w:rsid w:val="00AC4BCC"/>
    <w:rsid w:val="00AD0725"/>
    <w:rsid w:val="00AE4267"/>
    <w:rsid w:val="00AF4C08"/>
    <w:rsid w:val="00B275B3"/>
    <w:rsid w:val="00B426BE"/>
    <w:rsid w:val="00B6442D"/>
    <w:rsid w:val="00B80B01"/>
    <w:rsid w:val="00B84631"/>
    <w:rsid w:val="00B8566C"/>
    <w:rsid w:val="00B93D20"/>
    <w:rsid w:val="00BB1646"/>
    <w:rsid w:val="00BC2052"/>
    <w:rsid w:val="00BC35E2"/>
    <w:rsid w:val="00C13F57"/>
    <w:rsid w:val="00C40E1C"/>
    <w:rsid w:val="00C87E7C"/>
    <w:rsid w:val="00C9027C"/>
    <w:rsid w:val="00C92367"/>
    <w:rsid w:val="00C94909"/>
    <w:rsid w:val="00CD3E51"/>
    <w:rsid w:val="00CD43F1"/>
    <w:rsid w:val="00CD45D1"/>
    <w:rsid w:val="00CE4BEC"/>
    <w:rsid w:val="00D1227E"/>
    <w:rsid w:val="00D3101A"/>
    <w:rsid w:val="00D35165"/>
    <w:rsid w:val="00D50B87"/>
    <w:rsid w:val="00D50D35"/>
    <w:rsid w:val="00D518B7"/>
    <w:rsid w:val="00D64232"/>
    <w:rsid w:val="00D6626B"/>
    <w:rsid w:val="00D72DE1"/>
    <w:rsid w:val="00D82BA9"/>
    <w:rsid w:val="00D86562"/>
    <w:rsid w:val="00DA5078"/>
    <w:rsid w:val="00DB0EEC"/>
    <w:rsid w:val="00DB1A84"/>
    <w:rsid w:val="00DB741A"/>
    <w:rsid w:val="00DD150C"/>
    <w:rsid w:val="00E0777A"/>
    <w:rsid w:val="00E27600"/>
    <w:rsid w:val="00E537F1"/>
    <w:rsid w:val="00E95174"/>
    <w:rsid w:val="00EA38A8"/>
    <w:rsid w:val="00EB7B5F"/>
    <w:rsid w:val="00EC6B51"/>
    <w:rsid w:val="00EE0C32"/>
    <w:rsid w:val="00F116A9"/>
    <w:rsid w:val="00F22591"/>
    <w:rsid w:val="00F23720"/>
    <w:rsid w:val="00F37092"/>
    <w:rsid w:val="00F40F82"/>
    <w:rsid w:val="00F56B2B"/>
    <w:rsid w:val="00F57925"/>
    <w:rsid w:val="00F65A7C"/>
    <w:rsid w:val="00F86362"/>
    <w:rsid w:val="00FA13CD"/>
    <w:rsid w:val="00FB3EF2"/>
    <w:rsid w:val="00FC605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ABFD083B-08C0-4CDE-BD17-49CD7AC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93089"/>
    <w:rPr>
      <w:rFonts w:ascii="Cordia New" w:eastAsia="Cordia New" w:hAnsi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71762"/>
    <w:rPr>
      <w:sz w:val="24"/>
      <w:szCs w:val="28"/>
    </w:rPr>
  </w:style>
  <w:style w:type="paragraph" w:styleId="BalloonText">
    <w:name w:val="Balloon Text"/>
    <w:basedOn w:val="Normal"/>
    <w:link w:val="BalloonTextChar"/>
    <w:rsid w:val="008717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7176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บันทึกข้อความ.dot</Template>
  <TotalTime>2</TotalTime>
  <Pages>5</Pages>
  <Words>578</Words>
  <Characters>1993</Characters>
  <Application>Microsoft Office Word</Application>
  <DocSecurity>0</DocSecurity>
  <Lines>16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LabCC</cp:lastModifiedBy>
  <cp:revision>4</cp:revision>
  <cp:lastPrinted>2017-12-19T17:18:00Z</cp:lastPrinted>
  <dcterms:created xsi:type="dcterms:W3CDTF">2017-12-19T15:01:00Z</dcterms:created>
  <dcterms:modified xsi:type="dcterms:W3CDTF">2017-12-19T17:18:00Z</dcterms:modified>
</cp:coreProperties>
</file>